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2F8FF" w14:textId="5F76B93D" w:rsidR="001F5C1E" w:rsidRDefault="00E840F3" w:rsidP="00B97382">
      <w:pPr>
        <w:pStyle w:val="Titel-Memo"/>
      </w:pPr>
      <w:r>
        <w:t>verslag</w:t>
      </w:r>
      <w:r w:rsidR="00FD5353">
        <w:t xml:space="preserve"> Hoofdcommissie</w:t>
      </w:r>
      <w:r w:rsidR="00D058DF">
        <w:t>vergadering</w:t>
      </w:r>
      <w:r w:rsidR="007A0B02">
        <w:t xml:space="preserve"> </w:t>
      </w:r>
      <w:r w:rsidR="00B97384">
        <w:t>2</w:t>
      </w:r>
      <w:r w:rsidR="00FD5353">
        <w:t>5 juni</w:t>
      </w:r>
      <w:r w:rsidR="003834E8">
        <w:t xml:space="preserve"> </w:t>
      </w:r>
      <w:r w:rsidR="00B97382">
        <w:t>2024</w:t>
      </w:r>
    </w:p>
    <w:p w14:paraId="4B176E1A" w14:textId="1B3647DF" w:rsidR="00F43572" w:rsidRDefault="00B775EE" w:rsidP="00F43572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 xml:space="preserve">Locatie: </w:t>
      </w:r>
      <w:r w:rsidR="00B97384">
        <w:rPr>
          <w:rFonts w:ascii="Segoe UI" w:hAnsi="Segoe UI" w:cs="Segoe UI"/>
          <w:color w:val="252424"/>
        </w:rPr>
        <w:t>Open Hof Ede</w:t>
      </w:r>
      <w:r w:rsidR="00657CAE">
        <w:rPr>
          <w:rFonts w:ascii="Segoe UI" w:hAnsi="Segoe UI" w:cs="Segoe UI"/>
          <w:color w:val="252424"/>
        </w:rPr>
        <w:t xml:space="preserve"> </w:t>
      </w:r>
    </w:p>
    <w:p w14:paraId="3217268F" w14:textId="0D1311EA" w:rsidR="00657CAE" w:rsidRDefault="00657CAE" w:rsidP="00F43572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Tijd: 20.00 uur</w:t>
      </w:r>
    </w:p>
    <w:p w14:paraId="25C19D85" w14:textId="77777777" w:rsidR="006F1E6F" w:rsidRDefault="006F1E6F" w:rsidP="00125C25">
      <w:pPr>
        <w:pStyle w:val="Geenafstand"/>
        <w:rPr>
          <w:sz w:val="22"/>
          <w:szCs w:val="22"/>
        </w:rPr>
      </w:pPr>
    </w:p>
    <w:p w14:paraId="3499F1C8" w14:textId="77777777" w:rsidR="00FE4282" w:rsidRDefault="00FE4282" w:rsidP="00FE4282">
      <w:pPr>
        <w:pStyle w:val="Geenafstand"/>
        <w:ind w:left="720"/>
      </w:pPr>
    </w:p>
    <w:p w14:paraId="7B4FFBCE" w14:textId="1CF220D6" w:rsidR="00655DC6" w:rsidRDefault="00655DC6" w:rsidP="00655DC6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  <w:r w:rsidRPr="00FF6C8A">
        <w:rPr>
          <w:rFonts w:eastAsiaTheme="majorEastAsia" w:cstheme="majorBidi"/>
          <w:color w:val="ED7102" w:themeColor="accent1"/>
          <w:sz w:val="25"/>
          <w:szCs w:val="32"/>
        </w:rPr>
        <w:t>Vaststellen Agenda</w:t>
      </w:r>
      <w:r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2909065F" w14:textId="3ACAD06D" w:rsidR="00FB1AB5" w:rsidRDefault="00FB1AB5" w:rsidP="008E0D82">
      <w:pPr>
        <w:pStyle w:val="Geenafstand"/>
        <w:numPr>
          <w:ilvl w:val="0"/>
          <w:numId w:val="30"/>
        </w:numPr>
      </w:pPr>
      <w:r w:rsidRPr="008E0D82">
        <w:t>Verslag vorige vergadering</w:t>
      </w:r>
    </w:p>
    <w:p w14:paraId="07A7B2B4" w14:textId="77777777" w:rsidR="00B630A6" w:rsidRDefault="00B630A6" w:rsidP="00B630A6">
      <w:pPr>
        <w:pStyle w:val="Geenafstand"/>
        <w:numPr>
          <w:ilvl w:val="0"/>
          <w:numId w:val="30"/>
        </w:numPr>
      </w:pPr>
      <w:r>
        <w:t xml:space="preserve">Voorstelrondje </w:t>
      </w:r>
    </w:p>
    <w:p w14:paraId="7493AE95" w14:textId="77777777" w:rsidR="004B4475" w:rsidRPr="008E0D82" w:rsidRDefault="004B4475" w:rsidP="003326B9">
      <w:pPr>
        <w:pStyle w:val="Geenafstand"/>
        <w:ind w:left="720"/>
      </w:pPr>
    </w:p>
    <w:p w14:paraId="5A463FC7" w14:textId="77777777" w:rsidR="00FB1AB5" w:rsidRPr="008E0D82" w:rsidRDefault="00FB1AB5" w:rsidP="008E0D82">
      <w:pPr>
        <w:pStyle w:val="Geenafstand"/>
        <w:numPr>
          <w:ilvl w:val="0"/>
          <w:numId w:val="30"/>
        </w:numPr>
      </w:pPr>
      <w:r w:rsidRPr="008E0D82">
        <w:t>Mededelingen algemeen</w:t>
      </w:r>
    </w:p>
    <w:p w14:paraId="5409AA41" w14:textId="77777777" w:rsidR="00FB1AB5" w:rsidRPr="008E0D82" w:rsidRDefault="00FB1AB5" w:rsidP="008E0D82">
      <w:pPr>
        <w:pStyle w:val="Geenafstand"/>
        <w:numPr>
          <w:ilvl w:val="0"/>
          <w:numId w:val="30"/>
        </w:numPr>
      </w:pPr>
      <w:r w:rsidRPr="008E0D82">
        <w:t>Mededelingen portefeuillehouders</w:t>
      </w:r>
    </w:p>
    <w:p w14:paraId="11D56E36" w14:textId="77777777" w:rsidR="00FB1AB5" w:rsidRPr="008E0D82" w:rsidRDefault="00FB1AB5" w:rsidP="008E0D82">
      <w:pPr>
        <w:pStyle w:val="Geenafstand"/>
        <w:numPr>
          <w:ilvl w:val="0"/>
          <w:numId w:val="30"/>
        </w:numPr>
      </w:pPr>
      <w:r w:rsidRPr="008E0D82">
        <w:t>Mededelingen DWOC</w:t>
      </w:r>
    </w:p>
    <w:p w14:paraId="1288BBBD" w14:textId="77777777" w:rsidR="00DB0189" w:rsidRDefault="00FB1AB5" w:rsidP="00DB0189">
      <w:pPr>
        <w:pStyle w:val="Geenafstand"/>
        <w:numPr>
          <w:ilvl w:val="0"/>
          <w:numId w:val="30"/>
        </w:numPr>
        <w:ind w:left="709" w:hanging="345"/>
      </w:pPr>
      <w:r w:rsidRPr="008E0D82">
        <w:t>Mededelingen DSCJ</w:t>
      </w:r>
      <w:r w:rsidR="00DD0A65" w:rsidRPr="008E0D82">
        <w:t xml:space="preserve">NK </w:t>
      </w:r>
    </w:p>
    <w:p w14:paraId="682D32F6" w14:textId="2CE9A804" w:rsidR="00FB1AB5" w:rsidRPr="008E0D82" w:rsidRDefault="00FB1AB5" w:rsidP="00DB0189">
      <w:pPr>
        <w:pStyle w:val="Geenafstand"/>
        <w:ind w:left="720"/>
        <w:rPr>
          <w:rFonts w:eastAsiaTheme="majorEastAsia"/>
        </w:rPr>
      </w:pPr>
    </w:p>
    <w:p w14:paraId="71168474" w14:textId="77777777" w:rsidR="007208F7" w:rsidRPr="00FF6C8A" w:rsidRDefault="007208F7" w:rsidP="007208F7">
      <w:pPr>
        <w:pStyle w:val="Geenafstand"/>
        <w:rPr>
          <w:sz w:val="18"/>
          <w:szCs w:val="18"/>
        </w:rPr>
      </w:pPr>
    </w:p>
    <w:p w14:paraId="07E43C59" w14:textId="5EFA443D" w:rsidR="007208F7" w:rsidRDefault="007208F7" w:rsidP="007208F7">
      <w:pPr>
        <w:rPr>
          <w:szCs w:val="18"/>
        </w:rPr>
      </w:pPr>
      <w:r w:rsidRPr="00494E80">
        <w:rPr>
          <w:rFonts w:eastAsiaTheme="majorEastAsia" w:cstheme="majorBidi"/>
          <w:color w:val="ED7102" w:themeColor="accent1"/>
          <w:sz w:val="25"/>
          <w:szCs w:val="32"/>
        </w:rPr>
        <w:t>Verslag vorige vergadering</w:t>
      </w:r>
      <w:r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FD5353">
        <w:rPr>
          <w:rFonts w:eastAsiaTheme="majorEastAsia" w:cstheme="majorBidi"/>
          <w:color w:val="ED7102" w:themeColor="accent1"/>
          <w:sz w:val="25"/>
          <w:szCs w:val="32"/>
        </w:rPr>
        <w:t>21 mei</w:t>
      </w:r>
      <w:r w:rsidR="00A031F7">
        <w:rPr>
          <w:rFonts w:eastAsiaTheme="majorEastAsia" w:cstheme="majorBidi"/>
          <w:color w:val="ED7102" w:themeColor="accent1"/>
          <w:sz w:val="25"/>
          <w:szCs w:val="32"/>
        </w:rPr>
        <w:t xml:space="preserve"> 202</w:t>
      </w:r>
      <w:r w:rsidR="00AD752C">
        <w:rPr>
          <w:rFonts w:eastAsiaTheme="majorEastAsia" w:cstheme="majorBidi"/>
          <w:color w:val="ED7102" w:themeColor="accent1"/>
          <w:sz w:val="25"/>
          <w:szCs w:val="32"/>
        </w:rPr>
        <w:t>4</w:t>
      </w:r>
      <w:r w:rsidRPr="00494E80">
        <w:rPr>
          <w:rFonts w:eastAsiaTheme="majorEastAsia" w:cstheme="majorBidi"/>
          <w:color w:val="ED7102" w:themeColor="accent1"/>
          <w:sz w:val="25"/>
          <w:szCs w:val="32"/>
        </w:rPr>
        <w:t>:</w:t>
      </w:r>
      <w:r w:rsidRPr="00494E80">
        <w:rPr>
          <w:szCs w:val="18"/>
        </w:rPr>
        <w:t xml:space="preserve"> </w:t>
      </w:r>
    </w:p>
    <w:p w14:paraId="79416A9E" w14:textId="03295FA3" w:rsidR="00920572" w:rsidRDefault="00FF6375" w:rsidP="007208F7">
      <w:r>
        <w:t>Geen opmerkingen daarmee verslag vastgesteld</w:t>
      </w:r>
    </w:p>
    <w:p w14:paraId="51B65982" w14:textId="77777777" w:rsidR="000C2651" w:rsidRDefault="000C2651" w:rsidP="007208F7"/>
    <w:p w14:paraId="74781AED" w14:textId="2FD9F71B" w:rsidR="003021F5" w:rsidRDefault="004B27CC" w:rsidP="005E5CAC">
      <w:pPr>
        <w:ind w:left="284" w:hanging="284"/>
        <w:rPr>
          <w:rFonts w:eastAsiaTheme="majorEastAsia" w:cstheme="majorBidi"/>
          <w:color w:val="ED7102" w:themeColor="accent1"/>
          <w:sz w:val="25"/>
          <w:szCs w:val="32"/>
        </w:rPr>
      </w:pPr>
      <w:r>
        <w:rPr>
          <w:rFonts w:eastAsiaTheme="majorEastAsia" w:cstheme="majorBidi"/>
          <w:color w:val="ED7102" w:themeColor="accent1"/>
          <w:sz w:val="25"/>
          <w:szCs w:val="32"/>
        </w:rPr>
        <w:t>M</w:t>
      </w:r>
      <w:r w:rsidR="007208F7" w:rsidRPr="00F741A1">
        <w:rPr>
          <w:rFonts w:eastAsiaTheme="majorEastAsia" w:cstheme="majorBidi"/>
          <w:color w:val="ED7102" w:themeColor="accent1"/>
          <w:sz w:val="25"/>
          <w:szCs w:val="32"/>
        </w:rPr>
        <w:t>ededelingen Algemeen</w:t>
      </w:r>
      <w:r w:rsidR="00521892">
        <w:rPr>
          <w:rFonts w:eastAsiaTheme="majorEastAsia" w:cstheme="majorBidi"/>
          <w:color w:val="ED7102" w:themeColor="accent1"/>
          <w:sz w:val="25"/>
          <w:szCs w:val="32"/>
        </w:rPr>
        <w:t xml:space="preserve"> / ingekomen vragen</w:t>
      </w:r>
      <w:r w:rsidR="007C7634"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3021F5">
        <w:rPr>
          <w:rFonts w:eastAsiaTheme="majorEastAsia" w:cstheme="majorBidi"/>
          <w:color w:val="ED7102" w:themeColor="accent1"/>
          <w:sz w:val="25"/>
          <w:szCs w:val="32"/>
        </w:rPr>
        <w:t>–</w:t>
      </w:r>
      <w:r w:rsidR="007C7634"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521892">
        <w:rPr>
          <w:rFonts w:eastAsiaTheme="majorEastAsia" w:cstheme="majorBidi"/>
          <w:color w:val="ED7102" w:themeColor="accent1"/>
          <w:sz w:val="25"/>
          <w:szCs w:val="32"/>
        </w:rPr>
        <w:t>mails</w:t>
      </w:r>
      <w:r w:rsidR="00ED27A5"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4DBCBC16" w14:textId="1C7607E8" w:rsidR="00862278" w:rsidRPr="00862278" w:rsidRDefault="000C2651" w:rsidP="006756EF">
      <w:pPr>
        <w:pStyle w:val="Lijstalinea"/>
        <w:numPr>
          <w:ilvl w:val="0"/>
          <w:numId w:val="34"/>
        </w:numPr>
        <w:rPr>
          <w:szCs w:val="20"/>
        </w:rPr>
      </w:pPr>
      <w:r>
        <w:rPr>
          <w:szCs w:val="20"/>
        </w:rPr>
        <w:t>Kandidaat penningmeester; voorstelrondje</w:t>
      </w:r>
      <w:r w:rsidR="00B630A6">
        <w:rPr>
          <w:szCs w:val="20"/>
        </w:rPr>
        <w:t xml:space="preserve"> iedereen stelt zich voor n zo weten wij van elkaar wie wat doet</w:t>
      </w:r>
    </w:p>
    <w:p w14:paraId="2EE2C19A" w14:textId="4E0E0D6B" w:rsidR="00FA5C24" w:rsidRPr="000845A9" w:rsidRDefault="00FA5C24" w:rsidP="006756EF">
      <w:pPr>
        <w:pStyle w:val="Lijstalinea"/>
        <w:numPr>
          <w:ilvl w:val="0"/>
          <w:numId w:val="34"/>
        </w:numPr>
        <w:rPr>
          <w:szCs w:val="20"/>
        </w:rPr>
      </w:pPr>
      <w:r>
        <w:t>Samenstelling nieuwe DSCJ-MN</w:t>
      </w:r>
      <w:r w:rsidR="00AC714B">
        <w:br/>
      </w:r>
      <w:r w:rsidR="00D8376A">
        <w:t>alle voorgestelde functies worden goedgekeurd.</w:t>
      </w:r>
    </w:p>
    <w:p w14:paraId="31835C52" w14:textId="69AA890A" w:rsidR="000845A9" w:rsidRPr="00CE7E2C" w:rsidRDefault="00223925" w:rsidP="000845A9">
      <w:pPr>
        <w:pStyle w:val="Lijstalinea"/>
        <w:numPr>
          <w:ilvl w:val="0"/>
          <w:numId w:val="0"/>
        </w:numPr>
        <w:ind w:left="720"/>
        <w:rPr>
          <w:szCs w:val="20"/>
        </w:rPr>
      </w:pPr>
      <w:r>
        <w:t>Lid van de DSCJ</w:t>
      </w:r>
      <w:r w:rsidR="000845A9">
        <w:t xml:space="preserve"> verlaat de commissie</w:t>
      </w:r>
      <w:r w:rsidR="00BE3162">
        <w:t xml:space="preserve">, </w:t>
      </w:r>
      <w:r w:rsidR="000845A9">
        <w:t>DSCJ denkt na over wa</w:t>
      </w:r>
      <w:r w:rsidR="00924960">
        <w:t>t te doen wat zijn de mogelijkheden</w:t>
      </w:r>
    </w:p>
    <w:p w14:paraId="05746B6B" w14:textId="4527C93F" w:rsidR="00FA5C24" w:rsidRPr="00C26A54" w:rsidRDefault="00C26A54" w:rsidP="006756EF">
      <w:pPr>
        <w:pStyle w:val="Lijstalinea"/>
        <w:numPr>
          <w:ilvl w:val="0"/>
          <w:numId w:val="34"/>
        </w:numPr>
        <w:rPr>
          <w:szCs w:val="20"/>
        </w:rPr>
      </w:pPr>
      <w:r>
        <w:t xml:space="preserve">Aanvraag bondswaardering </w:t>
      </w:r>
      <w:r w:rsidR="00223925">
        <w:t xml:space="preserve">voor een scheidsrechter die </w:t>
      </w:r>
      <w:r w:rsidR="008E0D4D">
        <w:t>re</w:t>
      </w:r>
      <w:r w:rsidR="00BE3162">
        <w:t>latief re</w:t>
      </w:r>
      <w:r w:rsidR="008E0D4D">
        <w:t>c</w:t>
      </w:r>
      <w:r w:rsidR="005B2638">
        <w:t>e</w:t>
      </w:r>
      <w:r w:rsidR="008E0D4D">
        <w:t xml:space="preserve">nt </w:t>
      </w:r>
      <w:r w:rsidR="00BE3162">
        <w:t xml:space="preserve">(2018) </w:t>
      </w:r>
      <w:r w:rsidR="008E0D4D">
        <w:t xml:space="preserve">nog zilver ontvangen dus </w:t>
      </w:r>
      <w:r w:rsidR="005B2638">
        <w:t>valt niets meer te halen</w:t>
      </w:r>
    </w:p>
    <w:p w14:paraId="6429E0E7" w14:textId="1521A065" w:rsidR="00414F8D" w:rsidRPr="005B6569" w:rsidRDefault="00C26A54" w:rsidP="00862278">
      <w:pPr>
        <w:pStyle w:val="Lijstalinea"/>
        <w:numPr>
          <w:ilvl w:val="0"/>
          <w:numId w:val="34"/>
        </w:numPr>
        <w:rPr>
          <w:szCs w:val="20"/>
        </w:rPr>
      </w:pPr>
      <w:r>
        <w:t xml:space="preserve">Gewijzigde procedure </w:t>
      </w:r>
      <w:proofErr w:type="spellStart"/>
      <w:r>
        <w:t>dangraadexamens</w:t>
      </w:r>
      <w:proofErr w:type="spellEnd"/>
      <w:r>
        <w:t xml:space="preserve"> 1</w:t>
      </w:r>
      <w:r w:rsidRPr="00C26A54">
        <w:rPr>
          <w:vertAlign w:val="superscript"/>
        </w:rPr>
        <w:t>e</w:t>
      </w:r>
      <w:r>
        <w:t xml:space="preserve"> t/m 3</w:t>
      </w:r>
      <w:r w:rsidRPr="00C26A54">
        <w:rPr>
          <w:vertAlign w:val="superscript"/>
        </w:rPr>
        <w:t>e</w:t>
      </w:r>
      <w:r>
        <w:t xml:space="preserve"> dan</w:t>
      </w:r>
    </w:p>
    <w:p w14:paraId="5D80D4CD" w14:textId="51759093" w:rsidR="005B6569" w:rsidRPr="00862278" w:rsidRDefault="005B6569" w:rsidP="005B6569">
      <w:pPr>
        <w:pStyle w:val="Lijstalinea"/>
        <w:numPr>
          <w:ilvl w:val="0"/>
          <w:numId w:val="0"/>
        </w:numPr>
        <w:ind w:left="720"/>
        <w:rPr>
          <w:szCs w:val="20"/>
        </w:rPr>
      </w:pPr>
      <w:r>
        <w:t xml:space="preserve">Registreren en aanvragen via mijn </w:t>
      </w:r>
      <w:proofErr w:type="spellStart"/>
      <w:r>
        <w:t>jbn</w:t>
      </w:r>
      <w:proofErr w:type="spellEnd"/>
      <w:r>
        <w:t xml:space="preserve"> en registreren in paspoort</w:t>
      </w:r>
      <w:r w:rsidR="00BE3162">
        <w:t xml:space="preserve"> niet langer via </w:t>
      </w:r>
      <w:r w:rsidR="00F50CCD">
        <w:t>DDGCJ. Reeds bestaande aanvragen blijven geldig dus nog 3 jaar kunnen er oranje kaarten voorkomen.</w:t>
      </w:r>
    </w:p>
    <w:p w14:paraId="3BD40BCE" w14:textId="58B72341" w:rsidR="0037073D" w:rsidRDefault="0037073D" w:rsidP="006756EF">
      <w:pPr>
        <w:pStyle w:val="Lijstalinea"/>
        <w:numPr>
          <w:ilvl w:val="0"/>
          <w:numId w:val="34"/>
        </w:numPr>
        <w:rPr>
          <w:szCs w:val="20"/>
        </w:rPr>
      </w:pPr>
      <w:r>
        <w:rPr>
          <w:szCs w:val="20"/>
        </w:rPr>
        <w:t xml:space="preserve">Brief aan bestuur </w:t>
      </w:r>
      <w:proofErr w:type="spellStart"/>
      <w:r>
        <w:rPr>
          <w:szCs w:val="20"/>
        </w:rPr>
        <w:t>mbt</w:t>
      </w:r>
      <w:proofErr w:type="spellEnd"/>
      <w:r>
        <w:rPr>
          <w:szCs w:val="20"/>
        </w:rPr>
        <w:t xml:space="preserve"> aanvraag erepromotie</w:t>
      </w:r>
      <w:r w:rsidR="00F94381">
        <w:rPr>
          <w:szCs w:val="20"/>
        </w:rPr>
        <w:br/>
      </w:r>
      <w:r w:rsidR="00F50CCD">
        <w:rPr>
          <w:szCs w:val="20"/>
        </w:rPr>
        <w:t xml:space="preserve">Tot nu toe geen reactie op de </w:t>
      </w:r>
      <w:r w:rsidR="00F94381">
        <w:rPr>
          <w:szCs w:val="20"/>
        </w:rPr>
        <w:t>bri</w:t>
      </w:r>
      <w:r w:rsidR="00C6126A">
        <w:rPr>
          <w:szCs w:val="20"/>
        </w:rPr>
        <w:t>e</w:t>
      </w:r>
      <w:r w:rsidR="00F94381">
        <w:rPr>
          <w:szCs w:val="20"/>
        </w:rPr>
        <w:t>f terugontvangen</w:t>
      </w:r>
      <w:r w:rsidR="00C6126A">
        <w:rPr>
          <w:szCs w:val="20"/>
        </w:rPr>
        <w:t>.</w:t>
      </w:r>
    </w:p>
    <w:p w14:paraId="63AAD449" w14:textId="717B50E9" w:rsidR="00067944" w:rsidRDefault="00067944" w:rsidP="006756EF">
      <w:pPr>
        <w:pStyle w:val="Lijstalinea"/>
        <w:numPr>
          <w:ilvl w:val="0"/>
          <w:numId w:val="34"/>
        </w:numPr>
        <w:rPr>
          <w:szCs w:val="20"/>
        </w:rPr>
      </w:pPr>
      <w:r>
        <w:rPr>
          <w:szCs w:val="20"/>
        </w:rPr>
        <w:t xml:space="preserve">Mail </w:t>
      </w:r>
      <w:r w:rsidR="00223925">
        <w:rPr>
          <w:szCs w:val="20"/>
        </w:rPr>
        <w:t>ontvangen van Bondsbureau</w:t>
      </w:r>
      <w:r>
        <w:rPr>
          <w:szCs w:val="20"/>
        </w:rPr>
        <w:t xml:space="preserve"> </w:t>
      </w:r>
      <w:r w:rsidR="006E6903">
        <w:rPr>
          <w:szCs w:val="20"/>
        </w:rPr>
        <w:t>districtsbijeenkomst 21 september 2024</w:t>
      </w:r>
      <w:r w:rsidR="0020194D">
        <w:rPr>
          <w:szCs w:val="20"/>
        </w:rPr>
        <w:br/>
        <w:t>ieder noteren in agenda</w:t>
      </w:r>
      <w:r w:rsidR="00D76CB7">
        <w:rPr>
          <w:szCs w:val="20"/>
        </w:rPr>
        <w:t xml:space="preserve"> wordt vervolgd</w:t>
      </w:r>
    </w:p>
    <w:p w14:paraId="26169B17" w14:textId="04D04EE8" w:rsidR="000D59E3" w:rsidRPr="000D59E3" w:rsidRDefault="00865E98" w:rsidP="004169B6">
      <w:pPr>
        <w:pStyle w:val="Lijstalinea"/>
        <w:numPr>
          <w:ilvl w:val="0"/>
          <w:numId w:val="34"/>
        </w:numPr>
        <w:rPr>
          <w:rFonts w:ascii="Aptos" w:hAnsi="Aptos"/>
          <w:color w:val="000000"/>
          <w:sz w:val="24"/>
        </w:rPr>
      </w:pPr>
      <w:r w:rsidRPr="000D59E3">
        <w:rPr>
          <w:szCs w:val="20"/>
        </w:rPr>
        <w:t xml:space="preserve">Locatie </w:t>
      </w:r>
      <w:proofErr w:type="spellStart"/>
      <w:r w:rsidRPr="000D59E3">
        <w:rPr>
          <w:szCs w:val="20"/>
        </w:rPr>
        <w:t>Danexamens</w:t>
      </w:r>
      <w:proofErr w:type="spellEnd"/>
      <w:r w:rsidRPr="000D59E3">
        <w:rPr>
          <w:szCs w:val="20"/>
        </w:rPr>
        <w:t xml:space="preserve"> van Duurstede naar </w:t>
      </w:r>
      <w:r w:rsidR="0074193D" w:rsidRPr="000D59E3">
        <w:rPr>
          <w:szCs w:val="20"/>
        </w:rPr>
        <w:t>’</w:t>
      </w:r>
      <w:r w:rsidRPr="000D59E3">
        <w:rPr>
          <w:szCs w:val="20"/>
        </w:rPr>
        <w:t>t Riet</w:t>
      </w:r>
      <w:r w:rsidR="0074193D" w:rsidRPr="000D59E3">
        <w:rPr>
          <w:szCs w:val="20"/>
        </w:rPr>
        <w:t>?</w:t>
      </w:r>
      <w:r w:rsidR="002862B7">
        <w:rPr>
          <w:szCs w:val="20"/>
        </w:rPr>
        <w:br/>
      </w:r>
      <w:r w:rsidR="003962AA">
        <w:rPr>
          <w:szCs w:val="20"/>
        </w:rPr>
        <w:t>Hoofdcommissie</w:t>
      </w:r>
      <w:r w:rsidR="00C6661B">
        <w:rPr>
          <w:szCs w:val="20"/>
        </w:rPr>
        <w:t xml:space="preserve"> </w:t>
      </w:r>
      <w:r w:rsidR="004E09C8">
        <w:rPr>
          <w:szCs w:val="20"/>
        </w:rPr>
        <w:t>besluit OK wel op</w:t>
      </w:r>
      <w:r w:rsidR="002F3559">
        <w:rPr>
          <w:szCs w:val="20"/>
        </w:rPr>
        <w:t xml:space="preserve"> </w:t>
      </w:r>
      <w:r w:rsidR="004E09C8">
        <w:rPr>
          <w:szCs w:val="20"/>
        </w:rPr>
        <w:t>tijd zaal bespreken denk ook aan de vrijdagavond</w:t>
      </w:r>
    </w:p>
    <w:p w14:paraId="44ABA46C" w14:textId="0584D5D0" w:rsidR="004E076A" w:rsidRPr="000D59E3" w:rsidRDefault="004E076A" w:rsidP="004169B6">
      <w:pPr>
        <w:pStyle w:val="Lijstalinea"/>
        <w:numPr>
          <w:ilvl w:val="0"/>
          <w:numId w:val="34"/>
        </w:numPr>
        <w:rPr>
          <w:rFonts w:ascii="Aptos" w:hAnsi="Aptos"/>
          <w:color w:val="000000"/>
          <w:sz w:val="24"/>
        </w:rPr>
      </w:pPr>
      <w:r w:rsidRPr="000D59E3">
        <w:rPr>
          <w:szCs w:val="20"/>
        </w:rPr>
        <w:t xml:space="preserve">Mogelijke kandidaten </w:t>
      </w:r>
      <w:proofErr w:type="spellStart"/>
      <w:r w:rsidRPr="000D59E3">
        <w:rPr>
          <w:szCs w:val="20"/>
        </w:rPr>
        <w:t>Jiu-Jitsu</w:t>
      </w:r>
      <w:proofErr w:type="spellEnd"/>
      <w:r w:rsidRPr="000D59E3">
        <w:rPr>
          <w:szCs w:val="20"/>
        </w:rPr>
        <w:t xml:space="preserve"> commissie MN </w:t>
      </w:r>
      <w:r w:rsidR="00223925">
        <w:rPr>
          <w:color w:val="000000"/>
        </w:rPr>
        <w:t>gevonden</w:t>
      </w:r>
      <w:r w:rsidR="000D59E3">
        <w:rPr>
          <w:color w:val="000000"/>
        </w:rPr>
        <w:t xml:space="preserve"> contact moet nog gelegd worden</w:t>
      </w:r>
    </w:p>
    <w:p w14:paraId="295DCCF6" w14:textId="07CFA3E5" w:rsidR="004E076A" w:rsidRPr="00FA5C24" w:rsidRDefault="004E076A" w:rsidP="00862278">
      <w:pPr>
        <w:pStyle w:val="Lijstalinea"/>
        <w:numPr>
          <w:ilvl w:val="0"/>
          <w:numId w:val="0"/>
        </w:numPr>
        <w:ind w:left="720"/>
        <w:rPr>
          <w:szCs w:val="20"/>
        </w:rPr>
      </w:pPr>
    </w:p>
    <w:p w14:paraId="2A2CB254" w14:textId="2F45E15B" w:rsidR="00F65B1E" w:rsidRDefault="00485503" w:rsidP="002C1D6C">
      <w:pPr>
        <w:pStyle w:val="Kop1"/>
      </w:pPr>
      <w:r w:rsidRPr="00C80EFD">
        <w:t xml:space="preserve">Mededelingen </w:t>
      </w:r>
      <w:r w:rsidR="0039390A">
        <w:t>Voorzitter</w:t>
      </w:r>
      <w:r w:rsidRPr="00C80EFD">
        <w:t>:</w:t>
      </w:r>
    </w:p>
    <w:p w14:paraId="3BBF8291" w14:textId="5F5E4B7C" w:rsidR="0037073D" w:rsidRDefault="007F5E69" w:rsidP="0037073D">
      <w:pPr>
        <w:rPr>
          <w:szCs w:val="20"/>
        </w:rPr>
      </w:pPr>
      <w:r>
        <w:rPr>
          <w:szCs w:val="20"/>
        </w:rPr>
        <w:t>G</w:t>
      </w:r>
      <w:r w:rsidR="006376BE">
        <w:rPr>
          <w:szCs w:val="20"/>
        </w:rPr>
        <w:t>esproken</w:t>
      </w:r>
      <w:r w:rsidR="00C95E04">
        <w:rPr>
          <w:szCs w:val="20"/>
        </w:rPr>
        <w:t xml:space="preserve"> </w:t>
      </w:r>
      <w:r>
        <w:rPr>
          <w:szCs w:val="20"/>
        </w:rPr>
        <w:t xml:space="preserve">met bondsbureau </w:t>
      </w:r>
      <w:proofErr w:type="spellStart"/>
      <w:r w:rsidR="00C95E04">
        <w:rPr>
          <w:szCs w:val="20"/>
        </w:rPr>
        <w:t>ivm</w:t>
      </w:r>
      <w:proofErr w:type="spellEnd"/>
      <w:r w:rsidR="00C95E04">
        <w:rPr>
          <w:szCs w:val="20"/>
        </w:rPr>
        <w:t xml:space="preserve"> benoemen nieuwe functionaris.</w:t>
      </w:r>
      <w:r w:rsidR="00075508">
        <w:rPr>
          <w:szCs w:val="20"/>
        </w:rPr>
        <w:t xml:space="preserve"> Verzoek om motivatie</w:t>
      </w:r>
      <w:r w:rsidR="002B2A00">
        <w:rPr>
          <w:szCs w:val="20"/>
        </w:rPr>
        <w:t xml:space="preserve">brief te schrijven door </w:t>
      </w:r>
      <w:r>
        <w:rPr>
          <w:szCs w:val="20"/>
        </w:rPr>
        <w:t>kandidaat penningmeester</w:t>
      </w:r>
      <w:r w:rsidR="002B2A00">
        <w:rPr>
          <w:szCs w:val="20"/>
        </w:rPr>
        <w:t xml:space="preserve">. </w:t>
      </w:r>
      <w:r w:rsidR="00277C6B">
        <w:rPr>
          <w:szCs w:val="20"/>
        </w:rPr>
        <w:t xml:space="preserve">Hoofdcommissie </w:t>
      </w:r>
      <w:r w:rsidR="00D07539">
        <w:rPr>
          <w:szCs w:val="20"/>
        </w:rPr>
        <w:t>advies uitbrengen naar hoofdbestuur bijee</w:t>
      </w:r>
      <w:r w:rsidR="001B5642">
        <w:rPr>
          <w:szCs w:val="20"/>
        </w:rPr>
        <w:t>n in  vergadering 9 juli.</w:t>
      </w:r>
    </w:p>
    <w:p w14:paraId="6525D9CE" w14:textId="561FF7CE" w:rsidR="001B5642" w:rsidRPr="00485503" w:rsidRDefault="001B5642" w:rsidP="0037073D">
      <w:r>
        <w:rPr>
          <w:szCs w:val="20"/>
        </w:rPr>
        <w:t>Er is een nieuwe a</w:t>
      </w:r>
      <w:r w:rsidR="00FE55E4">
        <w:rPr>
          <w:szCs w:val="20"/>
        </w:rPr>
        <w:t>d</w:t>
      </w:r>
      <w:r>
        <w:rPr>
          <w:szCs w:val="20"/>
        </w:rPr>
        <w:t>viseur</w:t>
      </w:r>
      <w:r w:rsidR="00FE55E4">
        <w:rPr>
          <w:szCs w:val="20"/>
        </w:rPr>
        <w:t xml:space="preserve"> Kevin Kishna komt na de vakantie een keer langs.</w:t>
      </w:r>
    </w:p>
    <w:p w14:paraId="57142AEC" w14:textId="77777777" w:rsidR="0037073D" w:rsidRPr="0037073D" w:rsidRDefault="0037073D" w:rsidP="0037073D"/>
    <w:p w14:paraId="44F0DC7E" w14:textId="305734A0" w:rsidR="0039390A" w:rsidRDefault="0039390A" w:rsidP="0039390A">
      <w:pPr>
        <w:pStyle w:val="Kop1"/>
      </w:pPr>
      <w:r w:rsidRPr="00C80EFD">
        <w:lastRenderedPageBreak/>
        <w:t xml:space="preserve">Mededelingen </w:t>
      </w:r>
      <w:r>
        <w:t>Penningmeester</w:t>
      </w:r>
      <w:r w:rsidRPr="00C80EFD">
        <w:t xml:space="preserve">: </w:t>
      </w:r>
    </w:p>
    <w:p w14:paraId="0D7388FA" w14:textId="77777777" w:rsidR="00CD3D58" w:rsidRPr="00485503" w:rsidRDefault="00CD3D58" w:rsidP="00CD3D58">
      <w:r>
        <w:rPr>
          <w:szCs w:val="20"/>
        </w:rPr>
        <w:t>Geen punten ontvangen voorafgaand aan deze vergadering</w:t>
      </w:r>
    </w:p>
    <w:p w14:paraId="7967F7F4" w14:textId="185BFF6C" w:rsidR="001F5851" w:rsidRPr="00485503" w:rsidRDefault="001F5851" w:rsidP="003C4B55"/>
    <w:p w14:paraId="0A51A38F" w14:textId="66F38E1E" w:rsidR="0039390A" w:rsidRDefault="0039390A" w:rsidP="0039390A">
      <w:pPr>
        <w:pStyle w:val="Kop1"/>
      </w:pPr>
      <w:r>
        <w:t>M</w:t>
      </w:r>
      <w:r w:rsidRPr="00C80EFD">
        <w:t>ededelingen Secretaris</w:t>
      </w:r>
      <w:r>
        <w:t>:</w:t>
      </w:r>
    </w:p>
    <w:p w14:paraId="12C2B53E" w14:textId="5A45F37A" w:rsidR="0037073D" w:rsidRDefault="00057C88" w:rsidP="0037073D">
      <w:pPr>
        <w:ind w:left="284" w:hanging="284"/>
        <w:rPr>
          <w:szCs w:val="20"/>
        </w:rPr>
      </w:pPr>
      <w:r>
        <w:rPr>
          <w:szCs w:val="20"/>
        </w:rPr>
        <w:t xml:space="preserve">Leden van bondsbureau en </w:t>
      </w:r>
      <w:r w:rsidR="00941E69">
        <w:rPr>
          <w:szCs w:val="20"/>
        </w:rPr>
        <w:t>nog enkele anderen hebben een vrijgesteld lidmaatschap!</w:t>
      </w:r>
    </w:p>
    <w:p w14:paraId="6AFFAAAE" w14:textId="0EB5C20A" w:rsidR="00941E69" w:rsidRDefault="00941E69" w:rsidP="003467CD">
      <w:pPr>
        <w:rPr>
          <w:szCs w:val="20"/>
        </w:rPr>
      </w:pPr>
      <w:r>
        <w:rPr>
          <w:szCs w:val="20"/>
        </w:rPr>
        <w:t>Nagaan of dit ook voor ons zou kunnen gelden want wij zijn ook alleen maar lid om de functie uit te kunnen</w:t>
      </w:r>
      <w:r w:rsidR="003467CD">
        <w:rPr>
          <w:szCs w:val="20"/>
        </w:rPr>
        <w:t xml:space="preserve"> oefenen</w:t>
      </w:r>
      <w:r w:rsidR="002073FF">
        <w:rPr>
          <w:szCs w:val="20"/>
        </w:rPr>
        <w:t>. Zou optie kunnen zijn om vrijwilligers aan te trekken</w:t>
      </w:r>
      <w:r w:rsidR="00010784">
        <w:rPr>
          <w:szCs w:val="20"/>
        </w:rPr>
        <w:t>.</w:t>
      </w:r>
    </w:p>
    <w:p w14:paraId="05A81FC9" w14:textId="5F6CA7C7" w:rsidR="0037073D" w:rsidRDefault="00526A7C" w:rsidP="0037073D">
      <w:pPr>
        <w:ind w:left="284" w:hanging="284"/>
      </w:pPr>
      <w:r>
        <w:t>Voorzitter</w:t>
      </w:r>
      <w:r w:rsidR="00653F2D">
        <w:t xml:space="preserve"> pakt dit op met </w:t>
      </w:r>
      <w:r>
        <w:t>bondsbureau</w:t>
      </w:r>
      <w:r w:rsidR="00157771">
        <w:t>, wij wachten af.</w:t>
      </w:r>
    </w:p>
    <w:p w14:paraId="0F59BDD1" w14:textId="77777777" w:rsidR="00653F2D" w:rsidRDefault="00653F2D" w:rsidP="0037073D">
      <w:pPr>
        <w:ind w:left="284" w:hanging="284"/>
      </w:pPr>
    </w:p>
    <w:p w14:paraId="18EAC124" w14:textId="09476342" w:rsidR="00FD2933" w:rsidRDefault="004B1430" w:rsidP="0037073D">
      <w:pPr>
        <w:ind w:left="284" w:hanging="284"/>
      </w:pPr>
      <w:r>
        <w:t>Blijven wij onze vergaderingen houden in Ede?</w:t>
      </w:r>
    </w:p>
    <w:p w14:paraId="27342610" w14:textId="03676773" w:rsidR="004B1430" w:rsidRDefault="004B1430" w:rsidP="0037073D">
      <w:pPr>
        <w:ind w:left="284" w:hanging="284"/>
      </w:pPr>
      <w:r>
        <w:t>DSCJ doet het op het bondsbureau en dat is misschien wel zo eerlijke locatie</w:t>
      </w:r>
      <w:r w:rsidR="00A10821">
        <w:t xml:space="preserve"> gezien reistijden.</w:t>
      </w:r>
    </w:p>
    <w:p w14:paraId="40BE4777" w14:textId="657E77E2" w:rsidR="00A10821" w:rsidRDefault="009F6E61" w:rsidP="0037073D">
      <w:pPr>
        <w:ind w:left="284" w:hanging="284"/>
      </w:pPr>
      <w:r>
        <w:t xml:space="preserve">Minder gezellig en geen </w:t>
      </w:r>
      <w:proofErr w:type="spellStart"/>
      <w:r>
        <w:t>afterparty</w:t>
      </w:r>
      <w:proofErr w:type="spellEnd"/>
      <w:r>
        <w:t xml:space="preserve"> mogelijk maar wil het toch ter discussie brengen.</w:t>
      </w:r>
    </w:p>
    <w:p w14:paraId="48536674" w14:textId="4D67161E" w:rsidR="00AB46BB" w:rsidRDefault="00AB46BB" w:rsidP="0037073D">
      <w:pPr>
        <w:ind w:left="284" w:hanging="284"/>
      </w:pPr>
      <w:r>
        <w:t>Ki</w:t>
      </w:r>
      <w:r w:rsidR="00AD7220">
        <w:t>jk</w:t>
      </w:r>
      <w:r>
        <w:t xml:space="preserve">en hoe het hier gaat na vertrek Hans en </w:t>
      </w:r>
      <w:r w:rsidR="00AD7220">
        <w:t>verhuizing</w:t>
      </w:r>
      <w:r>
        <w:t xml:space="preserve"> in Ni</w:t>
      </w:r>
      <w:r w:rsidR="00AD7220">
        <w:t>e</w:t>
      </w:r>
      <w:r>
        <w:t>uwegein</w:t>
      </w:r>
      <w:r w:rsidR="00540346">
        <w:t>. Wordt vervolgd</w:t>
      </w:r>
    </w:p>
    <w:p w14:paraId="496E78C3" w14:textId="77777777" w:rsidR="00540D58" w:rsidRDefault="00540D58" w:rsidP="0037073D">
      <w:pPr>
        <w:ind w:left="284" w:hanging="284"/>
      </w:pPr>
    </w:p>
    <w:p w14:paraId="792A2774" w14:textId="5035929F" w:rsidR="00540D58" w:rsidRDefault="00540D58" w:rsidP="00212FDB">
      <w:r>
        <w:t>Aa</w:t>
      </w:r>
      <w:r w:rsidR="00212FDB">
        <w:t>n</w:t>
      </w:r>
      <w:r>
        <w:t>vraag bijzondere promotie 6</w:t>
      </w:r>
      <w:r w:rsidRPr="00540D58">
        <w:rPr>
          <w:vertAlign w:val="superscript"/>
        </w:rPr>
        <w:t>e</w:t>
      </w:r>
      <w:r>
        <w:t xml:space="preserve"> dan </w:t>
      </w:r>
      <w:proofErr w:type="spellStart"/>
      <w:r>
        <w:t>Jiu-jitsu</w:t>
      </w:r>
      <w:proofErr w:type="spellEnd"/>
      <w:r>
        <w:t xml:space="preserve"> nog niet afgerond</w:t>
      </w:r>
      <w:r w:rsidR="00212FDB">
        <w:t>. Moet voor december 2024 worden ingediend dus wij hebben nog alle tijd.</w:t>
      </w:r>
      <w:r w:rsidR="00512561">
        <w:t xml:space="preserve"> </w:t>
      </w:r>
      <w:r w:rsidR="00C95A59">
        <w:t>Aanvraag is ook niet compleet</w:t>
      </w:r>
      <w:r w:rsidR="00C41448">
        <w:t>.</w:t>
      </w:r>
      <w:r w:rsidR="00C95A59">
        <w:t xml:space="preserve"> Ga er nog achteraan.</w:t>
      </w:r>
    </w:p>
    <w:p w14:paraId="4D6F90F2" w14:textId="77777777" w:rsidR="00540346" w:rsidRDefault="00540346" w:rsidP="00212FDB"/>
    <w:p w14:paraId="60F22E61" w14:textId="25892E86" w:rsidR="00540346" w:rsidRDefault="00A26F3C" w:rsidP="00212FDB">
      <w:r>
        <w:t xml:space="preserve">Gedoe met mattencontainer </w:t>
      </w:r>
      <w:r w:rsidR="007C175D">
        <w:t>HJT. Wat gaan wij daaraan doen.</w:t>
      </w:r>
    </w:p>
    <w:p w14:paraId="67DD591A" w14:textId="6A48F3AC" w:rsidR="007C175D" w:rsidRDefault="007C175D" w:rsidP="00212FDB">
      <w:r>
        <w:t xml:space="preserve">Voorstel om </w:t>
      </w:r>
      <w:r w:rsidR="00DF37EE">
        <w:t>laadplattegrond te maken deze op te hangen en controles uit te voeren.</w:t>
      </w:r>
    </w:p>
    <w:p w14:paraId="5AC51254" w14:textId="3D6FD345" w:rsidR="00B77E6E" w:rsidRDefault="00B77E6E" w:rsidP="00212FDB">
      <w:r>
        <w:t>Gevraagd on oplossing voor inruimen</w:t>
      </w:r>
      <w:r w:rsidR="00F87763">
        <w:t xml:space="preserve">. </w:t>
      </w:r>
      <w:r w:rsidR="00F87763">
        <w:br/>
        <w:t>Grote hamvraag h</w:t>
      </w:r>
      <w:r w:rsidR="003134EA">
        <w:t>o</w:t>
      </w:r>
      <w:r w:rsidR="00F87763">
        <w:t>e kunnen wij dit voorkomen.</w:t>
      </w:r>
      <w:r w:rsidR="00C57F77">
        <w:t xml:space="preserve"> Videobellen bij afsluiten.</w:t>
      </w:r>
    </w:p>
    <w:p w14:paraId="4A19935C" w14:textId="658B608A" w:rsidR="00640615" w:rsidRDefault="003310F4" w:rsidP="00212FDB">
      <w:r>
        <w:t xml:space="preserve">Aanbieden helft van de huurkosten voor </w:t>
      </w:r>
      <w:r w:rsidR="00A94954">
        <w:t xml:space="preserve">onze rekening te nemen. </w:t>
      </w:r>
      <w:r>
        <w:t xml:space="preserve"> </w:t>
      </w:r>
      <w:r w:rsidR="005F702E">
        <w:t>Brief aan organisatie HJT.</w:t>
      </w:r>
    </w:p>
    <w:p w14:paraId="3375CFFC" w14:textId="0E1029DE" w:rsidR="006D2F8B" w:rsidRPr="00485503" w:rsidRDefault="006D2F8B" w:rsidP="00212FDB"/>
    <w:p w14:paraId="60E697CC" w14:textId="375AE7DF" w:rsidR="007208F7" w:rsidRDefault="007208F7" w:rsidP="007208F7">
      <w:pPr>
        <w:pStyle w:val="Kop1"/>
      </w:pPr>
      <w:r w:rsidRPr="00C80EFD">
        <w:t xml:space="preserve">Mededelingen </w:t>
      </w:r>
      <w:r w:rsidR="005F702E">
        <w:t>Algemene leden</w:t>
      </w:r>
      <w:r w:rsidRPr="00C80EFD">
        <w:t xml:space="preserve">: </w:t>
      </w:r>
    </w:p>
    <w:p w14:paraId="6A879D2C" w14:textId="77777777" w:rsidR="003225C9" w:rsidRPr="00485503" w:rsidRDefault="003225C9" w:rsidP="003225C9">
      <w:r>
        <w:rPr>
          <w:szCs w:val="20"/>
        </w:rPr>
        <w:t>Geen punten ontvangen voorafgaand aan deze vergadering</w:t>
      </w:r>
    </w:p>
    <w:p w14:paraId="3FA9C93B" w14:textId="4CD8CBE9" w:rsidR="00485503" w:rsidRPr="00485503" w:rsidRDefault="00485503" w:rsidP="00605FFB">
      <w:pPr>
        <w:ind w:left="284" w:hanging="284"/>
      </w:pPr>
    </w:p>
    <w:p w14:paraId="522B5692" w14:textId="46DC4B01" w:rsidR="007208F7" w:rsidRDefault="007208F7" w:rsidP="007208F7">
      <w:pPr>
        <w:pStyle w:val="Kop1"/>
      </w:pPr>
      <w:r w:rsidRPr="00C80EFD">
        <w:t>Mededelingen DWOC</w:t>
      </w:r>
      <w:r w:rsidR="0039390A">
        <w:t>:</w:t>
      </w:r>
    </w:p>
    <w:p w14:paraId="5D095FBB" w14:textId="52D2C110" w:rsidR="00433897" w:rsidRPr="00485503" w:rsidRDefault="003C4B55" w:rsidP="00CF1E26">
      <w:r>
        <w:rPr>
          <w:szCs w:val="20"/>
        </w:rPr>
        <w:t>Geen punten ontvangen voorafgaand aan deze vergadering</w:t>
      </w:r>
    </w:p>
    <w:p w14:paraId="060EDF96" w14:textId="77777777" w:rsidR="00CF1E26" w:rsidRPr="00CF1E26" w:rsidRDefault="00CF1E26" w:rsidP="00CF1E26"/>
    <w:p w14:paraId="495D1363" w14:textId="30C4CF5C" w:rsidR="007208F7" w:rsidRDefault="007208F7" w:rsidP="007208F7">
      <w:pPr>
        <w:pStyle w:val="Kop1"/>
      </w:pPr>
      <w:r w:rsidRPr="00C80EFD">
        <w:t>Mededelingen DSCJ</w:t>
      </w:r>
      <w:r w:rsidR="0039390A">
        <w:t>:</w:t>
      </w:r>
    </w:p>
    <w:p w14:paraId="350AA1CA" w14:textId="2361B3BC" w:rsidR="005B004E" w:rsidRDefault="002A5C20" w:rsidP="005B004E">
      <w:pPr>
        <w:rPr>
          <w:szCs w:val="20"/>
        </w:rPr>
      </w:pPr>
      <w:r>
        <w:rPr>
          <w:szCs w:val="20"/>
        </w:rPr>
        <w:t>HJT schappelijke eindtijd geen wanklank</w:t>
      </w:r>
      <w:r w:rsidR="00247D85">
        <w:rPr>
          <w:szCs w:val="20"/>
        </w:rPr>
        <w:t>e</w:t>
      </w:r>
      <w:r>
        <w:rPr>
          <w:szCs w:val="20"/>
        </w:rPr>
        <w:t>n gehoord</w:t>
      </w:r>
      <w:r w:rsidR="00247D85">
        <w:rPr>
          <w:szCs w:val="20"/>
        </w:rPr>
        <w:t>. Vervelend dat mogelijke</w:t>
      </w:r>
      <w:r w:rsidR="00032F47">
        <w:rPr>
          <w:szCs w:val="20"/>
        </w:rPr>
        <w:t xml:space="preserve"> eindtijd niet gehaald zou worden. </w:t>
      </w:r>
      <w:r w:rsidR="001F13F3">
        <w:rPr>
          <w:szCs w:val="20"/>
        </w:rPr>
        <w:t>Eindtijd is 17.30 geworden is toch m</w:t>
      </w:r>
      <w:r w:rsidR="00D9321F">
        <w:rPr>
          <w:szCs w:val="20"/>
        </w:rPr>
        <w:t xml:space="preserve">eegevallen maar wel dubbele vergoeding uitgekeerd. Toch streven naar halen van de eindtijden! </w:t>
      </w:r>
      <w:r w:rsidR="0037457C">
        <w:rPr>
          <w:szCs w:val="20"/>
        </w:rPr>
        <w:t xml:space="preserve">Ploeg scheidsrechters wordt al kleiner en deze groep wordt steeds zwaarder belast. </w:t>
      </w:r>
    </w:p>
    <w:p w14:paraId="7638F644" w14:textId="77777777" w:rsidR="00973C93" w:rsidRDefault="00973C93" w:rsidP="004022F5"/>
    <w:p w14:paraId="74DBC996" w14:textId="52D7CAF2" w:rsidR="00850567" w:rsidRDefault="00850567" w:rsidP="004022F5">
      <w:proofErr w:type="spellStart"/>
      <w:r>
        <w:t>Nav</w:t>
      </w:r>
      <w:proofErr w:type="spellEnd"/>
      <w:r>
        <w:t xml:space="preserve"> mail</w:t>
      </w:r>
      <w:r w:rsidR="00074F70">
        <w:t xml:space="preserve"> probleem</w:t>
      </w:r>
      <w:r w:rsidR="00D055DE">
        <w:t xml:space="preserve"> 1 en 2 februari</w:t>
      </w:r>
      <w:r w:rsidR="00B53473">
        <w:t xml:space="preserve"> </w:t>
      </w:r>
      <w:r w:rsidR="00973C5D">
        <w:t xml:space="preserve">DK15 en -18 </w:t>
      </w:r>
      <w:r w:rsidR="00B53473">
        <w:t>mogelijk gaat het nu naar Nijmegen.</w:t>
      </w:r>
      <w:r w:rsidR="00973C5D">
        <w:t xml:space="preserve"> Waarschijnlijk gaat het nu weer gesplitst worden</w:t>
      </w:r>
      <w:r w:rsidR="00846512">
        <w:t>. Wat het nu gaat worden we</w:t>
      </w:r>
      <w:r w:rsidR="00654A30">
        <w:t>te</w:t>
      </w:r>
      <w:r w:rsidR="009032D9">
        <w:t>n</w:t>
      </w:r>
      <w:r w:rsidR="00846512">
        <w:t xml:space="preserve"> wij nog niet.</w:t>
      </w:r>
    </w:p>
    <w:p w14:paraId="3EA4F587" w14:textId="77777777" w:rsidR="00BE169B" w:rsidRDefault="00FC01DC" w:rsidP="00BE169B">
      <w:r>
        <w:t>Colin schrijft brief aan de JBN</w:t>
      </w:r>
      <w:r w:rsidR="00300EED">
        <w:t xml:space="preserve"> met problemen die nu ontstaan.</w:t>
      </w:r>
      <w:r w:rsidR="00BE169B">
        <w:t xml:space="preserve"> </w:t>
      </w:r>
      <w:r w:rsidR="00BE169B">
        <w:t xml:space="preserve">Plan is om DK-18 in Nijmegen te laten. Jan-Willem neemt voor 8 oktober contact op met Paul van Ree STJN </w:t>
      </w:r>
      <w:proofErr w:type="spellStart"/>
      <w:r w:rsidR="00BE169B">
        <w:t>ivm</w:t>
      </w:r>
      <w:proofErr w:type="spellEnd"/>
      <w:r w:rsidR="00BE169B">
        <w:t xml:space="preserve"> met benodigde materialen en aantal matten.</w:t>
      </w:r>
    </w:p>
    <w:p w14:paraId="2ACEFF5D" w14:textId="596C0193" w:rsidR="00846512" w:rsidRDefault="00846512" w:rsidP="004022F5"/>
    <w:p w14:paraId="3C67ABE1" w14:textId="77777777" w:rsidR="003B5D54" w:rsidRDefault="003B5D54" w:rsidP="004022F5"/>
    <w:p w14:paraId="6CBFB766" w14:textId="39391316" w:rsidR="003B5D54" w:rsidRDefault="00526A7C" w:rsidP="004022F5">
      <w:r>
        <w:lastRenderedPageBreak/>
        <w:t>Voorzitter</w:t>
      </w:r>
      <w:r w:rsidR="003B5D54">
        <w:t xml:space="preserve"> vraagt aan </w:t>
      </w:r>
      <w:r w:rsidR="008A15F8">
        <w:t>directeur</w:t>
      </w:r>
      <w:r w:rsidR="00F003B9">
        <w:t xml:space="preserve"> wat gaat </w:t>
      </w:r>
      <w:r w:rsidR="003B5D54">
        <w:t>er nu allemaal gaat gebeuren</w:t>
      </w:r>
      <w:r w:rsidR="00F003B9">
        <w:t>. Er is veel ruis.</w:t>
      </w:r>
    </w:p>
    <w:p w14:paraId="7F334A50" w14:textId="77777777" w:rsidR="00300EED" w:rsidRDefault="00300EED" w:rsidP="004022F5"/>
    <w:p w14:paraId="0F5784F0" w14:textId="793E7256" w:rsidR="00B53473" w:rsidRPr="00485503" w:rsidRDefault="00B53473" w:rsidP="004022F5">
      <w:r>
        <w:t xml:space="preserve">Groesbeek </w:t>
      </w:r>
      <w:r w:rsidR="00870A3F">
        <w:t xml:space="preserve">is eigenlijk altijd laatste zaterdag. </w:t>
      </w:r>
      <w:r w:rsidR="00C228C7">
        <w:t>Nu wordt Groesbeek 19 januari maar NSCJ heeft het afgekeurd</w:t>
      </w:r>
      <w:r w:rsidR="0034051C">
        <w:t>. Hoe nu verder weet niemand</w:t>
      </w:r>
      <w:r w:rsidR="009032D9">
        <w:t xml:space="preserve"> mogelijk toch 26 </w:t>
      </w:r>
      <w:r w:rsidR="00960517">
        <w:t>januari wordt vervolgd</w:t>
      </w:r>
    </w:p>
    <w:p w14:paraId="485CC0B7" w14:textId="77777777" w:rsidR="00067215" w:rsidRDefault="00067215" w:rsidP="00067215">
      <w:pPr>
        <w:pStyle w:val="Kop1"/>
      </w:pPr>
      <w:r>
        <w:t>Toernooi bezoek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699"/>
        <w:gridCol w:w="3115"/>
      </w:tblGrid>
      <w:tr w:rsidR="00067215" w:rsidRPr="00CB2D90" w14:paraId="69A4D2E6" w14:textId="77777777" w:rsidTr="00EE4A0C">
        <w:tc>
          <w:tcPr>
            <w:tcW w:w="1555" w:type="dxa"/>
          </w:tcPr>
          <w:p w14:paraId="2959FB3B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Datum</w:t>
            </w:r>
          </w:p>
        </w:tc>
        <w:tc>
          <w:tcPr>
            <w:tcW w:w="2976" w:type="dxa"/>
          </w:tcPr>
          <w:p w14:paraId="7C07DC99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Toernooi</w:t>
            </w:r>
          </w:p>
        </w:tc>
        <w:tc>
          <w:tcPr>
            <w:tcW w:w="1699" w:type="dxa"/>
          </w:tcPr>
          <w:p w14:paraId="54A6D570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3115" w:type="dxa"/>
          </w:tcPr>
          <w:p w14:paraId="1F570D45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Rol</w:t>
            </w:r>
          </w:p>
        </w:tc>
      </w:tr>
      <w:tr w:rsidR="00067215" w14:paraId="34697871" w14:textId="77777777" w:rsidTr="00EE4A0C">
        <w:tc>
          <w:tcPr>
            <w:tcW w:w="1555" w:type="dxa"/>
          </w:tcPr>
          <w:p w14:paraId="733BC2A7" w14:textId="0DA0EAEF" w:rsidR="00067215" w:rsidRDefault="00067215" w:rsidP="00EE4A0C">
            <w:pPr>
              <w:pStyle w:val="Geenafstand"/>
            </w:pPr>
          </w:p>
        </w:tc>
        <w:tc>
          <w:tcPr>
            <w:tcW w:w="2976" w:type="dxa"/>
          </w:tcPr>
          <w:p w14:paraId="56A77F98" w14:textId="21F6A191" w:rsidR="00067215" w:rsidRDefault="00067215" w:rsidP="00EE4A0C">
            <w:pPr>
              <w:pStyle w:val="Geenafstand"/>
            </w:pPr>
          </w:p>
        </w:tc>
        <w:tc>
          <w:tcPr>
            <w:tcW w:w="1699" w:type="dxa"/>
          </w:tcPr>
          <w:p w14:paraId="72D6DF07" w14:textId="031D9C02" w:rsidR="00067215" w:rsidRDefault="00067215" w:rsidP="00EE4A0C">
            <w:pPr>
              <w:pStyle w:val="Geenafstand"/>
            </w:pPr>
          </w:p>
        </w:tc>
        <w:tc>
          <w:tcPr>
            <w:tcW w:w="3115" w:type="dxa"/>
          </w:tcPr>
          <w:p w14:paraId="38371691" w14:textId="4C2A0564" w:rsidR="00067215" w:rsidRDefault="00067215" w:rsidP="00EE4A0C">
            <w:pPr>
              <w:pStyle w:val="Geenafstand"/>
            </w:pPr>
          </w:p>
        </w:tc>
      </w:tr>
      <w:tr w:rsidR="00A06FE2" w14:paraId="196695C5" w14:textId="77777777" w:rsidTr="00EE4A0C">
        <w:tc>
          <w:tcPr>
            <w:tcW w:w="1555" w:type="dxa"/>
          </w:tcPr>
          <w:p w14:paraId="4D3E50A1" w14:textId="0055828E" w:rsidR="00A06FE2" w:rsidRDefault="00A06FE2" w:rsidP="00A06FE2">
            <w:pPr>
              <w:pStyle w:val="Geenafstand"/>
            </w:pPr>
          </w:p>
        </w:tc>
        <w:tc>
          <w:tcPr>
            <w:tcW w:w="2976" w:type="dxa"/>
          </w:tcPr>
          <w:p w14:paraId="6AA81890" w14:textId="2BB95743" w:rsidR="00A06FE2" w:rsidRDefault="00A06FE2" w:rsidP="00A06FE2">
            <w:pPr>
              <w:pStyle w:val="Geenafstand"/>
            </w:pPr>
          </w:p>
        </w:tc>
        <w:tc>
          <w:tcPr>
            <w:tcW w:w="1699" w:type="dxa"/>
          </w:tcPr>
          <w:p w14:paraId="4DC3319D" w14:textId="4481341F" w:rsidR="00A06FE2" w:rsidRDefault="00A06FE2" w:rsidP="00A06FE2">
            <w:pPr>
              <w:pStyle w:val="Geenafstand"/>
            </w:pPr>
          </w:p>
        </w:tc>
        <w:tc>
          <w:tcPr>
            <w:tcW w:w="3115" w:type="dxa"/>
          </w:tcPr>
          <w:p w14:paraId="5453440D" w14:textId="7161803A" w:rsidR="00A06FE2" w:rsidRDefault="00A06FE2" w:rsidP="00A06FE2">
            <w:pPr>
              <w:pStyle w:val="Geenafstand"/>
            </w:pPr>
          </w:p>
        </w:tc>
      </w:tr>
      <w:tr w:rsidR="00A06FE2" w14:paraId="7AB0CBD1" w14:textId="77777777" w:rsidTr="00EE4A0C">
        <w:tc>
          <w:tcPr>
            <w:tcW w:w="1555" w:type="dxa"/>
          </w:tcPr>
          <w:p w14:paraId="0B7C7D6E" w14:textId="3288CF03" w:rsidR="00A06FE2" w:rsidRDefault="00A06FE2" w:rsidP="00A06FE2">
            <w:pPr>
              <w:pStyle w:val="Geenafstand"/>
            </w:pPr>
          </w:p>
        </w:tc>
        <w:tc>
          <w:tcPr>
            <w:tcW w:w="2976" w:type="dxa"/>
          </w:tcPr>
          <w:p w14:paraId="41E49A9C" w14:textId="638CFB12" w:rsidR="00A06FE2" w:rsidRDefault="00A06FE2" w:rsidP="00A06FE2">
            <w:pPr>
              <w:pStyle w:val="Geenafstand"/>
            </w:pPr>
          </w:p>
        </w:tc>
        <w:tc>
          <w:tcPr>
            <w:tcW w:w="1699" w:type="dxa"/>
          </w:tcPr>
          <w:p w14:paraId="7A0C2E9B" w14:textId="6B7E3390" w:rsidR="00A06FE2" w:rsidRDefault="00A06FE2" w:rsidP="00A06FE2">
            <w:pPr>
              <w:pStyle w:val="Geenafstand"/>
            </w:pPr>
          </w:p>
        </w:tc>
        <w:tc>
          <w:tcPr>
            <w:tcW w:w="3115" w:type="dxa"/>
          </w:tcPr>
          <w:p w14:paraId="4064EBA4" w14:textId="639293F8" w:rsidR="00A06FE2" w:rsidRDefault="00A06FE2" w:rsidP="00A06FE2">
            <w:pPr>
              <w:pStyle w:val="Geenafstand"/>
            </w:pPr>
          </w:p>
        </w:tc>
      </w:tr>
      <w:tr w:rsidR="00067215" w14:paraId="6E0342FD" w14:textId="77777777" w:rsidTr="00EE4A0C">
        <w:tc>
          <w:tcPr>
            <w:tcW w:w="1555" w:type="dxa"/>
          </w:tcPr>
          <w:p w14:paraId="168EBB1C" w14:textId="0249C1A0" w:rsidR="00067215" w:rsidRDefault="00067215" w:rsidP="00EE4A0C">
            <w:pPr>
              <w:pStyle w:val="Geenafstand"/>
            </w:pPr>
          </w:p>
        </w:tc>
        <w:tc>
          <w:tcPr>
            <w:tcW w:w="2976" w:type="dxa"/>
          </w:tcPr>
          <w:p w14:paraId="7CACEC66" w14:textId="03F5A864" w:rsidR="00067215" w:rsidRDefault="00067215" w:rsidP="00EE4A0C">
            <w:pPr>
              <w:pStyle w:val="Geenafstand"/>
            </w:pPr>
          </w:p>
        </w:tc>
        <w:tc>
          <w:tcPr>
            <w:tcW w:w="1699" w:type="dxa"/>
          </w:tcPr>
          <w:p w14:paraId="10F5ECFC" w14:textId="457A6807" w:rsidR="00067215" w:rsidRDefault="00067215" w:rsidP="00EE4A0C">
            <w:pPr>
              <w:pStyle w:val="Geenafstand"/>
            </w:pPr>
          </w:p>
        </w:tc>
        <w:tc>
          <w:tcPr>
            <w:tcW w:w="3115" w:type="dxa"/>
          </w:tcPr>
          <w:p w14:paraId="459130A0" w14:textId="77777777" w:rsidR="00067215" w:rsidRDefault="00067215" w:rsidP="00EE4A0C">
            <w:pPr>
              <w:pStyle w:val="Geenafstand"/>
            </w:pPr>
          </w:p>
        </w:tc>
      </w:tr>
      <w:tr w:rsidR="00067215" w14:paraId="3CC75E56" w14:textId="77777777" w:rsidTr="00EE4A0C">
        <w:tc>
          <w:tcPr>
            <w:tcW w:w="1555" w:type="dxa"/>
          </w:tcPr>
          <w:p w14:paraId="5B482F2A" w14:textId="2523234C" w:rsidR="00067215" w:rsidRDefault="00067215" w:rsidP="00EE4A0C">
            <w:pPr>
              <w:pStyle w:val="Geenafstand"/>
            </w:pPr>
          </w:p>
        </w:tc>
        <w:tc>
          <w:tcPr>
            <w:tcW w:w="2976" w:type="dxa"/>
          </w:tcPr>
          <w:p w14:paraId="7B4650AC" w14:textId="6295BA90" w:rsidR="00067215" w:rsidRDefault="00067215" w:rsidP="00EE4A0C">
            <w:pPr>
              <w:pStyle w:val="Geenafstand"/>
            </w:pPr>
          </w:p>
        </w:tc>
        <w:tc>
          <w:tcPr>
            <w:tcW w:w="1699" w:type="dxa"/>
          </w:tcPr>
          <w:p w14:paraId="5391BE56" w14:textId="77777777" w:rsidR="00067215" w:rsidRDefault="00067215" w:rsidP="00EE4A0C">
            <w:pPr>
              <w:pStyle w:val="Geenafstand"/>
            </w:pPr>
          </w:p>
        </w:tc>
        <w:tc>
          <w:tcPr>
            <w:tcW w:w="3115" w:type="dxa"/>
          </w:tcPr>
          <w:p w14:paraId="193FB9CB" w14:textId="77777777" w:rsidR="00067215" w:rsidRDefault="00067215" w:rsidP="00EE4A0C">
            <w:pPr>
              <w:pStyle w:val="Geenafstand"/>
            </w:pPr>
          </w:p>
        </w:tc>
      </w:tr>
      <w:tr w:rsidR="00067215" w14:paraId="696A1224" w14:textId="77777777" w:rsidTr="00EE4A0C">
        <w:tc>
          <w:tcPr>
            <w:tcW w:w="1555" w:type="dxa"/>
          </w:tcPr>
          <w:p w14:paraId="477AEEEB" w14:textId="77777777" w:rsidR="00067215" w:rsidRDefault="00067215" w:rsidP="00EE4A0C">
            <w:pPr>
              <w:pStyle w:val="Geenafstand"/>
            </w:pPr>
          </w:p>
        </w:tc>
        <w:tc>
          <w:tcPr>
            <w:tcW w:w="2976" w:type="dxa"/>
          </w:tcPr>
          <w:p w14:paraId="522C99DE" w14:textId="77777777" w:rsidR="00067215" w:rsidRDefault="00067215" w:rsidP="00EE4A0C">
            <w:pPr>
              <w:pStyle w:val="Geenafstand"/>
            </w:pPr>
          </w:p>
        </w:tc>
        <w:tc>
          <w:tcPr>
            <w:tcW w:w="1699" w:type="dxa"/>
          </w:tcPr>
          <w:p w14:paraId="1417B417" w14:textId="77777777" w:rsidR="00067215" w:rsidRDefault="00067215" w:rsidP="00EE4A0C">
            <w:pPr>
              <w:pStyle w:val="Geenafstand"/>
            </w:pPr>
          </w:p>
        </w:tc>
        <w:tc>
          <w:tcPr>
            <w:tcW w:w="3115" w:type="dxa"/>
          </w:tcPr>
          <w:p w14:paraId="6C64930C" w14:textId="77777777" w:rsidR="00067215" w:rsidRDefault="00067215" w:rsidP="00EE4A0C">
            <w:pPr>
              <w:pStyle w:val="Geenafstand"/>
            </w:pPr>
          </w:p>
        </w:tc>
      </w:tr>
    </w:tbl>
    <w:p w14:paraId="0F8C6163" w14:textId="77777777" w:rsidR="00067215" w:rsidRPr="004805AD" w:rsidRDefault="00067215" w:rsidP="00067215">
      <w:pPr>
        <w:pStyle w:val="Geenafstand"/>
      </w:pPr>
    </w:p>
    <w:p w14:paraId="502B96E0" w14:textId="66D26678" w:rsidR="005A384E" w:rsidRDefault="005A384E" w:rsidP="007208F7">
      <w:pPr>
        <w:rPr>
          <w:szCs w:val="20"/>
        </w:rPr>
      </w:pPr>
    </w:p>
    <w:p w14:paraId="65711519" w14:textId="77777777" w:rsidR="007208F7" w:rsidRPr="00EF1EBB" w:rsidRDefault="007208F7" w:rsidP="007208F7">
      <w:pPr>
        <w:rPr>
          <w:sz w:val="22"/>
          <w:szCs w:val="22"/>
        </w:rPr>
      </w:pPr>
      <w:r>
        <w:rPr>
          <w:rStyle w:val="Kop1Char"/>
        </w:rPr>
        <w:t>Rondvraag</w:t>
      </w:r>
      <w:r w:rsidRPr="00EF1EBB">
        <w:rPr>
          <w:sz w:val="22"/>
          <w:szCs w:val="22"/>
        </w:rPr>
        <w:t xml:space="preserve"> </w:t>
      </w:r>
    </w:p>
    <w:p w14:paraId="4B474DEA" w14:textId="39D13878" w:rsidR="00E35DEA" w:rsidRDefault="008A15F8" w:rsidP="007208F7">
      <w:pPr>
        <w:rPr>
          <w:szCs w:val="20"/>
        </w:rPr>
      </w:pPr>
      <w:r>
        <w:rPr>
          <w:szCs w:val="20"/>
        </w:rPr>
        <w:t xml:space="preserve">Kandidaat </w:t>
      </w:r>
      <w:r w:rsidR="00C03591">
        <w:rPr>
          <w:szCs w:val="20"/>
        </w:rPr>
        <w:t>penningmeester</w:t>
      </w:r>
      <w:r w:rsidR="004846B4">
        <w:rPr>
          <w:szCs w:val="20"/>
        </w:rPr>
        <w:t xml:space="preserve"> vraagt zich af wie waar nu iets van moet vinden.</w:t>
      </w:r>
    </w:p>
    <w:p w14:paraId="6BCA0EE2" w14:textId="0A000A47" w:rsidR="004846B4" w:rsidRDefault="008A15F8" w:rsidP="007208F7">
      <w:pPr>
        <w:rPr>
          <w:szCs w:val="20"/>
        </w:rPr>
      </w:pPr>
      <w:r>
        <w:rPr>
          <w:szCs w:val="20"/>
        </w:rPr>
        <w:t>voorzitter</w:t>
      </w:r>
      <w:r w:rsidR="00BB04BD">
        <w:rPr>
          <w:szCs w:val="20"/>
        </w:rPr>
        <w:t xml:space="preserve"> ligt toe</w:t>
      </w:r>
    </w:p>
    <w:p w14:paraId="3433CD38" w14:textId="77777777" w:rsidR="00BB04BD" w:rsidRDefault="00BB04BD" w:rsidP="007208F7">
      <w:pPr>
        <w:rPr>
          <w:szCs w:val="20"/>
        </w:rPr>
      </w:pPr>
    </w:p>
    <w:p w14:paraId="7413F91F" w14:textId="05F07A51" w:rsidR="001D7C8C" w:rsidRPr="001D7C8C" w:rsidRDefault="001D7C8C" w:rsidP="007208F7">
      <w:pPr>
        <w:rPr>
          <w:rStyle w:val="Kop1Char"/>
        </w:rPr>
      </w:pPr>
      <w:r w:rsidRPr="001D7C8C">
        <w:rPr>
          <w:rStyle w:val="Kop1Char"/>
        </w:rPr>
        <w:t>N</w:t>
      </w:r>
      <w:r>
        <w:rPr>
          <w:rStyle w:val="Kop1Char"/>
        </w:rPr>
        <w:t>i</w:t>
      </w:r>
      <w:r w:rsidRPr="001D7C8C">
        <w:rPr>
          <w:rStyle w:val="Kop1Char"/>
        </w:rPr>
        <w:t>e</w:t>
      </w:r>
      <w:r>
        <w:rPr>
          <w:rStyle w:val="Kop1Char"/>
        </w:rPr>
        <w:t>u</w:t>
      </w:r>
      <w:r w:rsidRPr="001D7C8C">
        <w:rPr>
          <w:rStyle w:val="Kop1Char"/>
        </w:rPr>
        <w:t>we vergader data</w:t>
      </w:r>
    </w:p>
    <w:p w14:paraId="7C345C87" w14:textId="02A7A04F" w:rsidR="003F3BFC" w:rsidRDefault="009E345A" w:rsidP="007208F7">
      <w:pPr>
        <w:rPr>
          <w:szCs w:val="20"/>
        </w:rPr>
      </w:pPr>
      <w:r>
        <w:rPr>
          <w:szCs w:val="20"/>
        </w:rPr>
        <w:t>10</w:t>
      </w:r>
      <w:r w:rsidR="003F6D85">
        <w:rPr>
          <w:szCs w:val="20"/>
        </w:rPr>
        <w:t xml:space="preserve"> september</w:t>
      </w:r>
      <w:r w:rsidR="00247F21">
        <w:rPr>
          <w:szCs w:val="20"/>
        </w:rPr>
        <w:t xml:space="preserve"> reeds vastgelegd bij vergader locatie</w:t>
      </w:r>
    </w:p>
    <w:p w14:paraId="6AAE297D" w14:textId="77777777" w:rsidR="00247F21" w:rsidRDefault="00247F21" w:rsidP="007208F7">
      <w:pPr>
        <w:rPr>
          <w:szCs w:val="20"/>
        </w:rPr>
      </w:pPr>
    </w:p>
    <w:p w14:paraId="3CD1AB1C" w14:textId="77777777" w:rsidR="00247F21" w:rsidRDefault="00247F21" w:rsidP="007208F7">
      <w:pPr>
        <w:rPr>
          <w:szCs w:val="20"/>
        </w:rPr>
      </w:pPr>
      <w:r>
        <w:rPr>
          <w:szCs w:val="20"/>
        </w:rPr>
        <w:t>Voorstel vergader data:</w:t>
      </w:r>
    </w:p>
    <w:p w14:paraId="3B62C6FF" w14:textId="6E5DAB18" w:rsidR="000336AB" w:rsidRDefault="00A20917" w:rsidP="007208F7">
      <w:pPr>
        <w:rPr>
          <w:szCs w:val="20"/>
        </w:rPr>
      </w:pPr>
      <w:r>
        <w:rPr>
          <w:szCs w:val="20"/>
        </w:rPr>
        <w:t>8 oktober</w:t>
      </w:r>
    </w:p>
    <w:p w14:paraId="4627FD62" w14:textId="16D2A5AA" w:rsidR="00AF45F3" w:rsidRDefault="00AF45F3" w:rsidP="007208F7">
      <w:pPr>
        <w:rPr>
          <w:szCs w:val="20"/>
        </w:rPr>
      </w:pPr>
      <w:r>
        <w:rPr>
          <w:szCs w:val="20"/>
        </w:rPr>
        <w:t>12 november</w:t>
      </w:r>
    </w:p>
    <w:p w14:paraId="0C1C49E5" w14:textId="0C2CE434" w:rsidR="00B45DAA" w:rsidRDefault="00B45DAA" w:rsidP="007208F7">
      <w:pPr>
        <w:rPr>
          <w:szCs w:val="20"/>
        </w:rPr>
      </w:pPr>
      <w:r>
        <w:rPr>
          <w:szCs w:val="20"/>
        </w:rPr>
        <w:t>17 december</w:t>
      </w:r>
    </w:p>
    <w:p w14:paraId="4EFE4D5A" w14:textId="1E826D5B" w:rsidR="00B45DAA" w:rsidRDefault="007F54B8" w:rsidP="007208F7">
      <w:pPr>
        <w:rPr>
          <w:szCs w:val="20"/>
        </w:rPr>
      </w:pPr>
      <w:r>
        <w:rPr>
          <w:szCs w:val="20"/>
        </w:rPr>
        <w:t>21 januari</w:t>
      </w:r>
    </w:p>
    <w:p w14:paraId="27ECCE0B" w14:textId="25C0375E" w:rsidR="00850567" w:rsidRDefault="007F54B8" w:rsidP="007208F7">
      <w:pPr>
        <w:rPr>
          <w:szCs w:val="20"/>
        </w:rPr>
      </w:pPr>
      <w:r>
        <w:rPr>
          <w:szCs w:val="20"/>
        </w:rPr>
        <w:t>25 februari</w:t>
      </w:r>
    </w:p>
    <w:p w14:paraId="05444865" w14:textId="36CE6021" w:rsidR="00B068B7" w:rsidRDefault="00DE4F2A" w:rsidP="007208F7">
      <w:pPr>
        <w:rPr>
          <w:szCs w:val="20"/>
        </w:rPr>
      </w:pPr>
      <w:r>
        <w:rPr>
          <w:szCs w:val="20"/>
        </w:rPr>
        <w:t>1 april = 5 weken verder dus geen grap</w:t>
      </w:r>
    </w:p>
    <w:p w14:paraId="162AFE2B" w14:textId="393F42E6" w:rsidR="00DE4F2A" w:rsidRDefault="00EF3B9D" w:rsidP="007208F7">
      <w:pPr>
        <w:rPr>
          <w:szCs w:val="20"/>
        </w:rPr>
      </w:pPr>
      <w:r>
        <w:rPr>
          <w:szCs w:val="20"/>
        </w:rPr>
        <w:t>6 mei</w:t>
      </w:r>
    </w:p>
    <w:p w14:paraId="664CACA3" w14:textId="4689146E" w:rsidR="00EF3B9D" w:rsidRDefault="00EF3B9D" w:rsidP="007208F7">
      <w:pPr>
        <w:rPr>
          <w:szCs w:val="20"/>
        </w:rPr>
      </w:pPr>
      <w:r>
        <w:rPr>
          <w:szCs w:val="20"/>
        </w:rPr>
        <w:t>10 juni</w:t>
      </w:r>
    </w:p>
    <w:p w14:paraId="529F2A95" w14:textId="5E4C8016" w:rsidR="00EF3B9D" w:rsidRDefault="0013481F" w:rsidP="007208F7">
      <w:pPr>
        <w:rPr>
          <w:szCs w:val="20"/>
        </w:rPr>
      </w:pPr>
      <w:r>
        <w:rPr>
          <w:szCs w:val="20"/>
        </w:rPr>
        <w:t xml:space="preserve">15 juli </w:t>
      </w:r>
      <w:r w:rsidR="008E02C8">
        <w:rPr>
          <w:szCs w:val="20"/>
        </w:rPr>
        <w:t>(noord en zuid hebben dan a</w:t>
      </w:r>
      <w:r w:rsidR="00FE4282">
        <w:rPr>
          <w:szCs w:val="20"/>
        </w:rPr>
        <w:t>l</w:t>
      </w:r>
      <w:r w:rsidR="008E02C8">
        <w:rPr>
          <w:szCs w:val="20"/>
        </w:rPr>
        <w:t xml:space="preserve"> vakantie</w:t>
      </w:r>
      <w:r w:rsidR="00FE4282">
        <w:rPr>
          <w:szCs w:val="20"/>
        </w:rPr>
        <w:t xml:space="preserve"> midden niet</w:t>
      </w:r>
      <w:r w:rsidR="008E02C8">
        <w:rPr>
          <w:szCs w:val="20"/>
        </w:rPr>
        <w:t>)</w:t>
      </w:r>
    </w:p>
    <w:p w14:paraId="7A252394" w14:textId="77777777" w:rsidR="001D7C8C" w:rsidRPr="007E5482" w:rsidRDefault="001D7C8C" w:rsidP="007208F7">
      <w:pPr>
        <w:rPr>
          <w:szCs w:val="20"/>
        </w:rPr>
      </w:pPr>
    </w:p>
    <w:p w14:paraId="35C6D0C0" w14:textId="77777777" w:rsidR="007208F7" w:rsidRPr="00EF1EBB" w:rsidRDefault="007208F7" w:rsidP="007208F7">
      <w:pPr>
        <w:rPr>
          <w:sz w:val="22"/>
          <w:szCs w:val="22"/>
        </w:rPr>
      </w:pPr>
      <w:r w:rsidRPr="00A41914">
        <w:rPr>
          <w:rStyle w:val="Kop1Char"/>
        </w:rPr>
        <w:t>Sluiting</w:t>
      </w:r>
      <w:r w:rsidRPr="00EF1EBB">
        <w:rPr>
          <w:sz w:val="22"/>
          <w:szCs w:val="22"/>
        </w:rPr>
        <w:t xml:space="preserve"> </w:t>
      </w:r>
    </w:p>
    <w:p w14:paraId="2D6AB109" w14:textId="67BEE2D3" w:rsidR="007208F7" w:rsidRDefault="009F2203" w:rsidP="00314FBE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>21</w:t>
      </w:r>
      <w:r w:rsidR="002A4DB6">
        <w:rPr>
          <w:sz w:val="18"/>
          <w:szCs w:val="18"/>
        </w:rPr>
        <w:t>:49 sluiting vergadering</w:t>
      </w:r>
    </w:p>
    <w:p w14:paraId="74A8B940" w14:textId="272ED9F6" w:rsidR="00501692" w:rsidRDefault="00501692">
      <w:pPr>
        <w:spacing w:line="240" w:lineRule="auto"/>
        <w:rPr>
          <w:color w:val="595959" w:themeColor="text1" w:themeTint="A6"/>
          <w:szCs w:val="18"/>
        </w:rPr>
      </w:pPr>
      <w:r>
        <w:rPr>
          <w:szCs w:val="18"/>
        </w:rPr>
        <w:br w:type="page"/>
      </w:r>
    </w:p>
    <w:p w14:paraId="4B6C7ABF" w14:textId="77777777" w:rsidR="00D51EBA" w:rsidRDefault="00D51EBA" w:rsidP="00314FBE">
      <w:pPr>
        <w:pStyle w:val="Geenafstand"/>
        <w:rPr>
          <w:sz w:val="18"/>
          <w:szCs w:val="18"/>
        </w:rPr>
      </w:pPr>
    </w:p>
    <w:sectPr w:rsidR="00D51EBA" w:rsidSect="005E06F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552" w:right="707" w:bottom="1701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EDA6C" w14:textId="77777777" w:rsidR="00A13637" w:rsidRDefault="00A13637">
      <w:r>
        <w:separator/>
      </w:r>
    </w:p>
  </w:endnote>
  <w:endnote w:type="continuationSeparator" w:id="0">
    <w:p w14:paraId="59461475" w14:textId="77777777" w:rsidR="00A13637" w:rsidRDefault="00A1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3E633" w14:textId="77777777" w:rsidR="007340A9" w:rsidRPr="00AA7492" w:rsidRDefault="007340A9" w:rsidP="007340A9">
    <w:pPr>
      <w:pStyle w:val="Voettekst"/>
      <w:pBdr>
        <w:top w:val="single" w:sz="8" w:space="1" w:color="FF8A00"/>
      </w:pBdr>
      <w:spacing w:after="40"/>
      <w:jc w:val="right"/>
      <w:rPr>
        <w:sz w:val="11"/>
        <w:szCs w:val="13"/>
        <w:lang w:val="en-GB"/>
      </w:rPr>
    </w:pPr>
    <w:r>
      <w:rPr>
        <w:sz w:val="11"/>
        <w:szCs w:val="13"/>
      </w:rPr>
      <w:t xml:space="preserve">Pag. 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PAGE </w:instrText>
    </w:r>
    <w:r w:rsidR="00FC6F08" w:rsidRPr="007E5512">
      <w:rPr>
        <w:sz w:val="11"/>
        <w:szCs w:val="13"/>
      </w:rPr>
      <w:fldChar w:fldCharType="separate"/>
    </w:r>
    <w:r>
      <w:rPr>
        <w:noProof/>
        <w:sz w:val="11"/>
        <w:szCs w:val="13"/>
      </w:rPr>
      <w:t>2</w:t>
    </w:r>
    <w:r w:rsidR="00FC6F08" w:rsidRPr="007E5512">
      <w:rPr>
        <w:sz w:val="11"/>
        <w:szCs w:val="13"/>
      </w:rPr>
      <w:fldChar w:fldCharType="end"/>
    </w:r>
    <w:r w:rsidRPr="00AA7492">
      <w:rPr>
        <w:sz w:val="11"/>
        <w:szCs w:val="13"/>
      </w:rPr>
      <w:t>/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NUMPAGES </w:instrText>
    </w:r>
    <w:r w:rsidR="00FC6F08" w:rsidRPr="007E5512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1</w:t>
    </w:r>
    <w:r w:rsidR="00FC6F08" w:rsidRPr="007E5512">
      <w:rPr>
        <w:sz w:val="11"/>
        <w:szCs w:val="13"/>
      </w:rPr>
      <w:fldChar w:fldCharType="end"/>
    </w:r>
    <w:r>
      <w:rPr>
        <w:sz w:val="11"/>
        <w:szCs w:val="13"/>
      </w:rPr>
      <w:t xml:space="preserve"> | </w:t>
    </w:r>
    <w:r w:rsidR="00FC6F08">
      <w:rPr>
        <w:sz w:val="11"/>
        <w:szCs w:val="13"/>
      </w:rPr>
      <w:fldChar w:fldCharType="begin"/>
    </w:r>
    <w:r>
      <w:rPr>
        <w:sz w:val="11"/>
        <w:szCs w:val="13"/>
      </w:rPr>
      <w:instrText xml:space="preserve"> CREATEDATE  \@ "d MMMM yyyy"  \* MERGEFORMAT </w:instrText>
    </w:r>
    <w:r w:rsidR="00FC6F08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2 juni 2015</w:t>
    </w:r>
    <w:r w:rsidR="00FC6F08">
      <w:rPr>
        <w:sz w:val="11"/>
        <w:szCs w:val="13"/>
      </w:rPr>
      <w:fldChar w:fldCharType="end"/>
    </w:r>
  </w:p>
  <w:p w14:paraId="30830746" w14:textId="77777777" w:rsidR="007340A9" w:rsidRDefault="00734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8881C" w14:textId="59B39F16" w:rsidR="00C25CDB" w:rsidRPr="00253740" w:rsidRDefault="00C25CDB" w:rsidP="00C25CDB">
    <w:pPr>
      <w:jc w:val="right"/>
      <w:rPr>
        <w:color w:val="ED7102" w:themeColor="accent1"/>
      </w:rPr>
    </w:pPr>
    <w:r w:rsidRPr="00253740">
      <w:rPr>
        <w:color w:val="ED7102" w:themeColor="accent1"/>
        <w:sz w:val="11"/>
        <w:szCs w:val="13"/>
      </w:rPr>
      <w:t xml:space="preserve">Pag. 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PAGE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2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>/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NUMPAGES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3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 xml:space="preserve"> </w:t>
    </w:r>
  </w:p>
  <w:p w14:paraId="639A9BA5" w14:textId="77777777" w:rsidR="007340A9" w:rsidRPr="00C25CDB" w:rsidRDefault="007340A9" w:rsidP="00C25C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01"/>
      <w:gridCol w:w="222"/>
      <w:gridCol w:w="222"/>
      <w:gridCol w:w="222"/>
      <w:gridCol w:w="222"/>
      <w:gridCol w:w="222"/>
    </w:tblGrid>
    <w:tr w:rsidR="00D038A7" w14:paraId="6DDCED80" w14:textId="77777777" w:rsidTr="00196575">
      <w:trPr>
        <w:trHeight w:val="850"/>
      </w:trPr>
      <w:tc>
        <w:tcPr>
          <w:tcW w:w="0" w:type="auto"/>
          <w:tcBorders>
            <w:right w:val="single" w:sz="8" w:space="0" w:color="ED7102" w:themeColor="accent1"/>
          </w:tcBorders>
          <w:vAlign w:val="center"/>
        </w:tcPr>
        <w:tbl>
          <w:tblPr>
            <w:tblStyle w:val="Tabelraster"/>
            <w:tblW w:w="1098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826"/>
            <w:gridCol w:w="1236"/>
            <w:gridCol w:w="1356"/>
            <w:gridCol w:w="1209"/>
            <w:gridCol w:w="1411"/>
            <w:gridCol w:w="1947"/>
          </w:tblGrid>
          <w:tr w:rsidR="00CC3BBD" w14:paraId="28E04D32" w14:textId="77777777" w:rsidTr="00E307B8">
            <w:trPr>
              <w:trHeight w:val="850"/>
            </w:trPr>
            <w:tc>
              <w:tcPr>
                <w:tcW w:w="3901" w:type="dxa"/>
                <w:tcBorders>
                  <w:right w:val="single" w:sz="8" w:space="0" w:color="ED7102" w:themeColor="accent1"/>
                </w:tcBorders>
                <w:vAlign w:val="center"/>
              </w:tcPr>
              <w:p w14:paraId="176BB24B" w14:textId="4EF33C66" w:rsidR="00CC3BBD" w:rsidRDefault="00CC3BBD" w:rsidP="00CC3BBD">
                <w:pPr>
                  <w:pStyle w:val="JBNadres"/>
                  <w:ind w:left="510"/>
                  <w:rPr>
                    <w:color w:val="ED7102"/>
                    <w:sz w:val="14"/>
                    <w:szCs w:val="14"/>
                  </w:rPr>
                </w:pPr>
                <w:r>
                  <w:rPr>
                    <w:color w:val="ED7102"/>
                    <w:sz w:val="14"/>
                    <w:szCs w:val="14"/>
                  </w:rPr>
                  <w:t xml:space="preserve">Judo Bond Nederland </w:t>
                </w:r>
              </w:p>
              <w:p w14:paraId="19A3B805" w14:textId="1ACE78F9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Postadres: Postbus 7012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3430 JA Nieuwegein </w:t>
                </w:r>
              </w:p>
              <w:p w14:paraId="38D76A50" w14:textId="207706F4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Bezoekadres: Kelvinbaan 46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3439 MT Nieuwegein </w:t>
                </w:r>
              </w:p>
              <w:p w14:paraId="3B165861" w14:textId="72DDB3D2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T +31(0)30-7073 600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E: info@jbn.nl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www.jbn.nl </w:t>
                </w:r>
              </w:p>
              <w:p w14:paraId="6349487E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IBAN:</w:t>
                </w:r>
                <w:r w:rsidRPr="007F0C01">
                  <w:rPr>
                    <w:noProof/>
                    <w:color w:val="ED7102"/>
                    <w:sz w:val="14"/>
                    <w:szCs w:val="14"/>
                    <w:lang w:val="nl-NL"/>
                  </w:rPr>
                  <w:t xml:space="preserve"> </w:t>
                </w:r>
                <w:r>
                  <w:rPr>
                    <w:noProof/>
                    <w:lang w:val="nl-NL"/>
                  </w:rPr>
                  <w:drawing>
                    <wp:anchor distT="0" distB="0" distL="114300" distR="114300" simplePos="0" relativeHeight="251793920" behindDoc="0" locked="0" layoutInCell="1" allowOverlap="1" wp14:anchorId="153AE14E" wp14:editId="0EE2229D">
                      <wp:simplePos x="0" y="0"/>
                      <wp:positionH relativeFrom="column">
                        <wp:posOffset>-105469690</wp:posOffset>
                      </wp:positionH>
                      <wp:positionV relativeFrom="paragraph">
                        <wp:posOffset>-1943905180</wp:posOffset>
                      </wp:positionV>
                      <wp:extent cx="400050" cy="400050"/>
                      <wp:effectExtent l="0" t="0" r="0" b="0"/>
                      <wp:wrapNone/>
                      <wp:docPr id="13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NL52 RABO 0381 0339 37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BIC: RABONL2U</w:t>
                </w:r>
              </w:p>
              <w:p w14:paraId="0D6F0004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ED7102"/>
                    <w:lang w:val="nl-NL"/>
                  </w:rPr>
                </w:pPr>
                <w:proofErr w:type="spellStart"/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BTW-nummer</w:t>
                </w:r>
                <w:proofErr w:type="spellEnd"/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: NL002870381B01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KVK: 40410022</w:t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6603EB1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4569A22" wp14:editId="5963CD90">
                      <wp:extent cx="647700" cy="214630"/>
                      <wp:effectExtent l="0" t="0" r="0" b="0"/>
                      <wp:docPr id="12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Afbeelding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46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6551F0B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4D1E487" wp14:editId="75E40452">
                      <wp:extent cx="721380" cy="327025"/>
                      <wp:effectExtent l="0" t="0" r="2540" b="0"/>
                      <wp:docPr id="14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Afbeelding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2674" cy="3276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10" w:type="dxa"/>
                <w:tcBorders>
                  <w:left w:val="single" w:sz="8" w:space="0" w:color="ED7102" w:themeColor="accent1"/>
                  <w:right w:val="single" w:sz="4" w:space="0" w:color="ED7102" w:themeColor="accent1"/>
                </w:tcBorders>
                <w:vAlign w:val="center"/>
              </w:tcPr>
              <w:p w14:paraId="138C1285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BC35B53" wp14:editId="30934044">
                      <wp:extent cx="609600" cy="651738"/>
                      <wp:effectExtent l="0" t="0" r="0" b="0"/>
                      <wp:docPr id="11" name="Afbeelding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7499" cy="6601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7" w:type="dxa"/>
                <w:tcBorders>
                  <w:left w:val="single" w:sz="4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FAF25B8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C1544A0" wp14:editId="76F67262">
                      <wp:extent cx="647700" cy="216535"/>
                      <wp:effectExtent l="0" t="0" r="0" b="0"/>
                      <wp:docPr id="15" name="Graphic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Afbeelding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85" w:type="dxa"/>
                <w:tcBorders>
                  <w:left w:val="single" w:sz="8" w:space="0" w:color="ED7102" w:themeColor="accent1"/>
                </w:tcBorders>
                <w:vAlign w:val="center"/>
              </w:tcPr>
              <w:p w14:paraId="7D4706E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78F05A5" wp14:editId="74D88872">
                      <wp:extent cx="438548" cy="360000"/>
                      <wp:effectExtent l="0" t="0" r="0" b="2540"/>
                      <wp:docPr id="16" name="Afbeelding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Afbeelding 2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8548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FFE2E16" w14:textId="5B801382" w:rsidR="00CC3BBD" w:rsidRPr="00CE243B" w:rsidRDefault="00CC3BBD" w:rsidP="00CC3BBD"/>
        <w:p w14:paraId="19DCB029" w14:textId="1B9DFFD1" w:rsidR="00D038A7" w:rsidRDefault="00D038A7" w:rsidP="00D038A7">
          <w:pPr>
            <w:pStyle w:val="JBNadresgegevens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25EC320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8707F3C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1ECE0E1F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62006F43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</w:tcBorders>
          <w:vAlign w:val="center"/>
        </w:tcPr>
        <w:p w14:paraId="45B9396D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</w:tr>
  </w:tbl>
  <w:p w14:paraId="2D3F5631" w14:textId="7E03B94D" w:rsidR="007340A9" w:rsidRPr="00C25CDB" w:rsidRDefault="008B767C" w:rsidP="00C25CDB">
    <w:pPr>
      <w:pStyle w:val="Voettekst"/>
    </w:pPr>
    <w:r>
      <w:rPr>
        <w:noProof/>
        <w:color w:val="ED7102"/>
      </w:rPr>
      <w:drawing>
        <wp:anchor distT="0" distB="0" distL="114300" distR="114300" simplePos="0" relativeHeight="251800064" behindDoc="0" locked="0" layoutInCell="1" allowOverlap="1" wp14:anchorId="18BE2A0E" wp14:editId="2D8FB675">
          <wp:simplePos x="0" y="0"/>
          <wp:positionH relativeFrom="column">
            <wp:posOffset>-691515</wp:posOffset>
          </wp:positionH>
          <wp:positionV relativeFrom="paragraph">
            <wp:posOffset>-782320</wp:posOffset>
          </wp:positionV>
          <wp:extent cx="504825" cy="504825"/>
          <wp:effectExtent l="0" t="0" r="9525" b="9525"/>
          <wp:wrapSquare wrapText="bothSides"/>
          <wp:docPr id="5" name="Afbeelding 5" descr="Afbeelding met tekst, wi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, wiel&#10;&#10;Automatisch gegenereerde beschrijvi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BBD">
      <w:rPr>
        <w:noProof/>
      </w:rPr>
      <mc:AlternateContent>
        <mc:Choice Requires="wps">
          <w:drawing>
            <wp:anchor distT="45720" distB="45720" distL="114300" distR="114300" simplePos="0" relativeHeight="251795968" behindDoc="0" locked="0" layoutInCell="1" allowOverlap="1" wp14:anchorId="11EB566B" wp14:editId="7AD5E80A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3C87AE7E" w14:textId="77777777" w:rsidR="00CC3BBD" w:rsidRDefault="00CC3BBD">
                              <w:r>
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EB566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4.4pt;width:185.9pt;height:110.6pt;z-index:25179596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EndPr/>
                    <w:sdtContent>
                      <w:p w14:paraId="3C87AE7E" w14:textId="77777777" w:rsidR="00CC3BBD" w:rsidRDefault="00CC3BBD">
                        <w:r>
                          <w:t>[Trek de aandacht van uw lezer met een veelzeggend citaat uit het document of gebruik deze ruimte om een belangrijk punt te benadrukken. Sleep dit tekstvak als u het ergens anders op de pagina wilt plaatsen.]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CC3BBD">
      <w:rPr>
        <w:noProof/>
      </w:rPr>
      <mc:AlternateContent>
        <mc:Choice Requires="wps">
          <w:drawing>
            <wp:anchor distT="0" distB="0" distL="114300" distR="114300" simplePos="0" relativeHeight="251798016" behindDoc="0" locked="0" layoutInCell="1" allowOverlap="1" wp14:anchorId="52994DC5" wp14:editId="3FA06613">
              <wp:simplePos x="0" y="0"/>
              <wp:positionH relativeFrom="column">
                <wp:posOffset>2014220</wp:posOffset>
              </wp:positionH>
              <wp:positionV relativeFrom="paragraph">
                <wp:posOffset>333375</wp:posOffset>
              </wp:positionV>
              <wp:extent cx="2461260" cy="1100455"/>
              <wp:effectExtent l="0" t="0" r="0" b="0"/>
              <wp:wrapNone/>
              <wp:docPr id="17" name="Tekstva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213C74" w14:textId="53A226B6" w:rsidR="00CC3BBD" w:rsidRDefault="00CC3BBD">
                          <w:r>
                            <w:t xml:space="preserve">[Trek de aandacht van uw lezer met een veelzeggend citaat uit het document of gebruik deze ruimte om een belangrijk punt te benadrukken. Sleep dit </w:t>
                          </w:r>
                          <w:proofErr w:type="spellStart"/>
                          <w:r>
                            <w:t>tekstvak</w:t>
                          </w:r>
                          <w:proofErr w:type="spellEnd"/>
                          <w:r>
                            <w:t xml:space="preserve"> als u het ergens anders op de pagina wilt plaatsen.]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994DC5" id="Tekstvak 17" o:spid="_x0000_s1027" type="#_x0000_t202" style="position:absolute;margin-left:158.6pt;margin-top:26.25pt;width:193.8pt;height:86.6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" filled="f" strokeweight=".5pt">
              <v:textbox>
                <w:txbxContent>
                  <w:p w14:paraId="23213C74" w14:textId="53A226B6" w:rsidR="00CC3BBD" w:rsidRDefault="00CC3BBD">
                    <w:r>
                      <w:t xml:space="preserve">[Trek de aandacht van uw lezer met een veelzeggend citaat uit het document of gebruik deze ruimte om een belangrijk punt te benadrukken. Sleep dit </w:t>
                    </w:r>
                    <w:proofErr w:type="spellStart"/>
                    <w:r>
                      <w:t>tekstvak</w:t>
                    </w:r>
                    <w:proofErr w:type="spellEnd"/>
                    <w:r>
                      <w:t xml:space="preserve"> als u het ergens anders op de pagina wilt plaatsen.]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45642" w14:textId="77777777" w:rsidR="00A13637" w:rsidRDefault="00A13637">
      <w:r>
        <w:separator/>
      </w:r>
    </w:p>
  </w:footnote>
  <w:footnote w:type="continuationSeparator" w:id="0">
    <w:p w14:paraId="36A5F550" w14:textId="77777777" w:rsidR="00A13637" w:rsidRDefault="00A13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CCF69" w14:textId="77777777" w:rsidR="00C25CDB" w:rsidRDefault="00C25CDB">
    <w:pPr>
      <w:pStyle w:val="Koptekst"/>
    </w:pPr>
    <w:r w:rsidRPr="00C25CDB">
      <w:rPr>
        <w:noProof/>
      </w:rPr>
      <w:drawing>
        <wp:anchor distT="0" distB="0" distL="114300" distR="114300" simplePos="0" relativeHeight="251790848" behindDoc="1" locked="0" layoutInCell="1" allowOverlap="1" wp14:anchorId="01DC2C38" wp14:editId="76991B4F">
          <wp:simplePos x="0" y="0"/>
          <wp:positionH relativeFrom="page">
            <wp:posOffset>6426835</wp:posOffset>
          </wp:positionH>
          <wp:positionV relativeFrom="page">
            <wp:posOffset>565785</wp:posOffset>
          </wp:positionV>
          <wp:extent cx="537845" cy="44386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537845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25CDB">
      <w:rPr>
        <w:noProof/>
      </w:rPr>
      <w:drawing>
        <wp:anchor distT="0" distB="0" distL="114300" distR="114300" simplePos="0" relativeHeight="251763200" behindDoc="1" locked="0" layoutInCell="1" allowOverlap="1" wp14:anchorId="6AB9A407" wp14:editId="6ED69AE6">
          <wp:simplePos x="0" y="0"/>
          <wp:positionH relativeFrom="page">
            <wp:posOffset>6062980</wp:posOffset>
          </wp:positionH>
          <wp:positionV relativeFrom="page">
            <wp:posOffset>154305</wp:posOffset>
          </wp:positionV>
          <wp:extent cx="1266824" cy="1266828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4" cy="1266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DAA65" w14:textId="77777777" w:rsidR="004073B0" w:rsidRDefault="004073B0" w:rsidP="004073B0">
    <w:pPr>
      <w:pStyle w:val="Titel-Memo"/>
    </w:pPr>
  </w:p>
  <w:p w14:paraId="05FE92ED" w14:textId="77777777" w:rsidR="00D9784F" w:rsidRDefault="7157CCDC" w:rsidP="004073B0">
    <w:pPr>
      <w:pStyle w:val="Titel-Memo"/>
    </w:pPr>
    <w:r>
      <w:t xml:space="preserve">District </w:t>
    </w:r>
    <w:r w:rsidR="00C25CDB" w:rsidRPr="00C25CDB">
      <w:drawing>
        <wp:anchor distT="0" distB="0" distL="114300" distR="114300" simplePos="0" relativeHeight="251659264" behindDoc="1" locked="0" layoutInCell="1" allowOverlap="1" wp14:anchorId="3A015B26" wp14:editId="6112825E">
          <wp:simplePos x="0" y="0"/>
          <wp:positionH relativeFrom="page">
            <wp:posOffset>5548630</wp:posOffset>
          </wp:positionH>
          <wp:positionV relativeFrom="page">
            <wp:posOffset>182880</wp:posOffset>
          </wp:positionV>
          <wp:extent cx="1799590" cy="179959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5CDB" w:rsidRPr="00C25CDB">
      <w:drawing>
        <wp:anchor distT="0" distB="0" distL="114300" distR="114300" simplePos="0" relativeHeight="251661312" behindDoc="1" locked="0" layoutInCell="1" allowOverlap="1" wp14:anchorId="1E202784" wp14:editId="5298C4D9">
          <wp:simplePos x="0" y="0"/>
          <wp:positionH relativeFrom="page">
            <wp:posOffset>6064885</wp:posOffset>
          </wp:positionH>
          <wp:positionV relativeFrom="page">
            <wp:posOffset>765810</wp:posOffset>
          </wp:positionV>
          <wp:extent cx="766445" cy="63373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766445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>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4B0B"/>
    <w:multiLevelType w:val="multilevel"/>
    <w:tmpl w:val="33C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F11B4"/>
    <w:multiLevelType w:val="hybridMultilevel"/>
    <w:tmpl w:val="CBDC5B5E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37EB"/>
    <w:multiLevelType w:val="hybridMultilevel"/>
    <w:tmpl w:val="11CE653A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4838"/>
    <w:multiLevelType w:val="hybridMultilevel"/>
    <w:tmpl w:val="7AB4BEA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52159"/>
    <w:multiLevelType w:val="hybridMultilevel"/>
    <w:tmpl w:val="561E1DFC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7E70"/>
    <w:multiLevelType w:val="hybridMultilevel"/>
    <w:tmpl w:val="F426D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7580A"/>
    <w:multiLevelType w:val="hybridMultilevel"/>
    <w:tmpl w:val="8B3E4748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91D80"/>
    <w:multiLevelType w:val="hybridMultilevel"/>
    <w:tmpl w:val="68143AD8"/>
    <w:lvl w:ilvl="0" w:tplc="10F26B8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77766"/>
    <w:multiLevelType w:val="hybridMultilevel"/>
    <w:tmpl w:val="91864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A15B2"/>
    <w:multiLevelType w:val="hybridMultilevel"/>
    <w:tmpl w:val="EA5A1A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F279A"/>
    <w:multiLevelType w:val="hybridMultilevel"/>
    <w:tmpl w:val="F42E5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A6C82"/>
    <w:multiLevelType w:val="hybridMultilevel"/>
    <w:tmpl w:val="9006AFA2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C23A6"/>
    <w:multiLevelType w:val="hybridMultilevel"/>
    <w:tmpl w:val="9E548A6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DB2194"/>
    <w:multiLevelType w:val="hybridMultilevel"/>
    <w:tmpl w:val="AAF4E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92D9D"/>
    <w:multiLevelType w:val="hybridMultilevel"/>
    <w:tmpl w:val="50AAE3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5689A"/>
    <w:multiLevelType w:val="hybridMultilevel"/>
    <w:tmpl w:val="594ABF5C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C2F28"/>
    <w:multiLevelType w:val="hybridMultilevel"/>
    <w:tmpl w:val="996E7FB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709B5"/>
    <w:multiLevelType w:val="hybridMultilevel"/>
    <w:tmpl w:val="EF344AB0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6A64A6"/>
    <w:multiLevelType w:val="hybridMultilevel"/>
    <w:tmpl w:val="24065E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04C2"/>
    <w:multiLevelType w:val="hybridMultilevel"/>
    <w:tmpl w:val="7878FB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8695E"/>
    <w:multiLevelType w:val="hybridMultilevel"/>
    <w:tmpl w:val="9F74BDA0"/>
    <w:lvl w:ilvl="0" w:tplc="5936FAE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ED7102" w:themeColor="accent1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FE1899"/>
    <w:multiLevelType w:val="hybridMultilevel"/>
    <w:tmpl w:val="6ABC1A0A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739FF"/>
    <w:multiLevelType w:val="hybridMultilevel"/>
    <w:tmpl w:val="3E0A8F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F33EE"/>
    <w:multiLevelType w:val="hybridMultilevel"/>
    <w:tmpl w:val="D7381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66268"/>
    <w:multiLevelType w:val="hybridMultilevel"/>
    <w:tmpl w:val="C360C3B6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53741B"/>
    <w:multiLevelType w:val="hybridMultilevel"/>
    <w:tmpl w:val="0EAE9D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F40C6"/>
    <w:multiLevelType w:val="hybridMultilevel"/>
    <w:tmpl w:val="66DEC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528D7"/>
    <w:multiLevelType w:val="hybridMultilevel"/>
    <w:tmpl w:val="833037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50062"/>
    <w:multiLevelType w:val="hybridMultilevel"/>
    <w:tmpl w:val="C66E01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E5A7A"/>
    <w:multiLevelType w:val="hybridMultilevel"/>
    <w:tmpl w:val="61B6E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349B7"/>
    <w:multiLevelType w:val="hybridMultilevel"/>
    <w:tmpl w:val="8688A64E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C1C31"/>
    <w:multiLevelType w:val="hybridMultilevel"/>
    <w:tmpl w:val="569AE9C0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D5539"/>
    <w:multiLevelType w:val="hybridMultilevel"/>
    <w:tmpl w:val="73F87202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05721">
    <w:abstractNumId w:val="20"/>
  </w:num>
  <w:num w:numId="2" w16cid:durableId="1373194397">
    <w:abstractNumId w:val="2"/>
  </w:num>
  <w:num w:numId="3" w16cid:durableId="1442989822">
    <w:abstractNumId w:val="3"/>
  </w:num>
  <w:num w:numId="4" w16cid:durableId="594022797">
    <w:abstractNumId w:val="15"/>
  </w:num>
  <w:num w:numId="5" w16cid:durableId="1318418178">
    <w:abstractNumId w:val="11"/>
  </w:num>
  <w:num w:numId="6" w16cid:durableId="1429693058">
    <w:abstractNumId w:val="16"/>
  </w:num>
  <w:num w:numId="7" w16cid:durableId="1703479029">
    <w:abstractNumId w:val="22"/>
  </w:num>
  <w:num w:numId="8" w16cid:durableId="1118332751">
    <w:abstractNumId w:val="25"/>
  </w:num>
  <w:num w:numId="9" w16cid:durableId="1303192083">
    <w:abstractNumId w:val="12"/>
  </w:num>
  <w:num w:numId="10" w16cid:durableId="2003268067">
    <w:abstractNumId w:val="19"/>
  </w:num>
  <w:num w:numId="11" w16cid:durableId="35281024">
    <w:abstractNumId w:val="28"/>
  </w:num>
  <w:num w:numId="12" w16cid:durableId="826484612">
    <w:abstractNumId w:val="8"/>
  </w:num>
  <w:num w:numId="13" w16cid:durableId="645668725">
    <w:abstractNumId w:val="27"/>
  </w:num>
  <w:num w:numId="14" w16cid:durableId="2019623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882371">
    <w:abstractNumId w:val="31"/>
  </w:num>
  <w:num w:numId="16" w16cid:durableId="1452437894">
    <w:abstractNumId w:val="23"/>
  </w:num>
  <w:num w:numId="17" w16cid:durableId="320499563">
    <w:abstractNumId w:val="9"/>
  </w:num>
  <w:num w:numId="18" w16cid:durableId="1589389097">
    <w:abstractNumId w:val="5"/>
  </w:num>
  <w:num w:numId="19" w16cid:durableId="900287850">
    <w:abstractNumId w:val="24"/>
  </w:num>
  <w:num w:numId="20" w16cid:durableId="184484329">
    <w:abstractNumId w:val="24"/>
  </w:num>
  <w:num w:numId="21" w16cid:durableId="411893998">
    <w:abstractNumId w:val="17"/>
  </w:num>
  <w:num w:numId="22" w16cid:durableId="2023511063">
    <w:abstractNumId w:val="18"/>
  </w:num>
  <w:num w:numId="23" w16cid:durableId="1233661312">
    <w:abstractNumId w:val="14"/>
  </w:num>
  <w:num w:numId="24" w16cid:durableId="1807628542">
    <w:abstractNumId w:val="7"/>
  </w:num>
  <w:num w:numId="25" w16cid:durableId="2022078311">
    <w:abstractNumId w:val="13"/>
  </w:num>
  <w:num w:numId="26" w16cid:durableId="2110808766">
    <w:abstractNumId w:val="26"/>
  </w:num>
  <w:num w:numId="27" w16cid:durableId="147676784">
    <w:abstractNumId w:val="10"/>
  </w:num>
  <w:num w:numId="28" w16cid:durableId="799961239">
    <w:abstractNumId w:val="0"/>
  </w:num>
  <w:num w:numId="29" w16cid:durableId="823358144">
    <w:abstractNumId w:val="29"/>
  </w:num>
  <w:num w:numId="30" w16cid:durableId="1875730311">
    <w:abstractNumId w:val="30"/>
  </w:num>
  <w:num w:numId="31" w16cid:durableId="2143376735">
    <w:abstractNumId w:val="4"/>
  </w:num>
  <w:num w:numId="32" w16cid:durableId="1033994064">
    <w:abstractNumId w:val="1"/>
  </w:num>
  <w:num w:numId="33" w16cid:durableId="276832518">
    <w:abstractNumId w:val="6"/>
  </w:num>
  <w:num w:numId="34" w16cid:durableId="1217932950">
    <w:abstractNumId w:val="32"/>
  </w:num>
  <w:num w:numId="35" w16cid:durableId="10247459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f8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B0"/>
    <w:rsid w:val="00001A41"/>
    <w:rsid w:val="00002266"/>
    <w:rsid w:val="00003BCD"/>
    <w:rsid w:val="00003F90"/>
    <w:rsid w:val="00004243"/>
    <w:rsid w:val="0000740B"/>
    <w:rsid w:val="00010666"/>
    <w:rsid w:val="00010784"/>
    <w:rsid w:val="0001389A"/>
    <w:rsid w:val="000153BC"/>
    <w:rsid w:val="0001659F"/>
    <w:rsid w:val="000172B1"/>
    <w:rsid w:val="00021132"/>
    <w:rsid w:val="00023238"/>
    <w:rsid w:val="00032F47"/>
    <w:rsid w:val="000336AB"/>
    <w:rsid w:val="0003380E"/>
    <w:rsid w:val="00035194"/>
    <w:rsid w:val="00041C74"/>
    <w:rsid w:val="000429AC"/>
    <w:rsid w:val="00043C6A"/>
    <w:rsid w:val="00045EC2"/>
    <w:rsid w:val="00047B95"/>
    <w:rsid w:val="00050EDD"/>
    <w:rsid w:val="00050F81"/>
    <w:rsid w:val="00057C88"/>
    <w:rsid w:val="00060213"/>
    <w:rsid w:val="0006052A"/>
    <w:rsid w:val="0006133E"/>
    <w:rsid w:val="00061617"/>
    <w:rsid w:val="00061CEC"/>
    <w:rsid w:val="00063475"/>
    <w:rsid w:val="00063DA2"/>
    <w:rsid w:val="00067215"/>
    <w:rsid w:val="00067944"/>
    <w:rsid w:val="00074F70"/>
    <w:rsid w:val="00075508"/>
    <w:rsid w:val="0007723A"/>
    <w:rsid w:val="00077441"/>
    <w:rsid w:val="000803EE"/>
    <w:rsid w:val="00082249"/>
    <w:rsid w:val="00082547"/>
    <w:rsid w:val="00082A3B"/>
    <w:rsid w:val="00082B63"/>
    <w:rsid w:val="000845A9"/>
    <w:rsid w:val="0009039E"/>
    <w:rsid w:val="00090519"/>
    <w:rsid w:val="000913DF"/>
    <w:rsid w:val="00091ED3"/>
    <w:rsid w:val="00094E29"/>
    <w:rsid w:val="00096C12"/>
    <w:rsid w:val="00096E0E"/>
    <w:rsid w:val="000A2EA1"/>
    <w:rsid w:val="000A4641"/>
    <w:rsid w:val="000B4300"/>
    <w:rsid w:val="000B4C88"/>
    <w:rsid w:val="000B694B"/>
    <w:rsid w:val="000B730D"/>
    <w:rsid w:val="000C2651"/>
    <w:rsid w:val="000C4D61"/>
    <w:rsid w:val="000D055F"/>
    <w:rsid w:val="000D05CA"/>
    <w:rsid w:val="000D099A"/>
    <w:rsid w:val="000D17D2"/>
    <w:rsid w:val="000D33F9"/>
    <w:rsid w:val="000D59E3"/>
    <w:rsid w:val="000D61CB"/>
    <w:rsid w:val="000D647B"/>
    <w:rsid w:val="000D649C"/>
    <w:rsid w:val="000D6F40"/>
    <w:rsid w:val="000D7A79"/>
    <w:rsid w:val="000D7E8D"/>
    <w:rsid w:val="000E08A3"/>
    <w:rsid w:val="000E145E"/>
    <w:rsid w:val="000E5483"/>
    <w:rsid w:val="000F14A7"/>
    <w:rsid w:val="000F1704"/>
    <w:rsid w:val="000F45DF"/>
    <w:rsid w:val="000F4849"/>
    <w:rsid w:val="000F5A3D"/>
    <w:rsid w:val="000F63FC"/>
    <w:rsid w:val="0010442B"/>
    <w:rsid w:val="00104B61"/>
    <w:rsid w:val="0010787D"/>
    <w:rsid w:val="001103E3"/>
    <w:rsid w:val="00110711"/>
    <w:rsid w:val="001121AF"/>
    <w:rsid w:val="001122B9"/>
    <w:rsid w:val="00115F2A"/>
    <w:rsid w:val="00116463"/>
    <w:rsid w:val="001201E2"/>
    <w:rsid w:val="00121E92"/>
    <w:rsid w:val="00123A13"/>
    <w:rsid w:val="001257FD"/>
    <w:rsid w:val="00125C03"/>
    <w:rsid w:val="00125C25"/>
    <w:rsid w:val="0012614D"/>
    <w:rsid w:val="001313B8"/>
    <w:rsid w:val="001317FD"/>
    <w:rsid w:val="00134120"/>
    <w:rsid w:val="0013481F"/>
    <w:rsid w:val="00135AC3"/>
    <w:rsid w:val="001413A6"/>
    <w:rsid w:val="00142B62"/>
    <w:rsid w:val="00145D94"/>
    <w:rsid w:val="0015088A"/>
    <w:rsid w:val="00150D7C"/>
    <w:rsid w:val="00151814"/>
    <w:rsid w:val="00157771"/>
    <w:rsid w:val="00163FE7"/>
    <w:rsid w:val="00165331"/>
    <w:rsid w:val="00170F8F"/>
    <w:rsid w:val="001714F8"/>
    <w:rsid w:val="00171C25"/>
    <w:rsid w:val="00176C7B"/>
    <w:rsid w:val="00180004"/>
    <w:rsid w:val="00181D27"/>
    <w:rsid w:val="001820CB"/>
    <w:rsid w:val="00183C77"/>
    <w:rsid w:val="00185549"/>
    <w:rsid w:val="00186579"/>
    <w:rsid w:val="001869CB"/>
    <w:rsid w:val="00190A13"/>
    <w:rsid w:val="00194532"/>
    <w:rsid w:val="0019676F"/>
    <w:rsid w:val="00197A5D"/>
    <w:rsid w:val="001A0984"/>
    <w:rsid w:val="001A1223"/>
    <w:rsid w:val="001B111C"/>
    <w:rsid w:val="001B4971"/>
    <w:rsid w:val="001B5642"/>
    <w:rsid w:val="001B583C"/>
    <w:rsid w:val="001B5DC2"/>
    <w:rsid w:val="001B6C57"/>
    <w:rsid w:val="001B6ECA"/>
    <w:rsid w:val="001B7E7D"/>
    <w:rsid w:val="001C04BB"/>
    <w:rsid w:val="001C4757"/>
    <w:rsid w:val="001D4153"/>
    <w:rsid w:val="001D5393"/>
    <w:rsid w:val="001D5C59"/>
    <w:rsid w:val="001D7C8C"/>
    <w:rsid w:val="001D7DCB"/>
    <w:rsid w:val="001E5940"/>
    <w:rsid w:val="001F0348"/>
    <w:rsid w:val="001F13F3"/>
    <w:rsid w:val="001F1414"/>
    <w:rsid w:val="001F5851"/>
    <w:rsid w:val="001F5C1E"/>
    <w:rsid w:val="0020194D"/>
    <w:rsid w:val="00202891"/>
    <w:rsid w:val="002058E4"/>
    <w:rsid w:val="002073FF"/>
    <w:rsid w:val="00212FDB"/>
    <w:rsid w:val="00213EEA"/>
    <w:rsid w:val="00216568"/>
    <w:rsid w:val="002206DB"/>
    <w:rsid w:val="0022355A"/>
    <w:rsid w:val="00223925"/>
    <w:rsid w:val="00226753"/>
    <w:rsid w:val="00227DB4"/>
    <w:rsid w:val="00233C04"/>
    <w:rsid w:val="00234B69"/>
    <w:rsid w:val="0023614A"/>
    <w:rsid w:val="002408DE"/>
    <w:rsid w:val="0024207D"/>
    <w:rsid w:val="00247D85"/>
    <w:rsid w:val="00247F21"/>
    <w:rsid w:val="0025178C"/>
    <w:rsid w:val="0025184E"/>
    <w:rsid w:val="0025495F"/>
    <w:rsid w:val="002556E2"/>
    <w:rsid w:val="0025761D"/>
    <w:rsid w:val="00257661"/>
    <w:rsid w:val="00263262"/>
    <w:rsid w:val="00267E09"/>
    <w:rsid w:val="002702E6"/>
    <w:rsid w:val="00273102"/>
    <w:rsid w:val="002740FB"/>
    <w:rsid w:val="002748F7"/>
    <w:rsid w:val="00274EC0"/>
    <w:rsid w:val="00277C6B"/>
    <w:rsid w:val="00277E66"/>
    <w:rsid w:val="00280C9C"/>
    <w:rsid w:val="00284368"/>
    <w:rsid w:val="00285E17"/>
    <w:rsid w:val="002862B7"/>
    <w:rsid w:val="00296E1C"/>
    <w:rsid w:val="00297B9F"/>
    <w:rsid w:val="002A4DB6"/>
    <w:rsid w:val="002A51A1"/>
    <w:rsid w:val="002A5430"/>
    <w:rsid w:val="002A5C20"/>
    <w:rsid w:val="002A7B54"/>
    <w:rsid w:val="002B1B8A"/>
    <w:rsid w:val="002B2A00"/>
    <w:rsid w:val="002B5E6C"/>
    <w:rsid w:val="002B7973"/>
    <w:rsid w:val="002C06F4"/>
    <w:rsid w:val="002C19FD"/>
    <w:rsid w:val="002C1D6C"/>
    <w:rsid w:val="002C3C79"/>
    <w:rsid w:val="002C40D2"/>
    <w:rsid w:val="002C7E30"/>
    <w:rsid w:val="002D374B"/>
    <w:rsid w:val="002D5AA0"/>
    <w:rsid w:val="002D7ACD"/>
    <w:rsid w:val="002E4D5D"/>
    <w:rsid w:val="002E7255"/>
    <w:rsid w:val="002E72BE"/>
    <w:rsid w:val="002F1AA2"/>
    <w:rsid w:val="002F3559"/>
    <w:rsid w:val="002F37DD"/>
    <w:rsid w:val="002F3D66"/>
    <w:rsid w:val="002F4D34"/>
    <w:rsid w:val="00300C50"/>
    <w:rsid w:val="00300EED"/>
    <w:rsid w:val="003021F5"/>
    <w:rsid w:val="00304D85"/>
    <w:rsid w:val="0030650C"/>
    <w:rsid w:val="00307A15"/>
    <w:rsid w:val="00307B56"/>
    <w:rsid w:val="003134EA"/>
    <w:rsid w:val="003135C3"/>
    <w:rsid w:val="00313684"/>
    <w:rsid w:val="00314064"/>
    <w:rsid w:val="003148E8"/>
    <w:rsid w:val="00314FBE"/>
    <w:rsid w:val="0031512B"/>
    <w:rsid w:val="0031550C"/>
    <w:rsid w:val="00320440"/>
    <w:rsid w:val="003225C9"/>
    <w:rsid w:val="00322F42"/>
    <w:rsid w:val="00324AD1"/>
    <w:rsid w:val="00330412"/>
    <w:rsid w:val="003310F4"/>
    <w:rsid w:val="003326B9"/>
    <w:rsid w:val="003346EC"/>
    <w:rsid w:val="00335116"/>
    <w:rsid w:val="0034051C"/>
    <w:rsid w:val="00341AAB"/>
    <w:rsid w:val="00341FD4"/>
    <w:rsid w:val="003458FA"/>
    <w:rsid w:val="003467CD"/>
    <w:rsid w:val="003573A8"/>
    <w:rsid w:val="00357C08"/>
    <w:rsid w:val="003605A2"/>
    <w:rsid w:val="00361357"/>
    <w:rsid w:val="003625F5"/>
    <w:rsid w:val="00363F18"/>
    <w:rsid w:val="00364BCC"/>
    <w:rsid w:val="00364D2A"/>
    <w:rsid w:val="00364FAC"/>
    <w:rsid w:val="003676C6"/>
    <w:rsid w:val="0037073D"/>
    <w:rsid w:val="00372657"/>
    <w:rsid w:val="0037401E"/>
    <w:rsid w:val="0037457C"/>
    <w:rsid w:val="00375AAE"/>
    <w:rsid w:val="003769D2"/>
    <w:rsid w:val="003774E5"/>
    <w:rsid w:val="00382E3F"/>
    <w:rsid w:val="003834E8"/>
    <w:rsid w:val="00383AC2"/>
    <w:rsid w:val="003873EF"/>
    <w:rsid w:val="00392648"/>
    <w:rsid w:val="0039390A"/>
    <w:rsid w:val="00394336"/>
    <w:rsid w:val="003962AA"/>
    <w:rsid w:val="003A010A"/>
    <w:rsid w:val="003A2FD9"/>
    <w:rsid w:val="003A4ACE"/>
    <w:rsid w:val="003A5F6A"/>
    <w:rsid w:val="003B58AF"/>
    <w:rsid w:val="003B5D14"/>
    <w:rsid w:val="003B5D54"/>
    <w:rsid w:val="003B60A3"/>
    <w:rsid w:val="003B7CFB"/>
    <w:rsid w:val="003C4B55"/>
    <w:rsid w:val="003C4D0D"/>
    <w:rsid w:val="003C5104"/>
    <w:rsid w:val="003C543B"/>
    <w:rsid w:val="003C65D3"/>
    <w:rsid w:val="003D0C59"/>
    <w:rsid w:val="003D0DAB"/>
    <w:rsid w:val="003D2155"/>
    <w:rsid w:val="003D23EF"/>
    <w:rsid w:val="003E0217"/>
    <w:rsid w:val="003E266F"/>
    <w:rsid w:val="003E7340"/>
    <w:rsid w:val="003F2184"/>
    <w:rsid w:val="003F2CC9"/>
    <w:rsid w:val="003F2F35"/>
    <w:rsid w:val="003F3BFC"/>
    <w:rsid w:val="003F6D85"/>
    <w:rsid w:val="003F786C"/>
    <w:rsid w:val="004022F5"/>
    <w:rsid w:val="004047B1"/>
    <w:rsid w:val="00405209"/>
    <w:rsid w:val="004059C9"/>
    <w:rsid w:val="004073B0"/>
    <w:rsid w:val="004079B4"/>
    <w:rsid w:val="00411ACE"/>
    <w:rsid w:val="004120DF"/>
    <w:rsid w:val="00414F8D"/>
    <w:rsid w:val="00417051"/>
    <w:rsid w:val="00421066"/>
    <w:rsid w:val="00421194"/>
    <w:rsid w:val="004211ED"/>
    <w:rsid w:val="0042355A"/>
    <w:rsid w:val="0042530A"/>
    <w:rsid w:val="004259DD"/>
    <w:rsid w:val="00433897"/>
    <w:rsid w:val="00434810"/>
    <w:rsid w:val="00434CF3"/>
    <w:rsid w:val="004353F9"/>
    <w:rsid w:val="00445343"/>
    <w:rsid w:val="0044577B"/>
    <w:rsid w:val="00447B64"/>
    <w:rsid w:val="00450BC8"/>
    <w:rsid w:val="00450ED1"/>
    <w:rsid w:val="0045205F"/>
    <w:rsid w:val="00452790"/>
    <w:rsid w:val="00454BF1"/>
    <w:rsid w:val="00454CDF"/>
    <w:rsid w:val="004567C1"/>
    <w:rsid w:val="00457861"/>
    <w:rsid w:val="004673AF"/>
    <w:rsid w:val="00473B0F"/>
    <w:rsid w:val="00475620"/>
    <w:rsid w:val="00476155"/>
    <w:rsid w:val="00476C49"/>
    <w:rsid w:val="004846B4"/>
    <w:rsid w:val="00485503"/>
    <w:rsid w:val="00490F46"/>
    <w:rsid w:val="0049289F"/>
    <w:rsid w:val="0049317D"/>
    <w:rsid w:val="00493D9C"/>
    <w:rsid w:val="0049787F"/>
    <w:rsid w:val="004A00E3"/>
    <w:rsid w:val="004A0387"/>
    <w:rsid w:val="004A37AD"/>
    <w:rsid w:val="004A6EF1"/>
    <w:rsid w:val="004B1430"/>
    <w:rsid w:val="004B22B1"/>
    <w:rsid w:val="004B27CC"/>
    <w:rsid w:val="004B4475"/>
    <w:rsid w:val="004B4743"/>
    <w:rsid w:val="004B4968"/>
    <w:rsid w:val="004B76BF"/>
    <w:rsid w:val="004C05BD"/>
    <w:rsid w:val="004C38E9"/>
    <w:rsid w:val="004C3F34"/>
    <w:rsid w:val="004C7022"/>
    <w:rsid w:val="004C77A6"/>
    <w:rsid w:val="004D0F2D"/>
    <w:rsid w:val="004D10A9"/>
    <w:rsid w:val="004D5A18"/>
    <w:rsid w:val="004D685D"/>
    <w:rsid w:val="004E076A"/>
    <w:rsid w:val="004E09C8"/>
    <w:rsid w:val="004E77CB"/>
    <w:rsid w:val="004E7F4B"/>
    <w:rsid w:val="004F3645"/>
    <w:rsid w:val="004F68D6"/>
    <w:rsid w:val="005004D2"/>
    <w:rsid w:val="00501692"/>
    <w:rsid w:val="005025FB"/>
    <w:rsid w:val="0050403E"/>
    <w:rsid w:val="005063BE"/>
    <w:rsid w:val="00507034"/>
    <w:rsid w:val="005075DD"/>
    <w:rsid w:val="00507E37"/>
    <w:rsid w:val="005102AB"/>
    <w:rsid w:val="00512299"/>
    <w:rsid w:val="00512561"/>
    <w:rsid w:val="00512CEE"/>
    <w:rsid w:val="00516132"/>
    <w:rsid w:val="00516B1C"/>
    <w:rsid w:val="00520B85"/>
    <w:rsid w:val="005211AF"/>
    <w:rsid w:val="00521892"/>
    <w:rsid w:val="00522E6E"/>
    <w:rsid w:val="00526A7C"/>
    <w:rsid w:val="00536A2C"/>
    <w:rsid w:val="00537AEE"/>
    <w:rsid w:val="00540346"/>
    <w:rsid w:val="00540D58"/>
    <w:rsid w:val="005451B2"/>
    <w:rsid w:val="00546CB0"/>
    <w:rsid w:val="00547A99"/>
    <w:rsid w:val="00552FAC"/>
    <w:rsid w:val="00555161"/>
    <w:rsid w:val="0055590A"/>
    <w:rsid w:val="00556274"/>
    <w:rsid w:val="0055671F"/>
    <w:rsid w:val="005570E2"/>
    <w:rsid w:val="00557DC0"/>
    <w:rsid w:val="00561859"/>
    <w:rsid w:val="005623BA"/>
    <w:rsid w:val="00562993"/>
    <w:rsid w:val="00564F1C"/>
    <w:rsid w:val="005728BE"/>
    <w:rsid w:val="00573109"/>
    <w:rsid w:val="00582491"/>
    <w:rsid w:val="005839B7"/>
    <w:rsid w:val="0058577F"/>
    <w:rsid w:val="005860FD"/>
    <w:rsid w:val="00590D44"/>
    <w:rsid w:val="005933C3"/>
    <w:rsid w:val="00593414"/>
    <w:rsid w:val="005950D7"/>
    <w:rsid w:val="005A00EA"/>
    <w:rsid w:val="005A384E"/>
    <w:rsid w:val="005A60C8"/>
    <w:rsid w:val="005B004E"/>
    <w:rsid w:val="005B2638"/>
    <w:rsid w:val="005B6569"/>
    <w:rsid w:val="005C05AE"/>
    <w:rsid w:val="005C4D72"/>
    <w:rsid w:val="005C6F9A"/>
    <w:rsid w:val="005D1372"/>
    <w:rsid w:val="005D68C9"/>
    <w:rsid w:val="005D6D1E"/>
    <w:rsid w:val="005E049C"/>
    <w:rsid w:val="005E06F2"/>
    <w:rsid w:val="005E1190"/>
    <w:rsid w:val="005E5CAC"/>
    <w:rsid w:val="005F19A2"/>
    <w:rsid w:val="005F3422"/>
    <w:rsid w:val="005F3DE8"/>
    <w:rsid w:val="005F48F7"/>
    <w:rsid w:val="005F702E"/>
    <w:rsid w:val="005F7CFC"/>
    <w:rsid w:val="00602FE5"/>
    <w:rsid w:val="00603E28"/>
    <w:rsid w:val="00604C2B"/>
    <w:rsid w:val="00605FFB"/>
    <w:rsid w:val="00606627"/>
    <w:rsid w:val="00606B48"/>
    <w:rsid w:val="00615231"/>
    <w:rsid w:val="006154B6"/>
    <w:rsid w:val="006219FB"/>
    <w:rsid w:val="00621E40"/>
    <w:rsid w:val="006225C5"/>
    <w:rsid w:val="00626C91"/>
    <w:rsid w:val="00627583"/>
    <w:rsid w:val="00627A9A"/>
    <w:rsid w:val="00627BD2"/>
    <w:rsid w:val="0063390D"/>
    <w:rsid w:val="00634606"/>
    <w:rsid w:val="0063565B"/>
    <w:rsid w:val="00636C50"/>
    <w:rsid w:val="006376BE"/>
    <w:rsid w:val="00640615"/>
    <w:rsid w:val="00640B4A"/>
    <w:rsid w:val="00644278"/>
    <w:rsid w:val="00644303"/>
    <w:rsid w:val="00645A39"/>
    <w:rsid w:val="00645E7C"/>
    <w:rsid w:val="00653453"/>
    <w:rsid w:val="00653F2D"/>
    <w:rsid w:val="00654A30"/>
    <w:rsid w:val="00655842"/>
    <w:rsid w:val="00655DC6"/>
    <w:rsid w:val="00657B68"/>
    <w:rsid w:val="00657CAE"/>
    <w:rsid w:val="006600FA"/>
    <w:rsid w:val="006670B2"/>
    <w:rsid w:val="00667A2C"/>
    <w:rsid w:val="0067766C"/>
    <w:rsid w:val="00677FB2"/>
    <w:rsid w:val="00683A1D"/>
    <w:rsid w:val="00685795"/>
    <w:rsid w:val="006862E7"/>
    <w:rsid w:val="00687C87"/>
    <w:rsid w:val="006A4054"/>
    <w:rsid w:val="006A6418"/>
    <w:rsid w:val="006B41AE"/>
    <w:rsid w:val="006C0961"/>
    <w:rsid w:val="006C0A0A"/>
    <w:rsid w:val="006C1CD1"/>
    <w:rsid w:val="006C1D2C"/>
    <w:rsid w:val="006C6719"/>
    <w:rsid w:val="006D2F8B"/>
    <w:rsid w:val="006D72F5"/>
    <w:rsid w:val="006D750C"/>
    <w:rsid w:val="006E4DFD"/>
    <w:rsid w:val="006E4F0F"/>
    <w:rsid w:val="006E6903"/>
    <w:rsid w:val="006E6F44"/>
    <w:rsid w:val="006E7111"/>
    <w:rsid w:val="006F1E6F"/>
    <w:rsid w:val="006F416B"/>
    <w:rsid w:val="007046EE"/>
    <w:rsid w:val="0070483C"/>
    <w:rsid w:val="00704DA8"/>
    <w:rsid w:val="00705DF1"/>
    <w:rsid w:val="00706EF0"/>
    <w:rsid w:val="00707515"/>
    <w:rsid w:val="00707A12"/>
    <w:rsid w:val="00711FBB"/>
    <w:rsid w:val="007134AF"/>
    <w:rsid w:val="007208F7"/>
    <w:rsid w:val="00722788"/>
    <w:rsid w:val="007229DD"/>
    <w:rsid w:val="00723B19"/>
    <w:rsid w:val="00724514"/>
    <w:rsid w:val="007267FB"/>
    <w:rsid w:val="007300DF"/>
    <w:rsid w:val="00731237"/>
    <w:rsid w:val="00734068"/>
    <w:rsid w:val="007340A9"/>
    <w:rsid w:val="00735FB5"/>
    <w:rsid w:val="007365E4"/>
    <w:rsid w:val="00736BE4"/>
    <w:rsid w:val="00736DBD"/>
    <w:rsid w:val="00737567"/>
    <w:rsid w:val="00737E61"/>
    <w:rsid w:val="00741913"/>
    <w:rsid w:val="0074193D"/>
    <w:rsid w:val="007435DD"/>
    <w:rsid w:val="007462FB"/>
    <w:rsid w:val="00752E3E"/>
    <w:rsid w:val="007538A5"/>
    <w:rsid w:val="00760EFC"/>
    <w:rsid w:val="00767027"/>
    <w:rsid w:val="00767BB7"/>
    <w:rsid w:val="0077079F"/>
    <w:rsid w:val="00771FEA"/>
    <w:rsid w:val="00773919"/>
    <w:rsid w:val="00773EC0"/>
    <w:rsid w:val="0077420E"/>
    <w:rsid w:val="00775B38"/>
    <w:rsid w:val="00775D5F"/>
    <w:rsid w:val="00775E78"/>
    <w:rsid w:val="00776B76"/>
    <w:rsid w:val="00776CFB"/>
    <w:rsid w:val="0078186A"/>
    <w:rsid w:val="00781F44"/>
    <w:rsid w:val="00787A99"/>
    <w:rsid w:val="0079041E"/>
    <w:rsid w:val="007A0B02"/>
    <w:rsid w:val="007A2508"/>
    <w:rsid w:val="007A2C07"/>
    <w:rsid w:val="007A4EEB"/>
    <w:rsid w:val="007A53C5"/>
    <w:rsid w:val="007A5EEE"/>
    <w:rsid w:val="007A7C4C"/>
    <w:rsid w:val="007A7E75"/>
    <w:rsid w:val="007B1CA4"/>
    <w:rsid w:val="007B7F65"/>
    <w:rsid w:val="007C0F60"/>
    <w:rsid w:val="007C175D"/>
    <w:rsid w:val="007C6582"/>
    <w:rsid w:val="007C74B7"/>
    <w:rsid w:val="007C7634"/>
    <w:rsid w:val="007D5997"/>
    <w:rsid w:val="007D76D6"/>
    <w:rsid w:val="007E136A"/>
    <w:rsid w:val="007E43E5"/>
    <w:rsid w:val="007E5512"/>
    <w:rsid w:val="007E6C7F"/>
    <w:rsid w:val="007F54B8"/>
    <w:rsid w:val="007F5E69"/>
    <w:rsid w:val="007F6AA6"/>
    <w:rsid w:val="0080323A"/>
    <w:rsid w:val="008045F3"/>
    <w:rsid w:val="0080593E"/>
    <w:rsid w:val="0081005F"/>
    <w:rsid w:val="00810423"/>
    <w:rsid w:val="00812849"/>
    <w:rsid w:val="00813CA0"/>
    <w:rsid w:val="008154E5"/>
    <w:rsid w:val="00816A12"/>
    <w:rsid w:val="00816B85"/>
    <w:rsid w:val="00825A6B"/>
    <w:rsid w:val="008318FF"/>
    <w:rsid w:val="00833085"/>
    <w:rsid w:val="0083418F"/>
    <w:rsid w:val="00836658"/>
    <w:rsid w:val="008430A2"/>
    <w:rsid w:val="00844169"/>
    <w:rsid w:val="008454B5"/>
    <w:rsid w:val="00846512"/>
    <w:rsid w:val="00850567"/>
    <w:rsid w:val="008510CA"/>
    <w:rsid w:val="00851D92"/>
    <w:rsid w:val="008548C5"/>
    <w:rsid w:val="00857AC0"/>
    <w:rsid w:val="00857F30"/>
    <w:rsid w:val="00862278"/>
    <w:rsid w:val="008625A7"/>
    <w:rsid w:val="008626BB"/>
    <w:rsid w:val="00863701"/>
    <w:rsid w:val="00865E98"/>
    <w:rsid w:val="00866EBC"/>
    <w:rsid w:val="00866F0F"/>
    <w:rsid w:val="00870A3F"/>
    <w:rsid w:val="008711F5"/>
    <w:rsid w:val="00875DCB"/>
    <w:rsid w:val="00876B8C"/>
    <w:rsid w:val="0087725F"/>
    <w:rsid w:val="00877538"/>
    <w:rsid w:val="00880046"/>
    <w:rsid w:val="008904A4"/>
    <w:rsid w:val="00890AD3"/>
    <w:rsid w:val="00890FFC"/>
    <w:rsid w:val="008943DD"/>
    <w:rsid w:val="00894878"/>
    <w:rsid w:val="00894B42"/>
    <w:rsid w:val="00895964"/>
    <w:rsid w:val="00895D6E"/>
    <w:rsid w:val="008961D7"/>
    <w:rsid w:val="00896A46"/>
    <w:rsid w:val="008977D7"/>
    <w:rsid w:val="008A0A81"/>
    <w:rsid w:val="008A0C67"/>
    <w:rsid w:val="008A15F8"/>
    <w:rsid w:val="008B767C"/>
    <w:rsid w:val="008C2135"/>
    <w:rsid w:val="008C44EB"/>
    <w:rsid w:val="008D301E"/>
    <w:rsid w:val="008D4616"/>
    <w:rsid w:val="008D63D1"/>
    <w:rsid w:val="008E02C8"/>
    <w:rsid w:val="008E0708"/>
    <w:rsid w:val="008E0D4D"/>
    <w:rsid w:val="008E0D82"/>
    <w:rsid w:val="008E2130"/>
    <w:rsid w:val="008E521D"/>
    <w:rsid w:val="008F04E9"/>
    <w:rsid w:val="008F2FEF"/>
    <w:rsid w:val="008F4A97"/>
    <w:rsid w:val="008F5C2B"/>
    <w:rsid w:val="008F65E5"/>
    <w:rsid w:val="008F7992"/>
    <w:rsid w:val="008F7F3D"/>
    <w:rsid w:val="00900092"/>
    <w:rsid w:val="00902985"/>
    <w:rsid w:val="009032D9"/>
    <w:rsid w:val="00910168"/>
    <w:rsid w:val="0091166D"/>
    <w:rsid w:val="00914C7F"/>
    <w:rsid w:val="00915E78"/>
    <w:rsid w:val="009164A5"/>
    <w:rsid w:val="00917FA6"/>
    <w:rsid w:val="00920572"/>
    <w:rsid w:val="00921512"/>
    <w:rsid w:val="00924960"/>
    <w:rsid w:val="00924CBC"/>
    <w:rsid w:val="009252D0"/>
    <w:rsid w:val="00925C51"/>
    <w:rsid w:val="00927091"/>
    <w:rsid w:val="00927FC7"/>
    <w:rsid w:val="009347FA"/>
    <w:rsid w:val="009361EA"/>
    <w:rsid w:val="00937FB0"/>
    <w:rsid w:val="009419AA"/>
    <w:rsid w:val="00941E69"/>
    <w:rsid w:val="009420E0"/>
    <w:rsid w:val="00944839"/>
    <w:rsid w:val="009448D9"/>
    <w:rsid w:val="00945491"/>
    <w:rsid w:val="009517DB"/>
    <w:rsid w:val="00952B60"/>
    <w:rsid w:val="009537DD"/>
    <w:rsid w:val="00953C90"/>
    <w:rsid w:val="00954617"/>
    <w:rsid w:val="00956088"/>
    <w:rsid w:val="00956D85"/>
    <w:rsid w:val="0096030A"/>
    <w:rsid w:val="00960517"/>
    <w:rsid w:val="00963EDC"/>
    <w:rsid w:val="00970A60"/>
    <w:rsid w:val="00973C5D"/>
    <w:rsid w:val="00973C93"/>
    <w:rsid w:val="00977B82"/>
    <w:rsid w:val="00977F56"/>
    <w:rsid w:val="009852E9"/>
    <w:rsid w:val="00987040"/>
    <w:rsid w:val="00987F82"/>
    <w:rsid w:val="00990096"/>
    <w:rsid w:val="00991CD5"/>
    <w:rsid w:val="0099243F"/>
    <w:rsid w:val="009A6CB5"/>
    <w:rsid w:val="009A72ED"/>
    <w:rsid w:val="009B0741"/>
    <w:rsid w:val="009B384E"/>
    <w:rsid w:val="009B47D4"/>
    <w:rsid w:val="009B4BC8"/>
    <w:rsid w:val="009B6E46"/>
    <w:rsid w:val="009C0370"/>
    <w:rsid w:val="009C0A99"/>
    <w:rsid w:val="009C18EA"/>
    <w:rsid w:val="009C1FF5"/>
    <w:rsid w:val="009C3260"/>
    <w:rsid w:val="009C53A4"/>
    <w:rsid w:val="009C5B6D"/>
    <w:rsid w:val="009C7DC2"/>
    <w:rsid w:val="009D4975"/>
    <w:rsid w:val="009D7788"/>
    <w:rsid w:val="009E0317"/>
    <w:rsid w:val="009E345A"/>
    <w:rsid w:val="009F0CFC"/>
    <w:rsid w:val="009F2203"/>
    <w:rsid w:val="009F3F36"/>
    <w:rsid w:val="009F5906"/>
    <w:rsid w:val="009F6E61"/>
    <w:rsid w:val="009F7C29"/>
    <w:rsid w:val="00A031F7"/>
    <w:rsid w:val="00A042C4"/>
    <w:rsid w:val="00A06FE2"/>
    <w:rsid w:val="00A079A5"/>
    <w:rsid w:val="00A10821"/>
    <w:rsid w:val="00A114AD"/>
    <w:rsid w:val="00A12BBE"/>
    <w:rsid w:val="00A13637"/>
    <w:rsid w:val="00A1478B"/>
    <w:rsid w:val="00A174F7"/>
    <w:rsid w:val="00A17697"/>
    <w:rsid w:val="00A20917"/>
    <w:rsid w:val="00A24768"/>
    <w:rsid w:val="00A26F3C"/>
    <w:rsid w:val="00A34B3C"/>
    <w:rsid w:val="00A35B49"/>
    <w:rsid w:val="00A375E4"/>
    <w:rsid w:val="00A608CA"/>
    <w:rsid w:val="00A60F16"/>
    <w:rsid w:val="00A6369E"/>
    <w:rsid w:val="00A66440"/>
    <w:rsid w:val="00A676EC"/>
    <w:rsid w:val="00A70FF7"/>
    <w:rsid w:val="00A710A5"/>
    <w:rsid w:val="00A744F3"/>
    <w:rsid w:val="00A752FF"/>
    <w:rsid w:val="00A75353"/>
    <w:rsid w:val="00A768BD"/>
    <w:rsid w:val="00A81524"/>
    <w:rsid w:val="00A81A65"/>
    <w:rsid w:val="00A838AB"/>
    <w:rsid w:val="00A922E8"/>
    <w:rsid w:val="00A92BD5"/>
    <w:rsid w:val="00A932CA"/>
    <w:rsid w:val="00A937B4"/>
    <w:rsid w:val="00A9458E"/>
    <w:rsid w:val="00A94954"/>
    <w:rsid w:val="00A94ED5"/>
    <w:rsid w:val="00A97F4F"/>
    <w:rsid w:val="00AA0840"/>
    <w:rsid w:val="00AA1470"/>
    <w:rsid w:val="00AA3987"/>
    <w:rsid w:val="00AA5087"/>
    <w:rsid w:val="00AA6070"/>
    <w:rsid w:val="00AA7492"/>
    <w:rsid w:val="00AA7FF3"/>
    <w:rsid w:val="00AB156D"/>
    <w:rsid w:val="00AB3618"/>
    <w:rsid w:val="00AB46BB"/>
    <w:rsid w:val="00AB604E"/>
    <w:rsid w:val="00AC0F64"/>
    <w:rsid w:val="00AC397C"/>
    <w:rsid w:val="00AC42FD"/>
    <w:rsid w:val="00AC5D84"/>
    <w:rsid w:val="00AC6047"/>
    <w:rsid w:val="00AC714B"/>
    <w:rsid w:val="00AD33E4"/>
    <w:rsid w:val="00AD412B"/>
    <w:rsid w:val="00AD7220"/>
    <w:rsid w:val="00AD733F"/>
    <w:rsid w:val="00AD752C"/>
    <w:rsid w:val="00AE0D34"/>
    <w:rsid w:val="00AE1181"/>
    <w:rsid w:val="00AE3688"/>
    <w:rsid w:val="00AE415C"/>
    <w:rsid w:val="00AF11A0"/>
    <w:rsid w:val="00AF45F3"/>
    <w:rsid w:val="00AF6114"/>
    <w:rsid w:val="00B0051C"/>
    <w:rsid w:val="00B02AB7"/>
    <w:rsid w:val="00B02B8C"/>
    <w:rsid w:val="00B02CAB"/>
    <w:rsid w:val="00B0426E"/>
    <w:rsid w:val="00B068B7"/>
    <w:rsid w:val="00B14433"/>
    <w:rsid w:val="00B1592C"/>
    <w:rsid w:val="00B2201A"/>
    <w:rsid w:val="00B26437"/>
    <w:rsid w:val="00B3254E"/>
    <w:rsid w:val="00B43E29"/>
    <w:rsid w:val="00B45DAA"/>
    <w:rsid w:val="00B52EBC"/>
    <w:rsid w:val="00B53473"/>
    <w:rsid w:val="00B54BB4"/>
    <w:rsid w:val="00B630A6"/>
    <w:rsid w:val="00B64A8A"/>
    <w:rsid w:val="00B74C69"/>
    <w:rsid w:val="00B775EE"/>
    <w:rsid w:val="00B77E6E"/>
    <w:rsid w:val="00B85EE1"/>
    <w:rsid w:val="00B90AD6"/>
    <w:rsid w:val="00B948AF"/>
    <w:rsid w:val="00B9656E"/>
    <w:rsid w:val="00B97382"/>
    <w:rsid w:val="00B97384"/>
    <w:rsid w:val="00BA0629"/>
    <w:rsid w:val="00BA2AF3"/>
    <w:rsid w:val="00BB045F"/>
    <w:rsid w:val="00BB04BD"/>
    <w:rsid w:val="00BB41E9"/>
    <w:rsid w:val="00BB4A8C"/>
    <w:rsid w:val="00BC02F8"/>
    <w:rsid w:val="00BC0A56"/>
    <w:rsid w:val="00BC0E55"/>
    <w:rsid w:val="00BC4EEA"/>
    <w:rsid w:val="00BC5A89"/>
    <w:rsid w:val="00BC63B7"/>
    <w:rsid w:val="00BC787F"/>
    <w:rsid w:val="00BD1919"/>
    <w:rsid w:val="00BD2319"/>
    <w:rsid w:val="00BD4600"/>
    <w:rsid w:val="00BD4959"/>
    <w:rsid w:val="00BD4ED7"/>
    <w:rsid w:val="00BD4EE3"/>
    <w:rsid w:val="00BD7FBB"/>
    <w:rsid w:val="00BE169B"/>
    <w:rsid w:val="00BE1CEA"/>
    <w:rsid w:val="00BE22C9"/>
    <w:rsid w:val="00BE3162"/>
    <w:rsid w:val="00BE4265"/>
    <w:rsid w:val="00BE51A4"/>
    <w:rsid w:val="00BE540C"/>
    <w:rsid w:val="00BE5696"/>
    <w:rsid w:val="00BF0E60"/>
    <w:rsid w:val="00BF173D"/>
    <w:rsid w:val="00BF25FE"/>
    <w:rsid w:val="00BF3001"/>
    <w:rsid w:val="00BF40B4"/>
    <w:rsid w:val="00BF6F0F"/>
    <w:rsid w:val="00C01AEC"/>
    <w:rsid w:val="00C03591"/>
    <w:rsid w:val="00C103DC"/>
    <w:rsid w:val="00C1040A"/>
    <w:rsid w:val="00C10553"/>
    <w:rsid w:val="00C110AF"/>
    <w:rsid w:val="00C125D3"/>
    <w:rsid w:val="00C12A0A"/>
    <w:rsid w:val="00C131FB"/>
    <w:rsid w:val="00C15095"/>
    <w:rsid w:val="00C228C7"/>
    <w:rsid w:val="00C244CC"/>
    <w:rsid w:val="00C25CDB"/>
    <w:rsid w:val="00C26A54"/>
    <w:rsid w:val="00C27192"/>
    <w:rsid w:val="00C2730C"/>
    <w:rsid w:val="00C306D2"/>
    <w:rsid w:val="00C310E2"/>
    <w:rsid w:val="00C3460E"/>
    <w:rsid w:val="00C41448"/>
    <w:rsid w:val="00C42228"/>
    <w:rsid w:val="00C42753"/>
    <w:rsid w:val="00C43642"/>
    <w:rsid w:val="00C47F3B"/>
    <w:rsid w:val="00C5193F"/>
    <w:rsid w:val="00C5287B"/>
    <w:rsid w:val="00C5560B"/>
    <w:rsid w:val="00C55D6F"/>
    <w:rsid w:val="00C57F77"/>
    <w:rsid w:val="00C6126A"/>
    <w:rsid w:val="00C62C82"/>
    <w:rsid w:val="00C62F83"/>
    <w:rsid w:val="00C6661B"/>
    <w:rsid w:val="00C67CF7"/>
    <w:rsid w:val="00C7628D"/>
    <w:rsid w:val="00C76B9E"/>
    <w:rsid w:val="00C82850"/>
    <w:rsid w:val="00C84373"/>
    <w:rsid w:val="00C90B0F"/>
    <w:rsid w:val="00C91753"/>
    <w:rsid w:val="00C932C6"/>
    <w:rsid w:val="00C95A59"/>
    <w:rsid w:val="00C95E04"/>
    <w:rsid w:val="00C968BA"/>
    <w:rsid w:val="00CA370C"/>
    <w:rsid w:val="00CA48A8"/>
    <w:rsid w:val="00CA4BAF"/>
    <w:rsid w:val="00CA7322"/>
    <w:rsid w:val="00CB1270"/>
    <w:rsid w:val="00CB267A"/>
    <w:rsid w:val="00CB6593"/>
    <w:rsid w:val="00CC16E1"/>
    <w:rsid w:val="00CC2CE2"/>
    <w:rsid w:val="00CC3BBD"/>
    <w:rsid w:val="00CC6388"/>
    <w:rsid w:val="00CC7C65"/>
    <w:rsid w:val="00CD0757"/>
    <w:rsid w:val="00CD2600"/>
    <w:rsid w:val="00CD3D58"/>
    <w:rsid w:val="00CD648D"/>
    <w:rsid w:val="00CE6F84"/>
    <w:rsid w:val="00CE7E2C"/>
    <w:rsid w:val="00CF1E26"/>
    <w:rsid w:val="00CF49D1"/>
    <w:rsid w:val="00D00B63"/>
    <w:rsid w:val="00D038A7"/>
    <w:rsid w:val="00D03E98"/>
    <w:rsid w:val="00D05107"/>
    <w:rsid w:val="00D055DE"/>
    <w:rsid w:val="00D058DF"/>
    <w:rsid w:val="00D05DAC"/>
    <w:rsid w:val="00D07539"/>
    <w:rsid w:val="00D103CD"/>
    <w:rsid w:val="00D108FA"/>
    <w:rsid w:val="00D1367F"/>
    <w:rsid w:val="00D13919"/>
    <w:rsid w:val="00D13B5D"/>
    <w:rsid w:val="00D15B70"/>
    <w:rsid w:val="00D214C9"/>
    <w:rsid w:val="00D2275C"/>
    <w:rsid w:val="00D22B08"/>
    <w:rsid w:val="00D23829"/>
    <w:rsid w:val="00D23D52"/>
    <w:rsid w:val="00D25073"/>
    <w:rsid w:val="00D25AAF"/>
    <w:rsid w:val="00D309B5"/>
    <w:rsid w:val="00D31E24"/>
    <w:rsid w:val="00D33939"/>
    <w:rsid w:val="00D34B8D"/>
    <w:rsid w:val="00D35B56"/>
    <w:rsid w:val="00D43249"/>
    <w:rsid w:val="00D437FB"/>
    <w:rsid w:val="00D4515F"/>
    <w:rsid w:val="00D46917"/>
    <w:rsid w:val="00D51EBA"/>
    <w:rsid w:val="00D53179"/>
    <w:rsid w:val="00D53F90"/>
    <w:rsid w:val="00D57E83"/>
    <w:rsid w:val="00D65FE6"/>
    <w:rsid w:val="00D7133E"/>
    <w:rsid w:val="00D74DF1"/>
    <w:rsid w:val="00D76CB7"/>
    <w:rsid w:val="00D826E8"/>
    <w:rsid w:val="00D8376A"/>
    <w:rsid w:val="00D83B9A"/>
    <w:rsid w:val="00D86686"/>
    <w:rsid w:val="00D9264B"/>
    <w:rsid w:val="00D9321F"/>
    <w:rsid w:val="00D9363D"/>
    <w:rsid w:val="00D95A43"/>
    <w:rsid w:val="00D96798"/>
    <w:rsid w:val="00D9784F"/>
    <w:rsid w:val="00DA0548"/>
    <w:rsid w:val="00DA2997"/>
    <w:rsid w:val="00DA4B05"/>
    <w:rsid w:val="00DA7F35"/>
    <w:rsid w:val="00DB0189"/>
    <w:rsid w:val="00DB3453"/>
    <w:rsid w:val="00DB755A"/>
    <w:rsid w:val="00DC0D27"/>
    <w:rsid w:val="00DC4629"/>
    <w:rsid w:val="00DC467C"/>
    <w:rsid w:val="00DD0A65"/>
    <w:rsid w:val="00DD410A"/>
    <w:rsid w:val="00DD6AF8"/>
    <w:rsid w:val="00DD798B"/>
    <w:rsid w:val="00DE2644"/>
    <w:rsid w:val="00DE2ABB"/>
    <w:rsid w:val="00DE3269"/>
    <w:rsid w:val="00DE3A01"/>
    <w:rsid w:val="00DE4F2A"/>
    <w:rsid w:val="00DE5904"/>
    <w:rsid w:val="00DE5D09"/>
    <w:rsid w:val="00DE7703"/>
    <w:rsid w:val="00DF1D79"/>
    <w:rsid w:val="00DF37EE"/>
    <w:rsid w:val="00E00F98"/>
    <w:rsid w:val="00E065CA"/>
    <w:rsid w:val="00E078E3"/>
    <w:rsid w:val="00E125C1"/>
    <w:rsid w:val="00E12749"/>
    <w:rsid w:val="00E13F89"/>
    <w:rsid w:val="00E163E2"/>
    <w:rsid w:val="00E221E0"/>
    <w:rsid w:val="00E22F39"/>
    <w:rsid w:val="00E23102"/>
    <w:rsid w:val="00E23997"/>
    <w:rsid w:val="00E241F9"/>
    <w:rsid w:val="00E25301"/>
    <w:rsid w:val="00E26988"/>
    <w:rsid w:val="00E26E65"/>
    <w:rsid w:val="00E307B8"/>
    <w:rsid w:val="00E313B8"/>
    <w:rsid w:val="00E3555B"/>
    <w:rsid w:val="00E35DEA"/>
    <w:rsid w:val="00E408FC"/>
    <w:rsid w:val="00E4147B"/>
    <w:rsid w:val="00E41E12"/>
    <w:rsid w:val="00E42CA8"/>
    <w:rsid w:val="00E4332E"/>
    <w:rsid w:val="00E44B64"/>
    <w:rsid w:val="00E453CB"/>
    <w:rsid w:val="00E51033"/>
    <w:rsid w:val="00E5331D"/>
    <w:rsid w:val="00E604A8"/>
    <w:rsid w:val="00E614E9"/>
    <w:rsid w:val="00E61F52"/>
    <w:rsid w:val="00E6585A"/>
    <w:rsid w:val="00E70177"/>
    <w:rsid w:val="00E705AC"/>
    <w:rsid w:val="00E70F2A"/>
    <w:rsid w:val="00E73CF8"/>
    <w:rsid w:val="00E743D0"/>
    <w:rsid w:val="00E7522D"/>
    <w:rsid w:val="00E7726D"/>
    <w:rsid w:val="00E80ACB"/>
    <w:rsid w:val="00E81F75"/>
    <w:rsid w:val="00E840F3"/>
    <w:rsid w:val="00E87D20"/>
    <w:rsid w:val="00E9341B"/>
    <w:rsid w:val="00E948D3"/>
    <w:rsid w:val="00E94FC1"/>
    <w:rsid w:val="00E960E9"/>
    <w:rsid w:val="00E96EF3"/>
    <w:rsid w:val="00EA406F"/>
    <w:rsid w:val="00EA40AC"/>
    <w:rsid w:val="00EA5650"/>
    <w:rsid w:val="00EA651F"/>
    <w:rsid w:val="00EA7235"/>
    <w:rsid w:val="00EB0054"/>
    <w:rsid w:val="00EB06C4"/>
    <w:rsid w:val="00EB618F"/>
    <w:rsid w:val="00EC0329"/>
    <w:rsid w:val="00EC46FC"/>
    <w:rsid w:val="00EC6014"/>
    <w:rsid w:val="00EC7313"/>
    <w:rsid w:val="00EC7AC5"/>
    <w:rsid w:val="00ED23E1"/>
    <w:rsid w:val="00ED27A5"/>
    <w:rsid w:val="00ED571C"/>
    <w:rsid w:val="00ED66FD"/>
    <w:rsid w:val="00ED7B82"/>
    <w:rsid w:val="00EF3B9D"/>
    <w:rsid w:val="00EF6B04"/>
    <w:rsid w:val="00F003B9"/>
    <w:rsid w:val="00F02E20"/>
    <w:rsid w:val="00F05860"/>
    <w:rsid w:val="00F06D54"/>
    <w:rsid w:val="00F11D78"/>
    <w:rsid w:val="00F13016"/>
    <w:rsid w:val="00F142EF"/>
    <w:rsid w:val="00F15184"/>
    <w:rsid w:val="00F151BF"/>
    <w:rsid w:val="00F15DC5"/>
    <w:rsid w:val="00F20031"/>
    <w:rsid w:val="00F231D2"/>
    <w:rsid w:val="00F269C9"/>
    <w:rsid w:val="00F3443E"/>
    <w:rsid w:val="00F36989"/>
    <w:rsid w:val="00F42D41"/>
    <w:rsid w:val="00F43572"/>
    <w:rsid w:val="00F43662"/>
    <w:rsid w:val="00F4542A"/>
    <w:rsid w:val="00F4732B"/>
    <w:rsid w:val="00F50CCD"/>
    <w:rsid w:val="00F516AF"/>
    <w:rsid w:val="00F5563C"/>
    <w:rsid w:val="00F57FE8"/>
    <w:rsid w:val="00F61633"/>
    <w:rsid w:val="00F61AFE"/>
    <w:rsid w:val="00F6255B"/>
    <w:rsid w:val="00F62F98"/>
    <w:rsid w:val="00F64FC1"/>
    <w:rsid w:val="00F65B1E"/>
    <w:rsid w:val="00F67CC3"/>
    <w:rsid w:val="00F7006B"/>
    <w:rsid w:val="00F727E0"/>
    <w:rsid w:val="00F7293D"/>
    <w:rsid w:val="00F72EAD"/>
    <w:rsid w:val="00F741A1"/>
    <w:rsid w:val="00F752DA"/>
    <w:rsid w:val="00F75D17"/>
    <w:rsid w:val="00F7695A"/>
    <w:rsid w:val="00F7795A"/>
    <w:rsid w:val="00F87763"/>
    <w:rsid w:val="00F92CD1"/>
    <w:rsid w:val="00F939A4"/>
    <w:rsid w:val="00F94381"/>
    <w:rsid w:val="00F962F9"/>
    <w:rsid w:val="00FA30AA"/>
    <w:rsid w:val="00FA3EA6"/>
    <w:rsid w:val="00FA5C24"/>
    <w:rsid w:val="00FA5DD0"/>
    <w:rsid w:val="00FA754F"/>
    <w:rsid w:val="00FB178B"/>
    <w:rsid w:val="00FB1AB5"/>
    <w:rsid w:val="00FB2992"/>
    <w:rsid w:val="00FB44E3"/>
    <w:rsid w:val="00FB7548"/>
    <w:rsid w:val="00FB7D50"/>
    <w:rsid w:val="00FC01DC"/>
    <w:rsid w:val="00FC2652"/>
    <w:rsid w:val="00FC6F08"/>
    <w:rsid w:val="00FD21BF"/>
    <w:rsid w:val="00FD2933"/>
    <w:rsid w:val="00FD3E05"/>
    <w:rsid w:val="00FD5353"/>
    <w:rsid w:val="00FD7270"/>
    <w:rsid w:val="00FE29CA"/>
    <w:rsid w:val="00FE4282"/>
    <w:rsid w:val="00FE5317"/>
    <w:rsid w:val="00FE55E4"/>
    <w:rsid w:val="00FF04F0"/>
    <w:rsid w:val="00FF6375"/>
    <w:rsid w:val="7157C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8a00"/>
    </o:shapedefaults>
    <o:shapelayout v:ext="edit">
      <o:idmap v:ext="edit" data="2"/>
    </o:shapelayout>
  </w:shapeDefaults>
  <w:decimalSymbol w:val=","/>
  <w:listSeparator w:val=";"/>
  <w14:docId w14:val="6FB570DC"/>
  <w15:docId w15:val="{57670724-82D9-4327-860F-295F43BA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5CDB"/>
    <w:pPr>
      <w:spacing w:line="288" w:lineRule="auto"/>
    </w:pPr>
    <w:rPr>
      <w:rFonts w:ascii="Verdana" w:hAnsi="Verdana"/>
      <w:color w:val="404040" w:themeColor="text1" w:themeTint="BF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25CDB"/>
    <w:pPr>
      <w:keepNext/>
      <w:keepLines/>
      <w:spacing w:before="240"/>
      <w:outlineLvl w:val="0"/>
    </w:pPr>
    <w:rPr>
      <w:rFonts w:eastAsiaTheme="majorEastAsia" w:cstheme="majorBidi"/>
      <w:color w:val="ED7102" w:themeColor="accent1"/>
      <w:sz w:val="25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25CDB"/>
    <w:pPr>
      <w:keepNext/>
      <w:keepLines/>
      <w:spacing w:before="40"/>
      <w:outlineLvl w:val="1"/>
    </w:pPr>
    <w:rPr>
      <w:rFonts w:eastAsiaTheme="majorEastAsia" w:cstheme="majorBidi"/>
      <w:color w:val="ED7102" w:themeColor="accent1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25CDB"/>
    <w:pPr>
      <w:keepNext/>
      <w:keepLines/>
      <w:spacing w:before="40"/>
      <w:outlineLvl w:val="2"/>
    </w:pPr>
    <w:rPr>
      <w:rFonts w:eastAsiaTheme="majorEastAsia" w:cstheme="majorBidi"/>
      <w:i/>
      <w:color w:val="ED710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5CDB"/>
    <w:rPr>
      <w:color w:val="0000FF"/>
      <w:u w:val="single"/>
    </w:rPr>
  </w:style>
  <w:style w:type="paragraph" w:styleId="Koptekst">
    <w:name w:val="header"/>
    <w:basedOn w:val="Standaard"/>
    <w:rsid w:val="00C25C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25CD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Standaardalinea-lettertype"/>
    <w:semiHidden/>
    <w:rsid w:val="00C25CDB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rsid w:val="00C25CDB"/>
  </w:style>
  <w:style w:type="character" w:customStyle="1" w:styleId="VoettekstChar">
    <w:name w:val="Voettekst Char"/>
    <w:basedOn w:val="Standaardalinea-lettertype"/>
    <w:link w:val="Voettekst"/>
    <w:uiPriority w:val="99"/>
    <w:rsid w:val="00C25CDB"/>
    <w:rPr>
      <w:rFonts w:ascii="Verdana" w:hAnsi="Verdana"/>
      <w:color w:val="404040" w:themeColor="text1" w:themeTint="BF"/>
      <w:sz w:val="18"/>
      <w:szCs w:val="24"/>
    </w:rPr>
  </w:style>
  <w:style w:type="paragraph" w:customStyle="1" w:styleId="adresblok">
    <w:name w:val="!adresblok"/>
    <w:basedOn w:val="Standaard"/>
    <w:rsid w:val="00C25CDB"/>
    <w:pPr>
      <w:tabs>
        <w:tab w:val="left" w:pos="1134"/>
        <w:tab w:val="left" w:pos="1418"/>
      </w:tabs>
      <w:spacing w:after="120"/>
    </w:pPr>
  </w:style>
  <w:style w:type="paragraph" w:styleId="Ballontekst">
    <w:name w:val="Balloon Text"/>
    <w:basedOn w:val="Standaard"/>
    <w:link w:val="BallontekstChar"/>
    <w:semiHidden/>
    <w:unhideWhenUsed/>
    <w:rsid w:val="00C25CDB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25CDB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briefcategorien">
    <w:name w:val="brief_categorieën"/>
    <w:basedOn w:val="Standaard"/>
    <w:rsid w:val="00C25CDB"/>
    <w:rPr>
      <w:color w:val="A6A6A6" w:themeColor="background1" w:themeShade="A6"/>
      <w:sz w:val="16"/>
      <w:szCs w:val="16"/>
    </w:rPr>
  </w:style>
  <w:style w:type="paragraph" w:styleId="Geenafstand">
    <w:name w:val="No Spacing"/>
    <w:uiPriority w:val="1"/>
    <w:qFormat/>
    <w:rsid w:val="00C25CDB"/>
    <w:rPr>
      <w:rFonts w:ascii="Verdana" w:hAnsi="Verdana"/>
      <w:color w:val="595959" w:themeColor="text1" w:themeTint="A6"/>
      <w:sz w:val="19"/>
      <w:szCs w:val="24"/>
    </w:rPr>
  </w:style>
  <w:style w:type="paragraph" w:customStyle="1" w:styleId="JBNadres">
    <w:name w:val="JBN_adres"/>
    <w:basedOn w:val="Voettekst"/>
    <w:rsid w:val="00C25CDB"/>
    <w:pPr>
      <w:spacing w:line="240" w:lineRule="auto"/>
    </w:pPr>
    <w:rPr>
      <w:color w:val="ED7102" w:themeColor="accent1"/>
      <w:sz w:val="12"/>
      <w:szCs w:val="12"/>
    </w:rPr>
  </w:style>
  <w:style w:type="paragraph" w:customStyle="1" w:styleId="JBNadresgegevens">
    <w:name w:val="JBN_adres_gegevens"/>
    <w:basedOn w:val="Voettekst"/>
    <w:rsid w:val="00C25CDB"/>
    <w:pPr>
      <w:spacing w:line="240" w:lineRule="auto"/>
    </w:pPr>
    <w:rPr>
      <w:color w:val="7F7F7F" w:themeColor="accent6"/>
      <w:sz w:val="10"/>
      <w:szCs w:val="10"/>
      <w:lang w:val="en-GB"/>
    </w:rPr>
  </w:style>
  <w:style w:type="character" w:customStyle="1" w:styleId="Kop1Char">
    <w:name w:val="Kop 1 Char"/>
    <w:basedOn w:val="Standaardalinea-lettertype"/>
    <w:link w:val="Kop1"/>
    <w:rsid w:val="00C25CDB"/>
    <w:rPr>
      <w:rFonts w:ascii="Verdana" w:eastAsiaTheme="majorEastAsia" w:hAnsi="Verdana" w:cstheme="majorBidi"/>
      <w:color w:val="ED7102" w:themeColor="accent1"/>
      <w:sz w:val="25"/>
      <w:szCs w:val="32"/>
    </w:rPr>
  </w:style>
  <w:style w:type="character" w:customStyle="1" w:styleId="Kop2Char">
    <w:name w:val="Kop 2 Char"/>
    <w:basedOn w:val="Standaardalinea-lettertype"/>
    <w:link w:val="Kop2"/>
    <w:rsid w:val="00C25CDB"/>
    <w:rPr>
      <w:rFonts w:ascii="Verdana" w:eastAsiaTheme="majorEastAsia" w:hAnsi="Verdana" w:cstheme="majorBidi"/>
      <w:color w:val="ED7102" w:themeColor="accent1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C25CDB"/>
    <w:rPr>
      <w:rFonts w:ascii="Verdana" w:eastAsiaTheme="majorEastAsia" w:hAnsi="Verdana" w:cstheme="majorBidi"/>
      <w:i/>
      <w:color w:val="ED7102" w:themeColor="accent1"/>
      <w:sz w:val="18"/>
      <w:szCs w:val="24"/>
    </w:rPr>
  </w:style>
  <w:style w:type="paragraph" w:styleId="Lijstalinea">
    <w:name w:val="List Paragraph"/>
    <w:basedOn w:val="Standaard"/>
    <w:uiPriority w:val="34"/>
    <w:qFormat/>
    <w:rsid w:val="00C25CDB"/>
    <w:pPr>
      <w:numPr>
        <w:numId w:val="1"/>
      </w:numPr>
      <w:ind w:left="284" w:hanging="284"/>
      <w:contextualSpacing/>
    </w:pPr>
  </w:style>
  <w:style w:type="paragraph" w:customStyle="1" w:styleId="StijladresblokAuto">
    <w:name w:val="Stijl !adresblok + Auto"/>
    <w:basedOn w:val="adresblok"/>
    <w:rsid w:val="00C25CDB"/>
  </w:style>
  <w:style w:type="paragraph" w:customStyle="1" w:styleId="Titel-Memo">
    <w:name w:val="Titel-Memo"/>
    <w:basedOn w:val="Kop1"/>
    <w:qFormat/>
    <w:rsid w:val="00C25CDB"/>
    <w:rPr>
      <w:b/>
      <w:noProof/>
      <w:sz w:val="30"/>
      <w:szCs w:val="30"/>
    </w:rPr>
  </w:style>
  <w:style w:type="table" w:customStyle="1" w:styleId="Nebest">
    <w:name w:val="Nebest"/>
    <w:basedOn w:val="Standaardtabel"/>
    <w:rsid w:val="009419AA"/>
    <w:tblPr>
      <w:tblStyleRowBandSize w:val="1"/>
      <w:tblStyleColBandSize w:val="1"/>
      <w:tblCellSpacing w:w="-20" w:type="dxa"/>
      <w:tblBorders>
        <w:top w:val="single" w:sz="12" w:space="0" w:color="008000"/>
        <w:bottom w:val="single" w:sz="12" w:space="0" w:color="008000"/>
        <w:insideH w:val="dotted" w:sz="2" w:space="0" w:color="008000"/>
      </w:tblBorders>
    </w:tblPr>
    <w:trPr>
      <w:tblCellSpacing w:w="-2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single" w:sz="6" w:space="0" w:color="008000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single" w:sz="6" w:space="0" w:color="008000"/>
          <w:right w:val="nil"/>
          <w:insideH w:val="nil"/>
          <w:insideV w:val="nil"/>
        </w:tcBorders>
      </w:tcPr>
    </w:tblStylePr>
    <w:tblStylePr w:type="firstCol">
      <w:tblPr/>
      <w:tcPr>
        <w:tcBorders>
          <w:left w:val="nil"/>
          <w:right w:val="single" w:sz="6" w:space="0" w:color="008000"/>
        </w:tcBorders>
      </w:tcPr>
    </w:tblStylePr>
    <w:tblStylePr w:type="lastCol">
      <w:tblPr/>
      <w:tcPr>
        <w:tcBorders>
          <w:left w:val="single" w:sz="6" w:space="0" w:color="008000"/>
          <w:right w:val="nil"/>
        </w:tcBorders>
      </w:tcPr>
    </w:tblStylePr>
    <w:tblStylePr w:type="band1Vert">
      <w:tblPr/>
      <w:tcPr>
        <w:tcBorders>
          <w:left w:val="dotted" w:sz="6" w:space="0" w:color="008000"/>
        </w:tcBorders>
      </w:tcPr>
    </w:tblStylePr>
    <w:tblStylePr w:type="band2Vert">
      <w:tblPr/>
      <w:tcPr>
        <w:tcBorders>
          <w:left w:val="dotted" w:sz="6" w:space="0" w:color="008000"/>
        </w:tcBorders>
      </w:tcPr>
    </w:tblStylePr>
    <w:tblStylePr w:type="band2Horz">
      <w:tblPr/>
      <w:tcPr>
        <w:shd w:val="clear" w:color="auto" w:fill="EFFFEF"/>
      </w:tcPr>
    </w:tblStylePr>
  </w:style>
  <w:style w:type="paragraph" w:customStyle="1" w:styleId="default-style">
    <w:name w:val="default-style"/>
    <w:basedOn w:val="Standaard"/>
    <w:rsid w:val="00605FFB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  <w:style w:type="paragraph" w:styleId="Normaalweb">
    <w:name w:val="Normal (Web)"/>
    <w:basedOn w:val="Standaard"/>
    <w:uiPriority w:val="99"/>
    <w:semiHidden/>
    <w:unhideWhenUsed/>
    <w:rsid w:val="00973C93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gmailsignatureprefix">
    <w:name w:val="gmail_signature_prefix"/>
    <w:basedOn w:val="Standaardalinea-lettertype"/>
    <w:rsid w:val="00564F1C"/>
  </w:style>
  <w:style w:type="character" w:styleId="Zwaar">
    <w:name w:val="Strong"/>
    <w:basedOn w:val="Standaardalinea-lettertype"/>
    <w:uiPriority w:val="22"/>
    <w:qFormat/>
    <w:rsid w:val="00564F1C"/>
    <w:rPr>
      <w:b/>
      <w:bCs/>
    </w:rPr>
  </w:style>
  <w:style w:type="character" w:customStyle="1" w:styleId="m-8892026057827136267spelle">
    <w:name w:val="m_-8892026057827136267spelle"/>
    <w:basedOn w:val="Standaardalinea-lettertype"/>
    <w:rsid w:val="00EC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5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8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5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6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Gebruikerssjabonen\notitie.dotm" TargetMode="External"/></Relationships>
</file>

<file path=word/theme/theme1.xml><?xml version="1.0" encoding="utf-8"?>
<a:theme xmlns:a="http://schemas.openxmlformats.org/drawingml/2006/main" name="Kantoorthema">
  <a:themeElements>
    <a:clrScheme name="JBN-kleuren">
      <a:dk1>
        <a:srgbClr val="000000"/>
      </a:dk1>
      <a:lt1>
        <a:sysClr val="window" lastClr="FFFFFF"/>
      </a:lt1>
      <a:dk2>
        <a:srgbClr val="BFBFBF"/>
      </a:dk2>
      <a:lt2>
        <a:srgbClr val="F2F2F2"/>
      </a:lt2>
      <a:accent1>
        <a:srgbClr val="ED7102"/>
      </a:accent1>
      <a:accent2>
        <a:srgbClr val="F6A865"/>
      </a:accent2>
      <a:accent3>
        <a:srgbClr val="FBD0AA"/>
      </a:accent3>
      <a:accent4>
        <a:srgbClr val="FDEAD9"/>
      </a:accent4>
      <a:accent5>
        <a:srgbClr val="FEFAF6"/>
      </a:accent5>
      <a:accent6>
        <a:srgbClr val="7F7F7F"/>
      </a:accent6>
      <a:hlink>
        <a:srgbClr val="ED7102"/>
      </a:hlink>
      <a:folHlink>
        <a:srgbClr val="FBD0AA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794B54B14D145AA9EA1DCD8C9733C" ma:contentTypeVersion="16" ma:contentTypeDescription="Een nieuw document maken." ma:contentTypeScope="" ma:versionID="1f6f461ae6e4c9fbabbb3b4002a43085">
  <xsd:schema xmlns:xsd="http://www.w3.org/2001/XMLSchema" xmlns:xs="http://www.w3.org/2001/XMLSchema" xmlns:p="http://schemas.microsoft.com/office/2006/metadata/properties" xmlns:ns3="be25daf4-9899-4a1d-9a9a-36df1901a5b0" xmlns:ns4="6ce90c4e-169f-45c0-b3fd-bb8f869d0d02" targetNamespace="http://schemas.microsoft.com/office/2006/metadata/properties" ma:root="true" ma:fieldsID="c41e2ce8e9ca7fb1110e2ee8bddd7988" ns3:_="" ns4:_="">
    <xsd:import namespace="be25daf4-9899-4a1d-9a9a-36df1901a5b0"/>
    <xsd:import namespace="6ce90c4e-169f-45c0-b3fd-bb8f869d0d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5daf4-9899-4a1d-9a9a-36df1901a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90c4e-169f-45c0-b3fd-bb8f869d0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00013D-F635-4E25-B386-D5B79F793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267133-B67A-4A42-8210-ED0DAAD87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5daf4-9899-4a1d-9a9a-36df1901a5b0"/>
    <ds:schemaRef ds:uri="6ce90c4e-169f-45c0-b3fd-bb8f869d0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4B6E22-6E14-47CE-9B70-3F85E20B22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7F2CB-D84B-4327-A179-051F9EF1C24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ce90c4e-169f-45c0-b3fd-bb8f869d0d02"/>
    <ds:schemaRef ds:uri="be25daf4-9899-4a1d-9a9a-36df1901a5b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0</TotalTime>
  <Pages>4</Pages>
  <Words>716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Rapides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JBN District MN</dc:creator>
  <cp:lastModifiedBy>MN</cp:lastModifiedBy>
  <cp:revision>2</cp:revision>
  <cp:lastPrinted>2015-07-09T15:25:00Z</cp:lastPrinted>
  <dcterms:created xsi:type="dcterms:W3CDTF">2024-10-04T11:29:00Z</dcterms:created>
  <dcterms:modified xsi:type="dcterms:W3CDTF">2024-10-04T11:29:00Z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0x010100C30794B54B14D145AA9EA1DCD8C9733C</vt:lpwstr>
  </property>
</Properties>
</file>