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F8FF" w14:textId="07C42449" w:rsidR="001F5C1E" w:rsidRDefault="00553AEB" w:rsidP="00B97382">
      <w:pPr>
        <w:pStyle w:val="Titel-Memo"/>
      </w:pPr>
      <w:r>
        <w:t>V</w:t>
      </w:r>
      <w:r w:rsidR="003A4DBD">
        <w:t>erslag</w:t>
      </w:r>
      <w:r>
        <w:t xml:space="preserve"> </w:t>
      </w:r>
      <w:r w:rsidR="00D058DF">
        <w:t>vergadering</w:t>
      </w:r>
      <w:r w:rsidR="007A0B02">
        <w:t xml:space="preserve"> </w:t>
      </w:r>
      <w:r w:rsidR="0098566E">
        <w:t>10 september</w:t>
      </w:r>
      <w:r w:rsidR="003834E8">
        <w:t xml:space="preserve"> </w:t>
      </w:r>
      <w:r w:rsidR="00B97382">
        <w:t>2024</w:t>
      </w:r>
    </w:p>
    <w:p w14:paraId="4B176E1A" w14:textId="1B3647DF" w:rsidR="00F43572" w:rsidRDefault="00B775EE" w:rsidP="00F43572">
      <w:pPr>
        <w:rPr>
          <w:rFonts w:ascii="Segoe UI" w:hAnsi="Segoe UI" w:cs="Segoe UI"/>
          <w:color w:val="252424"/>
        </w:rPr>
      </w:pPr>
      <w:r>
        <w:rPr>
          <w:rFonts w:ascii="Segoe UI" w:hAnsi="Segoe UI" w:cs="Segoe UI"/>
          <w:color w:val="252424"/>
        </w:rPr>
        <w:t xml:space="preserve">Locatie: </w:t>
      </w:r>
      <w:r w:rsidR="00B97384">
        <w:rPr>
          <w:rFonts w:ascii="Segoe UI" w:hAnsi="Segoe UI" w:cs="Segoe UI"/>
          <w:color w:val="252424"/>
        </w:rPr>
        <w:t>Open Hof Ede</w:t>
      </w:r>
      <w:r w:rsidR="00657CAE">
        <w:rPr>
          <w:rFonts w:ascii="Segoe UI" w:hAnsi="Segoe UI" w:cs="Segoe UI"/>
          <w:color w:val="252424"/>
        </w:rPr>
        <w:t xml:space="preserve"> </w:t>
      </w:r>
    </w:p>
    <w:p w14:paraId="3217268F" w14:textId="0D1311EA" w:rsidR="00657CAE" w:rsidRDefault="00657CAE" w:rsidP="00F43572">
      <w:pPr>
        <w:rPr>
          <w:rFonts w:ascii="Segoe UI" w:hAnsi="Segoe UI" w:cs="Segoe UI"/>
          <w:color w:val="252424"/>
        </w:rPr>
      </w:pPr>
      <w:r>
        <w:rPr>
          <w:rFonts w:ascii="Segoe UI" w:hAnsi="Segoe UI" w:cs="Segoe UI"/>
          <w:color w:val="252424"/>
        </w:rPr>
        <w:t>Tijd: 20.00 uur</w:t>
      </w:r>
    </w:p>
    <w:p w14:paraId="25C19D85" w14:textId="77777777" w:rsidR="006F1E6F" w:rsidRDefault="006F1E6F" w:rsidP="00125C25">
      <w:pPr>
        <w:pStyle w:val="Geenafstand"/>
        <w:rPr>
          <w:sz w:val="22"/>
          <w:szCs w:val="22"/>
        </w:rPr>
      </w:pPr>
    </w:p>
    <w:p w14:paraId="7BC1E436" w14:textId="77777777" w:rsidR="008A51F0" w:rsidRDefault="008A51F0" w:rsidP="008A51F0">
      <w:pPr>
        <w:pStyle w:val="Geenafstand"/>
        <w:rPr>
          <w:rFonts w:eastAsiaTheme="majorEastAsia" w:cstheme="majorBidi"/>
          <w:color w:val="ED7102" w:themeColor="accent1"/>
          <w:sz w:val="25"/>
          <w:szCs w:val="32"/>
        </w:rPr>
      </w:pPr>
    </w:p>
    <w:p w14:paraId="7B4FFBCE" w14:textId="54FB9ECD" w:rsidR="00655DC6" w:rsidRDefault="00655DC6" w:rsidP="00655DC6">
      <w:pPr>
        <w:pStyle w:val="Geenafstand"/>
        <w:rPr>
          <w:rFonts w:eastAsiaTheme="majorEastAsia" w:cstheme="majorBidi"/>
          <w:color w:val="ED7102" w:themeColor="accent1"/>
          <w:sz w:val="25"/>
          <w:szCs w:val="32"/>
        </w:rPr>
      </w:pPr>
      <w:r w:rsidRPr="00FF6C8A">
        <w:rPr>
          <w:rFonts w:eastAsiaTheme="majorEastAsia" w:cstheme="majorBidi"/>
          <w:color w:val="ED7102" w:themeColor="accent1"/>
          <w:sz w:val="25"/>
          <w:szCs w:val="32"/>
        </w:rPr>
        <w:t>Vaststellen Agenda</w:t>
      </w:r>
      <w:r>
        <w:rPr>
          <w:rFonts w:eastAsiaTheme="majorEastAsia" w:cstheme="majorBidi"/>
          <w:color w:val="ED7102" w:themeColor="accent1"/>
          <w:sz w:val="25"/>
          <w:szCs w:val="32"/>
        </w:rPr>
        <w:t>:</w:t>
      </w:r>
    </w:p>
    <w:p w14:paraId="2909065F" w14:textId="77777777" w:rsidR="00FB1AB5" w:rsidRDefault="00FB1AB5" w:rsidP="008E0D82">
      <w:pPr>
        <w:pStyle w:val="Geenafstand"/>
        <w:numPr>
          <w:ilvl w:val="0"/>
          <w:numId w:val="30"/>
        </w:numPr>
      </w:pPr>
      <w:r w:rsidRPr="008E0D82">
        <w:t>Verslag vorige vergadering</w:t>
      </w:r>
    </w:p>
    <w:p w14:paraId="7493AE95" w14:textId="77777777" w:rsidR="004B4475" w:rsidRPr="008E0D82" w:rsidRDefault="004B4475" w:rsidP="003326B9">
      <w:pPr>
        <w:pStyle w:val="Geenafstand"/>
        <w:ind w:left="720"/>
      </w:pPr>
    </w:p>
    <w:p w14:paraId="5A463FC7" w14:textId="77777777" w:rsidR="00FB1AB5" w:rsidRPr="008E0D82" w:rsidRDefault="00FB1AB5" w:rsidP="008E0D82">
      <w:pPr>
        <w:pStyle w:val="Geenafstand"/>
        <w:numPr>
          <w:ilvl w:val="0"/>
          <w:numId w:val="30"/>
        </w:numPr>
      </w:pPr>
      <w:r w:rsidRPr="008E0D82">
        <w:t>Mededelingen algemeen</w:t>
      </w:r>
    </w:p>
    <w:p w14:paraId="5409AA41" w14:textId="77777777" w:rsidR="00FB1AB5" w:rsidRPr="008E0D82" w:rsidRDefault="00FB1AB5" w:rsidP="008E0D82">
      <w:pPr>
        <w:pStyle w:val="Geenafstand"/>
        <w:numPr>
          <w:ilvl w:val="0"/>
          <w:numId w:val="30"/>
        </w:numPr>
      </w:pPr>
      <w:r w:rsidRPr="008E0D82">
        <w:t>Mededelingen portefeuillehouders</w:t>
      </w:r>
    </w:p>
    <w:p w14:paraId="11D56E36" w14:textId="77777777" w:rsidR="00FB1AB5" w:rsidRPr="008E0D82" w:rsidRDefault="00FB1AB5" w:rsidP="008E0D82">
      <w:pPr>
        <w:pStyle w:val="Geenafstand"/>
        <w:numPr>
          <w:ilvl w:val="0"/>
          <w:numId w:val="30"/>
        </w:numPr>
      </w:pPr>
      <w:r w:rsidRPr="008E0D82">
        <w:t>Mededelingen DWOC</w:t>
      </w:r>
    </w:p>
    <w:p w14:paraId="1288BBBD" w14:textId="77777777" w:rsidR="00DB0189" w:rsidRDefault="00FB1AB5" w:rsidP="00DB0189">
      <w:pPr>
        <w:pStyle w:val="Geenafstand"/>
        <w:numPr>
          <w:ilvl w:val="0"/>
          <w:numId w:val="30"/>
        </w:numPr>
        <w:ind w:left="709" w:hanging="345"/>
      </w:pPr>
      <w:r w:rsidRPr="008E0D82">
        <w:t>Mededelingen DSCJ</w:t>
      </w:r>
      <w:r w:rsidR="00DD0A65" w:rsidRPr="008E0D82">
        <w:t xml:space="preserve">NK </w:t>
      </w:r>
    </w:p>
    <w:p w14:paraId="682D32F6" w14:textId="2CE9A804" w:rsidR="00FB1AB5" w:rsidRPr="008E0D82" w:rsidRDefault="00FB1AB5" w:rsidP="00DB0189">
      <w:pPr>
        <w:pStyle w:val="Geenafstand"/>
        <w:ind w:left="720"/>
        <w:rPr>
          <w:rFonts w:eastAsiaTheme="majorEastAsia"/>
        </w:rPr>
      </w:pPr>
    </w:p>
    <w:p w14:paraId="71168474" w14:textId="77777777" w:rsidR="007208F7" w:rsidRPr="00FF6C8A" w:rsidRDefault="007208F7" w:rsidP="007208F7">
      <w:pPr>
        <w:pStyle w:val="Geenafstand"/>
        <w:rPr>
          <w:sz w:val="18"/>
          <w:szCs w:val="18"/>
        </w:rPr>
      </w:pPr>
    </w:p>
    <w:p w14:paraId="07E43C59" w14:textId="0CAA5949" w:rsidR="007208F7" w:rsidRDefault="007208F7" w:rsidP="007208F7">
      <w:pPr>
        <w:rPr>
          <w:szCs w:val="18"/>
        </w:rPr>
      </w:pPr>
      <w:r w:rsidRPr="00494E80">
        <w:rPr>
          <w:rFonts w:eastAsiaTheme="majorEastAsia" w:cstheme="majorBidi"/>
          <w:color w:val="ED7102" w:themeColor="accent1"/>
          <w:sz w:val="25"/>
          <w:szCs w:val="32"/>
        </w:rPr>
        <w:t>Verslag vorige vergadering</w:t>
      </w:r>
      <w:r>
        <w:rPr>
          <w:rFonts w:eastAsiaTheme="majorEastAsia" w:cstheme="majorBidi"/>
          <w:color w:val="ED7102" w:themeColor="accent1"/>
          <w:sz w:val="25"/>
          <w:szCs w:val="32"/>
        </w:rPr>
        <w:t xml:space="preserve"> </w:t>
      </w:r>
      <w:r w:rsidR="0098566E">
        <w:rPr>
          <w:rFonts w:eastAsiaTheme="majorEastAsia" w:cstheme="majorBidi"/>
          <w:color w:val="ED7102" w:themeColor="accent1"/>
          <w:sz w:val="25"/>
          <w:szCs w:val="32"/>
        </w:rPr>
        <w:t>26 juni</w:t>
      </w:r>
      <w:r w:rsidR="00A031F7">
        <w:rPr>
          <w:rFonts w:eastAsiaTheme="majorEastAsia" w:cstheme="majorBidi"/>
          <w:color w:val="ED7102" w:themeColor="accent1"/>
          <w:sz w:val="25"/>
          <w:szCs w:val="32"/>
        </w:rPr>
        <w:t xml:space="preserve"> 202</w:t>
      </w:r>
      <w:r w:rsidR="00AD752C">
        <w:rPr>
          <w:rFonts w:eastAsiaTheme="majorEastAsia" w:cstheme="majorBidi"/>
          <w:color w:val="ED7102" w:themeColor="accent1"/>
          <w:sz w:val="25"/>
          <w:szCs w:val="32"/>
        </w:rPr>
        <w:t>4</w:t>
      </w:r>
      <w:r w:rsidRPr="00494E80">
        <w:rPr>
          <w:rFonts w:eastAsiaTheme="majorEastAsia" w:cstheme="majorBidi"/>
          <w:color w:val="ED7102" w:themeColor="accent1"/>
          <w:sz w:val="25"/>
          <w:szCs w:val="32"/>
        </w:rPr>
        <w:t>:</w:t>
      </w:r>
      <w:r w:rsidRPr="00494E80">
        <w:rPr>
          <w:szCs w:val="18"/>
        </w:rPr>
        <w:t xml:space="preserve"> </w:t>
      </w:r>
    </w:p>
    <w:p w14:paraId="79416A9E" w14:textId="09310621" w:rsidR="00920572" w:rsidRDefault="009F7A65" w:rsidP="007208F7">
      <w:r>
        <w:t>Toegevoegd:</w:t>
      </w:r>
    </w:p>
    <w:p w14:paraId="587B955D" w14:textId="48656326" w:rsidR="009F7A65" w:rsidRDefault="009F7A65" w:rsidP="009F7A65">
      <w:r>
        <w:t xml:space="preserve">Plan is om DK-18 in Nijmegen te laten. </w:t>
      </w:r>
      <w:r w:rsidR="00553AEB">
        <w:t>DWOC</w:t>
      </w:r>
      <w:r>
        <w:t xml:space="preserve"> neemt voor 8 oktober contact op met STJN </w:t>
      </w:r>
      <w:proofErr w:type="spellStart"/>
      <w:r>
        <w:t>ivm</w:t>
      </w:r>
      <w:proofErr w:type="spellEnd"/>
      <w:r>
        <w:t xml:space="preserve"> met benodigde materialen en aantal matten.</w:t>
      </w:r>
    </w:p>
    <w:p w14:paraId="104C418E" w14:textId="77777777" w:rsidR="009F7A65" w:rsidRDefault="009F7A65" w:rsidP="007208F7"/>
    <w:p w14:paraId="251C05B9" w14:textId="3B571D87" w:rsidR="009F7A65" w:rsidRDefault="000A55EA" w:rsidP="007208F7">
      <w:r>
        <w:t>Groesbeek</w:t>
      </w:r>
      <w:r w:rsidR="009F7A65">
        <w:t xml:space="preserve"> is nu goedgekeurd op 26 januari 2025.</w:t>
      </w:r>
    </w:p>
    <w:p w14:paraId="51B65982" w14:textId="77777777" w:rsidR="000C2651" w:rsidRDefault="000C2651" w:rsidP="007208F7"/>
    <w:p w14:paraId="74781AED" w14:textId="2FD9F71B" w:rsidR="003021F5" w:rsidRDefault="004B27CC" w:rsidP="005E5CAC">
      <w:pPr>
        <w:ind w:left="284" w:hanging="284"/>
        <w:rPr>
          <w:rFonts w:eastAsiaTheme="majorEastAsia" w:cstheme="majorBidi"/>
          <w:color w:val="ED7102" w:themeColor="accent1"/>
          <w:sz w:val="25"/>
          <w:szCs w:val="32"/>
        </w:rPr>
      </w:pPr>
      <w:r>
        <w:rPr>
          <w:rFonts w:eastAsiaTheme="majorEastAsia" w:cstheme="majorBidi"/>
          <w:color w:val="ED7102" w:themeColor="accent1"/>
          <w:sz w:val="25"/>
          <w:szCs w:val="32"/>
        </w:rPr>
        <w:t>M</w:t>
      </w:r>
      <w:r w:rsidR="007208F7" w:rsidRPr="00F741A1">
        <w:rPr>
          <w:rFonts w:eastAsiaTheme="majorEastAsia" w:cstheme="majorBidi"/>
          <w:color w:val="ED7102" w:themeColor="accent1"/>
          <w:sz w:val="25"/>
          <w:szCs w:val="32"/>
        </w:rPr>
        <w:t>ededelingen Algemeen</w:t>
      </w:r>
      <w:r w:rsidR="00521892">
        <w:rPr>
          <w:rFonts w:eastAsiaTheme="majorEastAsia" w:cstheme="majorBidi"/>
          <w:color w:val="ED7102" w:themeColor="accent1"/>
          <w:sz w:val="25"/>
          <w:szCs w:val="32"/>
        </w:rPr>
        <w:t xml:space="preserve"> / ingekomen vragen</w:t>
      </w:r>
      <w:r w:rsidR="007C7634">
        <w:rPr>
          <w:rFonts w:eastAsiaTheme="majorEastAsia" w:cstheme="majorBidi"/>
          <w:color w:val="ED7102" w:themeColor="accent1"/>
          <w:sz w:val="25"/>
          <w:szCs w:val="32"/>
        </w:rPr>
        <w:t xml:space="preserve"> </w:t>
      </w:r>
      <w:r w:rsidR="003021F5">
        <w:rPr>
          <w:rFonts w:eastAsiaTheme="majorEastAsia" w:cstheme="majorBidi"/>
          <w:color w:val="ED7102" w:themeColor="accent1"/>
          <w:sz w:val="25"/>
          <w:szCs w:val="32"/>
        </w:rPr>
        <w:t>–</w:t>
      </w:r>
      <w:r w:rsidR="007C7634">
        <w:rPr>
          <w:rFonts w:eastAsiaTheme="majorEastAsia" w:cstheme="majorBidi"/>
          <w:color w:val="ED7102" w:themeColor="accent1"/>
          <w:sz w:val="25"/>
          <w:szCs w:val="32"/>
        </w:rPr>
        <w:t xml:space="preserve"> </w:t>
      </w:r>
      <w:r w:rsidR="00521892">
        <w:rPr>
          <w:rFonts w:eastAsiaTheme="majorEastAsia" w:cstheme="majorBidi"/>
          <w:color w:val="ED7102" w:themeColor="accent1"/>
          <w:sz w:val="25"/>
          <w:szCs w:val="32"/>
        </w:rPr>
        <w:t>mails</w:t>
      </w:r>
      <w:r w:rsidR="00ED27A5">
        <w:rPr>
          <w:rFonts w:eastAsiaTheme="majorEastAsia" w:cstheme="majorBidi"/>
          <w:color w:val="ED7102" w:themeColor="accent1"/>
          <w:sz w:val="25"/>
          <w:szCs w:val="32"/>
        </w:rPr>
        <w:t>:</w:t>
      </w:r>
    </w:p>
    <w:p w14:paraId="4DBCBC16" w14:textId="1B504D65" w:rsidR="00862278" w:rsidRPr="00862278" w:rsidRDefault="000C2651" w:rsidP="006756EF">
      <w:pPr>
        <w:pStyle w:val="Lijstalinea"/>
        <w:numPr>
          <w:ilvl w:val="0"/>
          <w:numId w:val="34"/>
        </w:numPr>
        <w:rPr>
          <w:szCs w:val="20"/>
        </w:rPr>
      </w:pPr>
      <w:r>
        <w:rPr>
          <w:szCs w:val="20"/>
        </w:rPr>
        <w:t xml:space="preserve">Kandidaat penningmeester; </w:t>
      </w:r>
      <w:r w:rsidR="0098566E">
        <w:rPr>
          <w:szCs w:val="20"/>
        </w:rPr>
        <w:t>heeft afgezien van aanvaarden positie</w:t>
      </w:r>
    </w:p>
    <w:p w14:paraId="3BD40BCE" w14:textId="555145F7" w:rsidR="0037073D" w:rsidRDefault="0037073D" w:rsidP="006756EF">
      <w:pPr>
        <w:pStyle w:val="Lijstalinea"/>
        <w:numPr>
          <w:ilvl w:val="0"/>
          <w:numId w:val="34"/>
        </w:numPr>
        <w:rPr>
          <w:szCs w:val="20"/>
        </w:rPr>
      </w:pPr>
      <w:r>
        <w:rPr>
          <w:szCs w:val="20"/>
        </w:rPr>
        <w:t xml:space="preserve">Brief aan bestuur </w:t>
      </w:r>
      <w:proofErr w:type="spellStart"/>
      <w:r>
        <w:rPr>
          <w:szCs w:val="20"/>
        </w:rPr>
        <w:t>mbt</w:t>
      </w:r>
      <w:proofErr w:type="spellEnd"/>
      <w:r>
        <w:rPr>
          <w:szCs w:val="20"/>
        </w:rPr>
        <w:t xml:space="preserve"> aanvraag erepromotie</w:t>
      </w:r>
      <w:r w:rsidR="0098566E">
        <w:rPr>
          <w:szCs w:val="20"/>
        </w:rPr>
        <w:t>; geen reactie anders dan is ontvangen</w:t>
      </w:r>
    </w:p>
    <w:p w14:paraId="44ABA46C" w14:textId="40EADD77" w:rsidR="004E076A" w:rsidRPr="003321AC" w:rsidRDefault="004E076A" w:rsidP="004169B6">
      <w:pPr>
        <w:pStyle w:val="Lijstalinea"/>
        <w:numPr>
          <w:ilvl w:val="0"/>
          <w:numId w:val="34"/>
        </w:numPr>
        <w:rPr>
          <w:rFonts w:ascii="Aptos" w:hAnsi="Aptos"/>
          <w:color w:val="000000"/>
          <w:sz w:val="24"/>
        </w:rPr>
      </w:pPr>
      <w:r w:rsidRPr="000D59E3">
        <w:rPr>
          <w:szCs w:val="20"/>
        </w:rPr>
        <w:t xml:space="preserve">Mogelijke kandidaten </w:t>
      </w:r>
      <w:proofErr w:type="spellStart"/>
      <w:r w:rsidRPr="000D59E3">
        <w:rPr>
          <w:szCs w:val="20"/>
        </w:rPr>
        <w:t>Jiu-Jitsu</w:t>
      </w:r>
      <w:proofErr w:type="spellEnd"/>
      <w:r w:rsidRPr="000D59E3">
        <w:rPr>
          <w:szCs w:val="20"/>
        </w:rPr>
        <w:t xml:space="preserve"> commissie MN </w:t>
      </w:r>
      <w:r w:rsidR="000D59E3">
        <w:rPr>
          <w:color w:val="000000"/>
        </w:rPr>
        <w:t>contact moet nog gelegd worden</w:t>
      </w:r>
      <w:r w:rsidR="0098566E">
        <w:rPr>
          <w:color w:val="000000"/>
        </w:rPr>
        <w:t xml:space="preserve">. </w:t>
      </w:r>
    </w:p>
    <w:p w14:paraId="16DB69E0" w14:textId="71C7EEE4" w:rsidR="003321AC" w:rsidRPr="0098566E" w:rsidRDefault="003321AC" w:rsidP="00413FBD">
      <w:pPr>
        <w:pStyle w:val="Lijstalinea"/>
        <w:numPr>
          <w:ilvl w:val="0"/>
          <w:numId w:val="34"/>
        </w:numPr>
        <w:rPr>
          <w:rFonts w:ascii="Aptos" w:hAnsi="Aptos"/>
          <w:color w:val="000000"/>
          <w:sz w:val="24"/>
        </w:rPr>
      </w:pPr>
      <w:r>
        <w:rPr>
          <w:szCs w:val="20"/>
        </w:rPr>
        <w:t>Problemen wedstrijdmat HJT</w:t>
      </w:r>
    </w:p>
    <w:p w14:paraId="40A5347C" w14:textId="003696C5" w:rsidR="0098566E" w:rsidRPr="00AA762D" w:rsidRDefault="0098566E" w:rsidP="00413FBD">
      <w:pPr>
        <w:pStyle w:val="Lijstalinea"/>
        <w:numPr>
          <w:ilvl w:val="0"/>
          <w:numId w:val="34"/>
        </w:numPr>
        <w:rPr>
          <w:rFonts w:ascii="Aptos" w:hAnsi="Aptos"/>
          <w:color w:val="000000"/>
          <w:sz w:val="24"/>
        </w:rPr>
      </w:pPr>
      <w:r>
        <w:rPr>
          <w:szCs w:val="20"/>
        </w:rPr>
        <w:t>Eindrapport vernieuwing werkorganisatie JBN analoog ontvangen (2x)</w:t>
      </w:r>
    </w:p>
    <w:p w14:paraId="6E680989" w14:textId="6BD938FA" w:rsidR="00AA762D" w:rsidRPr="00413FBD" w:rsidRDefault="00AA762D" w:rsidP="00413FBD">
      <w:pPr>
        <w:pStyle w:val="Lijstalinea"/>
        <w:numPr>
          <w:ilvl w:val="0"/>
          <w:numId w:val="34"/>
        </w:numPr>
        <w:rPr>
          <w:rFonts w:ascii="Aptos" w:hAnsi="Aptos"/>
          <w:color w:val="000000"/>
          <w:sz w:val="24"/>
        </w:rPr>
      </w:pPr>
      <w:r>
        <w:rPr>
          <w:szCs w:val="20"/>
        </w:rPr>
        <w:t>Vandaag wordt voorstel aanstelling</w:t>
      </w:r>
      <w:r w:rsidR="00F16380">
        <w:rPr>
          <w:szCs w:val="20"/>
        </w:rPr>
        <w:t xml:space="preserve"> </w:t>
      </w:r>
      <w:r w:rsidR="00553AEB">
        <w:rPr>
          <w:szCs w:val="20"/>
        </w:rPr>
        <w:t>algemeen lid hoofdcommissie</w:t>
      </w:r>
      <w:r>
        <w:rPr>
          <w:szCs w:val="20"/>
        </w:rPr>
        <w:t xml:space="preserve"> besproken door Bondsbestuur</w:t>
      </w:r>
    </w:p>
    <w:p w14:paraId="295DCCF6" w14:textId="07CFA3E5" w:rsidR="004E076A" w:rsidRPr="00FA5C24" w:rsidRDefault="004E076A" w:rsidP="00862278">
      <w:pPr>
        <w:pStyle w:val="Lijstalinea"/>
        <w:numPr>
          <w:ilvl w:val="0"/>
          <w:numId w:val="0"/>
        </w:numPr>
        <w:ind w:left="720"/>
        <w:rPr>
          <w:szCs w:val="20"/>
        </w:rPr>
      </w:pPr>
    </w:p>
    <w:p w14:paraId="2A2CB254" w14:textId="2F45E15B" w:rsidR="00F65B1E" w:rsidRDefault="00485503" w:rsidP="002C1D6C">
      <w:pPr>
        <w:pStyle w:val="Kop1"/>
      </w:pPr>
      <w:r w:rsidRPr="00C80EFD">
        <w:t xml:space="preserve">Mededelingen </w:t>
      </w:r>
      <w:r w:rsidR="0039390A">
        <w:t>Voorzitter</w:t>
      </w:r>
      <w:r w:rsidRPr="00C80EFD">
        <w:t>:</w:t>
      </w:r>
    </w:p>
    <w:p w14:paraId="6EA1455C" w14:textId="77777777" w:rsidR="00E11C29" w:rsidRPr="0098566E" w:rsidRDefault="0098566E" w:rsidP="00E11C29">
      <w:pPr>
        <w:numPr>
          <w:ilvl w:val="0"/>
          <w:numId w:val="36"/>
        </w:numPr>
        <w:rPr>
          <w:szCs w:val="20"/>
        </w:rPr>
      </w:pPr>
      <w:r w:rsidRPr="0098566E">
        <w:rPr>
          <w:szCs w:val="20"/>
        </w:rPr>
        <w:t>Jaarplan (template) 2025</w:t>
      </w:r>
      <w:r w:rsidR="00E11C29">
        <w:rPr>
          <w:szCs w:val="20"/>
        </w:rPr>
        <w:t xml:space="preserve">, er is een nieuw template beschikbaar gesteld. Getracht wordt om hem overzichtelijk te maken. Een plan op hoofdlijnen. Wat is het hoofddoel commissie en te maken. </w:t>
      </w:r>
    </w:p>
    <w:p w14:paraId="523FDBF6" w14:textId="714A9739" w:rsidR="0098566E" w:rsidRPr="0098566E" w:rsidRDefault="00E11C29" w:rsidP="00E11C29">
      <w:pPr>
        <w:ind w:left="720"/>
        <w:rPr>
          <w:szCs w:val="20"/>
        </w:rPr>
      </w:pPr>
      <w:r>
        <w:rPr>
          <w:szCs w:val="20"/>
        </w:rPr>
        <w:t>8 oktober op de agenda en dan klop erop.</w:t>
      </w:r>
      <w:r w:rsidR="006D23CF">
        <w:rPr>
          <w:szCs w:val="20"/>
        </w:rPr>
        <w:t xml:space="preserve"> Tot nu toe nog geen ervaring met begroting.</w:t>
      </w:r>
    </w:p>
    <w:p w14:paraId="76E65B1C" w14:textId="793ABBE2" w:rsidR="0098566E" w:rsidRPr="0098566E" w:rsidRDefault="0098566E" w:rsidP="0098566E">
      <w:pPr>
        <w:numPr>
          <w:ilvl w:val="0"/>
          <w:numId w:val="36"/>
        </w:numPr>
        <w:rPr>
          <w:szCs w:val="20"/>
        </w:rPr>
      </w:pPr>
      <w:r w:rsidRPr="0098566E">
        <w:rPr>
          <w:szCs w:val="20"/>
        </w:rPr>
        <w:t xml:space="preserve">Mail/klacht van </w:t>
      </w:r>
      <w:r w:rsidR="00F16380">
        <w:rPr>
          <w:szCs w:val="20"/>
        </w:rPr>
        <w:t>judoschoolhouder</w:t>
      </w:r>
      <w:r w:rsidR="006D23CF">
        <w:rPr>
          <w:szCs w:val="20"/>
        </w:rPr>
        <w:t xml:space="preserve">, verzoek om betere communicatie geen reactie ontvangen. Verhoging in inschrijfgelden gaat buiten ons om. </w:t>
      </w:r>
    </w:p>
    <w:p w14:paraId="7E422CD7" w14:textId="224E41BA" w:rsidR="0098566E" w:rsidRPr="0098566E" w:rsidRDefault="0098566E" w:rsidP="0098566E">
      <w:pPr>
        <w:numPr>
          <w:ilvl w:val="0"/>
          <w:numId w:val="36"/>
        </w:numPr>
        <w:rPr>
          <w:szCs w:val="20"/>
        </w:rPr>
      </w:pPr>
      <w:r w:rsidRPr="0098566E">
        <w:rPr>
          <w:szCs w:val="20"/>
        </w:rPr>
        <w:t>Voortgang proces toetreding A</w:t>
      </w:r>
      <w:r w:rsidR="00F16380">
        <w:rPr>
          <w:szCs w:val="20"/>
        </w:rPr>
        <w:t>lgemeen lid hoofdcommissie</w:t>
      </w:r>
    </w:p>
    <w:p w14:paraId="4BBF350F" w14:textId="6417448B" w:rsidR="0098566E" w:rsidRDefault="0098566E" w:rsidP="0098566E">
      <w:pPr>
        <w:numPr>
          <w:ilvl w:val="0"/>
          <w:numId w:val="36"/>
        </w:numPr>
        <w:rPr>
          <w:szCs w:val="20"/>
        </w:rPr>
      </w:pPr>
      <w:r w:rsidRPr="0098566E">
        <w:rPr>
          <w:szCs w:val="20"/>
        </w:rPr>
        <w:t xml:space="preserve">Verslag bijeenkomst 3 september nieuw softwareprogramma financiën </w:t>
      </w:r>
      <w:r w:rsidR="003A119C">
        <w:rPr>
          <w:szCs w:val="20"/>
        </w:rPr>
        <w:br/>
        <w:t xml:space="preserve">overleg met penningmeesters en directeur JBN. Iedereen blijft verantwoordelijk voor eigen budget. Het is de districten vrij om te participeren in Exact-online. Wij kunnen laten bepalen wat wij door Nieuwegein laten doen en wat wij zelf gaan/blijven doen. In oktober nog een overleg hierover. </w:t>
      </w:r>
    </w:p>
    <w:p w14:paraId="7AACF4D8" w14:textId="14ED373E" w:rsidR="003A119C" w:rsidRPr="0098566E" w:rsidRDefault="003A119C" w:rsidP="003A119C">
      <w:pPr>
        <w:ind w:left="720"/>
        <w:rPr>
          <w:szCs w:val="20"/>
        </w:rPr>
      </w:pPr>
      <w:r>
        <w:rPr>
          <w:szCs w:val="20"/>
        </w:rPr>
        <w:t>MN is groot voorstander om alles centraal te doen.</w:t>
      </w:r>
    </w:p>
    <w:p w14:paraId="01634B28" w14:textId="610D51ED" w:rsidR="0098566E" w:rsidRPr="0098566E" w:rsidRDefault="0098566E" w:rsidP="0098566E">
      <w:pPr>
        <w:numPr>
          <w:ilvl w:val="0"/>
          <w:numId w:val="36"/>
        </w:numPr>
        <w:rPr>
          <w:szCs w:val="20"/>
        </w:rPr>
      </w:pPr>
      <w:r w:rsidRPr="0098566E">
        <w:rPr>
          <w:szCs w:val="20"/>
        </w:rPr>
        <w:lastRenderedPageBreak/>
        <w:t>Penningmeester a.i. tot 1 januari 2025</w:t>
      </w:r>
      <w:r w:rsidR="003A119C">
        <w:rPr>
          <w:szCs w:val="20"/>
        </w:rPr>
        <w:t xml:space="preserve">. </w:t>
      </w:r>
      <w:r w:rsidR="00F16380">
        <w:rPr>
          <w:szCs w:val="20"/>
        </w:rPr>
        <w:t>Voorzitter</w:t>
      </w:r>
      <w:r w:rsidR="003A119C">
        <w:rPr>
          <w:szCs w:val="20"/>
        </w:rPr>
        <w:t xml:space="preserve"> neemt het tot dan over per januari alles naar Nieuwegein. MN niet langer actief op zoek naar penningmeester. </w:t>
      </w:r>
      <w:r w:rsidR="00F16380">
        <w:rPr>
          <w:szCs w:val="20"/>
        </w:rPr>
        <w:t>Voorzitter p</w:t>
      </w:r>
      <w:r w:rsidR="003A119C">
        <w:rPr>
          <w:szCs w:val="20"/>
        </w:rPr>
        <w:t xml:space="preserve">eilt </w:t>
      </w:r>
      <w:r w:rsidR="00F16380">
        <w:rPr>
          <w:szCs w:val="20"/>
        </w:rPr>
        <w:t>beoog</w:t>
      </w:r>
      <w:r w:rsidR="00706026">
        <w:rPr>
          <w:szCs w:val="20"/>
        </w:rPr>
        <w:t>de kandidaat penningmeester</w:t>
      </w:r>
      <w:r w:rsidR="003A119C">
        <w:rPr>
          <w:szCs w:val="20"/>
        </w:rPr>
        <w:t xml:space="preserve"> nogmaals dan nu voor algemeen lid.</w:t>
      </w:r>
    </w:p>
    <w:p w14:paraId="3BBF8291" w14:textId="61CBAA12" w:rsidR="0037073D" w:rsidRPr="00485503" w:rsidRDefault="0098566E" w:rsidP="001C29FE">
      <w:pPr>
        <w:numPr>
          <w:ilvl w:val="0"/>
          <w:numId w:val="36"/>
        </w:numPr>
      </w:pPr>
      <w:r w:rsidRPr="00C2668B">
        <w:rPr>
          <w:szCs w:val="20"/>
        </w:rPr>
        <w:t xml:space="preserve">Notitie EJU European </w:t>
      </w:r>
      <w:proofErr w:type="spellStart"/>
      <w:r w:rsidRPr="00C2668B">
        <w:rPr>
          <w:szCs w:val="20"/>
        </w:rPr>
        <w:t>Hopes</w:t>
      </w:r>
      <w:proofErr w:type="spellEnd"/>
      <w:r w:rsidRPr="00C2668B">
        <w:rPr>
          <w:szCs w:val="20"/>
        </w:rPr>
        <w:t xml:space="preserve"> Cups van </w:t>
      </w:r>
      <w:r w:rsidR="00706026">
        <w:rPr>
          <w:szCs w:val="20"/>
        </w:rPr>
        <w:t>judoleraar MN</w:t>
      </w:r>
      <w:r w:rsidR="003A119C" w:rsidRPr="00C2668B">
        <w:rPr>
          <w:szCs w:val="20"/>
        </w:rPr>
        <w:t>.</w:t>
      </w:r>
      <w:r w:rsidR="00C2668B" w:rsidRPr="00C2668B">
        <w:rPr>
          <w:szCs w:val="20"/>
        </w:rPr>
        <w:br/>
        <w:t>Visie JBN is -15 ontwikkelen en niet presteren. MN sluit zich aan bij de visie JBN.</w:t>
      </w:r>
    </w:p>
    <w:p w14:paraId="57142AEC" w14:textId="26A59F14" w:rsidR="0037073D" w:rsidRPr="0037073D" w:rsidRDefault="00C2668B" w:rsidP="00C2668B">
      <w:pPr>
        <w:ind w:left="708"/>
      </w:pPr>
      <w:r>
        <w:t>J</w:t>
      </w:r>
      <w:r w:rsidR="00706026">
        <w:t>udoleraar</w:t>
      </w:r>
      <w:r>
        <w:t xml:space="preserve"> heeft verder niet meer gereageerd.</w:t>
      </w:r>
    </w:p>
    <w:p w14:paraId="44F0DC7E" w14:textId="305734A0" w:rsidR="0039390A" w:rsidRDefault="0039390A" w:rsidP="0039390A">
      <w:pPr>
        <w:pStyle w:val="Kop1"/>
      </w:pPr>
      <w:r w:rsidRPr="00C80EFD">
        <w:t xml:space="preserve">Mededelingen </w:t>
      </w:r>
      <w:r>
        <w:t>Penningmeester</w:t>
      </w:r>
      <w:r w:rsidRPr="00C80EFD">
        <w:t xml:space="preserve">: </w:t>
      </w:r>
    </w:p>
    <w:p w14:paraId="0D7388FA" w14:textId="2127C233" w:rsidR="00CD3D58" w:rsidRDefault="00C2668B" w:rsidP="00CD3D58">
      <w:pPr>
        <w:rPr>
          <w:szCs w:val="20"/>
        </w:rPr>
      </w:pPr>
      <w:r>
        <w:rPr>
          <w:szCs w:val="20"/>
        </w:rPr>
        <w:t xml:space="preserve">Instap probleem regio Culemborg </w:t>
      </w:r>
      <w:r w:rsidR="0036743A">
        <w:rPr>
          <w:szCs w:val="20"/>
        </w:rPr>
        <w:t>voorzitter</w:t>
      </w:r>
      <w:r>
        <w:rPr>
          <w:szCs w:val="20"/>
        </w:rPr>
        <w:t xml:space="preserve"> neemt contact met hen op. Wij als hoofdcommissie gaan de judoka’s niet onderbrengen bij anderen. Er is naar gekeken is niet mogelijk om onder te brengen. Nijmegen is enige die ruimte zou kunnen hebben is te ver doen wij niet.</w:t>
      </w:r>
    </w:p>
    <w:p w14:paraId="04650DA4" w14:textId="77777777" w:rsidR="00AF143F" w:rsidRDefault="00AF143F" w:rsidP="00CD3D58">
      <w:pPr>
        <w:rPr>
          <w:szCs w:val="20"/>
        </w:rPr>
      </w:pPr>
    </w:p>
    <w:p w14:paraId="0A51A38F" w14:textId="66F38E1E" w:rsidR="0039390A" w:rsidRDefault="0039390A" w:rsidP="0039390A">
      <w:pPr>
        <w:pStyle w:val="Kop1"/>
      </w:pPr>
      <w:r>
        <w:t>M</w:t>
      </w:r>
      <w:r w:rsidRPr="00C80EFD">
        <w:t>ededelingen Secretaris</w:t>
      </w:r>
      <w:r>
        <w:t>:</w:t>
      </w:r>
    </w:p>
    <w:p w14:paraId="12C2B53E" w14:textId="5A45F37A" w:rsidR="0037073D" w:rsidRDefault="00057C88" w:rsidP="0037073D">
      <w:pPr>
        <w:ind w:left="284" w:hanging="284"/>
        <w:rPr>
          <w:szCs w:val="20"/>
        </w:rPr>
      </w:pPr>
      <w:r>
        <w:rPr>
          <w:szCs w:val="20"/>
        </w:rPr>
        <w:t xml:space="preserve">Leden van bondsbureau en </w:t>
      </w:r>
      <w:r w:rsidR="00941E69">
        <w:rPr>
          <w:szCs w:val="20"/>
        </w:rPr>
        <w:t>nog enkele anderen hebben een vrijgesteld lidmaatschap!</w:t>
      </w:r>
    </w:p>
    <w:p w14:paraId="6AFFAAAE" w14:textId="7CA519E2" w:rsidR="00941E69" w:rsidRDefault="0036743A" w:rsidP="003467CD">
      <w:pPr>
        <w:rPr>
          <w:szCs w:val="20"/>
        </w:rPr>
      </w:pPr>
      <w:r>
        <w:rPr>
          <w:szCs w:val="20"/>
        </w:rPr>
        <w:t>Verenigingsadviseur</w:t>
      </w:r>
      <w:r w:rsidR="0098566E">
        <w:rPr>
          <w:szCs w:val="20"/>
        </w:rPr>
        <w:t xml:space="preserve"> heeft dit ook met </w:t>
      </w:r>
      <w:r>
        <w:rPr>
          <w:szCs w:val="20"/>
        </w:rPr>
        <w:t>directeur</w:t>
      </w:r>
      <w:r w:rsidR="0098566E">
        <w:rPr>
          <w:szCs w:val="20"/>
        </w:rPr>
        <w:t xml:space="preserve"> doorgesproken. Nu nog niet mogelijk door FOYS wordt aan gewerkt. Snap het niet want er zijn al velen met een vrijgesteld lidmaatschap.</w:t>
      </w:r>
    </w:p>
    <w:p w14:paraId="05A81FC9" w14:textId="77777777" w:rsidR="0037073D" w:rsidRDefault="0037073D" w:rsidP="0037073D">
      <w:pPr>
        <w:ind w:left="284" w:hanging="284"/>
      </w:pPr>
    </w:p>
    <w:p w14:paraId="55CE75E4" w14:textId="57179229" w:rsidR="00413FBD" w:rsidRDefault="00413FBD" w:rsidP="00212FDB">
      <w:r>
        <w:t xml:space="preserve">Problemen judomattencontainer HJT </w:t>
      </w:r>
      <w:r w:rsidR="0098566E">
        <w:t>geen reactie ontvangen op excuusbrief anders dan dat hij is ontvangen en zal worden doorgezet naar betrokkenen.</w:t>
      </w:r>
    </w:p>
    <w:p w14:paraId="78D288AE" w14:textId="39CA2126" w:rsidR="0098566E" w:rsidRDefault="0098566E" w:rsidP="00212FDB">
      <w:r>
        <w:t xml:space="preserve">Heeft contact met </w:t>
      </w:r>
      <w:r w:rsidR="00E77B31">
        <w:t>waarnemend penningmeester</w:t>
      </w:r>
      <w:r>
        <w:t xml:space="preserve"> over de inhoud van de container plaatsgevonden?</w:t>
      </w:r>
    </w:p>
    <w:p w14:paraId="32910D2D" w14:textId="450619AB" w:rsidR="0098566E" w:rsidRDefault="0098566E" w:rsidP="00212FDB">
      <w:r>
        <w:t>Is de inhoud weer zoals het hoort?</w:t>
      </w:r>
    </w:p>
    <w:p w14:paraId="60E697CC" w14:textId="77777777" w:rsidR="007208F7" w:rsidRDefault="007208F7" w:rsidP="007208F7">
      <w:pPr>
        <w:pStyle w:val="Kop1"/>
      </w:pPr>
      <w:r w:rsidRPr="00C80EFD">
        <w:t xml:space="preserve">Mededelingen PFH Breedtesport: </w:t>
      </w:r>
    </w:p>
    <w:p w14:paraId="6A879D2C" w14:textId="77777777" w:rsidR="003225C9" w:rsidRPr="00485503" w:rsidRDefault="003225C9" w:rsidP="003225C9">
      <w:r>
        <w:rPr>
          <w:szCs w:val="20"/>
        </w:rPr>
        <w:t>Geen punten ontvangen voorafgaand aan deze vergadering</w:t>
      </w:r>
    </w:p>
    <w:p w14:paraId="370BDD7A" w14:textId="62BC6975" w:rsidR="00AA762D" w:rsidRDefault="00AA762D" w:rsidP="00AA762D">
      <w:pPr>
        <w:pStyle w:val="Kop1"/>
      </w:pPr>
      <w:r w:rsidRPr="00C80EFD">
        <w:t xml:space="preserve">Mededelingen </w:t>
      </w:r>
      <w:r>
        <w:t>aspirant algemeen lid</w:t>
      </w:r>
      <w:r w:rsidRPr="00C80EFD">
        <w:t xml:space="preserve">: </w:t>
      </w:r>
    </w:p>
    <w:p w14:paraId="5D3C6A69" w14:textId="5989157C" w:rsidR="00AA762D" w:rsidRDefault="00BC2124" w:rsidP="00AA762D">
      <w:pPr>
        <w:rPr>
          <w:szCs w:val="20"/>
        </w:rPr>
      </w:pPr>
      <w:r>
        <w:rPr>
          <w:szCs w:val="20"/>
        </w:rPr>
        <w:t>V</w:t>
      </w:r>
      <w:r w:rsidR="00AF143F">
        <w:rPr>
          <w:szCs w:val="20"/>
        </w:rPr>
        <w:t>raag</w:t>
      </w:r>
      <w:r>
        <w:rPr>
          <w:szCs w:val="20"/>
        </w:rPr>
        <w:t xml:space="preserve"> hoe nu om te gaan met de </w:t>
      </w:r>
      <w:r w:rsidR="007F3330">
        <w:rPr>
          <w:szCs w:val="20"/>
        </w:rPr>
        <w:t xml:space="preserve">aangevraagde </w:t>
      </w:r>
      <w:r>
        <w:rPr>
          <w:szCs w:val="20"/>
        </w:rPr>
        <w:t>promotie.</w:t>
      </w:r>
    </w:p>
    <w:p w14:paraId="7B998194" w14:textId="714D2EB6" w:rsidR="00BC2124" w:rsidRPr="00485503" w:rsidRDefault="00BC2124" w:rsidP="00AA762D">
      <w:r>
        <w:rPr>
          <w:szCs w:val="20"/>
        </w:rPr>
        <w:t>District Hoofdcommissie gaat hier niet over ligt in Nieuwegein</w:t>
      </w:r>
    </w:p>
    <w:p w14:paraId="587EB69A" w14:textId="77777777" w:rsidR="00BC2124" w:rsidRDefault="00BC2124" w:rsidP="00BC2124"/>
    <w:p w14:paraId="3FA9C93B" w14:textId="7839DCD4" w:rsidR="00485503" w:rsidRPr="00485503" w:rsidRDefault="00BC2124" w:rsidP="00BC2124">
      <w:r>
        <w:t>Over 4 weken komt boek van A</w:t>
      </w:r>
      <w:r w:rsidR="007F3330">
        <w:t>lgemeen lid</w:t>
      </w:r>
      <w:r>
        <w:t xml:space="preserve"> uit wat gaat over judo. </w:t>
      </w:r>
    </w:p>
    <w:p w14:paraId="522B5692" w14:textId="46DC4B01" w:rsidR="007208F7" w:rsidRDefault="007208F7" w:rsidP="007208F7">
      <w:pPr>
        <w:pStyle w:val="Kop1"/>
      </w:pPr>
      <w:r w:rsidRPr="00C80EFD">
        <w:t>Mededelingen DWOC</w:t>
      </w:r>
      <w:r w:rsidR="0039390A">
        <w:t>:</w:t>
      </w:r>
    </w:p>
    <w:p w14:paraId="060EDF96" w14:textId="77777777" w:rsidR="00CF1E26" w:rsidRDefault="00CF1E26" w:rsidP="00CF1E26"/>
    <w:p w14:paraId="5431F6F6" w14:textId="7186B39C" w:rsidR="00AF143F" w:rsidRDefault="00AF143F" w:rsidP="00CF1E26">
      <w:r>
        <w:t>Software instap veel werk gaat tussendoor. De basis ligt er nu moet er nog veel gekoppeld worden.</w:t>
      </w:r>
    </w:p>
    <w:p w14:paraId="34924BC3" w14:textId="621542AB" w:rsidR="00AF143F" w:rsidRDefault="00AF143F" w:rsidP="00CF1E26">
      <w:r>
        <w:t>Gaat zeker dit seizoen lukken streven eerder.</w:t>
      </w:r>
    </w:p>
    <w:p w14:paraId="495D1363" w14:textId="30C4CF5C" w:rsidR="007208F7" w:rsidRDefault="007208F7" w:rsidP="007208F7">
      <w:pPr>
        <w:pStyle w:val="Kop1"/>
      </w:pPr>
      <w:r w:rsidRPr="00C80EFD">
        <w:t>Mededelingen DSCJ</w:t>
      </w:r>
      <w:r w:rsidR="0039390A">
        <w:t>:</w:t>
      </w:r>
    </w:p>
    <w:p w14:paraId="350AA1CA" w14:textId="7C17BFE3" w:rsidR="005B004E" w:rsidRDefault="00AF143F" w:rsidP="005B004E">
      <w:pPr>
        <w:rPr>
          <w:szCs w:val="20"/>
        </w:rPr>
      </w:pPr>
      <w:r>
        <w:rPr>
          <w:szCs w:val="20"/>
        </w:rPr>
        <w:t>Geen vertegenwoordiging aanwezig door ziekte</w:t>
      </w:r>
    </w:p>
    <w:p w14:paraId="7638F644" w14:textId="77777777" w:rsidR="00973C93" w:rsidRPr="00485503" w:rsidRDefault="00973C93" w:rsidP="004022F5"/>
    <w:p w14:paraId="485CC0B7" w14:textId="77777777" w:rsidR="00067215" w:rsidRDefault="00067215" w:rsidP="00067215">
      <w:pPr>
        <w:pStyle w:val="Kop1"/>
      </w:pPr>
      <w:r>
        <w:t>Toernooi bezoek</w:t>
      </w:r>
    </w:p>
    <w:tbl>
      <w:tblPr>
        <w:tblStyle w:val="Tabelraster"/>
        <w:tblW w:w="0" w:type="auto"/>
        <w:tblLook w:val="04A0" w:firstRow="1" w:lastRow="0" w:firstColumn="1" w:lastColumn="0" w:noHBand="0" w:noVBand="1"/>
      </w:tblPr>
      <w:tblGrid>
        <w:gridCol w:w="1555"/>
        <w:gridCol w:w="2976"/>
        <w:gridCol w:w="1699"/>
        <w:gridCol w:w="3115"/>
      </w:tblGrid>
      <w:tr w:rsidR="00067215" w:rsidRPr="00CB2D90" w14:paraId="69A4D2E6" w14:textId="77777777" w:rsidTr="00EE4A0C">
        <w:tc>
          <w:tcPr>
            <w:tcW w:w="1555" w:type="dxa"/>
          </w:tcPr>
          <w:p w14:paraId="2959FB3B" w14:textId="77777777" w:rsidR="00067215" w:rsidRPr="00CB2D90" w:rsidRDefault="00067215" w:rsidP="00EE4A0C">
            <w:pPr>
              <w:pStyle w:val="Geenafstand"/>
              <w:rPr>
                <w:b/>
                <w:bCs/>
              </w:rPr>
            </w:pPr>
            <w:r w:rsidRPr="00CB2D90">
              <w:rPr>
                <w:b/>
                <w:bCs/>
              </w:rPr>
              <w:t>Datum</w:t>
            </w:r>
          </w:p>
        </w:tc>
        <w:tc>
          <w:tcPr>
            <w:tcW w:w="2976" w:type="dxa"/>
          </w:tcPr>
          <w:p w14:paraId="7C07DC99" w14:textId="77777777" w:rsidR="00067215" w:rsidRPr="00CB2D90" w:rsidRDefault="00067215" w:rsidP="00EE4A0C">
            <w:pPr>
              <w:pStyle w:val="Geenafstand"/>
              <w:rPr>
                <w:b/>
                <w:bCs/>
              </w:rPr>
            </w:pPr>
            <w:r w:rsidRPr="00CB2D90">
              <w:rPr>
                <w:b/>
                <w:bCs/>
              </w:rPr>
              <w:t>Toernooi</w:t>
            </w:r>
          </w:p>
        </w:tc>
        <w:tc>
          <w:tcPr>
            <w:tcW w:w="1699" w:type="dxa"/>
          </w:tcPr>
          <w:p w14:paraId="54A6D570" w14:textId="77777777" w:rsidR="00067215" w:rsidRPr="00CB2D90" w:rsidRDefault="00067215" w:rsidP="00EE4A0C">
            <w:pPr>
              <w:pStyle w:val="Geenafstand"/>
              <w:rPr>
                <w:b/>
                <w:bCs/>
              </w:rPr>
            </w:pPr>
            <w:r>
              <w:rPr>
                <w:b/>
                <w:bCs/>
              </w:rPr>
              <w:t>Naam</w:t>
            </w:r>
          </w:p>
        </w:tc>
        <w:tc>
          <w:tcPr>
            <w:tcW w:w="3115" w:type="dxa"/>
          </w:tcPr>
          <w:p w14:paraId="1F570D45" w14:textId="77777777" w:rsidR="00067215" w:rsidRPr="00CB2D90" w:rsidRDefault="00067215" w:rsidP="00EE4A0C">
            <w:pPr>
              <w:pStyle w:val="Geenafstand"/>
              <w:rPr>
                <w:b/>
                <w:bCs/>
              </w:rPr>
            </w:pPr>
            <w:r w:rsidRPr="00CB2D90">
              <w:rPr>
                <w:b/>
                <w:bCs/>
              </w:rPr>
              <w:t>Rol</w:t>
            </w:r>
          </w:p>
        </w:tc>
      </w:tr>
      <w:tr w:rsidR="00067215" w14:paraId="34697871" w14:textId="77777777" w:rsidTr="00EE4A0C">
        <w:tc>
          <w:tcPr>
            <w:tcW w:w="1555" w:type="dxa"/>
          </w:tcPr>
          <w:p w14:paraId="733BC2A7" w14:textId="51CA33F4" w:rsidR="00067215" w:rsidRDefault="00BC2124" w:rsidP="00EE4A0C">
            <w:pPr>
              <w:pStyle w:val="Geenafstand"/>
            </w:pPr>
            <w:r>
              <w:t>12-10</w:t>
            </w:r>
          </w:p>
        </w:tc>
        <w:tc>
          <w:tcPr>
            <w:tcW w:w="2976" w:type="dxa"/>
          </w:tcPr>
          <w:p w14:paraId="56A77F98" w14:textId="30F0D5C7" w:rsidR="00067215" w:rsidRDefault="00BC2124" w:rsidP="00EE4A0C">
            <w:pPr>
              <w:pStyle w:val="Geenafstand"/>
            </w:pPr>
            <w:r>
              <w:t>DT -12</w:t>
            </w:r>
          </w:p>
        </w:tc>
        <w:tc>
          <w:tcPr>
            <w:tcW w:w="1699" w:type="dxa"/>
          </w:tcPr>
          <w:p w14:paraId="72D6DF07" w14:textId="6E140E95" w:rsidR="00067215" w:rsidRDefault="00BC2124" w:rsidP="00EE4A0C">
            <w:pPr>
              <w:pStyle w:val="Geenafstand"/>
            </w:pPr>
            <w:r>
              <w:t>Alex/ Gerard</w:t>
            </w:r>
          </w:p>
        </w:tc>
        <w:tc>
          <w:tcPr>
            <w:tcW w:w="3115" w:type="dxa"/>
          </w:tcPr>
          <w:p w14:paraId="38371691" w14:textId="55D48160" w:rsidR="00067215" w:rsidRDefault="00BC2124" w:rsidP="00EE4A0C">
            <w:pPr>
              <w:pStyle w:val="Geenafstand"/>
            </w:pPr>
            <w:r>
              <w:t>Schrijver / bobo</w:t>
            </w:r>
          </w:p>
        </w:tc>
      </w:tr>
      <w:tr w:rsidR="00BC2124" w14:paraId="196695C5" w14:textId="77777777" w:rsidTr="00EE4A0C">
        <w:tc>
          <w:tcPr>
            <w:tcW w:w="1555" w:type="dxa"/>
          </w:tcPr>
          <w:p w14:paraId="4D3E50A1" w14:textId="7C323634" w:rsidR="00BC2124" w:rsidRDefault="00BC2124" w:rsidP="00BC2124">
            <w:pPr>
              <w:pStyle w:val="Geenafstand"/>
            </w:pPr>
            <w:r>
              <w:t>19-10</w:t>
            </w:r>
          </w:p>
        </w:tc>
        <w:tc>
          <w:tcPr>
            <w:tcW w:w="2976" w:type="dxa"/>
          </w:tcPr>
          <w:p w14:paraId="6AA81890" w14:textId="60A175CD" w:rsidR="00BC2124" w:rsidRDefault="00BC2124" w:rsidP="00BC2124">
            <w:pPr>
              <w:pStyle w:val="Geenafstand"/>
            </w:pPr>
            <w:r>
              <w:t>DK -15</w:t>
            </w:r>
          </w:p>
        </w:tc>
        <w:tc>
          <w:tcPr>
            <w:tcW w:w="1699" w:type="dxa"/>
          </w:tcPr>
          <w:p w14:paraId="4DC3319D" w14:textId="383A299C" w:rsidR="00BC2124" w:rsidRDefault="00BC2124" w:rsidP="00BC2124">
            <w:pPr>
              <w:pStyle w:val="Geenafstand"/>
            </w:pPr>
            <w:r>
              <w:t>Alex/ Gerard</w:t>
            </w:r>
          </w:p>
        </w:tc>
        <w:tc>
          <w:tcPr>
            <w:tcW w:w="3115" w:type="dxa"/>
          </w:tcPr>
          <w:p w14:paraId="5453440D" w14:textId="3A715A4E" w:rsidR="00BC2124" w:rsidRDefault="00BC2124" w:rsidP="00BC2124">
            <w:pPr>
              <w:pStyle w:val="Geenafstand"/>
            </w:pPr>
            <w:r>
              <w:t>Schrijver / bobo</w:t>
            </w:r>
          </w:p>
        </w:tc>
      </w:tr>
      <w:tr w:rsidR="00BC2124" w14:paraId="7AB0CBD1" w14:textId="77777777" w:rsidTr="00EE4A0C">
        <w:tc>
          <w:tcPr>
            <w:tcW w:w="1555" w:type="dxa"/>
          </w:tcPr>
          <w:p w14:paraId="0B7C7D6E" w14:textId="3288CF03" w:rsidR="00BC2124" w:rsidRDefault="00BC2124" w:rsidP="00BC2124">
            <w:pPr>
              <w:pStyle w:val="Geenafstand"/>
            </w:pPr>
          </w:p>
        </w:tc>
        <w:tc>
          <w:tcPr>
            <w:tcW w:w="2976" w:type="dxa"/>
          </w:tcPr>
          <w:p w14:paraId="41E49A9C" w14:textId="638CFB12" w:rsidR="00BC2124" w:rsidRDefault="00BC2124" w:rsidP="00BC2124">
            <w:pPr>
              <w:pStyle w:val="Geenafstand"/>
            </w:pPr>
          </w:p>
        </w:tc>
        <w:tc>
          <w:tcPr>
            <w:tcW w:w="1699" w:type="dxa"/>
          </w:tcPr>
          <w:p w14:paraId="7A0C2E9B" w14:textId="6B7E3390" w:rsidR="00BC2124" w:rsidRDefault="00BC2124" w:rsidP="00BC2124">
            <w:pPr>
              <w:pStyle w:val="Geenafstand"/>
            </w:pPr>
          </w:p>
        </w:tc>
        <w:tc>
          <w:tcPr>
            <w:tcW w:w="3115" w:type="dxa"/>
          </w:tcPr>
          <w:p w14:paraId="4064EBA4" w14:textId="639293F8" w:rsidR="00BC2124" w:rsidRDefault="00BC2124" w:rsidP="00BC2124">
            <w:pPr>
              <w:pStyle w:val="Geenafstand"/>
            </w:pPr>
          </w:p>
        </w:tc>
      </w:tr>
      <w:tr w:rsidR="00BC2124" w14:paraId="6E0342FD" w14:textId="77777777" w:rsidTr="00EE4A0C">
        <w:tc>
          <w:tcPr>
            <w:tcW w:w="1555" w:type="dxa"/>
          </w:tcPr>
          <w:p w14:paraId="168EBB1C" w14:textId="0249C1A0" w:rsidR="00BC2124" w:rsidRDefault="00BC2124" w:rsidP="00BC2124">
            <w:pPr>
              <w:pStyle w:val="Geenafstand"/>
            </w:pPr>
          </w:p>
        </w:tc>
        <w:tc>
          <w:tcPr>
            <w:tcW w:w="2976" w:type="dxa"/>
          </w:tcPr>
          <w:p w14:paraId="7CACEC66" w14:textId="03F5A864" w:rsidR="00BC2124" w:rsidRDefault="00BC2124" w:rsidP="00BC2124">
            <w:pPr>
              <w:pStyle w:val="Geenafstand"/>
            </w:pPr>
          </w:p>
        </w:tc>
        <w:tc>
          <w:tcPr>
            <w:tcW w:w="1699" w:type="dxa"/>
          </w:tcPr>
          <w:p w14:paraId="10F5ECFC" w14:textId="457A6807" w:rsidR="00BC2124" w:rsidRDefault="00BC2124" w:rsidP="00BC2124">
            <w:pPr>
              <w:pStyle w:val="Geenafstand"/>
            </w:pPr>
          </w:p>
        </w:tc>
        <w:tc>
          <w:tcPr>
            <w:tcW w:w="3115" w:type="dxa"/>
          </w:tcPr>
          <w:p w14:paraId="459130A0" w14:textId="77777777" w:rsidR="00BC2124" w:rsidRDefault="00BC2124" w:rsidP="00BC2124">
            <w:pPr>
              <w:pStyle w:val="Geenafstand"/>
            </w:pPr>
          </w:p>
        </w:tc>
      </w:tr>
      <w:tr w:rsidR="00BC2124" w14:paraId="3CC75E56" w14:textId="77777777" w:rsidTr="00EE4A0C">
        <w:tc>
          <w:tcPr>
            <w:tcW w:w="1555" w:type="dxa"/>
          </w:tcPr>
          <w:p w14:paraId="5B482F2A" w14:textId="2523234C" w:rsidR="00BC2124" w:rsidRDefault="00BC2124" w:rsidP="00BC2124">
            <w:pPr>
              <w:pStyle w:val="Geenafstand"/>
            </w:pPr>
          </w:p>
        </w:tc>
        <w:tc>
          <w:tcPr>
            <w:tcW w:w="2976" w:type="dxa"/>
          </w:tcPr>
          <w:p w14:paraId="7B4650AC" w14:textId="6295BA90" w:rsidR="00BC2124" w:rsidRDefault="00BC2124" w:rsidP="00BC2124">
            <w:pPr>
              <w:pStyle w:val="Geenafstand"/>
            </w:pPr>
          </w:p>
        </w:tc>
        <w:tc>
          <w:tcPr>
            <w:tcW w:w="1699" w:type="dxa"/>
          </w:tcPr>
          <w:p w14:paraId="5391BE56" w14:textId="77777777" w:rsidR="00BC2124" w:rsidRDefault="00BC2124" w:rsidP="00BC2124">
            <w:pPr>
              <w:pStyle w:val="Geenafstand"/>
            </w:pPr>
          </w:p>
        </w:tc>
        <w:tc>
          <w:tcPr>
            <w:tcW w:w="3115" w:type="dxa"/>
          </w:tcPr>
          <w:p w14:paraId="193FB9CB" w14:textId="77777777" w:rsidR="00BC2124" w:rsidRDefault="00BC2124" w:rsidP="00BC2124">
            <w:pPr>
              <w:pStyle w:val="Geenafstand"/>
            </w:pPr>
          </w:p>
        </w:tc>
      </w:tr>
      <w:tr w:rsidR="00BC2124" w14:paraId="696A1224" w14:textId="77777777" w:rsidTr="00EE4A0C">
        <w:tc>
          <w:tcPr>
            <w:tcW w:w="1555" w:type="dxa"/>
          </w:tcPr>
          <w:p w14:paraId="477AEEEB" w14:textId="77777777" w:rsidR="00BC2124" w:rsidRDefault="00BC2124" w:rsidP="00BC2124">
            <w:pPr>
              <w:pStyle w:val="Geenafstand"/>
            </w:pPr>
          </w:p>
        </w:tc>
        <w:tc>
          <w:tcPr>
            <w:tcW w:w="2976" w:type="dxa"/>
          </w:tcPr>
          <w:p w14:paraId="522C99DE" w14:textId="77777777" w:rsidR="00BC2124" w:rsidRDefault="00BC2124" w:rsidP="00BC2124">
            <w:pPr>
              <w:pStyle w:val="Geenafstand"/>
            </w:pPr>
          </w:p>
        </w:tc>
        <w:tc>
          <w:tcPr>
            <w:tcW w:w="1699" w:type="dxa"/>
          </w:tcPr>
          <w:p w14:paraId="1417B417" w14:textId="77777777" w:rsidR="00BC2124" w:rsidRDefault="00BC2124" w:rsidP="00BC2124">
            <w:pPr>
              <w:pStyle w:val="Geenafstand"/>
            </w:pPr>
          </w:p>
        </w:tc>
        <w:tc>
          <w:tcPr>
            <w:tcW w:w="3115" w:type="dxa"/>
          </w:tcPr>
          <w:p w14:paraId="6C64930C" w14:textId="77777777" w:rsidR="00BC2124" w:rsidRDefault="00BC2124" w:rsidP="00BC2124">
            <w:pPr>
              <w:pStyle w:val="Geenafstand"/>
            </w:pPr>
          </w:p>
        </w:tc>
      </w:tr>
    </w:tbl>
    <w:p w14:paraId="0F8C6163" w14:textId="77777777" w:rsidR="00067215" w:rsidRPr="004805AD" w:rsidRDefault="00067215" w:rsidP="00067215">
      <w:pPr>
        <w:pStyle w:val="Geenafstand"/>
      </w:pPr>
    </w:p>
    <w:p w14:paraId="502B96E0" w14:textId="66D26678" w:rsidR="005A384E" w:rsidRDefault="005A384E" w:rsidP="007208F7">
      <w:pPr>
        <w:rPr>
          <w:szCs w:val="20"/>
        </w:rPr>
      </w:pPr>
    </w:p>
    <w:p w14:paraId="65711519" w14:textId="77777777" w:rsidR="007208F7" w:rsidRPr="00EF1EBB" w:rsidRDefault="007208F7" w:rsidP="007208F7">
      <w:pPr>
        <w:rPr>
          <w:sz w:val="22"/>
          <w:szCs w:val="22"/>
        </w:rPr>
      </w:pPr>
      <w:r>
        <w:rPr>
          <w:rStyle w:val="Kop1Char"/>
        </w:rPr>
        <w:t>Rondvraag</w:t>
      </w:r>
      <w:r w:rsidRPr="00EF1EBB">
        <w:rPr>
          <w:sz w:val="22"/>
          <w:szCs w:val="22"/>
        </w:rPr>
        <w:t xml:space="preserve"> </w:t>
      </w:r>
    </w:p>
    <w:p w14:paraId="4B474DEA" w14:textId="2EF30AF7" w:rsidR="00E35DEA" w:rsidRDefault="00BC2124" w:rsidP="007208F7">
      <w:pPr>
        <w:rPr>
          <w:szCs w:val="20"/>
        </w:rPr>
      </w:pPr>
      <w:r>
        <w:rPr>
          <w:szCs w:val="20"/>
        </w:rPr>
        <w:t>Hoe vond je het gaan. Schrikt niet af gaat gewoon door is een en ander gewend.</w:t>
      </w:r>
    </w:p>
    <w:p w14:paraId="213D9880" w14:textId="77777777" w:rsidR="00BC2124" w:rsidRDefault="00BC2124" w:rsidP="007208F7">
      <w:pPr>
        <w:rPr>
          <w:szCs w:val="20"/>
        </w:rPr>
      </w:pPr>
    </w:p>
    <w:p w14:paraId="64670DC8" w14:textId="5EF58385" w:rsidR="00BC2124" w:rsidRDefault="00BC2124" w:rsidP="007208F7">
      <w:pPr>
        <w:rPr>
          <w:szCs w:val="20"/>
        </w:rPr>
      </w:pPr>
      <w:r>
        <w:rPr>
          <w:szCs w:val="20"/>
        </w:rPr>
        <w:t>Vrijwilligers voor schrijven</w:t>
      </w:r>
      <w:r w:rsidR="00000FD1">
        <w:rPr>
          <w:szCs w:val="20"/>
        </w:rPr>
        <w:t xml:space="preserve"> gezocht Oranje polo voor </w:t>
      </w:r>
      <w:r w:rsidR="007F3330">
        <w:rPr>
          <w:szCs w:val="20"/>
        </w:rPr>
        <w:t>voorzitter</w:t>
      </w:r>
      <w:r w:rsidR="00000FD1">
        <w:rPr>
          <w:szCs w:val="20"/>
        </w:rPr>
        <w:t>.</w:t>
      </w:r>
    </w:p>
    <w:p w14:paraId="59EA0997" w14:textId="77777777" w:rsidR="00BC2124" w:rsidRDefault="00BC2124" w:rsidP="007208F7">
      <w:pPr>
        <w:rPr>
          <w:szCs w:val="20"/>
        </w:rPr>
      </w:pPr>
    </w:p>
    <w:p w14:paraId="74677E22" w14:textId="77777777" w:rsidR="000030C7" w:rsidRPr="007E5482" w:rsidRDefault="000030C7" w:rsidP="007208F7">
      <w:pPr>
        <w:rPr>
          <w:szCs w:val="20"/>
        </w:rPr>
      </w:pPr>
    </w:p>
    <w:p w14:paraId="35C6D0C0" w14:textId="77777777" w:rsidR="007208F7" w:rsidRPr="00EF1EBB" w:rsidRDefault="007208F7" w:rsidP="007208F7">
      <w:pPr>
        <w:rPr>
          <w:sz w:val="22"/>
          <w:szCs w:val="22"/>
        </w:rPr>
      </w:pPr>
      <w:r w:rsidRPr="00A41914">
        <w:rPr>
          <w:rStyle w:val="Kop1Char"/>
        </w:rPr>
        <w:t>Sluiting</w:t>
      </w:r>
      <w:r w:rsidRPr="00EF1EBB">
        <w:rPr>
          <w:sz w:val="22"/>
          <w:szCs w:val="22"/>
        </w:rPr>
        <w:t xml:space="preserve"> </w:t>
      </w:r>
    </w:p>
    <w:p w14:paraId="2D6AB109" w14:textId="3537DDB8" w:rsidR="007208F7" w:rsidRDefault="00000FD1" w:rsidP="00314FBE">
      <w:pPr>
        <w:pStyle w:val="Geenafstand"/>
        <w:rPr>
          <w:sz w:val="18"/>
          <w:szCs w:val="18"/>
        </w:rPr>
      </w:pPr>
      <w:r>
        <w:rPr>
          <w:sz w:val="18"/>
          <w:szCs w:val="18"/>
        </w:rPr>
        <w:t>21.55 voorzitter sluit de vergadering.</w:t>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r>
      <w:r w:rsidR="001D3EB5">
        <w:rPr>
          <w:sz w:val="18"/>
          <w:szCs w:val="18"/>
        </w:rPr>
        <w:br/>
        <w:t>jjjjjjjjjjjj0mk</w:t>
      </w:r>
    </w:p>
    <w:sectPr w:rsidR="007208F7" w:rsidSect="005E06F2">
      <w:headerReference w:type="default" r:id="rId11"/>
      <w:footerReference w:type="even" r:id="rId12"/>
      <w:footerReference w:type="default" r:id="rId13"/>
      <w:headerReference w:type="first" r:id="rId14"/>
      <w:footerReference w:type="first" r:id="rId15"/>
      <w:type w:val="continuous"/>
      <w:pgSz w:w="11906" w:h="16838" w:code="9"/>
      <w:pgMar w:top="2552" w:right="707" w:bottom="1701"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A1E4F" w14:textId="77777777" w:rsidR="00FC25B7" w:rsidRDefault="00FC25B7">
      <w:r>
        <w:separator/>
      </w:r>
    </w:p>
  </w:endnote>
  <w:endnote w:type="continuationSeparator" w:id="0">
    <w:p w14:paraId="1DEEA90B" w14:textId="77777777" w:rsidR="00FC25B7" w:rsidRDefault="00FC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E633" w14:textId="77777777" w:rsidR="007340A9" w:rsidRPr="00AA7492" w:rsidRDefault="007340A9" w:rsidP="007340A9">
    <w:pPr>
      <w:pStyle w:val="Voettekst"/>
      <w:pBdr>
        <w:top w:val="single" w:sz="8" w:space="1" w:color="FF8A00"/>
      </w:pBdr>
      <w:spacing w:after="40"/>
      <w:jc w:val="right"/>
      <w:rPr>
        <w:sz w:val="11"/>
        <w:szCs w:val="13"/>
        <w:lang w:val="en-GB"/>
      </w:rPr>
    </w:pPr>
    <w:r>
      <w:rPr>
        <w:sz w:val="11"/>
        <w:szCs w:val="13"/>
      </w:rPr>
      <w:t xml:space="preserve">Pag. </w:t>
    </w:r>
    <w:r w:rsidR="00FC6F08" w:rsidRPr="007E5512">
      <w:rPr>
        <w:sz w:val="11"/>
        <w:szCs w:val="13"/>
      </w:rPr>
      <w:fldChar w:fldCharType="begin"/>
    </w:r>
    <w:r w:rsidRPr="007E5512">
      <w:rPr>
        <w:sz w:val="11"/>
        <w:szCs w:val="13"/>
      </w:rPr>
      <w:instrText xml:space="preserve"> PAGE </w:instrText>
    </w:r>
    <w:r w:rsidR="00FC6F08" w:rsidRPr="007E5512">
      <w:rPr>
        <w:sz w:val="11"/>
        <w:szCs w:val="13"/>
      </w:rPr>
      <w:fldChar w:fldCharType="separate"/>
    </w:r>
    <w:r>
      <w:rPr>
        <w:noProof/>
        <w:sz w:val="11"/>
        <w:szCs w:val="13"/>
      </w:rPr>
      <w:t>2</w:t>
    </w:r>
    <w:r w:rsidR="00FC6F08" w:rsidRPr="007E5512">
      <w:rPr>
        <w:sz w:val="11"/>
        <w:szCs w:val="13"/>
      </w:rPr>
      <w:fldChar w:fldCharType="end"/>
    </w:r>
    <w:r w:rsidRPr="00AA7492">
      <w:rPr>
        <w:sz w:val="11"/>
        <w:szCs w:val="13"/>
      </w:rPr>
      <w:t>/</w:t>
    </w:r>
    <w:r w:rsidR="00FC6F08" w:rsidRPr="007E5512">
      <w:rPr>
        <w:sz w:val="11"/>
        <w:szCs w:val="13"/>
      </w:rPr>
      <w:fldChar w:fldCharType="begin"/>
    </w:r>
    <w:r w:rsidRPr="007E5512">
      <w:rPr>
        <w:sz w:val="11"/>
        <w:szCs w:val="13"/>
      </w:rPr>
      <w:instrText xml:space="preserve"> NUMPAGES </w:instrText>
    </w:r>
    <w:r w:rsidR="00FC6F08" w:rsidRPr="007E5512">
      <w:rPr>
        <w:sz w:val="11"/>
        <w:szCs w:val="13"/>
      </w:rPr>
      <w:fldChar w:fldCharType="separate"/>
    </w:r>
    <w:r w:rsidR="00116463">
      <w:rPr>
        <w:noProof/>
        <w:sz w:val="11"/>
        <w:szCs w:val="13"/>
      </w:rPr>
      <w:t>1</w:t>
    </w:r>
    <w:r w:rsidR="00FC6F08" w:rsidRPr="007E5512">
      <w:rPr>
        <w:sz w:val="11"/>
        <w:szCs w:val="13"/>
      </w:rPr>
      <w:fldChar w:fldCharType="end"/>
    </w:r>
    <w:r>
      <w:rPr>
        <w:sz w:val="11"/>
        <w:szCs w:val="13"/>
      </w:rPr>
      <w:t xml:space="preserve"> | </w:t>
    </w:r>
    <w:r w:rsidR="00FC6F08">
      <w:rPr>
        <w:sz w:val="11"/>
        <w:szCs w:val="13"/>
      </w:rPr>
      <w:fldChar w:fldCharType="begin"/>
    </w:r>
    <w:r>
      <w:rPr>
        <w:sz w:val="11"/>
        <w:szCs w:val="13"/>
      </w:rPr>
      <w:instrText xml:space="preserve"> CREATEDATE  \@ "d MMMM yyyy"  \* MERGEFORMAT </w:instrText>
    </w:r>
    <w:r w:rsidR="00FC6F08">
      <w:rPr>
        <w:sz w:val="11"/>
        <w:szCs w:val="13"/>
      </w:rPr>
      <w:fldChar w:fldCharType="separate"/>
    </w:r>
    <w:r w:rsidR="00116463">
      <w:rPr>
        <w:noProof/>
        <w:sz w:val="11"/>
        <w:szCs w:val="13"/>
      </w:rPr>
      <w:t>2 juni 2015</w:t>
    </w:r>
    <w:r w:rsidR="00FC6F08">
      <w:rPr>
        <w:sz w:val="11"/>
        <w:szCs w:val="13"/>
      </w:rPr>
      <w:fldChar w:fldCharType="end"/>
    </w:r>
  </w:p>
  <w:p w14:paraId="30830746" w14:textId="77777777" w:rsidR="007340A9" w:rsidRDefault="00734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8881C" w14:textId="59B39F16" w:rsidR="00C25CDB" w:rsidRPr="00253740" w:rsidRDefault="00C25CDB" w:rsidP="00C25CDB">
    <w:pPr>
      <w:jc w:val="right"/>
      <w:rPr>
        <w:color w:val="ED7102" w:themeColor="accent1"/>
      </w:rPr>
    </w:pPr>
    <w:r w:rsidRPr="00253740">
      <w:rPr>
        <w:color w:val="ED7102" w:themeColor="accent1"/>
        <w:sz w:val="11"/>
        <w:szCs w:val="13"/>
      </w:rPr>
      <w:t xml:space="preserve">Pag. </w:t>
    </w:r>
    <w:r w:rsidR="00FC6F08" w:rsidRPr="00253740">
      <w:rPr>
        <w:color w:val="ED7102" w:themeColor="accent1"/>
        <w:sz w:val="11"/>
        <w:szCs w:val="13"/>
      </w:rPr>
      <w:fldChar w:fldCharType="begin"/>
    </w:r>
    <w:r w:rsidRPr="00253740">
      <w:rPr>
        <w:color w:val="ED7102" w:themeColor="accent1"/>
        <w:sz w:val="11"/>
        <w:szCs w:val="13"/>
      </w:rPr>
      <w:instrText xml:space="preserve"> PAGE </w:instrText>
    </w:r>
    <w:r w:rsidR="00FC6F08" w:rsidRPr="00253740">
      <w:rPr>
        <w:color w:val="ED7102" w:themeColor="accent1"/>
        <w:sz w:val="11"/>
        <w:szCs w:val="13"/>
      </w:rPr>
      <w:fldChar w:fldCharType="separate"/>
    </w:r>
    <w:r w:rsidR="00382E3F">
      <w:rPr>
        <w:noProof/>
        <w:color w:val="ED7102" w:themeColor="accent1"/>
        <w:sz w:val="11"/>
        <w:szCs w:val="13"/>
      </w:rPr>
      <w:t>2</w:t>
    </w:r>
    <w:r w:rsidR="00FC6F08" w:rsidRPr="00253740">
      <w:rPr>
        <w:color w:val="ED7102" w:themeColor="accent1"/>
        <w:sz w:val="11"/>
        <w:szCs w:val="13"/>
      </w:rPr>
      <w:fldChar w:fldCharType="end"/>
    </w:r>
    <w:r w:rsidRPr="00253740">
      <w:rPr>
        <w:color w:val="ED7102" w:themeColor="accent1"/>
        <w:sz w:val="11"/>
        <w:szCs w:val="13"/>
      </w:rPr>
      <w:t>/</w:t>
    </w:r>
    <w:r w:rsidR="00FC6F08" w:rsidRPr="00253740">
      <w:rPr>
        <w:color w:val="ED7102" w:themeColor="accent1"/>
        <w:sz w:val="11"/>
        <w:szCs w:val="13"/>
      </w:rPr>
      <w:fldChar w:fldCharType="begin"/>
    </w:r>
    <w:r w:rsidRPr="00253740">
      <w:rPr>
        <w:color w:val="ED7102" w:themeColor="accent1"/>
        <w:sz w:val="11"/>
        <w:szCs w:val="13"/>
      </w:rPr>
      <w:instrText xml:space="preserve"> NUMPAGES </w:instrText>
    </w:r>
    <w:r w:rsidR="00FC6F08" w:rsidRPr="00253740">
      <w:rPr>
        <w:color w:val="ED7102" w:themeColor="accent1"/>
        <w:sz w:val="11"/>
        <w:szCs w:val="13"/>
      </w:rPr>
      <w:fldChar w:fldCharType="separate"/>
    </w:r>
    <w:r w:rsidR="00382E3F">
      <w:rPr>
        <w:noProof/>
        <w:color w:val="ED7102" w:themeColor="accent1"/>
        <w:sz w:val="11"/>
        <w:szCs w:val="13"/>
      </w:rPr>
      <w:t>3</w:t>
    </w:r>
    <w:r w:rsidR="00FC6F08" w:rsidRPr="00253740">
      <w:rPr>
        <w:color w:val="ED7102" w:themeColor="accent1"/>
        <w:sz w:val="11"/>
        <w:szCs w:val="13"/>
      </w:rPr>
      <w:fldChar w:fldCharType="end"/>
    </w:r>
    <w:r w:rsidRPr="00253740">
      <w:rPr>
        <w:color w:val="ED7102" w:themeColor="accent1"/>
        <w:sz w:val="11"/>
        <w:szCs w:val="13"/>
      </w:rPr>
      <w:t xml:space="preserve"> </w:t>
    </w:r>
  </w:p>
  <w:p w14:paraId="639A9BA5" w14:textId="77777777" w:rsidR="007340A9" w:rsidRPr="00C25CDB" w:rsidRDefault="007340A9" w:rsidP="00C25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1"/>
      <w:gridCol w:w="222"/>
      <w:gridCol w:w="222"/>
      <w:gridCol w:w="222"/>
      <w:gridCol w:w="222"/>
      <w:gridCol w:w="222"/>
    </w:tblGrid>
    <w:tr w:rsidR="00D038A7" w14:paraId="6DDCED80" w14:textId="77777777" w:rsidTr="00196575">
      <w:trPr>
        <w:trHeight w:val="850"/>
      </w:trPr>
      <w:tc>
        <w:tcPr>
          <w:tcW w:w="0" w:type="auto"/>
          <w:tcBorders>
            <w:right w:val="single" w:sz="8" w:space="0" w:color="ED7102" w:themeColor="accent1"/>
          </w:tcBorders>
          <w:vAlign w:val="center"/>
        </w:tcPr>
        <w:tbl>
          <w:tblPr>
            <w:tblStyle w:val="Tabelraster"/>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1236"/>
            <w:gridCol w:w="1356"/>
            <w:gridCol w:w="1209"/>
            <w:gridCol w:w="1411"/>
            <w:gridCol w:w="1947"/>
          </w:tblGrid>
          <w:tr w:rsidR="00CC3BBD" w14:paraId="28E04D32" w14:textId="77777777" w:rsidTr="00E307B8">
            <w:trPr>
              <w:trHeight w:val="850"/>
            </w:trPr>
            <w:tc>
              <w:tcPr>
                <w:tcW w:w="3901" w:type="dxa"/>
                <w:tcBorders>
                  <w:right w:val="single" w:sz="8" w:space="0" w:color="ED7102" w:themeColor="accent1"/>
                </w:tcBorders>
                <w:vAlign w:val="center"/>
              </w:tcPr>
              <w:p w14:paraId="176BB24B" w14:textId="4EF33C66" w:rsidR="00CC3BBD" w:rsidRDefault="00CC3BBD" w:rsidP="00CC3BBD">
                <w:pPr>
                  <w:pStyle w:val="JBNadres"/>
                  <w:ind w:left="510"/>
                  <w:rPr>
                    <w:color w:val="ED7102"/>
                    <w:sz w:val="14"/>
                    <w:szCs w:val="14"/>
                  </w:rPr>
                </w:pPr>
                <w:r>
                  <w:rPr>
                    <w:color w:val="ED7102"/>
                    <w:sz w:val="14"/>
                    <w:szCs w:val="14"/>
                  </w:rPr>
                  <w:t xml:space="preserve">Judo Bond Nederland </w:t>
                </w:r>
              </w:p>
              <w:p w14:paraId="19A3B805" w14:textId="1ACE78F9" w:rsidR="00CC3BBD" w:rsidRPr="000C0E2D" w:rsidRDefault="00CC3BBD" w:rsidP="00CC3BBD">
                <w:pPr>
                  <w:pStyle w:val="JBNadresgegevens"/>
                  <w:ind w:left="510"/>
                  <w:rPr>
                    <w:color w:val="000000" w:themeColor="text1"/>
                    <w:sz w:val="12"/>
                    <w:szCs w:val="12"/>
                    <w:lang w:val="nl-NL"/>
                  </w:rPr>
                </w:pPr>
                <w:r w:rsidRPr="000C0E2D">
                  <w:rPr>
                    <w:color w:val="000000" w:themeColor="text1"/>
                    <w:sz w:val="12"/>
                    <w:szCs w:val="12"/>
                    <w:lang w:val="nl-NL"/>
                  </w:rPr>
                  <w:t xml:space="preserve">Postadres: Postbus 7012 </w:t>
                </w:r>
                <w:r w:rsidRPr="000C0E2D">
                  <w:rPr>
                    <w:color w:val="ED7102" w:themeColor="accent1"/>
                    <w:sz w:val="12"/>
                    <w:szCs w:val="12"/>
                    <w:lang w:val="nl-NL"/>
                  </w:rPr>
                  <w:t>|</w:t>
                </w:r>
                <w:r w:rsidRPr="000C0E2D">
                  <w:rPr>
                    <w:color w:val="000000" w:themeColor="text1"/>
                    <w:sz w:val="12"/>
                    <w:szCs w:val="12"/>
                    <w:lang w:val="nl-NL"/>
                  </w:rPr>
                  <w:t xml:space="preserve"> 3430 JA Nieuwegein </w:t>
                </w:r>
              </w:p>
              <w:p w14:paraId="38D76A50" w14:textId="207706F4" w:rsidR="00CC3BBD" w:rsidRPr="000C0E2D" w:rsidRDefault="00CC3BBD" w:rsidP="00CC3BBD">
                <w:pPr>
                  <w:pStyle w:val="JBNadresgegevens"/>
                  <w:ind w:left="510"/>
                  <w:rPr>
                    <w:color w:val="000000" w:themeColor="text1"/>
                    <w:sz w:val="12"/>
                    <w:szCs w:val="12"/>
                    <w:lang w:val="nl-NL"/>
                  </w:rPr>
                </w:pPr>
                <w:r w:rsidRPr="000C0E2D">
                  <w:rPr>
                    <w:color w:val="000000" w:themeColor="text1"/>
                    <w:sz w:val="12"/>
                    <w:szCs w:val="12"/>
                    <w:lang w:val="nl-NL"/>
                  </w:rPr>
                  <w:t xml:space="preserve">Bezoekadres: Kelvinbaan 46 </w:t>
                </w:r>
                <w:r w:rsidRPr="000C0E2D">
                  <w:rPr>
                    <w:color w:val="ED7102" w:themeColor="accent1"/>
                    <w:sz w:val="12"/>
                    <w:szCs w:val="12"/>
                    <w:lang w:val="nl-NL"/>
                  </w:rPr>
                  <w:t xml:space="preserve">| </w:t>
                </w:r>
                <w:r w:rsidRPr="000C0E2D">
                  <w:rPr>
                    <w:color w:val="000000" w:themeColor="text1"/>
                    <w:sz w:val="12"/>
                    <w:szCs w:val="12"/>
                    <w:lang w:val="nl-NL"/>
                  </w:rPr>
                  <w:t xml:space="preserve">3439 MT Nieuwegein </w:t>
                </w:r>
              </w:p>
              <w:p w14:paraId="3B165861" w14:textId="72DDB3D2" w:rsidR="00CC3BBD" w:rsidRPr="007F0C01" w:rsidRDefault="00CC3BBD" w:rsidP="00CC3BBD">
                <w:pPr>
                  <w:pStyle w:val="JBNadresgegevens"/>
                  <w:ind w:left="510"/>
                  <w:rPr>
                    <w:color w:val="000000" w:themeColor="text1"/>
                    <w:sz w:val="12"/>
                    <w:szCs w:val="12"/>
                    <w:lang w:val="nl-NL"/>
                  </w:rPr>
                </w:pPr>
                <w:r w:rsidRPr="007F0C01">
                  <w:rPr>
                    <w:color w:val="000000" w:themeColor="text1"/>
                    <w:sz w:val="12"/>
                    <w:szCs w:val="12"/>
                    <w:lang w:val="nl-NL"/>
                  </w:rPr>
                  <w:t xml:space="preserve">T +31(0)30-7073 600 </w:t>
                </w:r>
                <w:r w:rsidRPr="007F0C01">
                  <w:rPr>
                    <w:color w:val="ED7102" w:themeColor="accent1"/>
                    <w:sz w:val="12"/>
                    <w:szCs w:val="12"/>
                    <w:lang w:val="nl-NL"/>
                  </w:rPr>
                  <w:t xml:space="preserve">| </w:t>
                </w:r>
                <w:r w:rsidRPr="007F0C01">
                  <w:rPr>
                    <w:color w:val="000000" w:themeColor="text1"/>
                    <w:sz w:val="12"/>
                    <w:szCs w:val="12"/>
                    <w:lang w:val="nl-NL"/>
                  </w:rPr>
                  <w:t xml:space="preserve">E: info@jbn.nl </w:t>
                </w:r>
                <w:r w:rsidRPr="007F0C01">
                  <w:rPr>
                    <w:color w:val="ED7102" w:themeColor="accent1"/>
                    <w:sz w:val="12"/>
                    <w:szCs w:val="12"/>
                    <w:lang w:val="nl-NL"/>
                  </w:rPr>
                  <w:t>|</w:t>
                </w:r>
                <w:r w:rsidRPr="007F0C01">
                  <w:rPr>
                    <w:color w:val="000000" w:themeColor="text1"/>
                    <w:sz w:val="12"/>
                    <w:szCs w:val="12"/>
                    <w:lang w:val="nl-NL"/>
                  </w:rPr>
                  <w:t xml:space="preserve"> www.jbn.nl </w:t>
                </w:r>
              </w:p>
              <w:p w14:paraId="6349487E" w14:textId="77777777" w:rsidR="00CC3BBD" w:rsidRPr="007F0C01" w:rsidRDefault="00CC3BBD" w:rsidP="00CC3BBD">
                <w:pPr>
                  <w:pStyle w:val="JBNadresgegevens"/>
                  <w:ind w:left="510"/>
                  <w:rPr>
                    <w:color w:val="000000" w:themeColor="text1"/>
                    <w:sz w:val="12"/>
                    <w:szCs w:val="12"/>
                    <w:lang w:val="nl-NL"/>
                  </w:rPr>
                </w:pPr>
                <w:r w:rsidRPr="007F0C01">
                  <w:rPr>
                    <w:color w:val="000000" w:themeColor="text1"/>
                    <w:sz w:val="12"/>
                    <w:szCs w:val="12"/>
                    <w:lang w:val="nl-NL"/>
                  </w:rPr>
                  <w:t>IBAN:</w:t>
                </w:r>
                <w:r w:rsidRPr="007F0C01">
                  <w:rPr>
                    <w:noProof/>
                    <w:color w:val="ED7102"/>
                    <w:sz w:val="14"/>
                    <w:szCs w:val="14"/>
                    <w:lang w:val="nl-NL"/>
                  </w:rPr>
                  <w:t xml:space="preserve"> </w:t>
                </w:r>
                <w:r>
                  <w:rPr>
                    <w:noProof/>
                    <w:lang w:val="nl-NL"/>
                  </w:rPr>
                  <w:drawing>
                    <wp:anchor distT="0" distB="0" distL="114300" distR="114300" simplePos="0" relativeHeight="251793920" behindDoc="0" locked="0" layoutInCell="1" allowOverlap="1" wp14:anchorId="153AE14E" wp14:editId="0EE2229D">
                      <wp:simplePos x="0" y="0"/>
                      <wp:positionH relativeFrom="column">
                        <wp:posOffset>-105469690</wp:posOffset>
                      </wp:positionH>
                      <wp:positionV relativeFrom="paragraph">
                        <wp:posOffset>-1943905180</wp:posOffset>
                      </wp:positionV>
                      <wp:extent cx="400050" cy="400050"/>
                      <wp:effectExtent l="0" t="0" r="0" b="0"/>
                      <wp:wrapNone/>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Pr="007F0C01">
                  <w:rPr>
                    <w:color w:val="000000" w:themeColor="text1"/>
                    <w:sz w:val="12"/>
                    <w:szCs w:val="12"/>
                    <w:lang w:val="nl-NL"/>
                  </w:rPr>
                  <w:t xml:space="preserve">NL52 RABO 0381 0339 37 </w:t>
                </w:r>
                <w:r w:rsidRPr="007F0C01">
                  <w:rPr>
                    <w:color w:val="ED7102" w:themeColor="accent1"/>
                    <w:sz w:val="12"/>
                    <w:szCs w:val="12"/>
                    <w:lang w:val="nl-NL"/>
                  </w:rPr>
                  <w:t>|</w:t>
                </w:r>
                <w:r w:rsidRPr="007F0C01">
                  <w:rPr>
                    <w:color w:val="000000" w:themeColor="text1"/>
                    <w:sz w:val="12"/>
                    <w:szCs w:val="12"/>
                    <w:lang w:val="nl-NL"/>
                  </w:rPr>
                  <w:t xml:space="preserve"> BIC: RABONL2U</w:t>
                </w:r>
              </w:p>
              <w:p w14:paraId="0D6F0004" w14:textId="77777777" w:rsidR="00CC3BBD" w:rsidRPr="007F0C01" w:rsidRDefault="00CC3BBD" w:rsidP="00CC3BBD">
                <w:pPr>
                  <w:pStyle w:val="JBNadresgegevens"/>
                  <w:ind w:left="510"/>
                  <w:rPr>
                    <w:color w:val="ED7102"/>
                    <w:lang w:val="nl-NL"/>
                  </w:rPr>
                </w:pPr>
                <w:proofErr w:type="spellStart"/>
                <w:r w:rsidRPr="007F0C01">
                  <w:rPr>
                    <w:color w:val="000000" w:themeColor="text1"/>
                    <w:sz w:val="12"/>
                    <w:szCs w:val="12"/>
                    <w:lang w:val="nl-NL"/>
                  </w:rPr>
                  <w:t>BTW-nummer</w:t>
                </w:r>
                <w:proofErr w:type="spellEnd"/>
                <w:r w:rsidRPr="007F0C01">
                  <w:rPr>
                    <w:color w:val="000000" w:themeColor="text1"/>
                    <w:sz w:val="12"/>
                    <w:szCs w:val="12"/>
                    <w:lang w:val="nl-NL"/>
                  </w:rPr>
                  <w:t xml:space="preserve">: NL002870381B01 </w:t>
                </w:r>
                <w:r w:rsidRPr="007F0C01">
                  <w:rPr>
                    <w:color w:val="ED7102" w:themeColor="accent1"/>
                    <w:sz w:val="12"/>
                    <w:szCs w:val="12"/>
                    <w:lang w:val="nl-NL"/>
                  </w:rPr>
                  <w:t>|</w:t>
                </w:r>
                <w:r w:rsidRPr="007F0C01">
                  <w:rPr>
                    <w:color w:val="000000" w:themeColor="text1"/>
                    <w:sz w:val="12"/>
                    <w:szCs w:val="12"/>
                    <w:lang w:val="nl-NL"/>
                  </w:rPr>
                  <w:t xml:space="preserve"> KVK: 40410022</w:t>
                </w:r>
              </w:p>
            </w:tc>
            <w:tc>
              <w:tcPr>
                <w:tcW w:w="1236" w:type="dxa"/>
                <w:tcBorders>
                  <w:left w:val="single" w:sz="8" w:space="0" w:color="ED7102" w:themeColor="accent1"/>
                  <w:right w:val="single" w:sz="8" w:space="0" w:color="ED7102" w:themeColor="accent1"/>
                </w:tcBorders>
                <w:vAlign w:val="center"/>
              </w:tcPr>
              <w:p w14:paraId="76603EB1" w14:textId="77777777" w:rsidR="00CC3BBD" w:rsidRDefault="00CC3BBD" w:rsidP="00CC3BBD">
                <w:pPr>
                  <w:pStyle w:val="JBNadres"/>
                  <w:jc w:val="center"/>
                  <w:rPr>
                    <w:color w:val="ED7102"/>
                  </w:rPr>
                </w:pPr>
                <w:r>
                  <w:rPr>
                    <w:noProof/>
                    <w:color w:val="ED7102"/>
                  </w:rPr>
                  <w:drawing>
                    <wp:inline distT="0" distB="0" distL="0" distR="0" wp14:anchorId="14569A22" wp14:editId="5963CD90">
                      <wp:extent cx="647700" cy="214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0"/>
                                <a:ext cx="647700" cy="214630"/>
                              </a:xfrm>
                              <a:prstGeom prst="rect">
                                <a:avLst/>
                              </a:prstGeom>
                            </pic:spPr>
                          </pic:pic>
                        </a:graphicData>
                      </a:graphic>
                    </wp:inline>
                  </w:drawing>
                </w:r>
              </w:p>
            </w:tc>
            <w:tc>
              <w:tcPr>
                <w:tcW w:w="1236" w:type="dxa"/>
                <w:tcBorders>
                  <w:left w:val="single" w:sz="8" w:space="0" w:color="ED7102" w:themeColor="accent1"/>
                  <w:right w:val="single" w:sz="8" w:space="0" w:color="ED7102" w:themeColor="accent1"/>
                </w:tcBorders>
                <w:vAlign w:val="center"/>
              </w:tcPr>
              <w:p w14:paraId="6551F0B4" w14:textId="77777777" w:rsidR="00CC3BBD" w:rsidRDefault="00CC3BBD" w:rsidP="00CC3BBD">
                <w:pPr>
                  <w:pStyle w:val="JBNadres"/>
                  <w:jc w:val="center"/>
                  <w:rPr>
                    <w:color w:val="ED7102"/>
                  </w:rPr>
                </w:pPr>
                <w:r>
                  <w:rPr>
                    <w:noProof/>
                    <w:color w:val="ED7102"/>
                  </w:rPr>
                  <w:drawing>
                    <wp:inline distT="0" distB="0" distL="0" distR="0" wp14:anchorId="64D1E487" wp14:editId="75E40452">
                      <wp:extent cx="721380" cy="327025"/>
                      <wp:effectExtent l="0" t="0" r="254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22674" cy="327612"/>
                              </a:xfrm>
                              <a:prstGeom prst="rect">
                                <a:avLst/>
                              </a:prstGeom>
                            </pic:spPr>
                          </pic:pic>
                        </a:graphicData>
                      </a:graphic>
                    </wp:inline>
                  </w:drawing>
                </w:r>
              </w:p>
            </w:tc>
            <w:tc>
              <w:tcPr>
                <w:tcW w:w="1210" w:type="dxa"/>
                <w:tcBorders>
                  <w:left w:val="single" w:sz="8" w:space="0" w:color="ED7102" w:themeColor="accent1"/>
                  <w:right w:val="single" w:sz="4" w:space="0" w:color="ED7102" w:themeColor="accent1"/>
                </w:tcBorders>
                <w:vAlign w:val="center"/>
              </w:tcPr>
              <w:p w14:paraId="138C1285" w14:textId="77777777" w:rsidR="00CC3BBD" w:rsidRDefault="00CC3BBD" w:rsidP="00CC3BBD">
                <w:pPr>
                  <w:pStyle w:val="JBNadres"/>
                  <w:jc w:val="center"/>
                  <w:rPr>
                    <w:color w:val="ED7102"/>
                  </w:rPr>
                </w:pPr>
                <w:r>
                  <w:rPr>
                    <w:noProof/>
                    <w:color w:val="ED7102"/>
                  </w:rPr>
                  <w:drawing>
                    <wp:inline distT="0" distB="0" distL="0" distR="0" wp14:anchorId="1BC35B53" wp14:editId="30934044">
                      <wp:extent cx="609600" cy="65173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499" cy="660183"/>
                              </a:xfrm>
                              <a:prstGeom prst="rect">
                                <a:avLst/>
                              </a:prstGeom>
                              <a:noFill/>
                              <a:ln>
                                <a:noFill/>
                              </a:ln>
                            </pic:spPr>
                          </pic:pic>
                        </a:graphicData>
                      </a:graphic>
                    </wp:inline>
                  </w:drawing>
                </w:r>
              </w:p>
            </w:tc>
            <w:tc>
              <w:tcPr>
                <w:tcW w:w="1417" w:type="dxa"/>
                <w:tcBorders>
                  <w:left w:val="single" w:sz="4" w:space="0" w:color="ED7102" w:themeColor="accent1"/>
                  <w:right w:val="single" w:sz="8" w:space="0" w:color="ED7102" w:themeColor="accent1"/>
                </w:tcBorders>
                <w:vAlign w:val="center"/>
              </w:tcPr>
              <w:p w14:paraId="7FAF25B8" w14:textId="77777777" w:rsidR="00CC3BBD" w:rsidRDefault="00CC3BBD" w:rsidP="00CC3BBD">
                <w:pPr>
                  <w:pStyle w:val="JBNadres"/>
                  <w:jc w:val="center"/>
                  <w:rPr>
                    <w:color w:val="ED7102"/>
                  </w:rPr>
                </w:pPr>
                <w:r>
                  <w:rPr>
                    <w:noProof/>
                    <w:color w:val="ED7102"/>
                  </w:rPr>
                  <w:drawing>
                    <wp:inline distT="0" distB="0" distL="0" distR="0" wp14:anchorId="1C1544A0" wp14:editId="76F67262">
                      <wp:extent cx="647700" cy="216535"/>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pic:blipFill>
                            <pic:spPr>
                              <a:xfrm>
                                <a:off x="0" y="0"/>
                                <a:ext cx="647700" cy="216535"/>
                              </a:xfrm>
                              <a:prstGeom prst="rect">
                                <a:avLst/>
                              </a:prstGeom>
                            </pic:spPr>
                          </pic:pic>
                        </a:graphicData>
                      </a:graphic>
                    </wp:inline>
                  </w:drawing>
                </w:r>
              </w:p>
            </w:tc>
            <w:tc>
              <w:tcPr>
                <w:tcW w:w="1985" w:type="dxa"/>
                <w:tcBorders>
                  <w:left w:val="single" w:sz="8" w:space="0" w:color="ED7102" w:themeColor="accent1"/>
                </w:tcBorders>
                <w:vAlign w:val="center"/>
              </w:tcPr>
              <w:p w14:paraId="7D4706E4" w14:textId="77777777" w:rsidR="00CC3BBD" w:rsidRDefault="00CC3BBD" w:rsidP="00CC3BBD">
                <w:pPr>
                  <w:pStyle w:val="JBNadres"/>
                  <w:jc w:val="center"/>
                  <w:rPr>
                    <w:color w:val="ED7102"/>
                  </w:rPr>
                </w:pPr>
                <w:r>
                  <w:rPr>
                    <w:noProof/>
                    <w:color w:val="ED7102"/>
                  </w:rPr>
                  <w:drawing>
                    <wp:inline distT="0" distB="0" distL="0" distR="0" wp14:anchorId="678F05A5" wp14:editId="74D88872">
                      <wp:extent cx="438548" cy="360000"/>
                      <wp:effectExtent l="0" t="0" r="0" b="254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438548" cy="360000"/>
                              </a:xfrm>
                              <a:prstGeom prst="rect">
                                <a:avLst/>
                              </a:prstGeom>
                            </pic:spPr>
                          </pic:pic>
                        </a:graphicData>
                      </a:graphic>
                    </wp:inline>
                  </w:drawing>
                </w:r>
              </w:p>
            </w:tc>
          </w:tr>
        </w:tbl>
        <w:p w14:paraId="3FFE2E16" w14:textId="5B801382" w:rsidR="00CC3BBD" w:rsidRPr="00CE243B" w:rsidRDefault="00CC3BBD" w:rsidP="00CC3BBD"/>
        <w:p w14:paraId="19DCB029" w14:textId="1B9DFFD1" w:rsidR="00D038A7" w:rsidRDefault="00D038A7" w:rsidP="00D038A7">
          <w:pPr>
            <w:pStyle w:val="JBNadresgegevens"/>
            <w:rPr>
              <w:color w:val="ED7102"/>
            </w:rPr>
          </w:pPr>
        </w:p>
      </w:tc>
      <w:tc>
        <w:tcPr>
          <w:tcW w:w="1403" w:type="dxa"/>
          <w:tcBorders>
            <w:left w:val="single" w:sz="8" w:space="0" w:color="ED7102" w:themeColor="accent1"/>
            <w:right w:val="single" w:sz="8" w:space="0" w:color="ED7102" w:themeColor="accent1"/>
          </w:tcBorders>
          <w:vAlign w:val="center"/>
        </w:tcPr>
        <w:p w14:paraId="425EC320"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48707F3C"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1ECE0E1F"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62006F43" w14:textId="77777777" w:rsidR="00D038A7" w:rsidRDefault="00D038A7" w:rsidP="00D038A7">
          <w:pPr>
            <w:pStyle w:val="JBNadres"/>
            <w:jc w:val="center"/>
            <w:rPr>
              <w:color w:val="ED7102"/>
            </w:rPr>
          </w:pPr>
        </w:p>
      </w:tc>
      <w:tc>
        <w:tcPr>
          <w:tcW w:w="1403" w:type="dxa"/>
          <w:tcBorders>
            <w:left w:val="single" w:sz="8" w:space="0" w:color="ED7102" w:themeColor="accent1"/>
          </w:tcBorders>
          <w:vAlign w:val="center"/>
        </w:tcPr>
        <w:p w14:paraId="45B9396D" w14:textId="77777777" w:rsidR="00D038A7" w:rsidRDefault="00D038A7" w:rsidP="00D038A7">
          <w:pPr>
            <w:pStyle w:val="JBNadres"/>
            <w:jc w:val="center"/>
            <w:rPr>
              <w:color w:val="ED7102"/>
            </w:rPr>
          </w:pPr>
        </w:p>
      </w:tc>
    </w:tr>
  </w:tbl>
  <w:p w14:paraId="2D3F5631" w14:textId="7E03B94D" w:rsidR="007340A9" w:rsidRPr="00C25CDB" w:rsidRDefault="008B767C" w:rsidP="00C25CDB">
    <w:pPr>
      <w:pStyle w:val="Voettekst"/>
    </w:pPr>
    <w:r>
      <w:rPr>
        <w:noProof/>
        <w:color w:val="ED7102"/>
      </w:rPr>
      <w:drawing>
        <wp:anchor distT="0" distB="0" distL="114300" distR="114300" simplePos="0" relativeHeight="251800064" behindDoc="0" locked="0" layoutInCell="1" allowOverlap="1" wp14:anchorId="18BE2A0E" wp14:editId="2D8FB675">
          <wp:simplePos x="0" y="0"/>
          <wp:positionH relativeFrom="column">
            <wp:posOffset>-691515</wp:posOffset>
          </wp:positionH>
          <wp:positionV relativeFrom="paragraph">
            <wp:posOffset>-782320</wp:posOffset>
          </wp:positionV>
          <wp:extent cx="504825" cy="504825"/>
          <wp:effectExtent l="0" t="0" r="9525" b="9525"/>
          <wp:wrapSquare wrapText="bothSides"/>
          <wp:docPr id="5" name="Afbeelding 5" descr="Afbeelding met teks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wie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CC3BBD">
      <w:rPr>
        <w:noProof/>
      </w:rPr>
      <mc:AlternateContent>
        <mc:Choice Requires="wps">
          <w:drawing>
            <wp:anchor distT="45720" distB="45720" distL="114300" distR="114300" simplePos="0" relativeHeight="251795968" behindDoc="0" locked="0" layoutInCell="1" allowOverlap="1" wp14:anchorId="11EB566B" wp14:editId="7AD5E80A">
              <wp:simplePos x="0" y="0"/>
              <wp:positionH relativeFrom="column">
                <wp:align>center</wp:align>
              </wp:positionH>
              <wp:positionV relativeFrom="paragraph">
                <wp:posOffset>182880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C87AE7E" w14:textId="77777777" w:rsidR="00CC3BBD" w:rsidRDefault="00CC3BBD">
                              <w:r>
                                <w:t>[Trek de aandacht van uw lezer met een veelzeggend citaat uit het document of gebruik deze ruimte om een belangrijk punt te benadrukken. Sleep dit tekstvak als u het ergens anders op de pagina wilt plaatsen.]</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EB566B" id="_x0000_t202" coordsize="21600,21600" o:spt="202" path="m,l,21600r21600,l21600,xe">
              <v:stroke joinstyle="miter"/>
              <v:path gradientshapeok="t" o:connecttype="rect"/>
            </v:shapetype>
            <v:shape id="Tekstvak 2" o:spid="_x0000_s1026" type="#_x0000_t202" style="position:absolute;margin-left:0;margin-top:14.4pt;width:185.9pt;height:110.6pt;z-index:25179596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sdt>
                    <w:sdtPr>
                      <w:id w:val="568603642"/>
                      <w:temporary/>
                      <w:showingPlcHdr/>
                      <w15:appearance w15:val="hidden"/>
                    </w:sdtPr>
                    <w:sdtContent>
                      <w:p w14:paraId="3C87AE7E" w14:textId="77777777" w:rsidR="00CC3BBD" w:rsidRDefault="00CC3BBD">
                        <w:r>
                          <w:t>[Trek de aandacht van uw lezer met een veelzeggend citaat uit het document of gebruik deze ruimte om een belangrijk punt te benadrukken. Sleep dit tekstvak als u het ergens anders op de pagina wilt plaatsen.]</w:t>
                        </w:r>
                      </w:p>
                    </w:sdtContent>
                  </w:sdt>
                </w:txbxContent>
              </v:textbox>
              <w10:wrap type="square"/>
            </v:shape>
          </w:pict>
        </mc:Fallback>
      </mc:AlternateContent>
    </w:r>
    <w:r w:rsidR="00CC3BBD">
      <w:rPr>
        <w:noProof/>
      </w:rPr>
      <mc:AlternateContent>
        <mc:Choice Requires="wps">
          <w:drawing>
            <wp:anchor distT="0" distB="0" distL="114300" distR="114300" simplePos="0" relativeHeight="251798016" behindDoc="0" locked="0" layoutInCell="1" allowOverlap="1" wp14:anchorId="52994DC5" wp14:editId="3FA06613">
              <wp:simplePos x="0" y="0"/>
              <wp:positionH relativeFrom="column">
                <wp:posOffset>2014220</wp:posOffset>
              </wp:positionH>
              <wp:positionV relativeFrom="paragraph">
                <wp:posOffset>333375</wp:posOffset>
              </wp:positionV>
              <wp:extent cx="2461260" cy="110045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213C74" w14:textId="53A226B6" w:rsidR="00CC3BBD" w:rsidRDefault="00CC3BBD">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94DC5" id="Tekstvak 17" o:spid="_x0000_s1027" type="#_x0000_t202" style="position:absolute;margin-left:158.6pt;margin-top:26.25pt;width:193.8pt;height:86.65pt;z-index:25179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TKg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" filled="f" strokeweight=".5pt">
              <v:textbox>
                <w:txbxContent>
                  <w:p w14:paraId="23213C74" w14:textId="53A226B6" w:rsidR="00CC3BBD" w:rsidRDefault="00CC3BBD">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A8A11" w14:textId="77777777" w:rsidR="00FC25B7" w:rsidRDefault="00FC25B7">
      <w:r>
        <w:separator/>
      </w:r>
    </w:p>
  </w:footnote>
  <w:footnote w:type="continuationSeparator" w:id="0">
    <w:p w14:paraId="41E7A992" w14:textId="77777777" w:rsidR="00FC25B7" w:rsidRDefault="00FC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CF69" w14:textId="77777777" w:rsidR="00C25CDB" w:rsidRDefault="00C25CDB">
    <w:pPr>
      <w:pStyle w:val="Koptekst"/>
    </w:pPr>
    <w:r w:rsidRPr="00C25CDB">
      <w:rPr>
        <w:noProof/>
      </w:rPr>
      <w:drawing>
        <wp:anchor distT="0" distB="0" distL="114300" distR="114300" simplePos="0" relativeHeight="251790848" behindDoc="1" locked="0" layoutInCell="1" allowOverlap="1" wp14:anchorId="01DC2C38" wp14:editId="76991B4F">
          <wp:simplePos x="0" y="0"/>
          <wp:positionH relativeFrom="page">
            <wp:posOffset>6426835</wp:posOffset>
          </wp:positionH>
          <wp:positionV relativeFrom="page">
            <wp:posOffset>565785</wp:posOffset>
          </wp:positionV>
          <wp:extent cx="537845" cy="44386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1" cstate="print">
                    <a:extLst>
                      <a:ext uri="{28A0092B-C50C-407E-A947-70E740481C1C}">
                        <a14:useLocalDpi xmlns:a14="http://schemas.microsoft.com/office/drawing/2010/main" val="0"/>
                      </a:ext>
                    </a:extLst>
                  </a:blip>
                  <a:srcRect l="29029" t="31984" r="28287" b="31897"/>
                  <a:stretch/>
                </pic:blipFill>
                <pic:spPr bwMode="auto">
                  <a:xfrm>
                    <a:off x="0" y="0"/>
                    <a:ext cx="537845" cy="443865"/>
                  </a:xfrm>
                  <a:prstGeom prst="rect">
                    <a:avLst/>
                  </a:prstGeom>
                  <a:ln>
                    <a:noFill/>
                  </a:ln>
                  <a:extLst>
                    <a:ext uri="{53640926-AAD7-44D8-BBD7-CCE9431645EC}">
                      <a14:shadowObscured xmlns:a14="http://schemas.microsoft.com/office/drawing/2010/main"/>
                    </a:ext>
                  </a:extLst>
                </pic:spPr>
              </pic:pic>
            </a:graphicData>
          </a:graphic>
        </wp:anchor>
      </w:drawing>
    </w:r>
    <w:r w:rsidRPr="00C25CDB">
      <w:rPr>
        <w:noProof/>
      </w:rPr>
      <w:drawing>
        <wp:anchor distT="0" distB="0" distL="114300" distR="114300" simplePos="0" relativeHeight="251763200" behindDoc="1" locked="0" layoutInCell="1" allowOverlap="1" wp14:anchorId="6AB9A407" wp14:editId="6ED69AE6">
          <wp:simplePos x="0" y="0"/>
          <wp:positionH relativeFrom="page">
            <wp:posOffset>6062980</wp:posOffset>
          </wp:positionH>
          <wp:positionV relativeFrom="page">
            <wp:posOffset>154305</wp:posOffset>
          </wp:positionV>
          <wp:extent cx="1266824" cy="126682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4" cy="12668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DAA65" w14:textId="77777777" w:rsidR="004073B0" w:rsidRDefault="004073B0" w:rsidP="004073B0">
    <w:pPr>
      <w:pStyle w:val="Titel-Memo"/>
    </w:pPr>
  </w:p>
  <w:p w14:paraId="05FE92ED" w14:textId="77777777" w:rsidR="00D9784F" w:rsidRDefault="7157CCDC" w:rsidP="004073B0">
    <w:pPr>
      <w:pStyle w:val="Titel-Memo"/>
    </w:pPr>
    <w:r>
      <w:t xml:space="preserve">District </w:t>
    </w:r>
    <w:r w:rsidR="00C25CDB" w:rsidRPr="00C25CDB">
      <w:drawing>
        <wp:anchor distT="0" distB="0" distL="114300" distR="114300" simplePos="0" relativeHeight="251659264" behindDoc="1" locked="0" layoutInCell="1" allowOverlap="1" wp14:anchorId="3A015B26" wp14:editId="6112825E">
          <wp:simplePos x="0" y="0"/>
          <wp:positionH relativeFrom="page">
            <wp:posOffset>5548630</wp:posOffset>
          </wp:positionH>
          <wp:positionV relativeFrom="page">
            <wp:posOffset>182880</wp:posOffset>
          </wp:positionV>
          <wp:extent cx="1799590" cy="17995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r w:rsidR="00C25CDB" w:rsidRPr="00C25CDB">
      <w:drawing>
        <wp:anchor distT="0" distB="0" distL="114300" distR="114300" simplePos="0" relativeHeight="251661312" behindDoc="1" locked="0" layoutInCell="1" allowOverlap="1" wp14:anchorId="1E202784" wp14:editId="5298C4D9">
          <wp:simplePos x="0" y="0"/>
          <wp:positionH relativeFrom="page">
            <wp:posOffset>6064885</wp:posOffset>
          </wp:positionH>
          <wp:positionV relativeFrom="page">
            <wp:posOffset>765810</wp:posOffset>
          </wp:positionV>
          <wp:extent cx="766445" cy="63373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766445" cy="633730"/>
                  </a:xfrm>
                  <a:prstGeom prst="rect">
                    <a:avLst/>
                  </a:prstGeom>
                  <a:ln>
                    <a:noFill/>
                  </a:ln>
                  <a:extLst>
                    <a:ext uri="{53640926-AAD7-44D8-BBD7-CCE9431645EC}">
                      <a14:shadowObscured xmlns:a14="http://schemas.microsoft.com/office/drawing/2010/main"/>
                    </a:ext>
                  </a:extLst>
                </pic:spPr>
              </pic:pic>
            </a:graphicData>
          </a:graphic>
        </wp:anchor>
      </w:drawing>
    </w:r>
    <w:r>
      <w:t>Midden Nederland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B0B"/>
    <w:multiLevelType w:val="multilevel"/>
    <w:tmpl w:val="33C0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F11B4"/>
    <w:multiLevelType w:val="hybridMultilevel"/>
    <w:tmpl w:val="CBDC5B5E"/>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F37EB"/>
    <w:multiLevelType w:val="hybridMultilevel"/>
    <w:tmpl w:val="11CE653A"/>
    <w:lvl w:ilvl="0" w:tplc="6B1A540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8611D"/>
    <w:multiLevelType w:val="hybridMultilevel"/>
    <w:tmpl w:val="B80ADD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C54838"/>
    <w:multiLevelType w:val="hybridMultilevel"/>
    <w:tmpl w:val="7AB4BE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FD52159"/>
    <w:multiLevelType w:val="hybridMultilevel"/>
    <w:tmpl w:val="561E1DFC"/>
    <w:lvl w:ilvl="0" w:tplc="030403D4">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3067E70"/>
    <w:multiLevelType w:val="hybridMultilevel"/>
    <w:tmpl w:val="F426D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47580A"/>
    <w:multiLevelType w:val="hybridMultilevel"/>
    <w:tmpl w:val="8B3E4748"/>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D91D80"/>
    <w:multiLevelType w:val="hybridMultilevel"/>
    <w:tmpl w:val="68143AD8"/>
    <w:lvl w:ilvl="0" w:tplc="10F26B80">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CE77766"/>
    <w:multiLevelType w:val="hybridMultilevel"/>
    <w:tmpl w:val="9186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DA15B2"/>
    <w:multiLevelType w:val="hybridMultilevel"/>
    <w:tmpl w:val="EA5A1A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B5F279A"/>
    <w:multiLevelType w:val="hybridMultilevel"/>
    <w:tmpl w:val="F42E5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AA6C82"/>
    <w:multiLevelType w:val="hybridMultilevel"/>
    <w:tmpl w:val="9006AFA2"/>
    <w:lvl w:ilvl="0" w:tplc="6B1A540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C23A6"/>
    <w:multiLevelType w:val="hybridMultilevel"/>
    <w:tmpl w:val="9E548A6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DB2194"/>
    <w:multiLevelType w:val="hybridMultilevel"/>
    <w:tmpl w:val="AAF4E2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292D9D"/>
    <w:multiLevelType w:val="hybridMultilevel"/>
    <w:tmpl w:val="50AAE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85689A"/>
    <w:multiLevelType w:val="hybridMultilevel"/>
    <w:tmpl w:val="594ABF5C"/>
    <w:lvl w:ilvl="0" w:tplc="6B1A540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AC2F28"/>
    <w:multiLevelType w:val="hybridMultilevel"/>
    <w:tmpl w:val="996E7FB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8709B5"/>
    <w:multiLevelType w:val="hybridMultilevel"/>
    <w:tmpl w:val="EF344AB0"/>
    <w:lvl w:ilvl="0" w:tplc="030403D4">
      <w:start w:val="20"/>
      <w:numFmt w:val="bullet"/>
      <w:lvlText w:val="-"/>
      <w:lvlJc w:val="left"/>
      <w:pPr>
        <w:ind w:left="1068" w:hanging="360"/>
      </w:pPr>
      <w:rPr>
        <w:rFonts w:ascii="Calibri" w:eastAsia="Calibr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9" w15:restartNumberingAfterBreak="0">
    <w:nsid w:val="476A64A6"/>
    <w:multiLevelType w:val="hybridMultilevel"/>
    <w:tmpl w:val="24065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0904C2"/>
    <w:multiLevelType w:val="hybridMultilevel"/>
    <w:tmpl w:val="7878FB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C8695E"/>
    <w:multiLevelType w:val="hybridMultilevel"/>
    <w:tmpl w:val="9F74BDA0"/>
    <w:lvl w:ilvl="0" w:tplc="5936FAEA">
      <w:start w:val="1"/>
      <w:numFmt w:val="bullet"/>
      <w:pStyle w:val="Lijstalinea"/>
      <w:lvlText w:val=""/>
      <w:lvlJc w:val="left"/>
      <w:pPr>
        <w:ind w:left="1440" w:hanging="360"/>
      </w:pPr>
      <w:rPr>
        <w:rFonts w:ascii="Symbol" w:hAnsi="Symbol" w:hint="default"/>
        <w:color w:val="ED7102" w:themeColor="accent1"/>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FFE1899"/>
    <w:multiLevelType w:val="hybridMultilevel"/>
    <w:tmpl w:val="6ABC1A0A"/>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7739FF"/>
    <w:multiLevelType w:val="hybridMultilevel"/>
    <w:tmpl w:val="3E0A8F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EF33EE"/>
    <w:multiLevelType w:val="hybridMultilevel"/>
    <w:tmpl w:val="D7381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266268"/>
    <w:multiLevelType w:val="hybridMultilevel"/>
    <w:tmpl w:val="C360C3B6"/>
    <w:lvl w:ilvl="0" w:tplc="030403D4">
      <w:start w:val="2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6" w15:restartNumberingAfterBreak="0">
    <w:nsid w:val="5D53741B"/>
    <w:multiLevelType w:val="hybridMultilevel"/>
    <w:tmpl w:val="0EAE9D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DF40C6"/>
    <w:multiLevelType w:val="hybridMultilevel"/>
    <w:tmpl w:val="66DEC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D528D7"/>
    <w:multiLevelType w:val="hybridMultilevel"/>
    <w:tmpl w:val="83303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50062"/>
    <w:multiLevelType w:val="hybridMultilevel"/>
    <w:tmpl w:val="C66E01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0E5A7A"/>
    <w:multiLevelType w:val="hybridMultilevel"/>
    <w:tmpl w:val="61B6E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C349B7"/>
    <w:multiLevelType w:val="hybridMultilevel"/>
    <w:tmpl w:val="8688A64E"/>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2C1C31"/>
    <w:multiLevelType w:val="hybridMultilevel"/>
    <w:tmpl w:val="569AE9C0"/>
    <w:lvl w:ilvl="0" w:tplc="030403D4">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3D5539"/>
    <w:multiLevelType w:val="hybridMultilevel"/>
    <w:tmpl w:val="73F87202"/>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5305721">
    <w:abstractNumId w:val="21"/>
  </w:num>
  <w:num w:numId="2" w16cid:durableId="1373194397">
    <w:abstractNumId w:val="2"/>
  </w:num>
  <w:num w:numId="3" w16cid:durableId="1442989822">
    <w:abstractNumId w:val="4"/>
  </w:num>
  <w:num w:numId="4" w16cid:durableId="594022797">
    <w:abstractNumId w:val="16"/>
  </w:num>
  <w:num w:numId="5" w16cid:durableId="1318418178">
    <w:abstractNumId w:val="12"/>
  </w:num>
  <w:num w:numId="6" w16cid:durableId="1429693058">
    <w:abstractNumId w:val="17"/>
  </w:num>
  <w:num w:numId="7" w16cid:durableId="1703479029">
    <w:abstractNumId w:val="23"/>
  </w:num>
  <w:num w:numId="8" w16cid:durableId="1118332751">
    <w:abstractNumId w:val="26"/>
  </w:num>
  <w:num w:numId="9" w16cid:durableId="1303192083">
    <w:abstractNumId w:val="13"/>
  </w:num>
  <w:num w:numId="10" w16cid:durableId="2003268067">
    <w:abstractNumId w:val="20"/>
  </w:num>
  <w:num w:numId="11" w16cid:durableId="35281024">
    <w:abstractNumId w:val="29"/>
  </w:num>
  <w:num w:numId="12" w16cid:durableId="826484612">
    <w:abstractNumId w:val="9"/>
  </w:num>
  <w:num w:numId="13" w16cid:durableId="645668725">
    <w:abstractNumId w:val="28"/>
  </w:num>
  <w:num w:numId="14" w16cid:durableId="2019623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882371">
    <w:abstractNumId w:val="32"/>
  </w:num>
  <w:num w:numId="16" w16cid:durableId="1452437894">
    <w:abstractNumId w:val="24"/>
  </w:num>
  <w:num w:numId="17" w16cid:durableId="320499563">
    <w:abstractNumId w:val="10"/>
  </w:num>
  <w:num w:numId="18" w16cid:durableId="1589389097">
    <w:abstractNumId w:val="6"/>
  </w:num>
  <w:num w:numId="19" w16cid:durableId="900287850">
    <w:abstractNumId w:val="25"/>
  </w:num>
  <w:num w:numId="20" w16cid:durableId="184484329">
    <w:abstractNumId w:val="25"/>
  </w:num>
  <w:num w:numId="21" w16cid:durableId="411893998">
    <w:abstractNumId w:val="18"/>
  </w:num>
  <w:num w:numId="22" w16cid:durableId="2023511063">
    <w:abstractNumId w:val="19"/>
  </w:num>
  <w:num w:numId="23" w16cid:durableId="1233661312">
    <w:abstractNumId w:val="15"/>
  </w:num>
  <w:num w:numId="24" w16cid:durableId="1807628542">
    <w:abstractNumId w:val="8"/>
  </w:num>
  <w:num w:numId="25" w16cid:durableId="2022078311">
    <w:abstractNumId w:val="14"/>
  </w:num>
  <w:num w:numId="26" w16cid:durableId="2110808766">
    <w:abstractNumId w:val="27"/>
  </w:num>
  <w:num w:numId="27" w16cid:durableId="147676784">
    <w:abstractNumId w:val="11"/>
  </w:num>
  <w:num w:numId="28" w16cid:durableId="799961239">
    <w:abstractNumId w:val="0"/>
  </w:num>
  <w:num w:numId="29" w16cid:durableId="823358144">
    <w:abstractNumId w:val="30"/>
  </w:num>
  <w:num w:numId="30" w16cid:durableId="1875730311">
    <w:abstractNumId w:val="31"/>
  </w:num>
  <w:num w:numId="31" w16cid:durableId="2143376735">
    <w:abstractNumId w:val="5"/>
  </w:num>
  <w:num w:numId="32" w16cid:durableId="1033994064">
    <w:abstractNumId w:val="1"/>
  </w:num>
  <w:num w:numId="33" w16cid:durableId="276832518">
    <w:abstractNumId w:val="7"/>
  </w:num>
  <w:num w:numId="34" w16cid:durableId="1217932950">
    <w:abstractNumId w:val="33"/>
  </w:num>
  <w:num w:numId="35" w16cid:durableId="1024745960">
    <w:abstractNumId w:val="22"/>
  </w:num>
  <w:num w:numId="36" w16cid:durableId="925960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f8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B0"/>
    <w:rsid w:val="00000FD1"/>
    <w:rsid w:val="00001A41"/>
    <w:rsid w:val="00002266"/>
    <w:rsid w:val="000030C7"/>
    <w:rsid w:val="00003BCD"/>
    <w:rsid w:val="00003F90"/>
    <w:rsid w:val="00004243"/>
    <w:rsid w:val="0000740B"/>
    <w:rsid w:val="00010666"/>
    <w:rsid w:val="00010784"/>
    <w:rsid w:val="0001389A"/>
    <w:rsid w:val="000153BC"/>
    <w:rsid w:val="0001659F"/>
    <w:rsid w:val="000172B1"/>
    <w:rsid w:val="00021132"/>
    <w:rsid w:val="00023238"/>
    <w:rsid w:val="0003380E"/>
    <w:rsid w:val="00035194"/>
    <w:rsid w:val="00041C74"/>
    <w:rsid w:val="000429AC"/>
    <w:rsid w:val="00043C6A"/>
    <w:rsid w:val="00045EC2"/>
    <w:rsid w:val="00047B95"/>
    <w:rsid w:val="00050EDD"/>
    <w:rsid w:val="00050F81"/>
    <w:rsid w:val="00057C88"/>
    <w:rsid w:val="00060213"/>
    <w:rsid w:val="0006133E"/>
    <w:rsid w:val="00061617"/>
    <w:rsid w:val="00061CEC"/>
    <w:rsid w:val="00063475"/>
    <w:rsid w:val="00063DA2"/>
    <w:rsid w:val="00067215"/>
    <w:rsid w:val="00067944"/>
    <w:rsid w:val="0007723A"/>
    <w:rsid w:val="00077441"/>
    <w:rsid w:val="000803EE"/>
    <w:rsid w:val="00082249"/>
    <w:rsid w:val="00082547"/>
    <w:rsid w:val="00082A3B"/>
    <w:rsid w:val="00082B63"/>
    <w:rsid w:val="0009039E"/>
    <w:rsid w:val="00090519"/>
    <w:rsid w:val="000913DF"/>
    <w:rsid w:val="00091ED3"/>
    <w:rsid w:val="00094E29"/>
    <w:rsid w:val="00096E0E"/>
    <w:rsid w:val="000A2EA1"/>
    <w:rsid w:val="000A4641"/>
    <w:rsid w:val="000A4A2D"/>
    <w:rsid w:val="000A55EA"/>
    <w:rsid w:val="000B4300"/>
    <w:rsid w:val="000B4C88"/>
    <w:rsid w:val="000B694B"/>
    <w:rsid w:val="000B730D"/>
    <w:rsid w:val="000C2651"/>
    <w:rsid w:val="000C4D61"/>
    <w:rsid w:val="000D055F"/>
    <w:rsid w:val="000D05CA"/>
    <w:rsid w:val="000D099A"/>
    <w:rsid w:val="000D17D2"/>
    <w:rsid w:val="000D33F9"/>
    <w:rsid w:val="000D59E3"/>
    <w:rsid w:val="000D61CB"/>
    <w:rsid w:val="000D647B"/>
    <w:rsid w:val="000D649C"/>
    <w:rsid w:val="000D6F40"/>
    <w:rsid w:val="000D7A79"/>
    <w:rsid w:val="000D7E8D"/>
    <w:rsid w:val="000E08A3"/>
    <w:rsid w:val="000E145E"/>
    <w:rsid w:val="000E5483"/>
    <w:rsid w:val="000F14A7"/>
    <w:rsid w:val="000F1704"/>
    <w:rsid w:val="000F45DF"/>
    <w:rsid w:val="000F4849"/>
    <w:rsid w:val="000F5A3D"/>
    <w:rsid w:val="000F63FC"/>
    <w:rsid w:val="0010442B"/>
    <w:rsid w:val="00104B61"/>
    <w:rsid w:val="0010787D"/>
    <w:rsid w:val="001103E3"/>
    <w:rsid w:val="00110711"/>
    <w:rsid w:val="001121AF"/>
    <w:rsid w:val="00115F2A"/>
    <w:rsid w:val="00116463"/>
    <w:rsid w:val="001201E2"/>
    <w:rsid w:val="00121E92"/>
    <w:rsid w:val="00123A13"/>
    <w:rsid w:val="001257FD"/>
    <w:rsid w:val="00125C03"/>
    <w:rsid w:val="00125C25"/>
    <w:rsid w:val="0012614D"/>
    <w:rsid w:val="001313B8"/>
    <w:rsid w:val="001317FD"/>
    <w:rsid w:val="00134120"/>
    <w:rsid w:val="00135AC3"/>
    <w:rsid w:val="001413A6"/>
    <w:rsid w:val="00141C93"/>
    <w:rsid w:val="00142B62"/>
    <w:rsid w:val="00145D94"/>
    <w:rsid w:val="0015088A"/>
    <w:rsid w:val="00150D7C"/>
    <w:rsid w:val="00151814"/>
    <w:rsid w:val="00163FE7"/>
    <w:rsid w:val="00165331"/>
    <w:rsid w:val="00170F8F"/>
    <w:rsid w:val="001714F8"/>
    <w:rsid w:val="00171C25"/>
    <w:rsid w:val="00176C7B"/>
    <w:rsid w:val="00180004"/>
    <w:rsid w:val="00181D27"/>
    <w:rsid w:val="001820CB"/>
    <w:rsid w:val="00183C77"/>
    <w:rsid w:val="00185549"/>
    <w:rsid w:val="00186579"/>
    <w:rsid w:val="001869CB"/>
    <w:rsid w:val="00190A13"/>
    <w:rsid w:val="00194532"/>
    <w:rsid w:val="0019676F"/>
    <w:rsid w:val="00197A5D"/>
    <w:rsid w:val="001A0984"/>
    <w:rsid w:val="001A1223"/>
    <w:rsid w:val="001B111C"/>
    <w:rsid w:val="001B4971"/>
    <w:rsid w:val="001B583C"/>
    <w:rsid w:val="001B5DC2"/>
    <w:rsid w:val="001B6C57"/>
    <w:rsid w:val="001B6ECA"/>
    <w:rsid w:val="001B7E7D"/>
    <w:rsid w:val="001C04BB"/>
    <w:rsid w:val="001C4757"/>
    <w:rsid w:val="001D3EB5"/>
    <w:rsid w:val="001D4153"/>
    <w:rsid w:val="001D5393"/>
    <w:rsid w:val="001D5C59"/>
    <w:rsid w:val="001D7DCB"/>
    <w:rsid w:val="001E5940"/>
    <w:rsid w:val="001F0348"/>
    <w:rsid w:val="001F1414"/>
    <w:rsid w:val="001F5851"/>
    <w:rsid w:val="001F5C1E"/>
    <w:rsid w:val="00202891"/>
    <w:rsid w:val="002058E4"/>
    <w:rsid w:val="002073FF"/>
    <w:rsid w:val="00212FDB"/>
    <w:rsid w:val="00213EEA"/>
    <w:rsid w:val="00216568"/>
    <w:rsid w:val="002206DB"/>
    <w:rsid w:val="0022355A"/>
    <w:rsid w:val="00227DB4"/>
    <w:rsid w:val="00233C04"/>
    <w:rsid w:val="00234B69"/>
    <w:rsid w:val="0023614A"/>
    <w:rsid w:val="002408DE"/>
    <w:rsid w:val="0024207D"/>
    <w:rsid w:val="0025178C"/>
    <w:rsid w:val="0025184E"/>
    <w:rsid w:val="0025495F"/>
    <w:rsid w:val="002556E2"/>
    <w:rsid w:val="0025761D"/>
    <w:rsid w:val="00257661"/>
    <w:rsid w:val="00263262"/>
    <w:rsid w:val="002702E6"/>
    <w:rsid w:val="00273102"/>
    <w:rsid w:val="002740FB"/>
    <w:rsid w:val="002748F7"/>
    <w:rsid w:val="00274EC0"/>
    <w:rsid w:val="00277E66"/>
    <w:rsid w:val="00280C9C"/>
    <w:rsid w:val="00284368"/>
    <w:rsid w:val="00285E17"/>
    <w:rsid w:val="00296E1C"/>
    <w:rsid w:val="00297B9F"/>
    <w:rsid w:val="002A51A1"/>
    <w:rsid w:val="002A5430"/>
    <w:rsid w:val="002A7B54"/>
    <w:rsid w:val="002B1B8A"/>
    <w:rsid w:val="002B5E6C"/>
    <w:rsid w:val="002B7973"/>
    <w:rsid w:val="002C06F4"/>
    <w:rsid w:val="002C19FD"/>
    <w:rsid w:val="002C1D6C"/>
    <w:rsid w:val="002C3C79"/>
    <w:rsid w:val="002C40D2"/>
    <w:rsid w:val="002C7E30"/>
    <w:rsid w:val="002D374B"/>
    <w:rsid w:val="002D5AA0"/>
    <w:rsid w:val="002D7ACD"/>
    <w:rsid w:val="002E4D5D"/>
    <w:rsid w:val="002E7255"/>
    <w:rsid w:val="002E72BE"/>
    <w:rsid w:val="002F1AA2"/>
    <w:rsid w:val="002F37DD"/>
    <w:rsid w:val="002F3D66"/>
    <w:rsid w:val="002F4D34"/>
    <w:rsid w:val="00300C50"/>
    <w:rsid w:val="003021F5"/>
    <w:rsid w:val="00304D85"/>
    <w:rsid w:val="0030650C"/>
    <w:rsid w:val="00307A15"/>
    <w:rsid w:val="00307B56"/>
    <w:rsid w:val="003135C3"/>
    <w:rsid w:val="00313684"/>
    <w:rsid w:val="00314064"/>
    <w:rsid w:val="003148E8"/>
    <w:rsid w:val="00314FBE"/>
    <w:rsid w:val="0031512B"/>
    <w:rsid w:val="0031550C"/>
    <w:rsid w:val="00320440"/>
    <w:rsid w:val="003225C9"/>
    <w:rsid w:val="00322F42"/>
    <w:rsid w:val="00324AD1"/>
    <w:rsid w:val="00330412"/>
    <w:rsid w:val="003321AC"/>
    <w:rsid w:val="0033250C"/>
    <w:rsid w:val="003326B9"/>
    <w:rsid w:val="003346EC"/>
    <w:rsid w:val="00335116"/>
    <w:rsid w:val="00341AAB"/>
    <w:rsid w:val="00341FD4"/>
    <w:rsid w:val="003458FA"/>
    <w:rsid w:val="003467CD"/>
    <w:rsid w:val="003573A8"/>
    <w:rsid w:val="00357C08"/>
    <w:rsid w:val="003605A2"/>
    <w:rsid w:val="00361357"/>
    <w:rsid w:val="003625F5"/>
    <w:rsid w:val="00363F18"/>
    <w:rsid w:val="00364BCC"/>
    <w:rsid w:val="00364D2A"/>
    <w:rsid w:val="00364FAC"/>
    <w:rsid w:val="0036743A"/>
    <w:rsid w:val="003676C6"/>
    <w:rsid w:val="0037073D"/>
    <w:rsid w:val="00372657"/>
    <w:rsid w:val="0037401E"/>
    <w:rsid w:val="00375AAE"/>
    <w:rsid w:val="003769D2"/>
    <w:rsid w:val="003774E5"/>
    <w:rsid w:val="00382E3F"/>
    <w:rsid w:val="003834E8"/>
    <w:rsid w:val="00383AC2"/>
    <w:rsid w:val="003873EF"/>
    <w:rsid w:val="00392648"/>
    <w:rsid w:val="0039390A"/>
    <w:rsid w:val="00394336"/>
    <w:rsid w:val="003A010A"/>
    <w:rsid w:val="003A119C"/>
    <w:rsid w:val="003A2FD9"/>
    <w:rsid w:val="003A4ACE"/>
    <w:rsid w:val="003A4DBD"/>
    <w:rsid w:val="003A5F6A"/>
    <w:rsid w:val="003B58AF"/>
    <w:rsid w:val="003B5D14"/>
    <w:rsid w:val="003B60A3"/>
    <w:rsid w:val="003B7CFB"/>
    <w:rsid w:val="003C4B55"/>
    <w:rsid w:val="003C4D0D"/>
    <w:rsid w:val="003C5104"/>
    <w:rsid w:val="003C543B"/>
    <w:rsid w:val="003C65D3"/>
    <w:rsid w:val="003D0C59"/>
    <w:rsid w:val="003D0DAB"/>
    <w:rsid w:val="003D2155"/>
    <w:rsid w:val="003D23EF"/>
    <w:rsid w:val="003E0217"/>
    <w:rsid w:val="003E266F"/>
    <w:rsid w:val="003E7340"/>
    <w:rsid w:val="003F2184"/>
    <w:rsid w:val="003F2CC9"/>
    <w:rsid w:val="003F2D82"/>
    <w:rsid w:val="003F2F35"/>
    <w:rsid w:val="003F786C"/>
    <w:rsid w:val="004022F5"/>
    <w:rsid w:val="004047B1"/>
    <w:rsid w:val="00405209"/>
    <w:rsid w:val="004059C9"/>
    <w:rsid w:val="004073B0"/>
    <w:rsid w:val="004079B4"/>
    <w:rsid w:val="00411ACE"/>
    <w:rsid w:val="004120DF"/>
    <w:rsid w:val="00413FBD"/>
    <w:rsid w:val="00414F8D"/>
    <w:rsid w:val="00417051"/>
    <w:rsid w:val="00421066"/>
    <w:rsid w:val="00421194"/>
    <w:rsid w:val="004211ED"/>
    <w:rsid w:val="0042355A"/>
    <w:rsid w:val="0042530A"/>
    <w:rsid w:val="004259DD"/>
    <w:rsid w:val="00433897"/>
    <w:rsid w:val="00434810"/>
    <w:rsid w:val="00434CF3"/>
    <w:rsid w:val="004353F9"/>
    <w:rsid w:val="00445343"/>
    <w:rsid w:val="0044577B"/>
    <w:rsid w:val="00447B64"/>
    <w:rsid w:val="00450BC8"/>
    <w:rsid w:val="00450ED1"/>
    <w:rsid w:val="0045205F"/>
    <w:rsid w:val="00452790"/>
    <w:rsid w:val="00454BF1"/>
    <w:rsid w:val="00454CDF"/>
    <w:rsid w:val="004567C1"/>
    <w:rsid w:val="00457861"/>
    <w:rsid w:val="004673AF"/>
    <w:rsid w:val="00473B0F"/>
    <w:rsid w:val="00475620"/>
    <w:rsid w:val="00476155"/>
    <w:rsid w:val="00476C49"/>
    <w:rsid w:val="00485503"/>
    <w:rsid w:val="00490F46"/>
    <w:rsid w:val="0049289F"/>
    <w:rsid w:val="0049317D"/>
    <w:rsid w:val="00493D9C"/>
    <w:rsid w:val="0049787F"/>
    <w:rsid w:val="004A00E3"/>
    <w:rsid w:val="004A37AD"/>
    <w:rsid w:val="004A6EF1"/>
    <w:rsid w:val="004B1430"/>
    <w:rsid w:val="004B22B1"/>
    <w:rsid w:val="004B27CC"/>
    <w:rsid w:val="004B4475"/>
    <w:rsid w:val="004B4968"/>
    <w:rsid w:val="004B76BF"/>
    <w:rsid w:val="004C05BD"/>
    <w:rsid w:val="004C38E9"/>
    <w:rsid w:val="004C3F34"/>
    <w:rsid w:val="004C7022"/>
    <w:rsid w:val="004C77A6"/>
    <w:rsid w:val="004D0F2D"/>
    <w:rsid w:val="004D10A9"/>
    <w:rsid w:val="004D5A18"/>
    <w:rsid w:val="004D685D"/>
    <w:rsid w:val="004E076A"/>
    <w:rsid w:val="004E77CB"/>
    <w:rsid w:val="004E7F4B"/>
    <w:rsid w:val="004F3645"/>
    <w:rsid w:val="004F68D6"/>
    <w:rsid w:val="005004D2"/>
    <w:rsid w:val="005025FB"/>
    <w:rsid w:val="0050403E"/>
    <w:rsid w:val="005063BE"/>
    <w:rsid w:val="00507034"/>
    <w:rsid w:val="005075DD"/>
    <w:rsid w:val="00507E37"/>
    <w:rsid w:val="005102AB"/>
    <w:rsid w:val="00512299"/>
    <w:rsid w:val="00512561"/>
    <w:rsid w:val="00512CEE"/>
    <w:rsid w:val="00516132"/>
    <w:rsid w:val="00516B1C"/>
    <w:rsid w:val="00520B85"/>
    <w:rsid w:val="005211AF"/>
    <w:rsid w:val="00521892"/>
    <w:rsid w:val="00522E6E"/>
    <w:rsid w:val="00536A2C"/>
    <w:rsid w:val="00537AEE"/>
    <w:rsid w:val="00540D58"/>
    <w:rsid w:val="00546CB0"/>
    <w:rsid w:val="00547A99"/>
    <w:rsid w:val="00552FAC"/>
    <w:rsid w:val="00553AEB"/>
    <w:rsid w:val="00555161"/>
    <w:rsid w:val="0055590A"/>
    <w:rsid w:val="00556274"/>
    <w:rsid w:val="0055671F"/>
    <w:rsid w:val="005570E2"/>
    <w:rsid w:val="00557DC0"/>
    <w:rsid w:val="00561859"/>
    <w:rsid w:val="005623BA"/>
    <w:rsid w:val="00562993"/>
    <w:rsid w:val="00564F1C"/>
    <w:rsid w:val="005728BE"/>
    <w:rsid w:val="00573109"/>
    <w:rsid w:val="00582491"/>
    <w:rsid w:val="005839B7"/>
    <w:rsid w:val="0058577F"/>
    <w:rsid w:val="005860FD"/>
    <w:rsid w:val="00590D44"/>
    <w:rsid w:val="005933C3"/>
    <w:rsid w:val="00593414"/>
    <w:rsid w:val="005950D7"/>
    <w:rsid w:val="005A00EA"/>
    <w:rsid w:val="005A384E"/>
    <w:rsid w:val="005A60C8"/>
    <w:rsid w:val="005B004E"/>
    <w:rsid w:val="005C05AE"/>
    <w:rsid w:val="005D1372"/>
    <w:rsid w:val="005D68C9"/>
    <w:rsid w:val="005D6D1E"/>
    <w:rsid w:val="005E049C"/>
    <w:rsid w:val="005E06F2"/>
    <w:rsid w:val="005E1190"/>
    <w:rsid w:val="005E5CAC"/>
    <w:rsid w:val="005F19A2"/>
    <w:rsid w:val="005F3422"/>
    <w:rsid w:val="005F3DE8"/>
    <w:rsid w:val="005F48F7"/>
    <w:rsid w:val="005F7CFC"/>
    <w:rsid w:val="00602FE5"/>
    <w:rsid w:val="00603E28"/>
    <w:rsid w:val="00604C2B"/>
    <w:rsid w:val="00605FFB"/>
    <w:rsid w:val="00606627"/>
    <w:rsid w:val="00606B48"/>
    <w:rsid w:val="00615231"/>
    <w:rsid w:val="006154B6"/>
    <w:rsid w:val="006219FB"/>
    <w:rsid w:val="00621E40"/>
    <w:rsid w:val="006225C5"/>
    <w:rsid w:val="00626C91"/>
    <w:rsid w:val="00627583"/>
    <w:rsid w:val="00627A9A"/>
    <w:rsid w:val="00627BD2"/>
    <w:rsid w:val="0063390D"/>
    <w:rsid w:val="00634606"/>
    <w:rsid w:val="0063565B"/>
    <w:rsid w:val="00636C50"/>
    <w:rsid w:val="00637DD7"/>
    <w:rsid w:val="00640B4A"/>
    <w:rsid w:val="00644278"/>
    <w:rsid w:val="00644303"/>
    <w:rsid w:val="00645A39"/>
    <w:rsid w:val="00645E7C"/>
    <w:rsid w:val="00653453"/>
    <w:rsid w:val="00655842"/>
    <w:rsid w:val="00655DC6"/>
    <w:rsid w:val="00657B68"/>
    <w:rsid w:val="00657CAE"/>
    <w:rsid w:val="006600FA"/>
    <w:rsid w:val="006670B2"/>
    <w:rsid w:val="00667A2C"/>
    <w:rsid w:val="00673381"/>
    <w:rsid w:val="0067766C"/>
    <w:rsid w:val="00677FB2"/>
    <w:rsid w:val="00683A1D"/>
    <w:rsid w:val="00685795"/>
    <w:rsid w:val="006862E7"/>
    <w:rsid w:val="00687C87"/>
    <w:rsid w:val="006A0B19"/>
    <w:rsid w:val="006A4054"/>
    <w:rsid w:val="006A6418"/>
    <w:rsid w:val="006C0961"/>
    <w:rsid w:val="006C0A0A"/>
    <w:rsid w:val="006C1CD1"/>
    <w:rsid w:val="006C1D2C"/>
    <w:rsid w:val="006C6719"/>
    <w:rsid w:val="006D23CF"/>
    <w:rsid w:val="006D72F5"/>
    <w:rsid w:val="006D750C"/>
    <w:rsid w:val="006E4DFD"/>
    <w:rsid w:val="006E4F0F"/>
    <w:rsid w:val="006E6903"/>
    <w:rsid w:val="006E6F44"/>
    <w:rsid w:val="006E7111"/>
    <w:rsid w:val="006F1E6F"/>
    <w:rsid w:val="006F416B"/>
    <w:rsid w:val="007046EE"/>
    <w:rsid w:val="0070483C"/>
    <w:rsid w:val="00704DA8"/>
    <w:rsid w:val="00705DF1"/>
    <w:rsid w:val="00706026"/>
    <w:rsid w:val="00706EF0"/>
    <w:rsid w:val="00707515"/>
    <w:rsid w:val="00707A12"/>
    <w:rsid w:val="00711FBB"/>
    <w:rsid w:val="007134AF"/>
    <w:rsid w:val="007208F7"/>
    <w:rsid w:val="00722788"/>
    <w:rsid w:val="007229DD"/>
    <w:rsid w:val="00723B19"/>
    <w:rsid w:val="00724514"/>
    <w:rsid w:val="007267FB"/>
    <w:rsid w:val="007300DF"/>
    <w:rsid w:val="00731237"/>
    <w:rsid w:val="00734068"/>
    <w:rsid w:val="007340A9"/>
    <w:rsid w:val="00735FB5"/>
    <w:rsid w:val="007365E4"/>
    <w:rsid w:val="00736BE4"/>
    <w:rsid w:val="00736DBD"/>
    <w:rsid w:val="00737567"/>
    <w:rsid w:val="00741913"/>
    <w:rsid w:val="0074193D"/>
    <w:rsid w:val="007435DD"/>
    <w:rsid w:val="007462FB"/>
    <w:rsid w:val="00752E3E"/>
    <w:rsid w:val="007538A5"/>
    <w:rsid w:val="00760EFC"/>
    <w:rsid w:val="00767027"/>
    <w:rsid w:val="00767BB7"/>
    <w:rsid w:val="0077079F"/>
    <w:rsid w:val="00771FEA"/>
    <w:rsid w:val="00773919"/>
    <w:rsid w:val="00773EC0"/>
    <w:rsid w:val="0077420E"/>
    <w:rsid w:val="00775B38"/>
    <w:rsid w:val="00775D5F"/>
    <w:rsid w:val="00775E78"/>
    <w:rsid w:val="00776B76"/>
    <w:rsid w:val="00776CFB"/>
    <w:rsid w:val="0078186A"/>
    <w:rsid w:val="00781F44"/>
    <w:rsid w:val="00787A99"/>
    <w:rsid w:val="0079041E"/>
    <w:rsid w:val="007A0B02"/>
    <w:rsid w:val="007A2508"/>
    <w:rsid w:val="007A2C07"/>
    <w:rsid w:val="007A4EEB"/>
    <w:rsid w:val="007A53C5"/>
    <w:rsid w:val="007A5EEE"/>
    <w:rsid w:val="007A7C4C"/>
    <w:rsid w:val="007A7E75"/>
    <w:rsid w:val="007B1CA4"/>
    <w:rsid w:val="007B7F65"/>
    <w:rsid w:val="007C0F60"/>
    <w:rsid w:val="007C6582"/>
    <w:rsid w:val="007C74B7"/>
    <w:rsid w:val="007C7634"/>
    <w:rsid w:val="007D5997"/>
    <w:rsid w:val="007D76D6"/>
    <w:rsid w:val="007E136A"/>
    <w:rsid w:val="007E43E5"/>
    <w:rsid w:val="007E5512"/>
    <w:rsid w:val="007E6C7F"/>
    <w:rsid w:val="007F0A5B"/>
    <w:rsid w:val="007F3330"/>
    <w:rsid w:val="007F6AA6"/>
    <w:rsid w:val="0080323A"/>
    <w:rsid w:val="008045F3"/>
    <w:rsid w:val="0080593E"/>
    <w:rsid w:val="0081005F"/>
    <w:rsid w:val="00810423"/>
    <w:rsid w:val="00812849"/>
    <w:rsid w:val="00813CA0"/>
    <w:rsid w:val="008154E5"/>
    <w:rsid w:val="00816A12"/>
    <w:rsid w:val="00816B85"/>
    <w:rsid w:val="00825A6B"/>
    <w:rsid w:val="008318FF"/>
    <w:rsid w:val="00833085"/>
    <w:rsid w:val="0083418F"/>
    <w:rsid w:val="00836658"/>
    <w:rsid w:val="008430A2"/>
    <w:rsid w:val="00844169"/>
    <w:rsid w:val="008454B5"/>
    <w:rsid w:val="008510CA"/>
    <w:rsid w:val="00851D92"/>
    <w:rsid w:val="008548C5"/>
    <w:rsid w:val="00857AC0"/>
    <w:rsid w:val="00857F30"/>
    <w:rsid w:val="00862278"/>
    <w:rsid w:val="008625A7"/>
    <w:rsid w:val="008626BB"/>
    <w:rsid w:val="00863701"/>
    <w:rsid w:val="00865E98"/>
    <w:rsid w:val="00866EBC"/>
    <w:rsid w:val="00866F0F"/>
    <w:rsid w:val="008711F5"/>
    <w:rsid w:val="00875DCB"/>
    <w:rsid w:val="00876B8C"/>
    <w:rsid w:val="0087725F"/>
    <w:rsid w:val="00877538"/>
    <w:rsid w:val="00880046"/>
    <w:rsid w:val="008814C5"/>
    <w:rsid w:val="008904A4"/>
    <w:rsid w:val="00890AD3"/>
    <w:rsid w:val="00890FFC"/>
    <w:rsid w:val="008943DD"/>
    <w:rsid w:val="00894878"/>
    <w:rsid w:val="00894B42"/>
    <w:rsid w:val="00895964"/>
    <w:rsid w:val="00895D6E"/>
    <w:rsid w:val="008961D7"/>
    <w:rsid w:val="00896A46"/>
    <w:rsid w:val="008977D7"/>
    <w:rsid w:val="008A0A81"/>
    <w:rsid w:val="008A0C67"/>
    <w:rsid w:val="008A51F0"/>
    <w:rsid w:val="008B767C"/>
    <w:rsid w:val="008C2135"/>
    <w:rsid w:val="008C44EB"/>
    <w:rsid w:val="008D301E"/>
    <w:rsid w:val="008D4616"/>
    <w:rsid w:val="008D63D1"/>
    <w:rsid w:val="008E0708"/>
    <w:rsid w:val="008E0D82"/>
    <w:rsid w:val="008E2130"/>
    <w:rsid w:val="008E521D"/>
    <w:rsid w:val="008F04E9"/>
    <w:rsid w:val="008F2FEF"/>
    <w:rsid w:val="008F4A97"/>
    <w:rsid w:val="008F5C2B"/>
    <w:rsid w:val="008F65E5"/>
    <w:rsid w:val="008F7992"/>
    <w:rsid w:val="008F7F3D"/>
    <w:rsid w:val="00900092"/>
    <w:rsid w:val="00902985"/>
    <w:rsid w:val="00910168"/>
    <w:rsid w:val="0091166D"/>
    <w:rsid w:val="00914C7F"/>
    <w:rsid w:val="00915E78"/>
    <w:rsid w:val="009164A5"/>
    <w:rsid w:val="00917FA6"/>
    <w:rsid w:val="00920572"/>
    <w:rsid w:val="00921512"/>
    <w:rsid w:val="00924CBC"/>
    <w:rsid w:val="009252D0"/>
    <w:rsid w:val="00925C51"/>
    <w:rsid w:val="00927091"/>
    <w:rsid w:val="00927FC7"/>
    <w:rsid w:val="009347FA"/>
    <w:rsid w:val="009361EA"/>
    <w:rsid w:val="00937FB0"/>
    <w:rsid w:val="009419AA"/>
    <w:rsid w:val="00941E69"/>
    <w:rsid w:val="009420E0"/>
    <w:rsid w:val="00944839"/>
    <w:rsid w:val="009448D9"/>
    <w:rsid w:val="00945491"/>
    <w:rsid w:val="009517DB"/>
    <w:rsid w:val="00952B60"/>
    <w:rsid w:val="009537DD"/>
    <w:rsid w:val="00954617"/>
    <w:rsid w:val="00956088"/>
    <w:rsid w:val="00956D85"/>
    <w:rsid w:val="0096030A"/>
    <w:rsid w:val="00963EDC"/>
    <w:rsid w:val="00970A60"/>
    <w:rsid w:val="00973C93"/>
    <w:rsid w:val="00977B82"/>
    <w:rsid w:val="00977F56"/>
    <w:rsid w:val="009852E9"/>
    <w:rsid w:val="0098566E"/>
    <w:rsid w:val="00987040"/>
    <w:rsid w:val="00987F82"/>
    <w:rsid w:val="00990096"/>
    <w:rsid w:val="00991CD5"/>
    <w:rsid w:val="0099243F"/>
    <w:rsid w:val="009A6CB5"/>
    <w:rsid w:val="009A72ED"/>
    <w:rsid w:val="009B0741"/>
    <w:rsid w:val="009B384E"/>
    <w:rsid w:val="009B47D4"/>
    <w:rsid w:val="009B4BC8"/>
    <w:rsid w:val="009B6E46"/>
    <w:rsid w:val="009C0370"/>
    <w:rsid w:val="009C0A99"/>
    <w:rsid w:val="009C18EA"/>
    <w:rsid w:val="009C1FF5"/>
    <w:rsid w:val="009C3260"/>
    <w:rsid w:val="009C53A4"/>
    <w:rsid w:val="009C5B6D"/>
    <w:rsid w:val="009C7DC2"/>
    <w:rsid w:val="009D4975"/>
    <w:rsid w:val="009D7788"/>
    <w:rsid w:val="009E0317"/>
    <w:rsid w:val="009F0CFC"/>
    <w:rsid w:val="009F3F36"/>
    <w:rsid w:val="009F5906"/>
    <w:rsid w:val="009F6E61"/>
    <w:rsid w:val="009F7A65"/>
    <w:rsid w:val="009F7C29"/>
    <w:rsid w:val="00A031F7"/>
    <w:rsid w:val="00A042C4"/>
    <w:rsid w:val="00A06FE2"/>
    <w:rsid w:val="00A079A5"/>
    <w:rsid w:val="00A10821"/>
    <w:rsid w:val="00A114AD"/>
    <w:rsid w:val="00A12BBE"/>
    <w:rsid w:val="00A15780"/>
    <w:rsid w:val="00A174F7"/>
    <w:rsid w:val="00A17697"/>
    <w:rsid w:val="00A24768"/>
    <w:rsid w:val="00A34B3C"/>
    <w:rsid w:val="00A35B49"/>
    <w:rsid w:val="00A375E4"/>
    <w:rsid w:val="00A608CA"/>
    <w:rsid w:val="00A60F16"/>
    <w:rsid w:val="00A6369E"/>
    <w:rsid w:val="00A66440"/>
    <w:rsid w:val="00A676EC"/>
    <w:rsid w:val="00A70FF7"/>
    <w:rsid w:val="00A710A5"/>
    <w:rsid w:val="00A744F3"/>
    <w:rsid w:val="00A752FF"/>
    <w:rsid w:val="00A75353"/>
    <w:rsid w:val="00A768BD"/>
    <w:rsid w:val="00A81524"/>
    <w:rsid w:val="00A81A65"/>
    <w:rsid w:val="00A838AB"/>
    <w:rsid w:val="00A922E8"/>
    <w:rsid w:val="00A92BD5"/>
    <w:rsid w:val="00A932CA"/>
    <w:rsid w:val="00A937B4"/>
    <w:rsid w:val="00A9458E"/>
    <w:rsid w:val="00A94ED5"/>
    <w:rsid w:val="00A97F4F"/>
    <w:rsid w:val="00AA0840"/>
    <w:rsid w:val="00AA1470"/>
    <w:rsid w:val="00AA3987"/>
    <w:rsid w:val="00AA5087"/>
    <w:rsid w:val="00AA6070"/>
    <w:rsid w:val="00AA7492"/>
    <w:rsid w:val="00AA762D"/>
    <w:rsid w:val="00AA7FF3"/>
    <w:rsid w:val="00AB156D"/>
    <w:rsid w:val="00AB3618"/>
    <w:rsid w:val="00AB604E"/>
    <w:rsid w:val="00AB7BE7"/>
    <w:rsid w:val="00AC0F64"/>
    <w:rsid w:val="00AC397C"/>
    <w:rsid w:val="00AC42FD"/>
    <w:rsid w:val="00AC5D84"/>
    <w:rsid w:val="00AC6047"/>
    <w:rsid w:val="00AD33E4"/>
    <w:rsid w:val="00AD733F"/>
    <w:rsid w:val="00AD752C"/>
    <w:rsid w:val="00AE0D34"/>
    <w:rsid w:val="00AE1181"/>
    <w:rsid w:val="00AE3688"/>
    <w:rsid w:val="00AE415C"/>
    <w:rsid w:val="00AF11A0"/>
    <w:rsid w:val="00AF143F"/>
    <w:rsid w:val="00AF6114"/>
    <w:rsid w:val="00B0051C"/>
    <w:rsid w:val="00B02AB7"/>
    <w:rsid w:val="00B02B8C"/>
    <w:rsid w:val="00B02CAB"/>
    <w:rsid w:val="00B0426E"/>
    <w:rsid w:val="00B14433"/>
    <w:rsid w:val="00B1592C"/>
    <w:rsid w:val="00B2201A"/>
    <w:rsid w:val="00B26437"/>
    <w:rsid w:val="00B3254E"/>
    <w:rsid w:val="00B43E29"/>
    <w:rsid w:val="00B54BB4"/>
    <w:rsid w:val="00B64A8A"/>
    <w:rsid w:val="00B775EE"/>
    <w:rsid w:val="00B85EE1"/>
    <w:rsid w:val="00B90AD6"/>
    <w:rsid w:val="00B948AF"/>
    <w:rsid w:val="00B9656E"/>
    <w:rsid w:val="00B97382"/>
    <w:rsid w:val="00B97384"/>
    <w:rsid w:val="00BA0629"/>
    <w:rsid w:val="00BA2AF3"/>
    <w:rsid w:val="00BB045F"/>
    <w:rsid w:val="00BB41E9"/>
    <w:rsid w:val="00BB4A8C"/>
    <w:rsid w:val="00BC02F8"/>
    <w:rsid w:val="00BC0A56"/>
    <w:rsid w:val="00BC0E55"/>
    <w:rsid w:val="00BC2124"/>
    <w:rsid w:val="00BC4EEA"/>
    <w:rsid w:val="00BC5A89"/>
    <w:rsid w:val="00BC63B7"/>
    <w:rsid w:val="00BC787F"/>
    <w:rsid w:val="00BD1919"/>
    <w:rsid w:val="00BD2319"/>
    <w:rsid w:val="00BD4600"/>
    <w:rsid w:val="00BD4959"/>
    <w:rsid w:val="00BD4ED7"/>
    <w:rsid w:val="00BD4EE3"/>
    <w:rsid w:val="00BD7FBB"/>
    <w:rsid w:val="00BE1CEA"/>
    <w:rsid w:val="00BE22C9"/>
    <w:rsid w:val="00BE4265"/>
    <w:rsid w:val="00BE51A4"/>
    <w:rsid w:val="00BE540C"/>
    <w:rsid w:val="00BE5696"/>
    <w:rsid w:val="00BF0E60"/>
    <w:rsid w:val="00BF173D"/>
    <w:rsid w:val="00BF25FE"/>
    <w:rsid w:val="00BF3001"/>
    <w:rsid w:val="00BF40B4"/>
    <w:rsid w:val="00BF6F0F"/>
    <w:rsid w:val="00C01AEC"/>
    <w:rsid w:val="00C103DC"/>
    <w:rsid w:val="00C1040A"/>
    <w:rsid w:val="00C10553"/>
    <w:rsid w:val="00C110AF"/>
    <w:rsid w:val="00C125D3"/>
    <w:rsid w:val="00C12A0A"/>
    <w:rsid w:val="00C131FB"/>
    <w:rsid w:val="00C15095"/>
    <w:rsid w:val="00C244CC"/>
    <w:rsid w:val="00C25CDB"/>
    <w:rsid w:val="00C2668B"/>
    <w:rsid w:val="00C26A54"/>
    <w:rsid w:val="00C27192"/>
    <w:rsid w:val="00C2730C"/>
    <w:rsid w:val="00C306D2"/>
    <w:rsid w:val="00C310E2"/>
    <w:rsid w:val="00C3460E"/>
    <w:rsid w:val="00C41448"/>
    <w:rsid w:val="00C42228"/>
    <w:rsid w:val="00C42753"/>
    <w:rsid w:val="00C43642"/>
    <w:rsid w:val="00C47F3B"/>
    <w:rsid w:val="00C5193F"/>
    <w:rsid w:val="00C5287B"/>
    <w:rsid w:val="00C5560B"/>
    <w:rsid w:val="00C62C82"/>
    <w:rsid w:val="00C62F83"/>
    <w:rsid w:val="00C67CF7"/>
    <w:rsid w:val="00C74EDD"/>
    <w:rsid w:val="00C7628D"/>
    <w:rsid w:val="00C76B9E"/>
    <w:rsid w:val="00C82850"/>
    <w:rsid w:val="00C84373"/>
    <w:rsid w:val="00C90B0F"/>
    <w:rsid w:val="00C91753"/>
    <w:rsid w:val="00C932C6"/>
    <w:rsid w:val="00C95A59"/>
    <w:rsid w:val="00C968BA"/>
    <w:rsid w:val="00CA370C"/>
    <w:rsid w:val="00CA48A8"/>
    <w:rsid w:val="00CA4BAF"/>
    <w:rsid w:val="00CA7322"/>
    <w:rsid w:val="00CB1270"/>
    <w:rsid w:val="00CB267A"/>
    <w:rsid w:val="00CB6593"/>
    <w:rsid w:val="00CC16E1"/>
    <w:rsid w:val="00CC2CE2"/>
    <w:rsid w:val="00CC3BBD"/>
    <w:rsid w:val="00CC6388"/>
    <w:rsid w:val="00CC7C65"/>
    <w:rsid w:val="00CD0757"/>
    <w:rsid w:val="00CD2600"/>
    <w:rsid w:val="00CD3D58"/>
    <w:rsid w:val="00CD648D"/>
    <w:rsid w:val="00CF1E26"/>
    <w:rsid w:val="00CF49D1"/>
    <w:rsid w:val="00D00B63"/>
    <w:rsid w:val="00D038A7"/>
    <w:rsid w:val="00D03E98"/>
    <w:rsid w:val="00D05107"/>
    <w:rsid w:val="00D058DF"/>
    <w:rsid w:val="00D05DAC"/>
    <w:rsid w:val="00D103CD"/>
    <w:rsid w:val="00D108FA"/>
    <w:rsid w:val="00D1367F"/>
    <w:rsid w:val="00D13919"/>
    <w:rsid w:val="00D13B5D"/>
    <w:rsid w:val="00D15B70"/>
    <w:rsid w:val="00D214C9"/>
    <w:rsid w:val="00D2234B"/>
    <w:rsid w:val="00D2275C"/>
    <w:rsid w:val="00D22B08"/>
    <w:rsid w:val="00D23829"/>
    <w:rsid w:val="00D23D52"/>
    <w:rsid w:val="00D25073"/>
    <w:rsid w:val="00D25AAF"/>
    <w:rsid w:val="00D309B5"/>
    <w:rsid w:val="00D31E24"/>
    <w:rsid w:val="00D33939"/>
    <w:rsid w:val="00D34B8D"/>
    <w:rsid w:val="00D35B56"/>
    <w:rsid w:val="00D43249"/>
    <w:rsid w:val="00D437FB"/>
    <w:rsid w:val="00D4515F"/>
    <w:rsid w:val="00D46917"/>
    <w:rsid w:val="00D53179"/>
    <w:rsid w:val="00D53F90"/>
    <w:rsid w:val="00D57E83"/>
    <w:rsid w:val="00D65FE6"/>
    <w:rsid w:val="00D7133E"/>
    <w:rsid w:val="00D74DF1"/>
    <w:rsid w:val="00D826E8"/>
    <w:rsid w:val="00D83B9A"/>
    <w:rsid w:val="00D86686"/>
    <w:rsid w:val="00D9264B"/>
    <w:rsid w:val="00D9363D"/>
    <w:rsid w:val="00D95A43"/>
    <w:rsid w:val="00D96798"/>
    <w:rsid w:val="00D9784F"/>
    <w:rsid w:val="00DA0548"/>
    <w:rsid w:val="00DA2997"/>
    <w:rsid w:val="00DA4B05"/>
    <w:rsid w:val="00DA7F35"/>
    <w:rsid w:val="00DB0189"/>
    <w:rsid w:val="00DB3453"/>
    <w:rsid w:val="00DB755A"/>
    <w:rsid w:val="00DC0D27"/>
    <w:rsid w:val="00DC4629"/>
    <w:rsid w:val="00DC467C"/>
    <w:rsid w:val="00DD0A65"/>
    <w:rsid w:val="00DD410A"/>
    <w:rsid w:val="00DD6AF8"/>
    <w:rsid w:val="00DD798B"/>
    <w:rsid w:val="00DE2644"/>
    <w:rsid w:val="00DE2ABB"/>
    <w:rsid w:val="00DE3269"/>
    <w:rsid w:val="00DE3A01"/>
    <w:rsid w:val="00DE5904"/>
    <w:rsid w:val="00DE5D09"/>
    <w:rsid w:val="00DE7703"/>
    <w:rsid w:val="00DF1D79"/>
    <w:rsid w:val="00E00F98"/>
    <w:rsid w:val="00E078E3"/>
    <w:rsid w:val="00E11C29"/>
    <w:rsid w:val="00E125C1"/>
    <w:rsid w:val="00E12749"/>
    <w:rsid w:val="00E13F89"/>
    <w:rsid w:val="00E163E2"/>
    <w:rsid w:val="00E221E0"/>
    <w:rsid w:val="00E22F39"/>
    <w:rsid w:val="00E23102"/>
    <w:rsid w:val="00E23997"/>
    <w:rsid w:val="00E241F9"/>
    <w:rsid w:val="00E25301"/>
    <w:rsid w:val="00E26988"/>
    <w:rsid w:val="00E26E65"/>
    <w:rsid w:val="00E307B8"/>
    <w:rsid w:val="00E313B8"/>
    <w:rsid w:val="00E32480"/>
    <w:rsid w:val="00E3555B"/>
    <w:rsid w:val="00E35DEA"/>
    <w:rsid w:val="00E408FC"/>
    <w:rsid w:val="00E4147B"/>
    <w:rsid w:val="00E41E12"/>
    <w:rsid w:val="00E42CA8"/>
    <w:rsid w:val="00E4332E"/>
    <w:rsid w:val="00E44B64"/>
    <w:rsid w:val="00E453CB"/>
    <w:rsid w:val="00E51033"/>
    <w:rsid w:val="00E5331D"/>
    <w:rsid w:val="00E604A8"/>
    <w:rsid w:val="00E614E9"/>
    <w:rsid w:val="00E61F52"/>
    <w:rsid w:val="00E6585A"/>
    <w:rsid w:val="00E70177"/>
    <w:rsid w:val="00E705AC"/>
    <w:rsid w:val="00E70F2A"/>
    <w:rsid w:val="00E73CF8"/>
    <w:rsid w:val="00E743D0"/>
    <w:rsid w:val="00E7522D"/>
    <w:rsid w:val="00E7726D"/>
    <w:rsid w:val="00E77B31"/>
    <w:rsid w:val="00E80ACB"/>
    <w:rsid w:val="00E81F75"/>
    <w:rsid w:val="00E87D20"/>
    <w:rsid w:val="00E9341B"/>
    <w:rsid w:val="00E948D3"/>
    <w:rsid w:val="00E94FC1"/>
    <w:rsid w:val="00E960E9"/>
    <w:rsid w:val="00E96EF3"/>
    <w:rsid w:val="00EA406F"/>
    <w:rsid w:val="00EA40AC"/>
    <w:rsid w:val="00EA5650"/>
    <w:rsid w:val="00EA651F"/>
    <w:rsid w:val="00EA7235"/>
    <w:rsid w:val="00EB0054"/>
    <w:rsid w:val="00EB06C4"/>
    <w:rsid w:val="00EB618F"/>
    <w:rsid w:val="00EC0329"/>
    <w:rsid w:val="00EC46FC"/>
    <w:rsid w:val="00EC6014"/>
    <w:rsid w:val="00EC7313"/>
    <w:rsid w:val="00EC7AC5"/>
    <w:rsid w:val="00ED23E1"/>
    <w:rsid w:val="00ED27A5"/>
    <w:rsid w:val="00ED571C"/>
    <w:rsid w:val="00ED66FD"/>
    <w:rsid w:val="00ED7B82"/>
    <w:rsid w:val="00EF6B04"/>
    <w:rsid w:val="00F02E20"/>
    <w:rsid w:val="00F03CB3"/>
    <w:rsid w:val="00F05860"/>
    <w:rsid w:val="00F06D54"/>
    <w:rsid w:val="00F11D78"/>
    <w:rsid w:val="00F13016"/>
    <w:rsid w:val="00F142EF"/>
    <w:rsid w:val="00F15184"/>
    <w:rsid w:val="00F151BF"/>
    <w:rsid w:val="00F15DC5"/>
    <w:rsid w:val="00F16380"/>
    <w:rsid w:val="00F20031"/>
    <w:rsid w:val="00F231D2"/>
    <w:rsid w:val="00F269C9"/>
    <w:rsid w:val="00F3443E"/>
    <w:rsid w:val="00F36989"/>
    <w:rsid w:val="00F42D41"/>
    <w:rsid w:val="00F43572"/>
    <w:rsid w:val="00F43662"/>
    <w:rsid w:val="00F4542A"/>
    <w:rsid w:val="00F4732B"/>
    <w:rsid w:val="00F516AF"/>
    <w:rsid w:val="00F5563C"/>
    <w:rsid w:val="00F57FE8"/>
    <w:rsid w:val="00F61633"/>
    <w:rsid w:val="00F61AFE"/>
    <w:rsid w:val="00F6255B"/>
    <w:rsid w:val="00F62F98"/>
    <w:rsid w:val="00F64FC1"/>
    <w:rsid w:val="00F65B1E"/>
    <w:rsid w:val="00F67CC3"/>
    <w:rsid w:val="00F7006B"/>
    <w:rsid w:val="00F727E0"/>
    <w:rsid w:val="00F7293D"/>
    <w:rsid w:val="00F72EAD"/>
    <w:rsid w:val="00F741A1"/>
    <w:rsid w:val="00F752DA"/>
    <w:rsid w:val="00F755C7"/>
    <w:rsid w:val="00F75D17"/>
    <w:rsid w:val="00F7695A"/>
    <w:rsid w:val="00F7795A"/>
    <w:rsid w:val="00F92CD1"/>
    <w:rsid w:val="00F939A4"/>
    <w:rsid w:val="00F962F9"/>
    <w:rsid w:val="00FA30AA"/>
    <w:rsid w:val="00FA3EA6"/>
    <w:rsid w:val="00FA5C24"/>
    <w:rsid w:val="00FA5DD0"/>
    <w:rsid w:val="00FA754F"/>
    <w:rsid w:val="00FB178B"/>
    <w:rsid w:val="00FB1AB5"/>
    <w:rsid w:val="00FB2992"/>
    <w:rsid w:val="00FB44E3"/>
    <w:rsid w:val="00FB7548"/>
    <w:rsid w:val="00FB7D50"/>
    <w:rsid w:val="00FC25B7"/>
    <w:rsid w:val="00FC2652"/>
    <w:rsid w:val="00FC46E1"/>
    <w:rsid w:val="00FC6F08"/>
    <w:rsid w:val="00FD21BF"/>
    <w:rsid w:val="00FD2933"/>
    <w:rsid w:val="00FD3E05"/>
    <w:rsid w:val="00FD5353"/>
    <w:rsid w:val="00FD7270"/>
    <w:rsid w:val="00FE29CA"/>
    <w:rsid w:val="00FE5317"/>
    <w:rsid w:val="00FF04F0"/>
    <w:rsid w:val="7157CCD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8a00"/>
    </o:shapedefaults>
    <o:shapelayout v:ext="edit">
      <o:idmap v:ext="edit" data="2"/>
    </o:shapelayout>
  </w:shapeDefaults>
  <w:decimalSymbol w:val=","/>
  <w:listSeparator w:val=";"/>
  <w14:docId w14:val="6FB570DC"/>
  <w15:docId w15:val="{57670724-82D9-4327-860F-295F43BA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5CDB"/>
    <w:pPr>
      <w:spacing w:line="288" w:lineRule="auto"/>
    </w:pPr>
    <w:rPr>
      <w:rFonts w:ascii="Verdana" w:hAnsi="Verdana"/>
      <w:color w:val="404040" w:themeColor="text1" w:themeTint="BF"/>
      <w:sz w:val="18"/>
      <w:szCs w:val="24"/>
    </w:rPr>
  </w:style>
  <w:style w:type="paragraph" w:styleId="Kop1">
    <w:name w:val="heading 1"/>
    <w:basedOn w:val="Standaard"/>
    <w:next w:val="Standaard"/>
    <w:link w:val="Kop1Char"/>
    <w:qFormat/>
    <w:rsid w:val="00C25CDB"/>
    <w:pPr>
      <w:keepNext/>
      <w:keepLines/>
      <w:spacing w:before="240"/>
      <w:outlineLvl w:val="0"/>
    </w:pPr>
    <w:rPr>
      <w:rFonts w:eastAsiaTheme="majorEastAsia" w:cstheme="majorBidi"/>
      <w:color w:val="ED7102" w:themeColor="accent1"/>
      <w:sz w:val="25"/>
      <w:szCs w:val="32"/>
    </w:rPr>
  </w:style>
  <w:style w:type="paragraph" w:styleId="Kop2">
    <w:name w:val="heading 2"/>
    <w:basedOn w:val="Standaard"/>
    <w:next w:val="Standaard"/>
    <w:link w:val="Kop2Char"/>
    <w:unhideWhenUsed/>
    <w:qFormat/>
    <w:rsid w:val="00C25CDB"/>
    <w:pPr>
      <w:keepNext/>
      <w:keepLines/>
      <w:spacing w:before="40"/>
      <w:outlineLvl w:val="1"/>
    </w:pPr>
    <w:rPr>
      <w:rFonts w:eastAsiaTheme="majorEastAsia" w:cstheme="majorBidi"/>
      <w:color w:val="ED7102" w:themeColor="accent1"/>
      <w:sz w:val="21"/>
      <w:szCs w:val="26"/>
    </w:rPr>
  </w:style>
  <w:style w:type="paragraph" w:styleId="Kop3">
    <w:name w:val="heading 3"/>
    <w:basedOn w:val="Standaard"/>
    <w:next w:val="Standaard"/>
    <w:link w:val="Kop3Char"/>
    <w:unhideWhenUsed/>
    <w:qFormat/>
    <w:rsid w:val="00C25CDB"/>
    <w:pPr>
      <w:keepNext/>
      <w:keepLines/>
      <w:spacing w:before="40"/>
      <w:outlineLvl w:val="2"/>
    </w:pPr>
    <w:rPr>
      <w:rFonts w:eastAsiaTheme="majorEastAsia" w:cstheme="majorBidi"/>
      <w:i/>
      <w:color w:val="ED710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CDB"/>
    <w:rPr>
      <w:color w:val="0000FF"/>
      <w:u w:val="single"/>
    </w:rPr>
  </w:style>
  <w:style w:type="paragraph" w:styleId="Koptekst">
    <w:name w:val="header"/>
    <w:basedOn w:val="Standaard"/>
    <w:rsid w:val="00C25CDB"/>
    <w:pPr>
      <w:tabs>
        <w:tab w:val="center" w:pos="4536"/>
        <w:tab w:val="right" w:pos="9072"/>
      </w:tabs>
    </w:pPr>
  </w:style>
  <w:style w:type="paragraph" w:styleId="Voettekst">
    <w:name w:val="footer"/>
    <w:basedOn w:val="Standaard"/>
    <w:link w:val="VoettekstChar"/>
    <w:uiPriority w:val="99"/>
    <w:rsid w:val="00C25CDB"/>
    <w:pPr>
      <w:tabs>
        <w:tab w:val="center" w:pos="4536"/>
        <w:tab w:val="right" w:pos="9072"/>
      </w:tabs>
    </w:pPr>
  </w:style>
  <w:style w:type="table" w:styleId="Tabelraster">
    <w:name w:val="Table Grid"/>
    <w:basedOn w:val="Standaardtabel"/>
    <w:rsid w:val="00C2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Standaardalinea-lettertype"/>
    <w:semiHidden/>
    <w:rsid w:val="00C25CDB"/>
    <w:rPr>
      <w:rFonts w:ascii="Courier New" w:hAnsi="Courier New" w:cs="Courier New"/>
      <w:sz w:val="20"/>
      <w:szCs w:val="20"/>
    </w:rPr>
  </w:style>
  <w:style w:type="character" w:styleId="Paginanummer">
    <w:name w:val="page number"/>
    <w:basedOn w:val="Standaardalinea-lettertype"/>
    <w:rsid w:val="00C25CDB"/>
  </w:style>
  <w:style w:type="character" w:customStyle="1" w:styleId="VoettekstChar">
    <w:name w:val="Voettekst Char"/>
    <w:basedOn w:val="Standaardalinea-lettertype"/>
    <w:link w:val="Voettekst"/>
    <w:uiPriority w:val="99"/>
    <w:rsid w:val="00C25CDB"/>
    <w:rPr>
      <w:rFonts w:ascii="Verdana" w:hAnsi="Verdana"/>
      <w:color w:val="404040" w:themeColor="text1" w:themeTint="BF"/>
      <w:sz w:val="18"/>
      <w:szCs w:val="24"/>
    </w:rPr>
  </w:style>
  <w:style w:type="paragraph" w:customStyle="1" w:styleId="adresblok">
    <w:name w:val="!adresblok"/>
    <w:basedOn w:val="Standaard"/>
    <w:rsid w:val="00C25CDB"/>
    <w:pPr>
      <w:tabs>
        <w:tab w:val="left" w:pos="1134"/>
        <w:tab w:val="left" w:pos="1418"/>
      </w:tabs>
      <w:spacing w:after="120"/>
    </w:pPr>
  </w:style>
  <w:style w:type="paragraph" w:styleId="Ballontekst">
    <w:name w:val="Balloon Text"/>
    <w:basedOn w:val="Standaard"/>
    <w:link w:val="BallontekstChar"/>
    <w:semiHidden/>
    <w:unhideWhenUsed/>
    <w:rsid w:val="00C25CDB"/>
    <w:rPr>
      <w:rFonts w:ascii="Segoe UI" w:hAnsi="Segoe UI" w:cs="Segoe UI"/>
      <w:szCs w:val="18"/>
    </w:rPr>
  </w:style>
  <w:style w:type="character" w:customStyle="1" w:styleId="BallontekstChar">
    <w:name w:val="Ballontekst Char"/>
    <w:basedOn w:val="Standaardalinea-lettertype"/>
    <w:link w:val="Ballontekst"/>
    <w:semiHidden/>
    <w:rsid w:val="00C25CDB"/>
    <w:rPr>
      <w:rFonts w:ascii="Segoe UI" w:hAnsi="Segoe UI" w:cs="Segoe UI"/>
      <w:color w:val="404040" w:themeColor="text1" w:themeTint="BF"/>
      <w:sz w:val="18"/>
      <w:szCs w:val="18"/>
    </w:rPr>
  </w:style>
  <w:style w:type="paragraph" w:customStyle="1" w:styleId="briefcategorien">
    <w:name w:val="brief_categorieën"/>
    <w:basedOn w:val="Standaard"/>
    <w:rsid w:val="00C25CDB"/>
    <w:rPr>
      <w:color w:val="A6A6A6" w:themeColor="background1" w:themeShade="A6"/>
      <w:sz w:val="16"/>
      <w:szCs w:val="16"/>
    </w:rPr>
  </w:style>
  <w:style w:type="paragraph" w:styleId="Geenafstand">
    <w:name w:val="No Spacing"/>
    <w:uiPriority w:val="1"/>
    <w:qFormat/>
    <w:rsid w:val="00C25CDB"/>
    <w:rPr>
      <w:rFonts w:ascii="Verdana" w:hAnsi="Verdana"/>
      <w:color w:val="595959" w:themeColor="text1" w:themeTint="A6"/>
      <w:sz w:val="19"/>
      <w:szCs w:val="24"/>
    </w:rPr>
  </w:style>
  <w:style w:type="paragraph" w:customStyle="1" w:styleId="JBNadres">
    <w:name w:val="JBN_adres"/>
    <w:basedOn w:val="Voettekst"/>
    <w:rsid w:val="00C25CDB"/>
    <w:pPr>
      <w:spacing w:line="240" w:lineRule="auto"/>
    </w:pPr>
    <w:rPr>
      <w:color w:val="ED7102" w:themeColor="accent1"/>
      <w:sz w:val="12"/>
      <w:szCs w:val="12"/>
    </w:rPr>
  </w:style>
  <w:style w:type="paragraph" w:customStyle="1" w:styleId="JBNadresgegevens">
    <w:name w:val="JBN_adres_gegevens"/>
    <w:basedOn w:val="Voettekst"/>
    <w:rsid w:val="00C25CDB"/>
    <w:pPr>
      <w:spacing w:line="240" w:lineRule="auto"/>
    </w:pPr>
    <w:rPr>
      <w:color w:val="7F7F7F" w:themeColor="accent6"/>
      <w:sz w:val="10"/>
      <w:szCs w:val="10"/>
      <w:lang w:val="en-GB"/>
    </w:rPr>
  </w:style>
  <w:style w:type="character" w:customStyle="1" w:styleId="Kop1Char">
    <w:name w:val="Kop 1 Char"/>
    <w:basedOn w:val="Standaardalinea-lettertype"/>
    <w:link w:val="Kop1"/>
    <w:rsid w:val="00C25CDB"/>
    <w:rPr>
      <w:rFonts w:ascii="Verdana" w:eastAsiaTheme="majorEastAsia" w:hAnsi="Verdana" w:cstheme="majorBidi"/>
      <w:color w:val="ED7102" w:themeColor="accent1"/>
      <w:sz w:val="25"/>
      <w:szCs w:val="32"/>
    </w:rPr>
  </w:style>
  <w:style w:type="character" w:customStyle="1" w:styleId="Kop2Char">
    <w:name w:val="Kop 2 Char"/>
    <w:basedOn w:val="Standaardalinea-lettertype"/>
    <w:link w:val="Kop2"/>
    <w:rsid w:val="00C25CDB"/>
    <w:rPr>
      <w:rFonts w:ascii="Verdana" w:eastAsiaTheme="majorEastAsia" w:hAnsi="Verdana" w:cstheme="majorBidi"/>
      <w:color w:val="ED7102" w:themeColor="accent1"/>
      <w:sz w:val="21"/>
      <w:szCs w:val="26"/>
    </w:rPr>
  </w:style>
  <w:style w:type="character" w:customStyle="1" w:styleId="Kop3Char">
    <w:name w:val="Kop 3 Char"/>
    <w:basedOn w:val="Standaardalinea-lettertype"/>
    <w:link w:val="Kop3"/>
    <w:rsid w:val="00C25CDB"/>
    <w:rPr>
      <w:rFonts w:ascii="Verdana" w:eastAsiaTheme="majorEastAsia" w:hAnsi="Verdana" w:cstheme="majorBidi"/>
      <w:i/>
      <w:color w:val="ED7102" w:themeColor="accent1"/>
      <w:sz w:val="18"/>
      <w:szCs w:val="24"/>
    </w:rPr>
  </w:style>
  <w:style w:type="paragraph" w:styleId="Lijstalinea">
    <w:name w:val="List Paragraph"/>
    <w:basedOn w:val="Standaard"/>
    <w:uiPriority w:val="34"/>
    <w:qFormat/>
    <w:rsid w:val="00C25CDB"/>
    <w:pPr>
      <w:numPr>
        <w:numId w:val="1"/>
      </w:numPr>
      <w:ind w:left="284" w:hanging="284"/>
      <w:contextualSpacing/>
    </w:pPr>
  </w:style>
  <w:style w:type="paragraph" w:customStyle="1" w:styleId="StijladresblokAuto">
    <w:name w:val="Stijl !adresblok + Auto"/>
    <w:basedOn w:val="adresblok"/>
    <w:rsid w:val="00C25CDB"/>
  </w:style>
  <w:style w:type="paragraph" w:customStyle="1" w:styleId="Titel-Memo">
    <w:name w:val="Titel-Memo"/>
    <w:basedOn w:val="Kop1"/>
    <w:qFormat/>
    <w:rsid w:val="00C25CDB"/>
    <w:rPr>
      <w:b/>
      <w:noProof/>
      <w:sz w:val="30"/>
      <w:szCs w:val="30"/>
    </w:rPr>
  </w:style>
  <w:style w:type="table" w:customStyle="1" w:styleId="Nebest">
    <w:name w:val="Nebest"/>
    <w:basedOn w:val="Standaardtabel"/>
    <w:rsid w:val="009419AA"/>
    <w:tblPr>
      <w:tblStyleRowBandSize w:val="1"/>
      <w:tblStyleColBandSize w:val="1"/>
      <w:tblCellSpacing w:w="-20" w:type="dxa"/>
      <w:tblBorders>
        <w:top w:val="single" w:sz="12" w:space="0" w:color="008000"/>
        <w:bottom w:val="single" w:sz="12" w:space="0" w:color="008000"/>
        <w:insideH w:val="dotted" w:sz="2" w:space="0" w:color="008000"/>
      </w:tblBorders>
    </w:tblPr>
    <w:trPr>
      <w:tblCellSpacing w:w="-20" w:type="dxa"/>
    </w:trPr>
    <w:tcPr>
      <w:shd w:val="clear" w:color="auto" w:fill="auto"/>
      <w:tcMar>
        <w:top w:w="0" w:type="dxa"/>
        <w:left w:w="108" w:type="dxa"/>
        <w:bottom w:w="0" w:type="dxa"/>
        <w:right w:w="108" w:type="dxa"/>
      </w:tcMar>
    </w:tcPr>
    <w:tblStylePr w:type="firstRow">
      <w:tblPr/>
      <w:tcPr>
        <w:tcBorders>
          <w:bottom w:val="single" w:sz="6" w:space="0" w:color="008000"/>
          <w:right w:val="nil"/>
          <w:insideH w:val="nil"/>
          <w:insideV w:val="nil"/>
        </w:tcBorders>
      </w:tcPr>
    </w:tblStylePr>
    <w:tblStylePr w:type="lastRow">
      <w:tblPr/>
      <w:tcPr>
        <w:tcBorders>
          <w:top w:val="single" w:sz="6" w:space="0" w:color="008000"/>
          <w:right w:val="nil"/>
          <w:insideH w:val="nil"/>
          <w:insideV w:val="nil"/>
        </w:tcBorders>
      </w:tcPr>
    </w:tblStylePr>
    <w:tblStylePr w:type="firstCol">
      <w:tblPr/>
      <w:tcPr>
        <w:tcBorders>
          <w:left w:val="nil"/>
          <w:right w:val="single" w:sz="6" w:space="0" w:color="008000"/>
        </w:tcBorders>
      </w:tcPr>
    </w:tblStylePr>
    <w:tblStylePr w:type="lastCol">
      <w:tblPr/>
      <w:tcPr>
        <w:tcBorders>
          <w:left w:val="single" w:sz="6" w:space="0" w:color="008000"/>
          <w:right w:val="nil"/>
        </w:tcBorders>
      </w:tcPr>
    </w:tblStylePr>
    <w:tblStylePr w:type="band1Vert">
      <w:tblPr/>
      <w:tcPr>
        <w:tcBorders>
          <w:left w:val="dotted" w:sz="6" w:space="0" w:color="008000"/>
        </w:tcBorders>
      </w:tcPr>
    </w:tblStylePr>
    <w:tblStylePr w:type="band2Vert">
      <w:tblPr/>
      <w:tcPr>
        <w:tcBorders>
          <w:left w:val="dotted" w:sz="6" w:space="0" w:color="008000"/>
        </w:tcBorders>
      </w:tcPr>
    </w:tblStylePr>
    <w:tblStylePr w:type="band2Horz">
      <w:tblPr/>
      <w:tcPr>
        <w:shd w:val="clear" w:color="auto" w:fill="EFFFEF"/>
      </w:tcPr>
    </w:tblStylePr>
  </w:style>
  <w:style w:type="paragraph" w:customStyle="1" w:styleId="default-style">
    <w:name w:val="default-style"/>
    <w:basedOn w:val="Standaard"/>
    <w:rsid w:val="00605FFB"/>
    <w:pPr>
      <w:spacing w:before="100" w:beforeAutospacing="1" w:after="100" w:afterAutospacing="1" w:line="240" w:lineRule="auto"/>
    </w:pPr>
    <w:rPr>
      <w:rFonts w:ascii="Calibri" w:eastAsiaTheme="minorHAnsi" w:hAnsi="Calibri" w:cs="Calibri"/>
      <w:color w:val="auto"/>
      <w:sz w:val="22"/>
      <w:szCs w:val="22"/>
    </w:rPr>
  </w:style>
  <w:style w:type="paragraph" w:styleId="Normaalweb">
    <w:name w:val="Normal (Web)"/>
    <w:basedOn w:val="Standaard"/>
    <w:uiPriority w:val="99"/>
    <w:semiHidden/>
    <w:unhideWhenUsed/>
    <w:rsid w:val="00973C93"/>
    <w:pPr>
      <w:spacing w:before="100" w:beforeAutospacing="1" w:after="100" w:afterAutospacing="1" w:line="240" w:lineRule="auto"/>
    </w:pPr>
    <w:rPr>
      <w:rFonts w:ascii="Calibri" w:eastAsiaTheme="minorHAnsi" w:hAnsi="Calibri" w:cs="Calibri"/>
      <w:color w:val="auto"/>
      <w:sz w:val="22"/>
      <w:szCs w:val="22"/>
    </w:rPr>
  </w:style>
  <w:style w:type="character" w:customStyle="1" w:styleId="gmailsignatureprefix">
    <w:name w:val="gmail_signature_prefix"/>
    <w:basedOn w:val="Standaardalinea-lettertype"/>
    <w:rsid w:val="00564F1C"/>
  </w:style>
  <w:style w:type="character" w:styleId="Zwaar">
    <w:name w:val="Strong"/>
    <w:basedOn w:val="Standaardalinea-lettertype"/>
    <w:uiPriority w:val="22"/>
    <w:qFormat/>
    <w:rsid w:val="00564F1C"/>
    <w:rPr>
      <w:b/>
      <w:bCs/>
    </w:rPr>
  </w:style>
  <w:style w:type="character" w:customStyle="1" w:styleId="m-8892026057827136267spelle">
    <w:name w:val="m_-8892026057827136267spelle"/>
    <w:basedOn w:val="Standaardalinea-lettertype"/>
    <w:rsid w:val="00EC4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7986">
      <w:bodyDiv w:val="1"/>
      <w:marLeft w:val="0"/>
      <w:marRight w:val="0"/>
      <w:marTop w:val="0"/>
      <w:marBottom w:val="0"/>
      <w:divBdr>
        <w:top w:val="none" w:sz="0" w:space="0" w:color="auto"/>
        <w:left w:val="none" w:sz="0" w:space="0" w:color="auto"/>
        <w:bottom w:val="none" w:sz="0" w:space="0" w:color="auto"/>
        <w:right w:val="none" w:sz="0" w:space="0" w:color="auto"/>
      </w:divBdr>
    </w:div>
    <w:div w:id="357195770">
      <w:bodyDiv w:val="1"/>
      <w:marLeft w:val="0"/>
      <w:marRight w:val="0"/>
      <w:marTop w:val="0"/>
      <w:marBottom w:val="0"/>
      <w:divBdr>
        <w:top w:val="none" w:sz="0" w:space="0" w:color="auto"/>
        <w:left w:val="none" w:sz="0" w:space="0" w:color="auto"/>
        <w:bottom w:val="none" w:sz="0" w:space="0" w:color="auto"/>
        <w:right w:val="none" w:sz="0" w:space="0" w:color="auto"/>
      </w:divBdr>
    </w:div>
    <w:div w:id="391271745">
      <w:bodyDiv w:val="1"/>
      <w:marLeft w:val="0"/>
      <w:marRight w:val="0"/>
      <w:marTop w:val="0"/>
      <w:marBottom w:val="0"/>
      <w:divBdr>
        <w:top w:val="none" w:sz="0" w:space="0" w:color="auto"/>
        <w:left w:val="none" w:sz="0" w:space="0" w:color="auto"/>
        <w:bottom w:val="none" w:sz="0" w:space="0" w:color="auto"/>
        <w:right w:val="none" w:sz="0" w:space="0" w:color="auto"/>
      </w:divBdr>
    </w:div>
    <w:div w:id="455149991">
      <w:bodyDiv w:val="1"/>
      <w:marLeft w:val="0"/>
      <w:marRight w:val="0"/>
      <w:marTop w:val="0"/>
      <w:marBottom w:val="0"/>
      <w:divBdr>
        <w:top w:val="none" w:sz="0" w:space="0" w:color="auto"/>
        <w:left w:val="none" w:sz="0" w:space="0" w:color="auto"/>
        <w:bottom w:val="none" w:sz="0" w:space="0" w:color="auto"/>
        <w:right w:val="none" w:sz="0" w:space="0" w:color="auto"/>
      </w:divBdr>
    </w:div>
    <w:div w:id="500312332">
      <w:bodyDiv w:val="1"/>
      <w:marLeft w:val="0"/>
      <w:marRight w:val="0"/>
      <w:marTop w:val="0"/>
      <w:marBottom w:val="0"/>
      <w:divBdr>
        <w:top w:val="none" w:sz="0" w:space="0" w:color="auto"/>
        <w:left w:val="none" w:sz="0" w:space="0" w:color="auto"/>
        <w:bottom w:val="none" w:sz="0" w:space="0" w:color="auto"/>
        <w:right w:val="none" w:sz="0" w:space="0" w:color="auto"/>
      </w:divBdr>
    </w:div>
    <w:div w:id="516238548">
      <w:bodyDiv w:val="1"/>
      <w:marLeft w:val="0"/>
      <w:marRight w:val="0"/>
      <w:marTop w:val="0"/>
      <w:marBottom w:val="0"/>
      <w:divBdr>
        <w:top w:val="none" w:sz="0" w:space="0" w:color="auto"/>
        <w:left w:val="none" w:sz="0" w:space="0" w:color="auto"/>
        <w:bottom w:val="none" w:sz="0" w:space="0" w:color="auto"/>
        <w:right w:val="none" w:sz="0" w:space="0" w:color="auto"/>
      </w:divBdr>
    </w:div>
    <w:div w:id="682708561">
      <w:bodyDiv w:val="1"/>
      <w:marLeft w:val="0"/>
      <w:marRight w:val="0"/>
      <w:marTop w:val="0"/>
      <w:marBottom w:val="0"/>
      <w:divBdr>
        <w:top w:val="none" w:sz="0" w:space="0" w:color="auto"/>
        <w:left w:val="none" w:sz="0" w:space="0" w:color="auto"/>
        <w:bottom w:val="none" w:sz="0" w:space="0" w:color="auto"/>
        <w:right w:val="none" w:sz="0" w:space="0" w:color="auto"/>
      </w:divBdr>
    </w:div>
    <w:div w:id="729958709">
      <w:bodyDiv w:val="1"/>
      <w:marLeft w:val="0"/>
      <w:marRight w:val="0"/>
      <w:marTop w:val="0"/>
      <w:marBottom w:val="0"/>
      <w:divBdr>
        <w:top w:val="none" w:sz="0" w:space="0" w:color="auto"/>
        <w:left w:val="none" w:sz="0" w:space="0" w:color="auto"/>
        <w:bottom w:val="none" w:sz="0" w:space="0" w:color="auto"/>
        <w:right w:val="none" w:sz="0" w:space="0" w:color="auto"/>
      </w:divBdr>
    </w:div>
    <w:div w:id="860821474">
      <w:bodyDiv w:val="1"/>
      <w:marLeft w:val="0"/>
      <w:marRight w:val="0"/>
      <w:marTop w:val="0"/>
      <w:marBottom w:val="0"/>
      <w:divBdr>
        <w:top w:val="none" w:sz="0" w:space="0" w:color="auto"/>
        <w:left w:val="none" w:sz="0" w:space="0" w:color="auto"/>
        <w:bottom w:val="none" w:sz="0" w:space="0" w:color="auto"/>
        <w:right w:val="none" w:sz="0" w:space="0" w:color="auto"/>
      </w:divBdr>
    </w:div>
    <w:div w:id="1158690321">
      <w:bodyDiv w:val="1"/>
      <w:marLeft w:val="0"/>
      <w:marRight w:val="0"/>
      <w:marTop w:val="0"/>
      <w:marBottom w:val="0"/>
      <w:divBdr>
        <w:top w:val="none" w:sz="0" w:space="0" w:color="auto"/>
        <w:left w:val="none" w:sz="0" w:space="0" w:color="auto"/>
        <w:bottom w:val="none" w:sz="0" w:space="0" w:color="auto"/>
        <w:right w:val="none" w:sz="0" w:space="0" w:color="auto"/>
      </w:divBdr>
    </w:div>
    <w:div w:id="1246920223">
      <w:bodyDiv w:val="1"/>
      <w:marLeft w:val="0"/>
      <w:marRight w:val="0"/>
      <w:marTop w:val="0"/>
      <w:marBottom w:val="0"/>
      <w:divBdr>
        <w:top w:val="none" w:sz="0" w:space="0" w:color="auto"/>
        <w:left w:val="none" w:sz="0" w:space="0" w:color="auto"/>
        <w:bottom w:val="none" w:sz="0" w:space="0" w:color="auto"/>
        <w:right w:val="none" w:sz="0" w:space="0" w:color="auto"/>
      </w:divBdr>
    </w:div>
    <w:div w:id="1280071007">
      <w:bodyDiv w:val="1"/>
      <w:marLeft w:val="0"/>
      <w:marRight w:val="0"/>
      <w:marTop w:val="0"/>
      <w:marBottom w:val="0"/>
      <w:divBdr>
        <w:top w:val="none" w:sz="0" w:space="0" w:color="auto"/>
        <w:left w:val="none" w:sz="0" w:space="0" w:color="auto"/>
        <w:bottom w:val="none" w:sz="0" w:space="0" w:color="auto"/>
        <w:right w:val="none" w:sz="0" w:space="0" w:color="auto"/>
      </w:divBdr>
    </w:div>
    <w:div w:id="1394041656">
      <w:bodyDiv w:val="1"/>
      <w:marLeft w:val="0"/>
      <w:marRight w:val="0"/>
      <w:marTop w:val="0"/>
      <w:marBottom w:val="0"/>
      <w:divBdr>
        <w:top w:val="none" w:sz="0" w:space="0" w:color="auto"/>
        <w:left w:val="none" w:sz="0" w:space="0" w:color="auto"/>
        <w:bottom w:val="none" w:sz="0" w:space="0" w:color="auto"/>
        <w:right w:val="none" w:sz="0" w:space="0" w:color="auto"/>
      </w:divBdr>
    </w:div>
    <w:div w:id="1458717641">
      <w:bodyDiv w:val="1"/>
      <w:marLeft w:val="0"/>
      <w:marRight w:val="0"/>
      <w:marTop w:val="0"/>
      <w:marBottom w:val="0"/>
      <w:divBdr>
        <w:top w:val="none" w:sz="0" w:space="0" w:color="auto"/>
        <w:left w:val="none" w:sz="0" w:space="0" w:color="auto"/>
        <w:bottom w:val="none" w:sz="0" w:space="0" w:color="auto"/>
        <w:right w:val="none" w:sz="0" w:space="0" w:color="auto"/>
      </w:divBdr>
    </w:div>
    <w:div w:id="1504974576">
      <w:bodyDiv w:val="1"/>
      <w:marLeft w:val="0"/>
      <w:marRight w:val="0"/>
      <w:marTop w:val="0"/>
      <w:marBottom w:val="0"/>
      <w:divBdr>
        <w:top w:val="none" w:sz="0" w:space="0" w:color="auto"/>
        <w:left w:val="none" w:sz="0" w:space="0" w:color="auto"/>
        <w:bottom w:val="none" w:sz="0" w:space="0" w:color="auto"/>
        <w:right w:val="none" w:sz="0" w:space="0" w:color="auto"/>
      </w:divBdr>
    </w:div>
    <w:div w:id="1530991797">
      <w:bodyDiv w:val="1"/>
      <w:marLeft w:val="0"/>
      <w:marRight w:val="0"/>
      <w:marTop w:val="0"/>
      <w:marBottom w:val="0"/>
      <w:divBdr>
        <w:top w:val="none" w:sz="0" w:space="0" w:color="auto"/>
        <w:left w:val="none" w:sz="0" w:space="0" w:color="auto"/>
        <w:bottom w:val="none" w:sz="0" w:space="0" w:color="auto"/>
        <w:right w:val="none" w:sz="0" w:space="0" w:color="auto"/>
      </w:divBdr>
      <w:divsChild>
        <w:div w:id="1927182160">
          <w:marLeft w:val="0"/>
          <w:marRight w:val="0"/>
          <w:marTop w:val="0"/>
          <w:marBottom w:val="0"/>
          <w:divBdr>
            <w:top w:val="none" w:sz="0" w:space="0" w:color="auto"/>
            <w:left w:val="none" w:sz="0" w:space="0" w:color="auto"/>
            <w:bottom w:val="none" w:sz="0" w:space="0" w:color="auto"/>
            <w:right w:val="none" w:sz="0" w:space="0" w:color="auto"/>
          </w:divBdr>
          <w:divsChild>
            <w:div w:id="1785030459">
              <w:marLeft w:val="0"/>
              <w:marRight w:val="0"/>
              <w:marTop w:val="0"/>
              <w:marBottom w:val="0"/>
              <w:divBdr>
                <w:top w:val="none" w:sz="0" w:space="0" w:color="auto"/>
                <w:left w:val="none" w:sz="0" w:space="0" w:color="auto"/>
                <w:bottom w:val="none" w:sz="0" w:space="0" w:color="auto"/>
                <w:right w:val="none" w:sz="0" w:space="0" w:color="auto"/>
              </w:divBdr>
              <w:divsChild>
                <w:div w:id="1809393873">
                  <w:marLeft w:val="0"/>
                  <w:marRight w:val="0"/>
                  <w:marTop w:val="0"/>
                  <w:marBottom w:val="0"/>
                  <w:divBdr>
                    <w:top w:val="none" w:sz="0" w:space="0" w:color="auto"/>
                    <w:left w:val="none" w:sz="0" w:space="0" w:color="auto"/>
                    <w:bottom w:val="none" w:sz="0" w:space="0" w:color="auto"/>
                    <w:right w:val="none" w:sz="0" w:space="0" w:color="auto"/>
                  </w:divBdr>
                  <w:divsChild>
                    <w:div w:id="592862531">
                      <w:marLeft w:val="0"/>
                      <w:marRight w:val="0"/>
                      <w:marTop w:val="0"/>
                      <w:marBottom w:val="0"/>
                      <w:divBdr>
                        <w:top w:val="none" w:sz="0" w:space="0" w:color="auto"/>
                        <w:left w:val="none" w:sz="0" w:space="0" w:color="auto"/>
                        <w:bottom w:val="none" w:sz="0" w:space="0" w:color="auto"/>
                        <w:right w:val="none" w:sz="0" w:space="0" w:color="auto"/>
                      </w:divBdr>
                      <w:divsChild>
                        <w:div w:id="785081772">
                          <w:marLeft w:val="0"/>
                          <w:marRight w:val="0"/>
                          <w:marTop w:val="0"/>
                          <w:marBottom w:val="0"/>
                          <w:divBdr>
                            <w:top w:val="none" w:sz="0" w:space="0" w:color="auto"/>
                            <w:left w:val="none" w:sz="0" w:space="0" w:color="auto"/>
                            <w:bottom w:val="none" w:sz="0" w:space="0" w:color="auto"/>
                            <w:right w:val="none" w:sz="0" w:space="0" w:color="auto"/>
                          </w:divBdr>
                          <w:divsChild>
                            <w:div w:id="1210730600">
                              <w:marLeft w:val="0"/>
                              <w:marRight w:val="0"/>
                              <w:marTop w:val="0"/>
                              <w:marBottom w:val="0"/>
                              <w:divBdr>
                                <w:top w:val="none" w:sz="0" w:space="0" w:color="auto"/>
                                <w:left w:val="none" w:sz="0" w:space="0" w:color="auto"/>
                                <w:bottom w:val="none" w:sz="0" w:space="0" w:color="auto"/>
                                <w:right w:val="none" w:sz="0" w:space="0" w:color="auto"/>
                              </w:divBdr>
                            </w:div>
                            <w:div w:id="1530755678">
                              <w:marLeft w:val="0"/>
                              <w:marRight w:val="0"/>
                              <w:marTop w:val="0"/>
                              <w:marBottom w:val="0"/>
                              <w:divBdr>
                                <w:top w:val="none" w:sz="0" w:space="0" w:color="auto"/>
                                <w:left w:val="none" w:sz="0" w:space="0" w:color="auto"/>
                                <w:bottom w:val="none" w:sz="0" w:space="0" w:color="auto"/>
                                <w:right w:val="none" w:sz="0" w:space="0" w:color="auto"/>
                              </w:divBdr>
                            </w:div>
                            <w:div w:id="641271645">
                              <w:marLeft w:val="0"/>
                              <w:marRight w:val="0"/>
                              <w:marTop w:val="0"/>
                              <w:marBottom w:val="0"/>
                              <w:divBdr>
                                <w:top w:val="none" w:sz="0" w:space="0" w:color="auto"/>
                                <w:left w:val="none" w:sz="0" w:space="0" w:color="auto"/>
                                <w:bottom w:val="none" w:sz="0" w:space="0" w:color="auto"/>
                                <w:right w:val="none" w:sz="0" w:space="0" w:color="auto"/>
                              </w:divBdr>
                            </w:div>
                            <w:div w:id="177886400">
                              <w:marLeft w:val="0"/>
                              <w:marRight w:val="0"/>
                              <w:marTop w:val="0"/>
                              <w:marBottom w:val="0"/>
                              <w:divBdr>
                                <w:top w:val="none" w:sz="0" w:space="0" w:color="auto"/>
                                <w:left w:val="none" w:sz="0" w:space="0" w:color="auto"/>
                                <w:bottom w:val="none" w:sz="0" w:space="0" w:color="auto"/>
                                <w:right w:val="none" w:sz="0" w:space="0" w:color="auto"/>
                              </w:divBdr>
                            </w:div>
                            <w:div w:id="1550528239">
                              <w:marLeft w:val="0"/>
                              <w:marRight w:val="0"/>
                              <w:marTop w:val="0"/>
                              <w:marBottom w:val="0"/>
                              <w:divBdr>
                                <w:top w:val="none" w:sz="0" w:space="0" w:color="auto"/>
                                <w:left w:val="none" w:sz="0" w:space="0" w:color="auto"/>
                                <w:bottom w:val="none" w:sz="0" w:space="0" w:color="auto"/>
                                <w:right w:val="none" w:sz="0" w:space="0" w:color="auto"/>
                              </w:divBdr>
                            </w:div>
                            <w:div w:id="779759902">
                              <w:marLeft w:val="0"/>
                              <w:marRight w:val="0"/>
                              <w:marTop w:val="0"/>
                              <w:marBottom w:val="0"/>
                              <w:divBdr>
                                <w:top w:val="none" w:sz="0" w:space="0" w:color="auto"/>
                                <w:left w:val="none" w:sz="0" w:space="0" w:color="auto"/>
                                <w:bottom w:val="none" w:sz="0" w:space="0" w:color="auto"/>
                                <w:right w:val="none" w:sz="0" w:space="0" w:color="auto"/>
                              </w:divBdr>
                            </w:div>
                            <w:div w:id="1957909014">
                              <w:marLeft w:val="0"/>
                              <w:marRight w:val="0"/>
                              <w:marTop w:val="0"/>
                              <w:marBottom w:val="0"/>
                              <w:divBdr>
                                <w:top w:val="none" w:sz="0" w:space="0" w:color="auto"/>
                                <w:left w:val="none" w:sz="0" w:space="0" w:color="auto"/>
                                <w:bottom w:val="none" w:sz="0" w:space="0" w:color="auto"/>
                                <w:right w:val="none" w:sz="0" w:space="0" w:color="auto"/>
                              </w:divBdr>
                            </w:div>
                            <w:div w:id="729227451">
                              <w:marLeft w:val="0"/>
                              <w:marRight w:val="0"/>
                              <w:marTop w:val="0"/>
                              <w:marBottom w:val="0"/>
                              <w:divBdr>
                                <w:top w:val="none" w:sz="0" w:space="0" w:color="auto"/>
                                <w:left w:val="none" w:sz="0" w:space="0" w:color="auto"/>
                                <w:bottom w:val="none" w:sz="0" w:space="0" w:color="auto"/>
                                <w:right w:val="none" w:sz="0" w:space="0" w:color="auto"/>
                              </w:divBdr>
                            </w:div>
                            <w:div w:id="960959245">
                              <w:marLeft w:val="0"/>
                              <w:marRight w:val="0"/>
                              <w:marTop w:val="0"/>
                              <w:marBottom w:val="0"/>
                              <w:divBdr>
                                <w:top w:val="none" w:sz="0" w:space="0" w:color="auto"/>
                                <w:left w:val="none" w:sz="0" w:space="0" w:color="auto"/>
                                <w:bottom w:val="none" w:sz="0" w:space="0" w:color="auto"/>
                                <w:right w:val="none" w:sz="0" w:space="0" w:color="auto"/>
                              </w:divBdr>
                            </w:div>
                            <w:div w:id="1700156405">
                              <w:marLeft w:val="0"/>
                              <w:marRight w:val="0"/>
                              <w:marTop w:val="0"/>
                              <w:marBottom w:val="0"/>
                              <w:divBdr>
                                <w:top w:val="none" w:sz="0" w:space="0" w:color="auto"/>
                                <w:left w:val="none" w:sz="0" w:space="0" w:color="auto"/>
                                <w:bottom w:val="none" w:sz="0" w:space="0" w:color="auto"/>
                                <w:right w:val="none" w:sz="0" w:space="0" w:color="auto"/>
                              </w:divBdr>
                            </w:div>
                            <w:div w:id="1932347666">
                              <w:marLeft w:val="0"/>
                              <w:marRight w:val="0"/>
                              <w:marTop w:val="0"/>
                              <w:marBottom w:val="0"/>
                              <w:divBdr>
                                <w:top w:val="none" w:sz="0" w:space="0" w:color="auto"/>
                                <w:left w:val="none" w:sz="0" w:space="0" w:color="auto"/>
                                <w:bottom w:val="none" w:sz="0" w:space="0" w:color="auto"/>
                                <w:right w:val="none" w:sz="0" w:space="0" w:color="auto"/>
                              </w:divBdr>
                            </w:div>
                            <w:div w:id="1325084253">
                              <w:marLeft w:val="0"/>
                              <w:marRight w:val="0"/>
                              <w:marTop w:val="0"/>
                              <w:marBottom w:val="0"/>
                              <w:divBdr>
                                <w:top w:val="none" w:sz="0" w:space="0" w:color="auto"/>
                                <w:left w:val="none" w:sz="0" w:space="0" w:color="auto"/>
                                <w:bottom w:val="none" w:sz="0" w:space="0" w:color="auto"/>
                                <w:right w:val="none" w:sz="0" w:space="0" w:color="auto"/>
                              </w:divBdr>
                            </w:div>
                            <w:div w:id="1079403184">
                              <w:marLeft w:val="0"/>
                              <w:marRight w:val="0"/>
                              <w:marTop w:val="0"/>
                              <w:marBottom w:val="0"/>
                              <w:divBdr>
                                <w:top w:val="none" w:sz="0" w:space="0" w:color="auto"/>
                                <w:left w:val="none" w:sz="0" w:space="0" w:color="auto"/>
                                <w:bottom w:val="none" w:sz="0" w:space="0" w:color="auto"/>
                                <w:right w:val="none" w:sz="0" w:space="0" w:color="auto"/>
                              </w:divBdr>
                            </w:div>
                            <w:div w:id="772242140">
                              <w:marLeft w:val="0"/>
                              <w:marRight w:val="0"/>
                              <w:marTop w:val="0"/>
                              <w:marBottom w:val="0"/>
                              <w:divBdr>
                                <w:top w:val="none" w:sz="0" w:space="0" w:color="auto"/>
                                <w:left w:val="none" w:sz="0" w:space="0" w:color="auto"/>
                                <w:bottom w:val="none" w:sz="0" w:space="0" w:color="auto"/>
                                <w:right w:val="none" w:sz="0" w:space="0" w:color="auto"/>
                              </w:divBdr>
                            </w:div>
                            <w:div w:id="1800952746">
                              <w:marLeft w:val="0"/>
                              <w:marRight w:val="0"/>
                              <w:marTop w:val="0"/>
                              <w:marBottom w:val="0"/>
                              <w:divBdr>
                                <w:top w:val="none" w:sz="0" w:space="0" w:color="auto"/>
                                <w:left w:val="none" w:sz="0" w:space="0" w:color="auto"/>
                                <w:bottom w:val="none" w:sz="0" w:space="0" w:color="auto"/>
                                <w:right w:val="none" w:sz="0" w:space="0" w:color="auto"/>
                              </w:divBdr>
                            </w:div>
                            <w:div w:id="942611389">
                              <w:marLeft w:val="0"/>
                              <w:marRight w:val="0"/>
                              <w:marTop w:val="0"/>
                              <w:marBottom w:val="0"/>
                              <w:divBdr>
                                <w:top w:val="none" w:sz="0" w:space="0" w:color="auto"/>
                                <w:left w:val="none" w:sz="0" w:space="0" w:color="auto"/>
                                <w:bottom w:val="none" w:sz="0" w:space="0" w:color="auto"/>
                                <w:right w:val="none" w:sz="0" w:space="0" w:color="auto"/>
                              </w:divBdr>
                            </w:div>
                            <w:div w:id="850534020">
                              <w:marLeft w:val="0"/>
                              <w:marRight w:val="0"/>
                              <w:marTop w:val="0"/>
                              <w:marBottom w:val="0"/>
                              <w:divBdr>
                                <w:top w:val="none" w:sz="0" w:space="0" w:color="auto"/>
                                <w:left w:val="none" w:sz="0" w:space="0" w:color="auto"/>
                                <w:bottom w:val="none" w:sz="0" w:space="0" w:color="auto"/>
                                <w:right w:val="none" w:sz="0" w:space="0" w:color="auto"/>
                              </w:divBdr>
                            </w:div>
                            <w:div w:id="1256473399">
                              <w:marLeft w:val="0"/>
                              <w:marRight w:val="0"/>
                              <w:marTop w:val="0"/>
                              <w:marBottom w:val="0"/>
                              <w:divBdr>
                                <w:top w:val="none" w:sz="0" w:space="0" w:color="auto"/>
                                <w:left w:val="none" w:sz="0" w:space="0" w:color="auto"/>
                                <w:bottom w:val="none" w:sz="0" w:space="0" w:color="auto"/>
                                <w:right w:val="none" w:sz="0" w:space="0" w:color="auto"/>
                              </w:divBdr>
                            </w:div>
                            <w:div w:id="1112936753">
                              <w:marLeft w:val="0"/>
                              <w:marRight w:val="0"/>
                              <w:marTop w:val="0"/>
                              <w:marBottom w:val="0"/>
                              <w:divBdr>
                                <w:top w:val="none" w:sz="0" w:space="0" w:color="auto"/>
                                <w:left w:val="none" w:sz="0" w:space="0" w:color="auto"/>
                                <w:bottom w:val="none" w:sz="0" w:space="0" w:color="auto"/>
                                <w:right w:val="none" w:sz="0" w:space="0" w:color="auto"/>
                              </w:divBdr>
                            </w:div>
                            <w:div w:id="520625081">
                              <w:marLeft w:val="0"/>
                              <w:marRight w:val="0"/>
                              <w:marTop w:val="0"/>
                              <w:marBottom w:val="0"/>
                              <w:divBdr>
                                <w:top w:val="none" w:sz="0" w:space="0" w:color="auto"/>
                                <w:left w:val="none" w:sz="0" w:space="0" w:color="auto"/>
                                <w:bottom w:val="none" w:sz="0" w:space="0" w:color="auto"/>
                                <w:right w:val="none" w:sz="0" w:space="0" w:color="auto"/>
                              </w:divBdr>
                            </w:div>
                            <w:div w:id="486944185">
                              <w:marLeft w:val="0"/>
                              <w:marRight w:val="0"/>
                              <w:marTop w:val="0"/>
                              <w:marBottom w:val="0"/>
                              <w:divBdr>
                                <w:top w:val="none" w:sz="0" w:space="0" w:color="auto"/>
                                <w:left w:val="none" w:sz="0" w:space="0" w:color="auto"/>
                                <w:bottom w:val="none" w:sz="0" w:space="0" w:color="auto"/>
                                <w:right w:val="none" w:sz="0" w:space="0" w:color="auto"/>
                              </w:divBdr>
                            </w:div>
                            <w:div w:id="569190845">
                              <w:marLeft w:val="0"/>
                              <w:marRight w:val="0"/>
                              <w:marTop w:val="0"/>
                              <w:marBottom w:val="0"/>
                              <w:divBdr>
                                <w:top w:val="none" w:sz="0" w:space="0" w:color="auto"/>
                                <w:left w:val="none" w:sz="0" w:space="0" w:color="auto"/>
                                <w:bottom w:val="none" w:sz="0" w:space="0" w:color="auto"/>
                                <w:right w:val="none" w:sz="0" w:space="0" w:color="auto"/>
                              </w:divBdr>
                            </w:div>
                            <w:div w:id="1299997202">
                              <w:marLeft w:val="0"/>
                              <w:marRight w:val="0"/>
                              <w:marTop w:val="0"/>
                              <w:marBottom w:val="0"/>
                              <w:divBdr>
                                <w:top w:val="none" w:sz="0" w:space="0" w:color="auto"/>
                                <w:left w:val="none" w:sz="0" w:space="0" w:color="auto"/>
                                <w:bottom w:val="none" w:sz="0" w:space="0" w:color="auto"/>
                                <w:right w:val="none" w:sz="0" w:space="0" w:color="auto"/>
                              </w:divBdr>
                            </w:div>
                            <w:div w:id="1693724234">
                              <w:marLeft w:val="0"/>
                              <w:marRight w:val="0"/>
                              <w:marTop w:val="0"/>
                              <w:marBottom w:val="0"/>
                              <w:divBdr>
                                <w:top w:val="none" w:sz="0" w:space="0" w:color="auto"/>
                                <w:left w:val="none" w:sz="0" w:space="0" w:color="auto"/>
                                <w:bottom w:val="none" w:sz="0" w:space="0" w:color="auto"/>
                                <w:right w:val="none" w:sz="0" w:space="0" w:color="auto"/>
                              </w:divBdr>
                            </w:div>
                            <w:div w:id="1623461997">
                              <w:marLeft w:val="0"/>
                              <w:marRight w:val="0"/>
                              <w:marTop w:val="0"/>
                              <w:marBottom w:val="0"/>
                              <w:divBdr>
                                <w:top w:val="none" w:sz="0" w:space="0" w:color="auto"/>
                                <w:left w:val="none" w:sz="0" w:space="0" w:color="auto"/>
                                <w:bottom w:val="none" w:sz="0" w:space="0" w:color="auto"/>
                                <w:right w:val="none" w:sz="0" w:space="0" w:color="auto"/>
                              </w:divBdr>
                            </w:div>
                            <w:div w:id="683677495">
                              <w:marLeft w:val="0"/>
                              <w:marRight w:val="0"/>
                              <w:marTop w:val="0"/>
                              <w:marBottom w:val="0"/>
                              <w:divBdr>
                                <w:top w:val="none" w:sz="0" w:space="0" w:color="auto"/>
                                <w:left w:val="none" w:sz="0" w:space="0" w:color="auto"/>
                                <w:bottom w:val="none" w:sz="0" w:space="0" w:color="auto"/>
                                <w:right w:val="none" w:sz="0" w:space="0" w:color="auto"/>
                              </w:divBdr>
                            </w:div>
                            <w:div w:id="817574393">
                              <w:marLeft w:val="0"/>
                              <w:marRight w:val="0"/>
                              <w:marTop w:val="0"/>
                              <w:marBottom w:val="0"/>
                              <w:divBdr>
                                <w:top w:val="none" w:sz="0" w:space="0" w:color="auto"/>
                                <w:left w:val="none" w:sz="0" w:space="0" w:color="auto"/>
                                <w:bottom w:val="none" w:sz="0" w:space="0" w:color="auto"/>
                                <w:right w:val="none" w:sz="0" w:space="0" w:color="auto"/>
                              </w:divBdr>
                            </w:div>
                            <w:div w:id="1009017086">
                              <w:marLeft w:val="0"/>
                              <w:marRight w:val="0"/>
                              <w:marTop w:val="0"/>
                              <w:marBottom w:val="0"/>
                              <w:divBdr>
                                <w:top w:val="none" w:sz="0" w:space="0" w:color="auto"/>
                                <w:left w:val="none" w:sz="0" w:space="0" w:color="auto"/>
                                <w:bottom w:val="none" w:sz="0" w:space="0" w:color="auto"/>
                                <w:right w:val="none" w:sz="0" w:space="0" w:color="auto"/>
                              </w:divBdr>
                            </w:div>
                            <w:div w:id="671683956">
                              <w:marLeft w:val="0"/>
                              <w:marRight w:val="0"/>
                              <w:marTop w:val="0"/>
                              <w:marBottom w:val="0"/>
                              <w:divBdr>
                                <w:top w:val="none" w:sz="0" w:space="0" w:color="auto"/>
                                <w:left w:val="none" w:sz="0" w:space="0" w:color="auto"/>
                                <w:bottom w:val="none" w:sz="0" w:space="0" w:color="auto"/>
                                <w:right w:val="none" w:sz="0" w:space="0" w:color="auto"/>
                              </w:divBdr>
                            </w:div>
                            <w:div w:id="131094767">
                              <w:marLeft w:val="0"/>
                              <w:marRight w:val="0"/>
                              <w:marTop w:val="0"/>
                              <w:marBottom w:val="0"/>
                              <w:divBdr>
                                <w:top w:val="none" w:sz="0" w:space="0" w:color="auto"/>
                                <w:left w:val="none" w:sz="0" w:space="0" w:color="auto"/>
                                <w:bottom w:val="none" w:sz="0" w:space="0" w:color="auto"/>
                                <w:right w:val="none" w:sz="0" w:space="0" w:color="auto"/>
                              </w:divBdr>
                            </w:div>
                            <w:div w:id="1843349068">
                              <w:marLeft w:val="0"/>
                              <w:marRight w:val="0"/>
                              <w:marTop w:val="0"/>
                              <w:marBottom w:val="0"/>
                              <w:divBdr>
                                <w:top w:val="none" w:sz="0" w:space="0" w:color="auto"/>
                                <w:left w:val="none" w:sz="0" w:space="0" w:color="auto"/>
                                <w:bottom w:val="none" w:sz="0" w:space="0" w:color="auto"/>
                                <w:right w:val="none" w:sz="0" w:space="0" w:color="auto"/>
                              </w:divBdr>
                            </w:div>
                            <w:div w:id="13776687">
                              <w:marLeft w:val="0"/>
                              <w:marRight w:val="0"/>
                              <w:marTop w:val="0"/>
                              <w:marBottom w:val="0"/>
                              <w:divBdr>
                                <w:top w:val="none" w:sz="0" w:space="0" w:color="auto"/>
                                <w:left w:val="none" w:sz="0" w:space="0" w:color="auto"/>
                                <w:bottom w:val="none" w:sz="0" w:space="0" w:color="auto"/>
                                <w:right w:val="none" w:sz="0" w:space="0" w:color="auto"/>
                              </w:divBdr>
                            </w:div>
                            <w:div w:id="644748693">
                              <w:marLeft w:val="0"/>
                              <w:marRight w:val="0"/>
                              <w:marTop w:val="0"/>
                              <w:marBottom w:val="0"/>
                              <w:divBdr>
                                <w:top w:val="none" w:sz="0" w:space="0" w:color="auto"/>
                                <w:left w:val="none" w:sz="0" w:space="0" w:color="auto"/>
                                <w:bottom w:val="none" w:sz="0" w:space="0" w:color="auto"/>
                                <w:right w:val="none" w:sz="0" w:space="0" w:color="auto"/>
                              </w:divBdr>
                            </w:div>
                            <w:div w:id="1981836132">
                              <w:marLeft w:val="0"/>
                              <w:marRight w:val="0"/>
                              <w:marTop w:val="0"/>
                              <w:marBottom w:val="0"/>
                              <w:divBdr>
                                <w:top w:val="none" w:sz="0" w:space="0" w:color="auto"/>
                                <w:left w:val="none" w:sz="0" w:space="0" w:color="auto"/>
                                <w:bottom w:val="none" w:sz="0" w:space="0" w:color="auto"/>
                                <w:right w:val="none" w:sz="0" w:space="0" w:color="auto"/>
                              </w:divBdr>
                            </w:div>
                            <w:div w:id="2072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07874">
      <w:bodyDiv w:val="1"/>
      <w:marLeft w:val="0"/>
      <w:marRight w:val="0"/>
      <w:marTop w:val="0"/>
      <w:marBottom w:val="0"/>
      <w:divBdr>
        <w:top w:val="none" w:sz="0" w:space="0" w:color="auto"/>
        <w:left w:val="none" w:sz="0" w:space="0" w:color="auto"/>
        <w:bottom w:val="none" w:sz="0" w:space="0" w:color="auto"/>
        <w:right w:val="none" w:sz="0" w:space="0" w:color="auto"/>
      </w:divBdr>
    </w:div>
    <w:div w:id="1947417748">
      <w:bodyDiv w:val="1"/>
      <w:marLeft w:val="0"/>
      <w:marRight w:val="0"/>
      <w:marTop w:val="0"/>
      <w:marBottom w:val="0"/>
      <w:divBdr>
        <w:top w:val="none" w:sz="0" w:space="0" w:color="auto"/>
        <w:left w:val="none" w:sz="0" w:space="0" w:color="auto"/>
        <w:bottom w:val="none" w:sz="0" w:space="0" w:color="auto"/>
        <w:right w:val="none" w:sz="0" w:space="0" w:color="auto"/>
      </w:divBdr>
    </w:div>
    <w:div w:id="2065906850">
      <w:bodyDiv w:val="1"/>
      <w:marLeft w:val="0"/>
      <w:marRight w:val="0"/>
      <w:marTop w:val="0"/>
      <w:marBottom w:val="0"/>
      <w:divBdr>
        <w:top w:val="none" w:sz="0" w:space="0" w:color="auto"/>
        <w:left w:val="none" w:sz="0" w:space="0" w:color="auto"/>
        <w:bottom w:val="none" w:sz="0" w:space="0" w:color="auto"/>
        <w:right w:val="none" w:sz="0" w:space="0" w:color="auto"/>
      </w:divBdr>
    </w:div>
    <w:div w:id="21010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Gebruikerssjabonen\notitie.dotm" TargetMode="External"/></Relationships>
</file>

<file path=word/theme/theme1.xml><?xml version="1.0" encoding="utf-8"?>
<a:theme xmlns:a="http://schemas.openxmlformats.org/drawingml/2006/main" name="Kantoorthema">
  <a:themeElements>
    <a:clrScheme name="JBN-kleuren">
      <a:dk1>
        <a:srgbClr val="000000"/>
      </a:dk1>
      <a:lt1>
        <a:sysClr val="window" lastClr="FFFFFF"/>
      </a:lt1>
      <a:dk2>
        <a:srgbClr val="BFBFBF"/>
      </a:dk2>
      <a:lt2>
        <a:srgbClr val="F2F2F2"/>
      </a:lt2>
      <a:accent1>
        <a:srgbClr val="ED7102"/>
      </a:accent1>
      <a:accent2>
        <a:srgbClr val="F6A865"/>
      </a:accent2>
      <a:accent3>
        <a:srgbClr val="FBD0AA"/>
      </a:accent3>
      <a:accent4>
        <a:srgbClr val="FDEAD9"/>
      </a:accent4>
      <a:accent5>
        <a:srgbClr val="FEFAF6"/>
      </a:accent5>
      <a:accent6>
        <a:srgbClr val="7F7F7F"/>
      </a:accent6>
      <a:hlink>
        <a:srgbClr val="ED7102"/>
      </a:hlink>
      <a:folHlink>
        <a:srgbClr val="FBD0A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0794B54B14D145AA9EA1DCD8C9733C" ma:contentTypeVersion="16" ma:contentTypeDescription="Een nieuw document maken." ma:contentTypeScope="" ma:versionID="1f6f461ae6e4c9fbabbb3b4002a43085">
  <xsd:schema xmlns:xsd="http://www.w3.org/2001/XMLSchema" xmlns:xs="http://www.w3.org/2001/XMLSchema" xmlns:p="http://schemas.microsoft.com/office/2006/metadata/properties" xmlns:ns3="be25daf4-9899-4a1d-9a9a-36df1901a5b0" xmlns:ns4="6ce90c4e-169f-45c0-b3fd-bb8f869d0d02" targetNamespace="http://schemas.microsoft.com/office/2006/metadata/properties" ma:root="true" ma:fieldsID="c41e2ce8e9ca7fb1110e2ee8bddd7988" ns3:_="" ns4:_="">
    <xsd:import namespace="be25daf4-9899-4a1d-9a9a-36df1901a5b0"/>
    <xsd:import namespace="6ce90c4e-169f-45c0-b3fd-bb8f869d0d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5daf4-9899-4a1d-9a9a-36df1901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90c4e-169f-45c0-b3fd-bb8f869d0d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0013D-F635-4E25-B386-D5B79F793085}">
  <ds:schemaRefs>
    <ds:schemaRef ds:uri="http://schemas.openxmlformats.org/officeDocument/2006/bibliography"/>
  </ds:schemaRefs>
</ds:datastoreItem>
</file>

<file path=customXml/itemProps2.xml><?xml version="1.0" encoding="utf-8"?>
<ds:datastoreItem xmlns:ds="http://schemas.openxmlformats.org/officeDocument/2006/customXml" ds:itemID="{BB8F6BA4-799C-4A8A-9868-14AEEDF7F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10906-B1C3-4F85-A280-122AE2C36920}">
  <ds:schemaRefs>
    <ds:schemaRef ds:uri="http://schemas.microsoft.com/sharepoint/v3/contenttype/forms"/>
  </ds:schemaRefs>
</ds:datastoreItem>
</file>

<file path=customXml/itemProps4.xml><?xml version="1.0" encoding="utf-8"?>
<ds:datastoreItem xmlns:ds="http://schemas.openxmlformats.org/officeDocument/2006/customXml" ds:itemID="{739C3B7A-B138-4BD3-8279-B8978846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5daf4-9899-4a1d-9a9a-36df1901a5b0"/>
    <ds:schemaRef ds:uri="6ce90c4e-169f-45c0-b3fd-bb8f869d0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Template>
  <TotalTime>0</TotalTime>
  <Pages>3</Pages>
  <Words>622</Words>
  <Characters>3422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memo</vt:lpstr>
    </vt:vector>
  </TitlesOfParts>
  <Company>Rapides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JBN District MN</dc:creator>
  <cp:lastModifiedBy>JBN District MN</cp:lastModifiedBy>
  <cp:revision>11</cp:revision>
  <cp:lastPrinted>2015-07-09T15:25:00Z</cp:lastPrinted>
  <dcterms:created xsi:type="dcterms:W3CDTF">2024-10-17T08:55:00Z</dcterms:created>
  <dcterms:modified xsi:type="dcterms:W3CDTF">2024-10-17T09:08:00Z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0x010100C30794B54B14D145AA9EA1DCD8C9733C</vt:lpwstr>
  </property>
</Properties>
</file>