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94D23" w14:textId="4A5B5BC7" w:rsidR="00356BCA" w:rsidRDefault="00512299" w:rsidP="009C5C85">
      <w:pPr>
        <w:pStyle w:val="Titel-Memo"/>
        <w:rPr>
          <w:sz w:val="20"/>
          <w:szCs w:val="20"/>
        </w:rPr>
      </w:pPr>
      <w:r w:rsidRPr="00C80EFD">
        <w:t>Bestu</w:t>
      </w:r>
      <w:r w:rsidR="00D058DF" w:rsidRPr="00C80EFD">
        <w:t>ursvergadering</w:t>
      </w:r>
      <w:r w:rsidR="007A0B02" w:rsidRPr="00C80EFD">
        <w:t xml:space="preserve"> </w:t>
      </w:r>
      <w:r w:rsidR="00A554BE">
        <w:t xml:space="preserve">dinsdag </w:t>
      </w:r>
      <w:r w:rsidR="00693BF5">
        <w:t>1</w:t>
      </w:r>
      <w:r w:rsidR="006A38EF">
        <w:t>8</w:t>
      </w:r>
      <w:r w:rsidR="00693BF5">
        <w:t xml:space="preserve"> </w:t>
      </w:r>
      <w:r w:rsidR="006A38EF">
        <w:t>april</w:t>
      </w:r>
      <w:r w:rsidR="00693BF5">
        <w:t xml:space="preserve"> 2023</w:t>
      </w:r>
    </w:p>
    <w:p w14:paraId="0C579C14" w14:textId="77777777" w:rsidR="002702E6" w:rsidRPr="00D02476" w:rsidRDefault="002702E6" w:rsidP="00125C25">
      <w:pPr>
        <w:pStyle w:val="Geenafstand"/>
        <w:rPr>
          <w:sz w:val="20"/>
          <w:szCs w:val="20"/>
        </w:rPr>
      </w:pPr>
    </w:p>
    <w:p w14:paraId="4FC18ABB" w14:textId="01178490" w:rsidR="008067BC" w:rsidRDefault="00707515" w:rsidP="00125C25">
      <w:pPr>
        <w:pStyle w:val="Geenafstand"/>
        <w:rPr>
          <w:sz w:val="20"/>
          <w:szCs w:val="20"/>
        </w:rPr>
      </w:pPr>
      <w:r w:rsidRPr="008067BC">
        <w:rPr>
          <w:rFonts w:eastAsiaTheme="majorEastAsia" w:cstheme="majorBidi"/>
          <w:color w:val="ED7102" w:themeColor="accent1"/>
          <w:sz w:val="25"/>
          <w:szCs w:val="32"/>
        </w:rPr>
        <w:t>Opening</w:t>
      </w:r>
      <w:r w:rsidR="008067BC">
        <w:rPr>
          <w:rFonts w:eastAsiaTheme="majorEastAsia" w:cstheme="majorBidi"/>
          <w:color w:val="ED7102" w:themeColor="accent1"/>
          <w:sz w:val="25"/>
          <w:szCs w:val="32"/>
        </w:rPr>
        <w:t>:</w:t>
      </w:r>
      <w:r w:rsidR="00FF6C8A" w:rsidRPr="00D02476">
        <w:rPr>
          <w:sz w:val="20"/>
          <w:szCs w:val="20"/>
        </w:rPr>
        <w:t xml:space="preserve"> </w:t>
      </w:r>
    </w:p>
    <w:p w14:paraId="0EE58F9C" w14:textId="37443C14" w:rsidR="00707515" w:rsidRPr="00675E84" w:rsidRDefault="00FF6C8A" w:rsidP="00125C25">
      <w:pPr>
        <w:pStyle w:val="Geenafstand"/>
        <w:rPr>
          <w:sz w:val="18"/>
          <w:szCs w:val="18"/>
        </w:rPr>
      </w:pPr>
      <w:r w:rsidRPr="00D02476">
        <w:rPr>
          <w:sz w:val="20"/>
          <w:szCs w:val="20"/>
        </w:rPr>
        <w:t xml:space="preserve">voorzitter heet iedereen </w:t>
      </w:r>
      <w:r w:rsidR="001C476F">
        <w:rPr>
          <w:sz w:val="20"/>
          <w:szCs w:val="20"/>
        </w:rPr>
        <w:t>welkom</w:t>
      </w:r>
    </w:p>
    <w:p w14:paraId="32F86BD1" w14:textId="54AA871B" w:rsidR="00512299" w:rsidRDefault="00512299" w:rsidP="00125C25">
      <w:pPr>
        <w:pStyle w:val="Geenafstand"/>
        <w:rPr>
          <w:sz w:val="18"/>
          <w:szCs w:val="18"/>
        </w:rPr>
      </w:pPr>
    </w:p>
    <w:p w14:paraId="0D14C81D" w14:textId="6E5EA192" w:rsidR="00587F72" w:rsidRDefault="00587F72" w:rsidP="00587F72">
      <w:pPr>
        <w:pStyle w:val="Geenafstand"/>
        <w:rPr>
          <w:rFonts w:eastAsiaTheme="majorEastAsia" w:cstheme="majorBidi"/>
          <w:color w:val="ED7102" w:themeColor="accent1"/>
          <w:sz w:val="25"/>
          <w:szCs w:val="32"/>
        </w:rPr>
      </w:pPr>
      <w:r w:rsidRPr="00FF6C8A">
        <w:rPr>
          <w:rFonts w:eastAsiaTheme="majorEastAsia" w:cstheme="majorBidi"/>
          <w:color w:val="ED7102" w:themeColor="accent1"/>
          <w:sz w:val="25"/>
          <w:szCs w:val="32"/>
        </w:rPr>
        <w:t>Vaststellen Agenda</w:t>
      </w:r>
      <w:r>
        <w:rPr>
          <w:rFonts w:eastAsiaTheme="majorEastAsia" w:cstheme="majorBidi"/>
          <w:color w:val="ED7102" w:themeColor="accent1"/>
          <w:sz w:val="25"/>
          <w:szCs w:val="32"/>
        </w:rPr>
        <w:t>:</w:t>
      </w:r>
    </w:p>
    <w:p w14:paraId="6D3798DE" w14:textId="77777777" w:rsidR="00F15F28" w:rsidRDefault="00F15F28" w:rsidP="00F15F28">
      <w:pPr>
        <w:pStyle w:val="Geenafstand"/>
        <w:numPr>
          <w:ilvl w:val="0"/>
          <w:numId w:val="23"/>
        </w:numPr>
        <w:rPr>
          <w:sz w:val="18"/>
          <w:szCs w:val="18"/>
        </w:rPr>
      </w:pPr>
      <w:r>
        <w:rPr>
          <w:sz w:val="18"/>
          <w:szCs w:val="18"/>
        </w:rPr>
        <w:t>Verslag vorige vergadering</w:t>
      </w:r>
    </w:p>
    <w:p w14:paraId="4FE54765" w14:textId="77777777" w:rsidR="00587F72" w:rsidRDefault="00587F72" w:rsidP="00587F72">
      <w:pPr>
        <w:pStyle w:val="Geenafstand"/>
        <w:numPr>
          <w:ilvl w:val="0"/>
          <w:numId w:val="23"/>
        </w:numPr>
        <w:rPr>
          <w:sz w:val="18"/>
          <w:szCs w:val="18"/>
        </w:rPr>
      </w:pPr>
      <w:r>
        <w:rPr>
          <w:sz w:val="18"/>
          <w:szCs w:val="18"/>
        </w:rPr>
        <w:t>Mededelingen algemeen</w:t>
      </w:r>
    </w:p>
    <w:p w14:paraId="29F0D206" w14:textId="77777777" w:rsidR="00587F72" w:rsidRDefault="00587F72" w:rsidP="00587F72">
      <w:pPr>
        <w:pStyle w:val="Geenafstand"/>
        <w:numPr>
          <w:ilvl w:val="0"/>
          <w:numId w:val="23"/>
        </w:numPr>
        <w:rPr>
          <w:sz w:val="18"/>
          <w:szCs w:val="18"/>
        </w:rPr>
      </w:pPr>
      <w:r>
        <w:rPr>
          <w:sz w:val="18"/>
          <w:szCs w:val="18"/>
        </w:rPr>
        <w:t>Mededelingen portefeuillehouders</w:t>
      </w:r>
    </w:p>
    <w:p w14:paraId="16B5EBFA" w14:textId="77777777" w:rsidR="00587F72" w:rsidRDefault="00587F72" w:rsidP="00587F72">
      <w:pPr>
        <w:pStyle w:val="Geenafstand"/>
        <w:numPr>
          <w:ilvl w:val="0"/>
          <w:numId w:val="23"/>
        </w:numPr>
        <w:rPr>
          <w:sz w:val="18"/>
          <w:szCs w:val="18"/>
        </w:rPr>
      </w:pPr>
      <w:r>
        <w:rPr>
          <w:sz w:val="18"/>
          <w:szCs w:val="18"/>
        </w:rPr>
        <w:t>Mededelingen DWOC</w:t>
      </w:r>
    </w:p>
    <w:p w14:paraId="5C2A8759" w14:textId="77777777" w:rsidR="00587F72" w:rsidRDefault="00587F72" w:rsidP="00587F72">
      <w:pPr>
        <w:pStyle w:val="Geenafstand"/>
        <w:numPr>
          <w:ilvl w:val="0"/>
          <w:numId w:val="23"/>
        </w:numPr>
        <w:rPr>
          <w:sz w:val="18"/>
          <w:szCs w:val="18"/>
        </w:rPr>
      </w:pPr>
      <w:r>
        <w:rPr>
          <w:sz w:val="18"/>
          <w:szCs w:val="18"/>
        </w:rPr>
        <w:t>Mededelingen DSCJ</w:t>
      </w:r>
    </w:p>
    <w:p w14:paraId="2D0DFFA2" w14:textId="1507634F" w:rsidR="00587F72" w:rsidRDefault="00587F72" w:rsidP="00125C25">
      <w:pPr>
        <w:pStyle w:val="Geenafstand"/>
        <w:rPr>
          <w:sz w:val="18"/>
          <w:szCs w:val="18"/>
        </w:rPr>
      </w:pPr>
    </w:p>
    <w:p w14:paraId="19855C72" w14:textId="77777777" w:rsidR="00A71040" w:rsidRPr="00FF6C8A" w:rsidRDefault="00A71040" w:rsidP="00125C25">
      <w:pPr>
        <w:pStyle w:val="Geenafstand"/>
        <w:rPr>
          <w:sz w:val="18"/>
          <w:szCs w:val="18"/>
        </w:rPr>
      </w:pPr>
    </w:p>
    <w:p w14:paraId="7D0D4614" w14:textId="5258CEEC" w:rsidR="00F15F28" w:rsidRDefault="00F15F28" w:rsidP="00F15F28">
      <w:pPr>
        <w:rPr>
          <w:sz w:val="18"/>
          <w:szCs w:val="18"/>
        </w:rPr>
      </w:pPr>
      <w:r w:rsidRPr="00494E80">
        <w:rPr>
          <w:rFonts w:eastAsiaTheme="majorEastAsia" w:cstheme="majorBidi"/>
          <w:color w:val="ED7102" w:themeColor="accent1"/>
          <w:sz w:val="25"/>
          <w:szCs w:val="32"/>
        </w:rPr>
        <w:t>Verslag vorige vergadering:</w:t>
      </w:r>
      <w:r w:rsidRPr="00494E80">
        <w:rPr>
          <w:sz w:val="18"/>
          <w:szCs w:val="18"/>
        </w:rPr>
        <w:t xml:space="preserve"> </w:t>
      </w:r>
    </w:p>
    <w:p w14:paraId="34071FDB" w14:textId="5F287FAB" w:rsidR="007C2300" w:rsidRDefault="004E447A" w:rsidP="00F15F28">
      <w:pPr>
        <w:rPr>
          <w:sz w:val="18"/>
          <w:szCs w:val="18"/>
        </w:rPr>
      </w:pPr>
      <w:r>
        <w:rPr>
          <w:sz w:val="18"/>
          <w:szCs w:val="18"/>
        </w:rPr>
        <w:t>Geen opmerkingen</w:t>
      </w:r>
      <w:r w:rsidR="00096445">
        <w:rPr>
          <w:sz w:val="18"/>
          <w:szCs w:val="18"/>
        </w:rPr>
        <w:t xml:space="preserve"> hierbij verslag vastgelegd</w:t>
      </w:r>
    </w:p>
    <w:p w14:paraId="69CDFBF0" w14:textId="02FA092A" w:rsidR="00C261D7" w:rsidRDefault="00C261D7" w:rsidP="00C261D7">
      <w:pPr>
        <w:pStyle w:val="Kop1"/>
      </w:pPr>
      <w:r w:rsidRPr="00C80EFD">
        <w:t xml:space="preserve">Mededelingen </w:t>
      </w:r>
      <w:r>
        <w:t>Algemeen</w:t>
      </w:r>
    </w:p>
    <w:p w14:paraId="68015D3F" w14:textId="67A208C9" w:rsidR="008067BC" w:rsidRDefault="00E72D24" w:rsidP="008067BC">
      <w:pPr>
        <w:pStyle w:val="Geenafstand"/>
      </w:pPr>
      <w:r>
        <w:t>Instap</w:t>
      </w:r>
    </w:p>
    <w:p w14:paraId="0BD65D20" w14:textId="77777777" w:rsidR="009B2E90" w:rsidRDefault="009B2E90" w:rsidP="008067BC">
      <w:pPr>
        <w:pStyle w:val="Geenafstand"/>
      </w:pPr>
    </w:p>
    <w:p w14:paraId="79CAE449" w14:textId="232677BB" w:rsidR="009B2E90" w:rsidRDefault="009B2E90" w:rsidP="008067BC">
      <w:pPr>
        <w:pStyle w:val="Geenafstand"/>
      </w:pPr>
      <w:r>
        <w:t xml:space="preserve">Opmerking </w:t>
      </w:r>
      <w:r w:rsidR="00191319">
        <w:t>penningmeester</w:t>
      </w:r>
    </w:p>
    <w:p w14:paraId="23284B01" w14:textId="77777777" w:rsidR="009B2E90" w:rsidRDefault="009B2E90" w:rsidP="009B2E90">
      <w:pPr>
        <w:rPr>
          <w:rFonts w:ascii="Calibri" w:hAnsi="Calibri"/>
          <w:color w:val="auto"/>
          <w:szCs w:val="22"/>
        </w:rPr>
      </w:pPr>
      <w:r>
        <w:t xml:space="preserve">De beste optie is volgens mij dat Erik </w:t>
      </w:r>
      <w:proofErr w:type="spellStart"/>
      <w:r>
        <w:t>Verlaan</w:t>
      </w:r>
      <w:proofErr w:type="spellEnd"/>
      <w:r>
        <w:t xml:space="preserve"> Sport instapdojo wordt en dan JV Groot Houten de verenigingen die aangesloten zijn in Culemborg met als optie dat Culemborg vervalt en Houten 4 x per jaar de organisatie op zich neemt,</w:t>
      </w:r>
    </w:p>
    <w:p w14:paraId="5BD2250D" w14:textId="77777777" w:rsidR="009B2E90" w:rsidRDefault="009B2E90" w:rsidP="009B2E90">
      <w:r>
        <w:t>Verder moet er ook gekeken worden naar de indeling in Almere. Zij hebben nu een stop ingevoerd van 150 deelnemers en dit houdt dus in dat sommige verenigingen buiten de boot vallen.</w:t>
      </w:r>
    </w:p>
    <w:p w14:paraId="5F04C27D" w14:textId="702595C0" w:rsidR="009B2E90" w:rsidRPr="00191319" w:rsidRDefault="000676A8" w:rsidP="008067BC">
      <w:pPr>
        <w:pStyle w:val="Geenafstand"/>
        <w:rPr>
          <w:sz w:val="20"/>
          <w:szCs w:val="20"/>
        </w:rPr>
      </w:pPr>
      <w:r>
        <w:rPr>
          <w:sz w:val="20"/>
          <w:szCs w:val="20"/>
        </w:rPr>
        <w:t>Portefeuillehouder breedtesport</w:t>
      </w:r>
      <w:r w:rsidR="00E701B9" w:rsidRPr="00191319">
        <w:rPr>
          <w:sz w:val="20"/>
          <w:szCs w:val="20"/>
        </w:rPr>
        <w:t xml:space="preserve"> moet dit snel oppakken.</w:t>
      </w:r>
    </w:p>
    <w:p w14:paraId="73026F4E" w14:textId="3C6C3AF5" w:rsidR="00E701B9" w:rsidRPr="00191319" w:rsidRDefault="00E701B9" w:rsidP="008067BC">
      <w:pPr>
        <w:pStyle w:val="Geenafstand"/>
        <w:rPr>
          <w:sz w:val="20"/>
          <w:szCs w:val="20"/>
        </w:rPr>
      </w:pPr>
      <w:r w:rsidRPr="00191319">
        <w:rPr>
          <w:sz w:val="20"/>
          <w:szCs w:val="20"/>
        </w:rPr>
        <w:t>Culemborg ho</w:t>
      </w:r>
      <w:r w:rsidR="006905ED" w:rsidRPr="00191319">
        <w:rPr>
          <w:sz w:val="20"/>
          <w:szCs w:val="20"/>
        </w:rPr>
        <w:t>u</w:t>
      </w:r>
      <w:r w:rsidRPr="00191319">
        <w:rPr>
          <w:sz w:val="20"/>
          <w:szCs w:val="20"/>
        </w:rPr>
        <w:t>den wij aan</w:t>
      </w:r>
      <w:r w:rsidR="006905ED" w:rsidRPr="00191319">
        <w:rPr>
          <w:sz w:val="20"/>
          <w:szCs w:val="20"/>
        </w:rPr>
        <w:t xml:space="preserve"> ondanks de stijging van de kosten. </w:t>
      </w:r>
      <w:r w:rsidR="000676A8">
        <w:rPr>
          <w:sz w:val="20"/>
          <w:szCs w:val="20"/>
        </w:rPr>
        <w:t>Wordt opgenomen</w:t>
      </w:r>
      <w:r w:rsidR="006905ED" w:rsidRPr="00191319">
        <w:rPr>
          <w:sz w:val="20"/>
          <w:szCs w:val="20"/>
        </w:rPr>
        <w:t xml:space="preserve"> in begroting voor volgend jaar.</w:t>
      </w:r>
    </w:p>
    <w:p w14:paraId="45025DA8" w14:textId="77777777" w:rsidR="006905ED" w:rsidRDefault="006905ED" w:rsidP="008067BC">
      <w:pPr>
        <w:pStyle w:val="Geenafstand"/>
      </w:pPr>
    </w:p>
    <w:p w14:paraId="768EE59C" w14:textId="1014368D" w:rsidR="00512299" w:rsidRDefault="00512299" w:rsidP="00854EDF">
      <w:pPr>
        <w:pStyle w:val="Kop1"/>
      </w:pPr>
      <w:r w:rsidRPr="00C80EFD">
        <w:t>Mededelingen Voorzitter</w:t>
      </w:r>
    </w:p>
    <w:p w14:paraId="49F11842" w14:textId="73E9FCCD" w:rsidR="007A236F" w:rsidRDefault="00321CF6" w:rsidP="0051104A">
      <w:pPr>
        <w:pStyle w:val="Geenafstand"/>
      </w:pPr>
      <w:r>
        <w:t xml:space="preserve">Bij </w:t>
      </w:r>
      <w:proofErr w:type="spellStart"/>
      <w:r>
        <w:t>transistie</w:t>
      </w:r>
      <w:proofErr w:type="spellEnd"/>
      <w:r>
        <w:t xml:space="preserve"> naar nieuwe bestuursstructuur</w:t>
      </w:r>
      <w:r w:rsidR="005E1042">
        <w:t xml:space="preserve"> gaat ALV ledencongres heten. Wat er gaat gebeuren is nog niet precies bekent.</w:t>
      </w:r>
    </w:p>
    <w:p w14:paraId="02838ED9" w14:textId="457DE0ED" w:rsidR="00EF708D" w:rsidRDefault="00EF708D" w:rsidP="0051104A">
      <w:pPr>
        <w:pStyle w:val="Geenafstand"/>
      </w:pPr>
      <w:r>
        <w:t>DSCJMN heeft onlangs overleg gehad met NSCJ</w:t>
      </w:r>
      <w:r w:rsidR="006F382A">
        <w:t xml:space="preserve"> daar werd duidelijk dat nieuwe structuur eind van het jaar verwacht gaat worden.</w:t>
      </w:r>
      <w:r w:rsidR="00380BC3">
        <w:t xml:space="preserve"> Afwachten wat er gaat gebeuren</w:t>
      </w:r>
      <w:r w:rsidR="003625C7">
        <w:t>.</w:t>
      </w:r>
    </w:p>
    <w:p w14:paraId="4985DDAF" w14:textId="10FC2AF3" w:rsidR="003625C7" w:rsidRDefault="000A5223" w:rsidP="0051104A">
      <w:pPr>
        <w:pStyle w:val="Geenafstand"/>
      </w:pPr>
      <w:r>
        <w:t xml:space="preserve">Sponsoren op correspondentie niet eenduidig. </w:t>
      </w:r>
      <w:r w:rsidR="00DA6257">
        <w:t>secretaris</w:t>
      </w:r>
      <w:r>
        <w:t xml:space="preserve"> neemt contact op met b</w:t>
      </w:r>
      <w:r w:rsidR="00286353">
        <w:t>o</w:t>
      </w:r>
      <w:r>
        <w:t>ndsbureau.</w:t>
      </w:r>
    </w:p>
    <w:p w14:paraId="399344A8" w14:textId="4E6AB221" w:rsidR="0044577B" w:rsidRDefault="00512299" w:rsidP="00854EDF">
      <w:pPr>
        <w:pStyle w:val="Kop1"/>
      </w:pPr>
      <w:r w:rsidRPr="00C80EFD">
        <w:t>Mededelingen Penningmeeste</w:t>
      </w:r>
      <w:r w:rsidR="008067BC">
        <w:t>r</w:t>
      </w:r>
    </w:p>
    <w:p w14:paraId="723EC1E2" w14:textId="41B5BE22" w:rsidR="001A00EE" w:rsidRDefault="00041AC0" w:rsidP="0051104A">
      <w:pPr>
        <w:pStyle w:val="Geenafstand"/>
      </w:pPr>
      <w:r>
        <w:t>Overdracht heeft plaatsgevonden.</w:t>
      </w:r>
    </w:p>
    <w:p w14:paraId="1F63B9A9" w14:textId="4E036FAC" w:rsidR="00041AC0" w:rsidRDefault="00DA6257" w:rsidP="0051104A">
      <w:pPr>
        <w:pStyle w:val="Geenafstand"/>
      </w:pPr>
      <w:r>
        <w:t>Penningmeester</w:t>
      </w:r>
      <w:r w:rsidR="002C5D3C">
        <w:t xml:space="preserve"> vindt dat </w:t>
      </w:r>
      <w:r w:rsidR="004254CD">
        <w:t xml:space="preserve">alles </w:t>
      </w:r>
      <w:proofErr w:type="spellStart"/>
      <w:r w:rsidR="004254CD">
        <w:t>mbt</w:t>
      </w:r>
      <w:proofErr w:type="spellEnd"/>
      <w:r w:rsidR="004254CD">
        <w:t xml:space="preserve"> de mattenverhuur niet bij hem hoort.</w:t>
      </w:r>
    </w:p>
    <w:p w14:paraId="2033223B" w14:textId="5BF838D2" w:rsidR="004254CD" w:rsidRDefault="004254CD" w:rsidP="0051104A">
      <w:pPr>
        <w:pStyle w:val="Geenafstand"/>
      </w:pPr>
      <w:r>
        <w:t>Dat logistieke verhaal moet door iemand anders op gepikt worden.</w:t>
      </w:r>
    </w:p>
    <w:p w14:paraId="0FEAA6AD" w14:textId="77777777" w:rsidR="00423A0D" w:rsidRDefault="00423A0D" w:rsidP="0051104A">
      <w:pPr>
        <w:pStyle w:val="Geenafstand"/>
      </w:pPr>
    </w:p>
    <w:p w14:paraId="4B410597" w14:textId="03933D4A" w:rsidR="00423A0D" w:rsidRDefault="00423A0D" w:rsidP="0051104A">
      <w:pPr>
        <w:pStyle w:val="Geenafstand"/>
      </w:pPr>
      <w:r>
        <w:t xml:space="preserve">Nu worden aangevraagde toernooien goedgekeurd door </w:t>
      </w:r>
      <w:r w:rsidR="00DA6257">
        <w:t>voorzitter DWOC</w:t>
      </w:r>
      <w:r>
        <w:t>.</w:t>
      </w:r>
    </w:p>
    <w:p w14:paraId="718F1CCC" w14:textId="4614288F" w:rsidR="002041FB" w:rsidRDefault="002041FB" w:rsidP="0051104A">
      <w:pPr>
        <w:pStyle w:val="Geenafstand"/>
      </w:pPr>
      <w:r>
        <w:t>Bestuur verzoekt aangevraagde</w:t>
      </w:r>
      <w:r w:rsidR="0096180D">
        <w:t xml:space="preserve"> toernooien te melden voordat ze worden goedgekeurd.</w:t>
      </w:r>
    </w:p>
    <w:p w14:paraId="49DB08B4" w14:textId="340886A6" w:rsidR="0096180D" w:rsidRDefault="0096180D" w:rsidP="0051104A">
      <w:pPr>
        <w:pStyle w:val="Geenafstand"/>
      </w:pPr>
      <w:r>
        <w:t>Idee is dat ook de matten administratie door de DWOC uitgevoerd wordt.</w:t>
      </w:r>
    </w:p>
    <w:p w14:paraId="16D615F1" w14:textId="635675FF" w:rsidR="00577DA5" w:rsidRDefault="00577DA5" w:rsidP="0051104A">
      <w:pPr>
        <w:pStyle w:val="Geenafstand"/>
      </w:pPr>
      <w:r>
        <w:t>Financieel door penningmeester</w:t>
      </w:r>
      <w:r w:rsidR="00E05E68">
        <w:t xml:space="preserve"> logistiek door DWOC.</w:t>
      </w:r>
    </w:p>
    <w:p w14:paraId="5B574275" w14:textId="77777777" w:rsidR="00615406" w:rsidRDefault="00615406" w:rsidP="0051104A">
      <w:pPr>
        <w:pStyle w:val="Geenafstand"/>
      </w:pPr>
    </w:p>
    <w:p w14:paraId="59E3A284" w14:textId="507A4248" w:rsidR="00615406" w:rsidRDefault="00615406" w:rsidP="0051104A">
      <w:pPr>
        <w:pStyle w:val="Geenafstand"/>
      </w:pPr>
      <w:r>
        <w:t xml:space="preserve">Totdat er een oplossing is gevonden wil </w:t>
      </w:r>
      <w:r w:rsidR="00DA6257">
        <w:t>penningmeester</w:t>
      </w:r>
      <w:r>
        <w:t xml:space="preserve"> het nog doen maar er moet actie genomen worden</w:t>
      </w:r>
      <w:r w:rsidR="006B4623">
        <w:t>.</w:t>
      </w:r>
    </w:p>
    <w:p w14:paraId="73084261" w14:textId="77777777" w:rsidR="0035624D" w:rsidRDefault="0035624D" w:rsidP="0051104A">
      <w:pPr>
        <w:pStyle w:val="Geenafstand"/>
      </w:pPr>
    </w:p>
    <w:p w14:paraId="2EFB8238" w14:textId="66D13656" w:rsidR="0035624D" w:rsidRDefault="00595CF2" w:rsidP="0051104A">
      <w:pPr>
        <w:pStyle w:val="Geenafstand"/>
      </w:pPr>
      <w:r>
        <w:t xml:space="preserve">Nieuwe </w:t>
      </w:r>
      <w:proofErr w:type="spellStart"/>
      <w:r>
        <w:t>oenningmeester</w:t>
      </w:r>
      <w:proofErr w:type="spellEnd"/>
      <w:r w:rsidR="005821C9">
        <w:t xml:space="preserve"> </w:t>
      </w:r>
      <w:r w:rsidR="00D02515">
        <w:t xml:space="preserve">laat administratie door JBN doen niet zoals </w:t>
      </w:r>
      <w:r>
        <w:t>oude penningmeester</w:t>
      </w:r>
      <w:r w:rsidR="00D02515">
        <w:t xml:space="preserve"> het </w:t>
      </w:r>
      <w:r w:rsidR="00C62BAE">
        <w:t>zelf deed.</w:t>
      </w:r>
    </w:p>
    <w:p w14:paraId="286CF39E" w14:textId="10A4B6A9" w:rsidR="00C62BAE" w:rsidRDefault="00076ED8" w:rsidP="0051104A">
      <w:pPr>
        <w:pStyle w:val="Geenafstand"/>
      </w:pPr>
      <w:r>
        <w:t>Begroting jaarlijks indexeren</w:t>
      </w:r>
      <w:r w:rsidR="00AA71F9">
        <w:t xml:space="preserve"> in overleg met Ina.</w:t>
      </w:r>
    </w:p>
    <w:p w14:paraId="25EE115B" w14:textId="77777777" w:rsidR="00E84D75" w:rsidRDefault="00E84D75" w:rsidP="0051104A">
      <w:pPr>
        <w:pStyle w:val="Geenafstand"/>
      </w:pPr>
    </w:p>
    <w:p w14:paraId="6775677D" w14:textId="45EA3539" w:rsidR="00E35AC7" w:rsidRDefault="000A103E" w:rsidP="0051104A">
      <w:pPr>
        <w:pStyle w:val="Geenafstand"/>
      </w:pPr>
      <w:r>
        <w:t xml:space="preserve">Organisatie NK </w:t>
      </w:r>
      <w:proofErr w:type="spellStart"/>
      <w:r>
        <w:t>kata</w:t>
      </w:r>
      <w:proofErr w:type="spellEnd"/>
      <w:r>
        <w:t xml:space="preserve"> </w:t>
      </w:r>
    </w:p>
    <w:p w14:paraId="7E20AE9D" w14:textId="77777777" w:rsidR="003A1DD4" w:rsidRDefault="003A1DD4" w:rsidP="0051104A">
      <w:pPr>
        <w:pStyle w:val="Geenafstand"/>
      </w:pPr>
    </w:p>
    <w:p w14:paraId="5C55CC8F" w14:textId="177F060D" w:rsidR="003A1DD4" w:rsidRDefault="00595CF2" w:rsidP="0051104A">
      <w:pPr>
        <w:pStyle w:val="Geenafstand"/>
      </w:pPr>
      <w:r>
        <w:t>Penningmeester</w:t>
      </w:r>
      <w:r w:rsidR="003A1DD4">
        <w:t xml:space="preserve"> </w:t>
      </w:r>
      <w:r w:rsidR="000F31A4">
        <w:t>n</w:t>
      </w:r>
      <w:r w:rsidR="00177272">
        <w:t>e</w:t>
      </w:r>
      <w:r w:rsidR="000F31A4">
        <w:t xml:space="preserve">emt contact op met </w:t>
      </w:r>
      <w:r>
        <w:t>voorzitter DWOC</w:t>
      </w:r>
      <w:r w:rsidR="000F31A4">
        <w:t xml:space="preserve"> voor declaraties vrijwilligers</w:t>
      </w:r>
    </w:p>
    <w:p w14:paraId="346C27B2" w14:textId="5CDBB16B" w:rsidR="008B2661" w:rsidRDefault="00512299" w:rsidP="00854EDF">
      <w:pPr>
        <w:pStyle w:val="Kop1"/>
      </w:pPr>
      <w:r w:rsidRPr="00C80EFD">
        <w:t>Mededelingen PFH Wedstrijdzaken</w:t>
      </w:r>
      <w:r w:rsidR="00C47F3B" w:rsidRPr="00C80EFD">
        <w:t xml:space="preserve">: </w:t>
      </w:r>
    </w:p>
    <w:p w14:paraId="784C6D57" w14:textId="125A7349" w:rsidR="00A4353F" w:rsidRDefault="00061894" w:rsidP="00854D07">
      <w:pPr>
        <w:pStyle w:val="Geenafstand"/>
      </w:pPr>
      <w:r>
        <w:t>G</w:t>
      </w:r>
      <w:r w:rsidR="00854D07">
        <w:t>een</w:t>
      </w:r>
    </w:p>
    <w:p w14:paraId="1CECF4B0" w14:textId="4ED1CA1C" w:rsidR="00816A12" w:rsidRPr="00C80EFD" w:rsidRDefault="00977B82" w:rsidP="00854EDF">
      <w:pPr>
        <w:pStyle w:val="Kop1"/>
      </w:pPr>
      <w:r w:rsidRPr="00C80EFD">
        <w:t>Mededelingen PFH Breedtesport</w:t>
      </w:r>
      <w:r w:rsidR="00C47F3B" w:rsidRPr="00C80EFD">
        <w:t>:</w:t>
      </w:r>
    </w:p>
    <w:p w14:paraId="2192466B" w14:textId="7F17F04B" w:rsidR="00CC46DF" w:rsidRDefault="00CC46DF" w:rsidP="00CC46DF">
      <w:pPr>
        <w:rPr>
          <w:rFonts w:ascii="Calibri" w:hAnsi="Calibri"/>
          <w:color w:val="auto"/>
          <w:sz w:val="22"/>
          <w:szCs w:val="22"/>
        </w:rPr>
      </w:pPr>
      <w:proofErr w:type="spellStart"/>
      <w:r>
        <w:rPr>
          <w:rFonts w:ascii="Calibri" w:hAnsi="Calibri"/>
          <w:color w:val="auto"/>
          <w:sz w:val="22"/>
          <w:szCs w:val="22"/>
        </w:rPr>
        <w:t>ivm</w:t>
      </w:r>
      <w:proofErr w:type="spellEnd"/>
      <w:r>
        <w:rPr>
          <w:rFonts w:ascii="Calibri" w:hAnsi="Calibri"/>
          <w:color w:val="auto"/>
          <w:sz w:val="22"/>
          <w:szCs w:val="22"/>
        </w:rPr>
        <w:t xml:space="preserve"> vakantie Dubai afwezig maar wel agendapunten geleverd</w:t>
      </w:r>
    </w:p>
    <w:p w14:paraId="03A4336B" w14:textId="2B56B889" w:rsidR="00CC46DF" w:rsidRDefault="00CC46DF" w:rsidP="00CC46DF">
      <w:pPr>
        <w:pStyle w:val="Lijstalinea"/>
        <w:numPr>
          <w:ilvl w:val="0"/>
          <w:numId w:val="36"/>
        </w:numPr>
        <w:spacing w:line="240" w:lineRule="auto"/>
        <w:contextualSpacing w:val="0"/>
      </w:pPr>
      <w:r>
        <w:t xml:space="preserve">Instap Vianen </w:t>
      </w:r>
      <w:r>
        <w:rPr>
          <w:rFonts w:ascii="Wingdings" w:hAnsi="Wingdings"/>
        </w:rPr>
        <w:sym w:font="Wingdings" w:char="F0E0"/>
      </w:r>
      <w:r>
        <w:t xml:space="preserve"> contact gelegd Sport en Bewegen Vianen </w:t>
      </w:r>
      <w:r>
        <w:rPr>
          <w:rFonts w:ascii="Wingdings" w:hAnsi="Wingdings"/>
        </w:rPr>
        <w:sym w:font="Wingdings" w:char="F0E0"/>
      </w:r>
      <w:r>
        <w:t xml:space="preserve"> in afwachting van reactie</w:t>
      </w:r>
    </w:p>
    <w:p w14:paraId="4D553A5B" w14:textId="6C6254AD" w:rsidR="00CC46DF" w:rsidRDefault="00CC46DF" w:rsidP="00CC46DF">
      <w:pPr>
        <w:pStyle w:val="Lijstalinea"/>
        <w:numPr>
          <w:ilvl w:val="0"/>
          <w:numId w:val="36"/>
        </w:numPr>
        <w:spacing w:line="240" w:lineRule="auto"/>
        <w:contextualSpacing w:val="0"/>
      </w:pPr>
      <w:r>
        <w:t xml:space="preserve">Contactgegevens naar Sporthal ’t Riet </w:t>
      </w:r>
      <w:r>
        <w:rPr>
          <w:rFonts w:ascii="Wingdings" w:hAnsi="Wingdings"/>
        </w:rPr>
        <w:sym w:font="Wingdings" w:char="F0E0"/>
      </w:r>
      <w:r>
        <w:t xml:space="preserve"> nu nog </w:t>
      </w:r>
      <w:r w:rsidR="00441C7A">
        <w:t>oude penningmeester</w:t>
      </w:r>
      <w:r>
        <w:t xml:space="preserve"> zal iemand anders moeten worden </w:t>
      </w:r>
      <w:r>
        <w:rPr>
          <w:rFonts w:ascii="Wingdings" w:hAnsi="Wingdings"/>
        </w:rPr>
        <w:sym w:font="Wingdings" w:char="F0E0"/>
      </w:r>
      <w:r>
        <w:t xml:space="preserve"> </w:t>
      </w:r>
      <w:r w:rsidR="00441C7A">
        <w:t xml:space="preserve">nieuwe </w:t>
      </w:r>
      <w:r>
        <w:t>penningmeester??</w:t>
      </w:r>
      <w:r w:rsidR="0004214E">
        <w:t xml:space="preserve"> Ja </w:t>
      </w:r>
      <w:r w:rsidR="00043B77">
        <w:t xml:space="preserve">via </w:t>
      </w:r>
      <w:r w:rsidR="00AB20AA">
        <w:t>Sportservice de Vallei</w:t>
      </w:r>
      <w:r w:rsidR="003E24B7">
        <w:t xml:space="preserve"> Ede.</w:t>
      </w:r>
    </w:p>
    <w:p w14:paraId="4BE47FDF" w14:textId="5730D88D" w:rsidR="00CC46DF" w:rsidRDefault="00CC46DF" w:rsidP="00CC46DF">
      <w:pPr>
        <w:pStyle w:val="Lijstalinea"/>
        <w:numPr>
          <w:ilvl w:val="0"/>
          <w:numId w:val="36"/>
        </w:numPr>
        <w:spacing w:line="240" w:lineRule="auto"/>
        <w:contextualSpacing w:val="0"/>
      </w:pPr>
      <w:r>
        <w:t xml:space="preserve">Seizoen overzicht naar sporthal ’t Riet </w:t>
      </w:r>
      <w:r>
        <w:rPr>
          <w:rFonts w:ascii="Wingdings" w:hAnsi="Wingdings"/>
        </w:rPr>
        <w:sym w:font="Wingdings" w:char="F0E0"/>
      </w:r>
      <w:r>
        <w:t xml:space="preserve"> wie doet dat? </w:t>
      </w:r>
      <w:r w:rsidR="005B489C">
        <w:t>Moet DWOC gedaan worden.</w:t>
      </w:r>
    </w:p>
    <w:p w14:paraId="180A7C02" w14:textId="77777777" w:rsidR="00CC46DF" w:rsidRDefault="00CC46DF" w:rsidP="00CC46DF">
      <w:pPr>
        <w:pStyle w:val="Lijstalinea"/>
        <w:numPr>
          <w:ilvl w:val="0"/>
          <w:numId w:val="36"/>
        </w:numPr>
        <w:spacing w:line="240" w:lineRule="auto"/>
        <w:contextualSpacing w:val="0"/>
      </w:pPr>
      <w:r>
        <w:t xml:space="preserve">Instap programma nog aan het bouwen </w:t>
      </w:r>
      <w:r>
        <w:rPr>
          <w:rFonts w:ascii="Wingdings" w:hAnsi="Wingdings"/>
        </w:rPr>
        <w:sym w:font="Wingdings" w:char="F0E0"/>
      </w:r>
      <w:r>
        <w:t xml:space="preserve"> stapje voor stapje verder</w:t>
      </w:r>
    </w:p>
    <w:p w14:paraId="65442514" w14:textId="6535D8A0" w:rsidR="00CC46DF" w:rsidRDefault="00CC46DF" w:rsidP="00CC46DF">
      <w:pPr>
        <w:pStyle w:val="Lijstalinea"/>
        <w:numPr>
          <w:ilvl w:val="0"/>
          <w:numId w:val="36"/>
        </w:numPr>
        <w:spacing w:line="240" w:lineRule="auto"/>
        <w:contextualSpacing w:val="0"/>
      </w:pPr>
      <w:r>
        <w:t>Budget instap n.a.v. bericht dat Culemborg circa € 150,00 per keer duurder is (totaal dus € 300,00 per seizoen extra)</w:t>
      </w:r>
    </w:p>
    <w:p w14:paraId="024F4DA1" w14:textId="77777777" w:rsidR="00CC46DF" w:rsidRDefault="00CC46DF" w:rsidP="00CC46DF">
      <w:pPr>
        <w:pStyle w:val="Lijstalinea"/>
        <w:numPr>
          <w:ilvl w:val="0"/>
          <w:numId w:val="36"/>
        </w:numPr>
        <w:spacing w:line="240" w:lineRule="auto"/>
        <w:contextualSpacing w:val="0"/>
      </w:pPr>
      <w:r>
        <w:t xml:space="preserve">Begroting per seizoen of per kalenderjaar? </w:t>
      </w:r>
      <w:r>
        <w:rPr>
          <w:rFonts w:ascii="Wingdings" w:hAnsi="Wingdings"/>
        </w:rPr>
        <w:sym w:font="Wingdings" w:char="F0E0"/>
      </w:r>
      <w:r>
        <w:t>NK Kata al vast opnemen</w:t>
      </w:r>
    </w:p>
    <w:p w14:paraId="3761D967" w14:textId="6416BC57" w:rsidR="00CC46DF" w:rsidRDefault="00CC46DF" w:rsidP="00CC46DF">
      <w:pPr>
        <w:pStyle w:val="Lijstalinea"/>
        <w:numPr>
          <w:ilvl w:val="0"/>
          <w:numId w:val="36"/>
        </w:numPr>
        <w:spacing w:line="240" w:lineRule="auto"/>
        <w:contextualSpacing w:val="0"/>
      </w:pPr>
      <w:r>
        <w:t>Algemene emailadressen voor penningmeester en voorzitter (</w:t>
      </w:r>
      <w:hyperlink r:id="rId7" w:history="1">
        <w:r>
          <w:rPr>
            <w:rStyle w:val="Hyperlink"/>
          </w:rPr>
          <w:t>penningmeestermn@jbn.nl</w:t>
        </w:r>
      </w:hyperlink>
      <w:r>
        <w:t xml:space="preserve"> en </w:t>
      </w:r>
      <w:hyperlink r:id="rId8" w:history="1">
        <w:r>
          <w:rPr>
            <w:rStyle w:val="Hyperlink"/>
          </w:rPr>
          <w:t>voorzittermn@jbn.nl</w:t>
        </w:r>
      </w:hyperlink>
      <w:r>
        <w:t xml:space="preserve">) verzoek op bondsbureau gedaan </w:t>
      </w:r>
      <w:r>
        <w:rPr>
          <w:rFonts w:ascii="Wingdings" w:hAnsi="Wingdings"/>
        </w:rPr>
        <w:sym w:font="Wingdings" w:char="F0E0"/>
      </w:r>
      <w:r>
        <w:t xml:space="preserve"> in afwachting van reactie</w:t>
      </w:r>
      <w:r w:rsidR="005F0E4B">
        <w:t xml:space="preserve"> te duur</w:t>
      </w:r>
    </w:p>
    <w:p w14:paraId="1D5A3372" w14:textId="6B1D74BC" w:rsidR="001A028A" w:rsidRPr="00C80EFD" w:rsidRDefault="001A028A" w:rsidP="001A028A">
      <w:pPr>
        <w:pStyle w:val="Kop1"/>
      </w:pPr>
      <w:r w:rsidRPr="00C80EFD">
        <w:t xml:space="preserve">Mededelingen </w:t>
      </w:r>
      <w:r w:rsidR="00995F98">
        <w:t>S</w:t>
      </w:r>
      <w:r>
        <w:t>ecretaris</w:t>
      </w:r>
      <w:r w:rsidRPr="00C80EFD">
        <w:t xml:space="preserve">: </w:t>
      </w:r>
    </w:p>
    <w:p w14:paraId="44AD3C02" w14:textId="77777777" w:rsidR="00A91586" w:rsidRDefault="00A91586" w:rsidP="00A91586">
      <w:pPr>
        <w:rPr>
          <w:szCs w:val="20"/>
        </w:rPr>
      </w:pPr>
      <w:r>
        <w:rPr>
          <w:szCs w:val="20"/>
        </w:rPr>
        <w:t>Instap:</w:t>
      </w:r>
    </w:p>
    <w:p w14:paraId="44E3FCD5" w14:textId="54CA7796" w:rsidR="00A91586" w:rsidRDefault="00A91586" w:rsidP="00A91586">
      <w:pPr>
        <w:pStyle w:val="Lijstalinea"/>
        <w:numPr>
          <w:ilvl w:val="0"/>
          <w:numId w:val="34"/>
        </w:numPr>
        <w:rPr>
          <w:szCs w:val="20"/>
        </w:rPr>
      </w:pPr>
      <w:r w:rsidRPr="003D2155">
        <w:rPr>
          <w:szCs w:val="20"/>
        </w:rPr>
        <w:t>23 maart was laatste instap in Vianen helaas geen aanwezigheid bestuur nog (te) herstellen?</w:t>
      </w:r>
      <w:r w:rsidR="002342A6">
        <w:rPr>
          <w:szCs w:val="20"/>
        </w:rPr>
        <w:br/>
      </w:r>
      <w:r w:rsidR="00C922A3">
        <w:rPr>
          <w:szCs w:val="20"/>
        </w:rPr>
        <w:t>Voorzitter maakt afspraak met V</w:t>
      </w:r>
      <w:r w:rsidR="005278D6">
        <w:rPr>
          <w:szCs w:val="20"/>
        </w:rPr>
        <w:t>i</w:t>
      </w:r>
      <w:r w:rsidR="00C922A3">
        <w:rPr>
          <w:szCs w:val="20"/>
        </w:rPr>
        <w:t>anen</w:t>
      </w:r>
      <w:r w:rsidR="005278D6">
        <w:rPr>
          <w:szCs w:val="20"/>
        </w:rPr>
        <w:t xml:space="preserve"> voor</w:t>
      </w:r>
      <w:r w:rsidR="002342A6">
        <w:rPr>
          <w:szCs w:val="20"/>
        </w:rPr>
        <w:t xml:space="preserve"> bezoek</w:t>
      </w:r>
      <w:r w:rsidR="00C922A3">
        <w:rPr>
          <w:szCs w:val="20"/>
        </w:rPr>
        <w:t xml:space="preserve"> </w:t>
      </w:r>
      <w:r w:rsidR="003D3D92">
        <w:rPr>
          <w:szCs w:val="20"/>
        </w:rPr>
        <w:t xml:space="preserve">samen met </w:t>
      </w:r>
      <w:r w:rsidR="00441C7A">
        <w:rPr>
          <w:szCs w:val="20"/>
        </w:rPr>
        <w:t>voorzitter DSCJ</w:t>
      </w:r>
      <w:r w:rsidR="003D3D92">
        <w:rPr>
          <w:szCs w:val="20"/>
        </w:rPr>
        <w:t xml:space="preserve"> </w:t>
      </w:r>
      <w:r w:rsidR="00C922A3">
        <w:rPr>
          <w:szCs w:val="20"/>
        </w:rPr>
        <w:t>om afscheid te nemen</w:t>
      </w:r>
      <w:r w:rsidR="005278D6">
        <w:rPr>
          <w:szCs w:val="20"/>
        </w:rPr>
        <w:t>. Wie weet hebben wij ze nog een keer nodig.</w:t>
      </w:r>
      <w:r w:rsidR="00427865">
        <w:rPr>
          <w:szCs w:val="20"/>
        </w:rPr>
        <w:t xml:space="preserve"> </w:t>
      </w:r>
      <w:proofErr w:type="spellStart"/>
      <w:r w:rsidR="00441C7A">
        <w:rPr>
          <w:szCs w:val="20"/>
        </w:rPr>
        <w:t>Voorzittter</w:t>
      </w:r>
      <w:proofErr w:type="spellEnd"/>
      <w:r w:rsidR="00427865">
        <w:rPr>
          <w:szCs w:val="20"/>
        </w:rPr>
        <w:t xml:space="preserve"> denkt na over kleine attentie</w:t>
      </w:r>
      <w:r w:rsidR="003D3D92">
        <w:rPr>
          <w:szCs w:val="20"/>
        </w:rPr>
        <w:t>.</w:t>
      </w:r>
    </w:p>
    <w:p w14:paraId="796744A0" w14:textId="77777777" w:rsidR="00A91586" w:rsidRPr="003D2155" w:rsidRDefault="00A91586" w:rsidP="00A91586">
      <w:pPr>
        <w:pStyle w:val="Lijstalinea"/>
        <w:numPr>
          <w:ilvl w:val="0"/>
          <w:numId w:val="34"/>
        </w:numPr>
        <w:rPr>
          <w:szCs w:val="20"/>
        </w:rPr>
      </w:pPr>
      <w:r w:rsidRPr="003D2155">
        <w:rPr>
          <w:szCs w:val="20"/>
        </w:rPr>
        <w:t>Wedstrijdkalender aanpassen is instap geregeld?</w:t>
      </w:r>
    </w:p>
    <w:p w14:paraId="09C0B8BF" w14:textId="77777777" w:rsidR="00A91586" w:rsidRDefault="00A91586" w:rsidP="00A91586">
      <w:pPr>
        <w:rPr>
          <w:szCs w:val="20"/>
        </w:rPr>
      </w:pPr>
      <w:r>
        <w:rPr>
          <w:szCs w:val="20"/>
        </w:rPr>
        <w:t>Toernooien:</w:t>
      </w:r>
    </w:p>
    <w:p w14:paraId="417C2C5C" w14:textId="46EEACF1" w:rsidR="00A91586" w:rsidRDefault="00A91586" w:rsidP="00A91586">
      <w:pPr>
        <w:pStyle w:val="Lijstalinea"/>
        <w:numPr>
          <w:ilvl w:val="0"/>
          <w:numId w:val="35"/>
        </w:numPr>
        <w:rPr>
          <w:szCs w:val="20"/>
        </w:rPr>
      </w:pPr>
      <w:proofErr w:type="spellStart"/>
      <w:r w:rsidRPr="008318FF">
        <w:rPr>
          <w:szCs w:val="20"/>
        </w:rPr>
        <w:t>Tomodatoernooi</w:t>
      </w:r>
      <w:proofErr w:type="spellEnd"/>
      <w:r w:rsidRPr="008318FF">
        <w:rPr>
          <w:szCs w:val="20"/>
        </w:rPr>
        <w:t xml:space="preserve"> Beuningen was geen stempel voor registratie </w:t>
      </w:r>
      <w:proofErr w:type="spellStart"/>
      <w:r w:rsidRPr="008318FF">
        <w:rPr>
          <w:szCs w:val="20"/>
        </w:rPr>
        <w:t>dangraden</w:t>
      </w:r>
      <w:proofErr w:type="spellEnd"/>
      <w:r w:rsidRPr="008318FF">
        <w:rPr>
          <w:szCs w:val="20"/>
        </w:rPr>
        <w:t xml:space="preserve">. </w:t>
      </w:r>
      <w:r>
        <w:rPr>
          <w:szCs w:val="20"/>
        </w:rPr>
        <w:br/>
      </w:r>
      <w:r w:rsidRPr="008318FF">
        <w:rPr>
          <w:szCs w:val="20"/>
        </w:rPr>
        <w:t>Hoe gaan wij dit in toekomst voorkomen?</w:t>
      </w:r>
      <w:r w:rsidR="00A566AA">
        <w:rPr>
          <w:szCs w:val="20"/>
        </w:rPr>
        <w:br/>
        <w:t xml:space="preserve">Voorzitter </w:t>
      </w:r>
      <w:r w:rsidR="00540A7D">
        <w:rPr>
          <w:szCs w:val="20"/>
        </w:rPr>
        <w:t xml:space="preserve">gaat langs bij </w:t>
      </w:r>
      <w:r w:rsidR="00441C7A">
        <w:rPr>
          <w:szCs w:val="20"/>
        </w:rPr>
        <w:t>voorzitter DGCJ</w:t>
      </w:r>
      <w:r w:rsidR="00385BB9">
        <w:rPr>
          <w:szCs w:val="20"/>
        </w:rPr>
        <w:t xml:space="preserve"> om zaken te regelen.</w:t>
      </w:r>
    </w:p>
    <w:p w14:paraId="53BEAF5F" w14:textId="157AEE4F" w:rsidR="00A91586" w:rsidRPr="008318FF" w:rsidRDefault="00A91586" w:rsidP="00A91586">
      <w:pPr>
        <w:pStyle w:val="Lijstalinea"/>
        <w:numPr>
          <w:ilvl w:val="0"/>
          <w:numId w:val="35"/>
        </w:numPr>
        <w:rPr>
          <w:szCs w:val="20"/>
        </w:rPr>
      </w:pPr>
      <w:r w:rsidRPr="008318FF">
        <w:rPr>
          <w:szCs w:val="20"/>
        </w:rPr>
        <w:t>Toekenning toernooien hoe is opvolging nu geregeld?</w:t>
      </w:r>
      <w:r w:rsidR="008F5017">
        <w:rPr>
          <w:szCs w:val="20"/>
        </w:rPr>
        <w:t xml:space="preserve"> Via </w:t>
      </w:r>
      <w:r w:rsidR="00441C7A">
        <w:rPr>
          <w:szCs w:val="20"/>
        </w:rPr>
        <w:t>DWOC</w:t>
      </w:r>
      <w:r w:rsidR="00234BA9">
        <w:rPr>
          <w:szCs w:val="20"/>
        </w:rPr>
        <w:t xml:space="preserve"> gedacht wordt om toch bij bestuur neer te leggen. </w:t>
      </w:r>
      <w:r w:rsidR="00DA4EB3">
        <w:rPr>
          <w:szCs w:val="20"/>
        </w:rPr>
        <w:br/>
        <w:t>Bij verlening toestemming vereniging mailen met randvoorwaarden</w:t>
      </w:r>
      <w:r w:rsidR="00E40786">
        <w:rPr>
          <w:szCs w:val="20"/>
        </w:rPr>
        <w:t xml:space="preserve"> zoals </w:t>
      </w:r>
      <w:proofErr w:type="spellStart"/>
      <w:r w:rsidR="00E40786">
        <w:rPr>
          <w:szCs w:val="20"/>
        </w:rPr>
        <w:t>ehbo</w:t>
      </w:r>
      <w:proofErr w:type="spellEnd"/>
      <w:r w:rsidR="00E40786">
        <w:rPr>
          <w:szCs w:val="20"/>
        </w:rPr>
        <w:t xml:space="preserve"> en </w:t>
      </w:r>
      <w:proofErr w:type="spellStart"/>
      <w:r w:rsidR="00E40786">
        <w:rPr>
          <w:szCs w:val="20"/>
        </w:rPr>
        <w:t>dangraadregistratie</w:t>
      </w:r>
      <w:proofErr w:type="spellEnd"/>
      <w:r w:rsidR="00637FF9">
        <w:rPr>
          <w:szCs w:val="20"/>
        </w:rPr>
        <w:t xml:space="preserve"> aanvraag scheidsrechters.</w:t>
      </w:r>
    </w:p>
    <w:p w14:paraId="6E8881AF" w14:textId="5BFA1151" w:rsidR="007A307E" w:rsidRPr="0098532C" w:rsidRDefault="00512299" w:rsidP="00EB50B8">
      <w:pPr>
        <w:pStyle w:val="Kop1"/>
        <w:rPr>
          <w:rFonts w:eastAsia="Times New Roman" w:cs="Times New Roman"/>
          <w:color w:val="595959" w:themeColor="text1" w:themeTint="A6"/>
          <w:sz w:val="19"/>
          <w:szCs w:val="24"/>
        </w:rPr>
      </w:pPr>
      <w:r w:rsidRPr="00C80EFD">
        <w:lastRenderedPageBreak/>
        <w:t>Mededelingen DWOC</w:t>
      </w:r>
      <w:r w:rsidR="0098532C">
        <w:br/>
      </w:r>
      <w:r w:rsidR="00441C7A">
        <w:rPr>
          <w:rFonts w:eastAsia="Times New Roman" w:cs="Times New Roman"/>
          <w:color w:val="595959" w:themeColor="text1" w:themeTint="A6"/>
          <w:sz w:val="19"/>
          <w:szCs w:val="24"/>
        </w:rPr>
        <w:t>voorzitter niet aanwezig geen punten ontvangen</w:t>
      </w:r>
    </w:p>
    <w:p w14:paraId="65C55F30" w14:textId="6CA77035" w:rsidR="00EB50B8" w:rsidRDefault="00512299" w:rsidP="00EB50B8">
      <w:pPr>
        <w:pStyle w:val="Kop1"/>
      </w:pPr>
      <w:r w:rsidRPr="00C80EFD">
        <w:t>Mededelingen DSCJ</w:t>
      </w:r>
    </w:p>
    <w:p w14:paraId="722FC8AB" w14:textId="3BB7CF63" w:rsidR="002743FF" w:rsidRDefault="0004147D" w:rsidP="004805AD">
      <w:pPr>
        <w:pStyle w:val="Geenafstand"/>
      </w:pPr>
      <w:r>
        <w:t>In mei afs</w:t>
      </w:r>
      <w:r w:rsidR="00315F73">
        <w:t>praa</w:t>
      </w:r>
      <w:r>
        <w:t>k gepland 3 mensen voor eventuele samenwerking met DSCJMN</w:t>
      </w:r>
      <w:r w:rsidR="00315F73">
        <w:t>.</w:t>
      </w:r>
    </w:p>
    <w:p w14:paraId="1508DC20" w14:textId="77777777" w:rsidR="00315F73" w:rsidRDefault="00315F73" w:rsidP="004805AD">
      <w:pPr>
        <w:pStyle w:val="Geenafstand"/>
      </w:pPr>
    </w:p>
    <w:p w14:paraId="3E587714" w14:textId="7AF02D2E" w:rsidR="00315F73" w:rsidRDefault="00441C7A" w:rsidP="004805AD">
      <w:pPr>
        <w:pStyle w:val="Geenafstand"/>
      </w:pPr>
      <w:proofErr w:type="spellStart"/>
      <w:r>
        <w:t>Afgevaardiging</w:t>
      </w:r>
      <w:proofErr w:type="spellEnd"/>
      <w:r>
        <w:t xml:space="preserve"> DSCJ</w:t>
      </w:r>
      <w:r w:rsidR="00315F73">
        <w:t xml:space="preserve"> </w:t>
      </w:r>
      <w:proofErr w:type="spellStart"/>
      <w:r w:rsidR="00315F73">
        <w:t>gaa</w:t>
      </w:r>
      <w:proofErr w:type="spellEnd"/>
      <w:r w:rsidR="00315F73">
        <w:t xml:space="preserve"> spreken met 2 herintredende scheidsre</w:t>
      </w:r>
      <w:r w:rsidR="007A0443">
        <w:t>ch</w:t>
      </w:r>
      <w:r w:rsidR="00315F73">
        <w:t>ters</w:t>
      </w:r>
      <w:r w:rsidR="007A0443">
        <w:t xml:space="preserve"> </w:t>
      </w:r>
      <w:proofErr w:type="spellStart"/>
      <w:r w:rsidR="007A0443">
        <w:t>mn</w:t>
      </w:r>
      <w:proofErr w:type="spellEnd"/>
      <w:r w:rsidR="007A0443">
        <w:t xml:space="preserve"> </w:t>
      </w:r>
      <w:proofErr w:type="spellStart"/>
      <w:r w:rsidR="007A0443">
        <w:t>voorinstap</w:t>
      </w:r>
      <w:proofErr w:type="spellEnd"/>
    </w:p>
    <w:p w14:paraId="5F1117AC" w14:textId="77777777" w:rsidR="007A0443" w:rsidRDefault="007A0443" w:rsidP="004805AD">
      <w:pPr>
        <w:pStyle w:val="Geenafstand"/>
      </w:pPr>
    </w:p>
    <w:p w14:paraId="2232CF34" w14:textId="47282B85" w:rsidR="007A0443" w:rsidRDefault="007A0443" w:rsidP="004805AD">
      <w:pPr>
        <w:pStyle w:val="Geenafstand"/>
      </w:pPr>
      <w:r>
        <w:t>Groot-Houten EHBO is niet via “de Leen” geregeld.</w:t>
      </w:r>
      <w:r w:rsidR="000906FD">
        <w:t xml:space="preserve"> Inzet van camera’s is niet doorgegaan.</w:t>
      </w:r>
    </w:p>
    <w:p w14:paraId="31E1EB74" w14:textId="38F0C78C" w:rsidR="00F52BFC" w:rsidRDefault="00F52BFC" w:rsidP="004805AD">
      <w:pPr>
        <w:pStyle w:val="Geenafstand"/>
      </w:pPr>
      <w:r>
        <w:t>Regelementen staan het toe dat opname gemaakt worden</w:t>
      </w:r>
      <w:r w:rsidR="00BA0BF7">
        <w:t xml:space="preserve"> wanneer sporters toestemming geven.</w:t>
      </w:r>
    </w:p>
    <w:p w14:paraId="2DC05AFC" w14:textId="77777777" w:rsidR="009B2E90" w:rsidRDefault="009B2E90" w:rsidP="004805AD">
      <w:pPr>
        <w:pStyle w:val="Geenafstand"/>
      </w:pPr>
    </w:p>
    <w:p w14:paraId="69013450" w14:textId="2D0D7441" w:rsidR="00BA0BF7" w:rsidRDefault="00A34ABB" w:rsidP="004805AD">
      <w:pPr>
        <w:pStyle w:val="Geenafstand"/>
      </w:pPr>
      <w:r>
        <w:t>Jubilarissen vanuit korps bestuur schuift aan.</w:t>
      </w:r>
    </w:p>
    <w:p w14:paraId="4A569C24" w14:textId="77777777" w:rsidR="00BA0BF7" w:rsidRPr="004805AD" w:rsidRDefault="00BA0BF7" w:rsidP="004805AD">
      <w:pPr>
        <w:pStyle w:val="Geenafstand"/>
      </w:pPr>
    </w:p>
    <w:p w14:paraId="2DAF37B3" w14:textId="712D29AC" w:rsidR="00CE205D" w:rsidRPr="00EF1EBB" w:rsidRDefault="00CE205D" w:rsidP="00CE205D">
      <w:pPr>
        <w:rPr>
          <w:sz w:val="22"/>
          <w:szCs w:val="22"/>
        </w:rPr>
      </w:pPr>
      <w:r>
        <w:rPr>
          <w:rStyle w:val="Kop1Char"/>
        </w:rPr>
        <w:t>Rondvraag</w:t>
      </w:r>
      <w:r w:rsidRPr="00EF1EBB">
        <w:rPr>
          <w:sz w:val="22"/>
          <w:szCs w:val="22"/>
        </w:rPr>
        <w:t xml:space="preserve"> </w:t>
      </w:r>
    </w:p>
    <w:p w14:paraId="764C1FF1" w14:textId="77AED015" w:rsidR="007A62B6" w:rsidRDefault="003008A7" w:rsidP="004A3F98">
      <w:pPr>
        <w:pStyle w:val="Geenafstand"/>
        <w:rPr>
          <w:szCs w:val="20"/>
        </w:rPr>
      </w:pPr>
      <w:r>
        <w:rPr>
          <w:szCs w:val="20"/>
        </w:rPr>
        <w:t>Van de rondvraag wordt geen gebruik gemaakt.</w:t>
      </w:r>
    </w:p>
    <w:p w14:paraId="27467ADC" w14:textId="77777777" w:rsidR="0028370A" w:rsidRPr="007E5482" w:rsidRDefault="0028370A" w:rsidP="00397DEA">
      <w:pPr>
        <w:rPr>
          <w:szCs w:val="20"/>
        </w:rPr>
      </w:pPr>
    </w:p>
    <w:p w14:paraId="598E3812" w14:textId="77777777" w:rsidR="00A41914" w:rsidRPr="00EF1EBB" w:rsidRDefault="00061CEC" w:rsidP="00EF1EBB">
      <w:pPr>
        <w:rPr>
          <w:sz w:val="22"/>
          <w:szCs w:val="22"/>
        </w:rPr>
      </w:pPr>
      <w:r w:rsidRPr="00A41914">
        <w:rPr>
          <w:rStyle w:val="Kop1Char"/>
        </w:rPr>
        <w:t>Sluiting</w:t>
      </w:r>
      <w:r w:rsidRPr="00EF1EBB">
        <w:rPr>
          <w:sz w:val="22"/>
          <w:szCs w:val="22"/>
        </w:rPr>
        <w:t xml:space="preserve"> </w:t>
      </w:r>
    </w:p>
    <w:p w14:paraId="5B2ADC6A" w14:textId="399AF477" w:rsidR="001869CB" w:rsidRDefault="00A41914" w:rsidP="0076564D">
      <w:r>
        <w:t>O</w:t>
      </w:r>
      <w:r w:rsidR="00061CEC" w:rsidRPr="00A41914">
        <w:t xml:space="preserve">m </w:t>
      </w:r>
      <w:r w:rsidR="003E3119">
        <w:t>21.</w:t>
      </w:r>
      <w:r w:rsidR="00921C46">
        <w:t>43</w:t>
      </w:r>
      <w:r w:rsidR="00FA4434" w:rsidRPr="00A41914">
        <w:t xml:space="preserve"> uur</w:t>
      </w:r>
      <w:r>
        <w:t xml:space="preserve"> </w:t>
      </w:r>
      <w:r w:rsidR="005237E2">
        <w:t>sluit de voorzitter de vergadering</w:t>
      </w:r>
      <w:r w:rsidR="003E3119">
        <w:t>.</w:t>
      </w:r>
    </w:p>
    <w:p w14:paraId="05EDE7BE" w14:textId="7F23FA4A" w:rsidR="00176E0D" w:rsidRDefault="00176E0D" w:rsidP="0076564D"/>
    <w:p w14:paraId="2245DD06" w14:textId="05411782" w:rsidR="00176E0D" w:rsidRDefault="005D10C1" w:rsidP="0076564D">
      <w:r>
        <w:rPr>
          <w:rStyle w:val="Kop1Char"/>
        </w:rPr>
        <w:t>Volgende overlegdata</w:t>
      </w:r>
    </w:p>
    <w:p w14:paraId="38ED49DF" w14:textId="69685B27" w:rsidR="001437DC" w:rsidRDefault="0043074D" w:rsidP="00176E0D">
      <w:pPr>
        <w:pStyle w:val="Lijstalinea"/>
        <w:numPr>
          <w:ilvl w:val="1"/>
          <w:numId w:val="30"/>
        </w:numPr>
        <w:rPr>
          <w:color w:val="595959" w:themeColor="text1" w:themeTint="A6"/>
          <w:sz w:val="19"/>
        </w:rPr>
      </w:pPr>
      <w:r>
        <w:rPr>
          <w:color w:val="595959" w:themeColor="text1" w:themeTint="A6"/>
          <w:sz w:val="19"/>
        </w:rPr>
        <w:t>D</w:t>
      </w:r>
      <w:r w:rsidR="001437DC">
        <w:rPr>
          <w:color w:val="595959" w:themeColor="text1" w:themeTint="A6"/>
          <w:sz w:val="19"/>
        </w:rPr>
        <w:t>in</w:t>
      </w:r>
      <w:r>
        <w:rPr>
          <w:color w:val="595959" w:themeColor="text1" w:themeTint="A6"/>
          <w:sz w:val="19"/>
        </w:rPr>
        <w:t>sdag 30 mei</w:t>
      </w:r>
      <w:r w:rsidR="00B93E1C">
        <w:rPr>
          <w:color w:val="595959" w:themeColor="text1" w:themeTint="A6"/>
          <w:sz w:val="19"/>
        </w:rPr>
        <w:t xml:space="preserve"> 2023</w:t>
      </w:r>
    </w:p>
    <w:p w14:paraId="0204F8C7" w14:textId="77777777" w:rsidR="00286353" w:rsidRDefault="00286353" w:rsidP="00286353">
      <w:pPr>
        <w:rPr>
          <w:color w:val="595959" w:themeColor="text1" w:themeTint="A6"/>
          <w:sz w:val="19"/>
        </w:rPr>
      </w:pPr>
    </w:p>
    <w:p w14:paraId="58221B8F" w14:textId="01E8FAF9" w:rsidR="00286353" w:rsidRDefault="00286353" w:rsidP="00286353">
      <w:pPr>
        <w:rPr>
          <w:color w:val="595959" w:themeColor="text1" w:themeTint="A6"/>
          <w:sz w:val="19"/>
        </w:rPr>
      </w:pPr>
      <w:r>
        <w:rPr>
          <w:color w:val="595959" w:themeColor="text1" w:themeTint="A6"/>
          <w:sz w:val="19"/>
        </w:rPr>
        <w:t>Voorstellen voor volgend seizoen</w:t>
      </w:r>
    </w:p>
    <w:p w14:paraId="184152A1" w14:textId="7A298DEF" w:rsidR="00FE4BB5" w:rsidRDefault="00FE4BB5" w:rsidP="00FE4BB5">
      <w:pPr>
        <w:pStyle w:val="Lijstalinea"/>
        <w:numPr>
          <w:ilvl w:val="0"/>
          <w:numId w:val="37"/>
        </w:numPr>
        <w:rPr>
          <w:color w:val="595959" w:themeColor="text1" w:themeTint="A6"/>
          <w:sz w:val="19"/>
        </w:rPr>
      </w:pPr>
      <w:r>
        <w:rPr>
          <w:color w:val="595959" w:themeColor="text1" w:themeTint="A6"/>
          <w:sz w:val="19"/>
        </w:rPr>
        <w:t>Dinsdag 5 september</w:t>
      </w:r>
    </w:p>
    <w:p w14:paraId="02CDFFA5" w14:textId="4DC80F93" w:rsidR="00FE4BB5" w:rsidRDefault="001D710E" w:rsidP="00FE4BB5">
      <w:pPr>
        <w:pStyle w:val="Lijstalinea"/>
        <w:numPr>
          <w:ilvl w:val="0"/>
          <w:numId w:val="37"/>
        </w:numPr>
        <w:rPr>
          <w:color w:val="595959" w:themeColor="text1" w:themeTint="A6"/>
          <w:sz w:val="19"/>
        </w:rPr>
      </w:pPr>
      <w:r>
        <w:rPr>
          <w:color w:val="595959" w:themeColor="text1" w:themeTint="A6"/>
          <w:sz w:val="19"/>
        </w:rPr>
        <w:t>Dinsdag 17 oktober</w:t>
      </w:r>
    </w:p>
    <w:p w14:paraId="1C654825" w14:textId="0F7403F2" w:rsidR="001D710E" w:rsidRDefault="003709EE" w:rsidP="00FE4BB5">
      <w:pPr>
        <w:pStyle w:val="Lijstalinea"/>
        <w:numPr>
          <w:ilvl w:val="0"/>
          <w:numId w:val="37"/>
        </w:numPr>
        <w:rPr>
          <w:color w:val="595959" w:themeColor="text1" w:themeTint="A6"/>
          <w:sz w:val="19"/>
        </w:rPr>
      </w:pPr>
      <w:r>
        <w:rPr>
          <w:color w:val="595959" w:themeColor="text1" w:themeTint="A6"/>
          <w:sz w:val="19"/>
        </w:rPr>
        <w:t>Dinsdag 28 nove</w:t>
      </w:r>
      <w:r w:rsidR="00CE4A42">
        <w:rPr>
          <w:color w:val="595959" w:themeColor="text1" w:themeTint="A6"/>
          <w:sz w:val="19"/>
        </w:rPr>
        <w:t>m</w:t>
      </w:r>
      <w:r>
        <w:rPr>
          <w:color w:val="595959" w:themeColor="text1" w:themeTint="A6"/>
          <w:sz w:val="19"/>
        </w:rPr>
        <w:t>ber</w:t>
      </w:r>
    </w:p>
    <w:p w14:paraId="0B4D34A6" w14:textId="5A7D7A4E" w:rsidR="003709EE" w:rsidRDefault="003709EE" w:rsidP="00FE4BB5">
      <w:pPr>
        <w:pStyle w:val="Lijstalinea"/>
        <w:numPr>
          <w:ilvl w:val="0"/>
          <w:numId w:val="37"/>
        </w:numPr>
        <w:rPr>
          <w:color w:val="595959" w:themeColor="text1" w:themeTint="A6"/>
          <w:sz w:val="19"/>
        </w:rPr>
      </w:pPr>
      <w:r>
        <w:rPr>
          <w:color w:val="595959" w:themeColor="text1" w:themeTint="A6"/>
          <w:sz w:val="19"/>
        </w:rPr>
        <w:t>Dinsdag 9 januari</w:t>
      </w:r>
    </w:p>
    <w:p w14:paraId="43F9F9BA" w14:textId="0136EF14" w:rsidR="00CE4A42" w:rsidRDefault="00CE4A42" w:rsidP="00FE4BB5">
      <w:pPr>
        <w:pStyle w:val="Lijstalinea"/>
        <w:numPr>
          <w:ilvl w:val="0"/>
          <w:numId w:val="37"/>
        </w:numPr>
        <w:rPr>
          <w:color w:val="595959" w:themeColor="text1" w:themeTint="A6"/>
          <w:sz w:val="19"/>
        </w:rPr>
      </w:pPr>
      <w:r>
        <w:rPr>
          <w:color w:val="595959" w:themeColor="text1" w:themeTint="A6"/>
          <w:sz w:val="19"/>
        </w:rPr>
        <w:t>Dinsdag 20 februari</w:t>
      </w:r>
    </w:p>
    <w:p w14:paraId="177BB4E4" w14:textId="59C64A49" w:rsidR="00CE4A42" w:rsidRDefault="007D7884" w:rsidP="00FE4BB5">
      <w:pPr>
        <w:pStyle w:val="Lijstalinea"/>
        <w:numPr>
          <w:ilvl w:val="0"/>
          <w:numId w:val="37"/>
        </w:numPr>
        <w:rPr>
          <w:color w:val="595959" w:themeColor="text1" w:themeTint="A6"/>
          <w:sz w:val="19"/>
        </w:rPr>
      </w:pPr>
      <w:r>
        <w:rPr>
          <w:color w:val="595959" w:themeColor="text1" w:themeTint="A6"/>
          <w:sz w:val="19"/>
        </w:rPr>
        <w:t>Vrijdag 8 maart Ledencongres</w:t>
      </w:r>
    </w:p>
    <w:p w14:paraId="14269EEA" w14:textId="70DDFE97" w:rsidR="007D7884" w:rsidRDefault="00AB1066" w:rsidP="00FE4BB5">
      <w:pPr>
        <w:pStyle w:val="Lijstalinea"/>
        <w:numPr>
          <w:ilvl w:val="0"/>
          <w:numId w:val="37"/>
        </w:numPr>
        <w:rPr>
          <w:color w:val="595959" w:themeColor="text1" w:themeTint="A6"/>
          <w:sz w:val="19"/>
        </w:rPr>
      </w:pPr>
      <w:r>
        <w:rPr>
          <w:color w:val="595959" w:themeColor="text1" w:themeTint="A6"/>
          <w:sz w:val="19"/>
        </w:rPr>
        <w:t>Dinsdag 9 april</w:t>
      </w:r>
    </w:p>
    <w:p w14:paraId="5114819B" w14:textId="34A8099D" w:rsidR="00A15A6F" w:rsidRDefault="00AB1066" w:rsidP="00FE4BB5">
      <w:pPr>
        <w:pStyle w:val="Lijstalinea"/>
        <w:numPr>
          <w:ilvl w:val="0"/>
          <w:numId w:val="37"/>
        </w:numPr>
        <w:rPr>
          <w:color w:val="595959" w:themeColor="text1" w:themeTint="A6"/>
          <w:sz w:val="19"/>
        </w:rPr>
      </w:pPr>
      <w:r>
        <w:rPr>
          <w:color w:val="595959" w:themeColor="text1" w:themeTint="A6"/>
          <w:sz w:val="19"/>
        </w:rPr>
        <w:t xml:space="preserve">Dinsdag 21 mei </w:t>
      </w:r>
      <w:r w:rsidR="00A15A6F">
        <w:rPr>
          <w:color w:val="595959" w:themeColor="text1" w:themeTint="A6"/>
          <w:sz w:val="19"/>
        </w:rPr>
        <w:t xml:space="preserve"> </w:t>
      </w:r>
    </w:p>
    <w:p w14:paraId="420186EE" w14:textId="6340167D" w:rsidR="00AB1066" w:rsidRDefault="00EF6B93" w:rsidP="00FE4BB5">
      <w:pPr>
        <w:pStyle w:val="Lijstalinea"/>
        <w:numPr>
          <w:ilvl w:val="0"/>
          <w:numId w:val="37"/>
        </w:numPr>
        <w:rPr>
          <w:color w:val="595959" w:themeColor="text1" w:themeTint="A6"/>
          <w:sz w:val="19"/>
        </w:rPr>
      </w:pPr>
      <w:r>
        <w:rPr>
          <w:color w:val="595959" w:themeColor="text1" w:themeTint="A6"/>
          <w:sz w:val="19"/>
        </w:rPr>
        <w:t>D</w:t>
      </w:r>
      <w:r w:rsidR="00AB1066">
        <w:rPr>
          <w:color w:val="595959" w:themeColor="text1" w:themeTint="A6"/>
          <w:sz w:val="19"/>
        </w:rPr>
        <w:t>insdag 25 juni</w:t>
      </w:r>
      <w:r w:rsidR="00A15A6F" w:rsidRPr="00A15A6F">
        <w:rPr>
          <w:color w:val="595959" w:themeColor="text1" w:themeTint="A6"/>
          <w:sz w:val="19"/>
        </w:rPr>
        <w:t xml:space="preserve"> </w:t>
      </w:r>
      <w:r w:rsidR="00A15A6F">
        <w:rPr>
          <w:color w:val="595959" w:themeColor="text1" w:themeTint="A6"/>
          <w:sz w:val="19"/>
        </w:rPr>
        <w:t>of dinsdag 2 juli</w:t>
      </w:r>
    </w:p>
    <w:p w14:paraId="4E3C1C41" w14:textId="0D7F889B" w:rsidR="00C66FAD" w:rsidRDefault="00C66FAD">
      <w:pPr>
        <w:spacing w:line="240" w:lineRule="auto"/>
        <w:rPr>
          <w:color w:val="595959" w:themeColor="text1" w:themeTint="A6"/>
          <w:sz w:val="19"/>
        </w:rPr>
      </w:pPr>
    </w:p>
    <w:sectPr w:rsidR="00C66FAD" w:rsidSect="00FF6C8A">
      <w:headerReference w:type="default" r:id="rId9"/>
      <w:footerReference w:type="even" r:id="rId10"/>
      <w:footerReference w:type="default" r:id="rId11"/>
      <w:headerReference w:type="first" r:id="rId12"/>
      <w:footerReference w:type="first" r:id="rId13"/>
      <w:type w:val="continuous"/>
      <w:pgSz w:w="11906" w:h="16838" w:code="9"/>
      <w:pgMar w:top="2552" w:right="1133" w:bottom="1701"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1A35A" w14:textId="77777777" w:rsidR="00D05A33" w:rsidRDefault="00D05A33">
      <w:r>
        <w:separator/>
      </w:r>
    </w:p>
  </w:endnote>
  <w:endnote w:type="continuationSeparator" w:id="0">
    <w:p w14:paraId="37213E87" w14:textId="77777777" w:rsidR="00D05A33" w:rsidRDefault="00D0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D79FC" w14:textId="77777777" w:rsidR="007340A9" w:rsidRPr="00AA7492" w:rsidRDefault="007340A9" w:rsidP="007340A9">
    <w:pPr>
      <w:pStyle w:val="Voettekst"/>
      <w:pBdr>
        <w:top w:val="single" w:sz="8" w:space="1" w:color="FF8A00"/>
      </w:pBdr>
      <w:spacing w:after="40"/>
      <w:jc w:val="right"/>
      <w:rPr>
        <w:sz w:val="11"/>
        <w:szCs w:val="13"/>
        <w:lang w:val="en-GB"/>
      </w:rPr>
    </w:pPr>
    <w:r>
      <w:rPr>
        <w:sz w:val="11"/>
        <w:szCs w:val="13"/>
      </w:rPr>
      <w:t xml:space="preserve">Pag. </w:t>
    </w:r>
    <w:r w:rsidR="00FC6F08" w:rsidRPr="007E5512">
      <w:rPr>
        <w:sz w:val="11"/>
        <w:szCs w:val="13"/>
      </w:rPr>
      <w:fldChar w:fldCharType="begin"/>
    </w:r>
    <w:r w:rsidRPr="007E5512">
      <w:rPr>
        <w:sz w:val="11"/>
        <w:szCs w:val="13"/>
      </w:rPr>
      <w:instrText xml:space="preserve"> PAGE </w:instrText>
    </w:r>
    <w:r w:rsidR="00FC6F08" w:rsidRPr="007E5512">
      <w:rPr>
        <w:sz w:val="11"/>
        <w:szCs w:val="13"/>
      </w:rPr>
      <w:fldChar w:fldCharType="separate"/>
    </w:r>
    <w:r>
      <w:rPr>
        <w:noProof/>
        <w:sz w:val="11"/>
        <w:szCs w:val="13"/>
      </w:rPr>
      <w:t>2</w:t>
    </w:r>
    <w:r w:rsidR="00FC6F08" w:rsidRPr="007E5512">
      <w:rPr>
        <w:sz w:val="11"/>
        <w:szCs w:val="13"/>
      </w:rPr>
      <w:fldChar w:fldCharType="end"/>
    </w:r>
    <w:r w:rsidRPr="00AA7492">
      <w:rPr>
        <w:sz w:val="11"/>
        <w:szCs w:val="13"/>
      </w:rPr>
      <w:t>/</w:t>
    </w:r>
    <w:r w:rsidR="00FC6F08" w:rsidRPr="007E5512">
      <w:rPr>
        <w:sz w:val="11"/>
        <w:szCs w:val="13"/>
      </w:rPr>
      <w:fldChar w:fldCharType="begin"/>
    </w:r>
    <w:r w:rsidRPr="007E5512">
      <w:rPr>
        <w:sz w:val="11"/>
        <w:szCs w:val="13"/>
      </w:rPr>
      <w:instrText xml:space="preserve"> NUMPAGES </w:instrText>
    </w:r>
    <w:r w:rsidR="00FC6F08" w:rsidRPr="007E5512">
      <w:rPr>
        <w:sz w:val="11"/>
        <w:szCs w:val="13"/>
      </w:rPr>
      <w:fldChar w:fldCharType="separate"/>
    </w:r>
    <w:r w:rsidR="00116463">
      <w:rPr>
        <w:noProof/>
        <w:sz w:val="11"/>
        <w:szCs w:val="13"/>
      </w:rPr>
      <w:t>1</w:t>
    </w:r>
    <w:r w:rsidR="00FC6F08" w:rsidRPr="007E5512">
      <w:rPr>
        <w:sz w:val="11"/>
        <w:szCs w:val="13"/>
      </w:rPr>
      <w:fldChar w:fldCharType="end"/>
    </w:r>
    <w:r>
      <w:rPr>
        <w:sz w:val="11"/>
        <w:szCs w:val="13"/>
      </w:rPr>
      <w:t xml:space="preserve"> | </w:t>
    </w:r>
    <w:r w:rsidR="00FC6F08">
      <w:rPr>
        <w:sz w:val="11"/>
        <w:szCs w:val="13"/>
      </w:rPr>
      <w:fldChar w:fldCharType="begin"/>
    </w:r>
    <w:r>
      <w:rPr>
        <w:sz w:val="11"/>
        <w:szCs w:val="13"/>
      </w:rPr>
      <w:instrText xml:space="preserve"> CREATEDATE  \@ "d MMMM yyyy"  \* MERGEFORMAT </w:instrText>
    </w:r>
    <w:r w:rsidR="00FC6F08">
      <w:rPr>
        <w:sz w:val="11"/>
        <w:szCs w:val="13"/>
      </w:rPr>
      <w:fldChar w:fldCharType="separate"/>
    </w:r>
    <w:r w:rsidR="00116463">
      <w:rPr>
        <w:noProof/>
        <w:sz w:val="11"/>
        <w:szCs w:val="13"/>
      </w:rPr>
      <w:t>2 juni 2015</w:t>
    </w:r>
    <w:r w:rsidR="00FC6F08">
      <w:rPr>
        <w:sz w:val="11"/>
        <w:szCs w:val="13"/>
      </w:rPr>
      <w:fldChar w:fldCharType="end"/>
    </w:r>
  </w:p>
  <w:p w14:paraId="13ED8FD7" w14:textId="77777777" w:rsidR="007340A9" w:rsidRDefault="00734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8352" w14:textId="4310DA9C" w:rsidR="00C25CDB" w:rsidRPr="00253740" w:rsidRDefault="00C25CDB" w:rsidP="00C25CDB">
    <w:pPr>
      <w:jc w:val="right"/>
      <w:rPr>
        <w:color w:val="ED7102" w:themeColor="accent1"/>
      </w:rPr>
    </w:pPr>
    <w:r w:rsidRPr="00253740">
      <w:rPr>
        <w:color w:val="ED7102" w:themeColor="accent1"/>
        <w:sz w:val="11"/>
        <w:szCs w:val="13"/>
      </w:rPr>
      <w:t xml:space="preserve">Pag. </w:t>
    </w:r>
    <w:r w:rsidR="00FC6F08" w:rsidRPr="00253740">
      <w:rPr>
        <w:color w:val="ED7102" w:themeColor="accent1"/>
        <w:sz w:val="11"/>
        <w:szCs w:val="13"/>
      </w:rPr>
      <w:fldChar w:fldCharType="begin"/>
    </w:r>
    <w:r w:rsidRPr="00253740">
      <w:rPr>
        <w:color w:val="ED7102" w:themeColor="accent1"/>
        <w:sz w:val="11"/>
        <w:szCs w:val="13"/>
      </w:rPr>
      <w:instrText xml:space="preserve"> PAGE </w:instrText>
    </w:r>
    <w:r w:rsidR="00FC6F08" w:rsidRPr="00253740">
      <w:rPr>
        <w:color w:val="ED7102" w:themeColor="accent1"/>
        <w:sz w:val="11"/>
        <w:szCs w:val="13"/>
      </w:rPr>
      <w:fldChar w:fldCharType="separate"/>
    </w:r>
    <w:r w:rsidR="00382E3F">
      <w:rPr>
        <w:noProof/>
        <w:color w:val="ED7102" w:themeColor="accent1"/>
        <w:sz w:val="11"/>
        <w:szCs w:val="13"/>
      </w:rPr>
      <w:t>2</w:t>
    </w:r>
    <w:r w:rsidR="00FC6F08" w:rsidRPr="00253740">
      <w:rPr>
        <w:color w:val="ED7102" w:themeColor="accent1"/>
        <w:sz w:val="11"/>
        <w:szCs w:val="13"/>
      </w:rPr>
      <w:fldChar w:fldCharType="end"/>
    </w:r>
    <w:r w:rsidRPr="00253740">
      <w:rPr>
        <w:color w:val="ED7102" w:themeColor="accent1"/>
        <w:sz w:val="11"/>
        <w:szCs w:val="13"/>
      </w:rPr>
      <w:t>/</w:t>
    </w:r>
    <w:r w:rsidR="00FC6F08" w:rsidRPr="00253740">
      <w:rPr>
        <w:color w:val="ED7102" w:themeColor="accent1"/>
        <w:sz w:val="11"/>
        <w:szCs w:val="13"/>
      </w:rPr>
      <w:fldChar w:fldCharType="begin"/>
    </w:r>
    <w:r w:rsidRPr="00253740">
      <w:rPr>
        <w:color w:val="ED7102" w:themeColor="accent1"/>
        <w:sz w:val="11"/>
        <w:szCs w:val="13"/>
      </w:rPr>
      <w:instrText xml:space="preserve"> NUMPAGES </w:instrText>
    </w:r>
    <w:r w:rsidR="00FC6F08" w:rsidRPr="00253740">
      <w:rPr>
        <w:color w:val="ED7102" w:themeColor="accent1"/>
        <w:sz w:val="11"/>
        <w:szCs w:val="13"/>
      </w:rPr>
      <w:fldChar w:fldCharType="separate"/>
    </w:r>
    <w:r w:rsidR="00382E3F">
      <w:rPr>
        <w:noProof/>
        <w:color w:val="ED7102" w:themeColor="accent1"/>
        <w:sz w:val="11"/>
        <w:szCs w:val="13"/>
      </w:rPr>
      <w:t>3</w:t>
    </w:r>
    <w:r w:rsidR="00FC6F08" w:rsidRPr="00253740">
      <w:rPr>
        <w:color w:val="ED7102" w:themeColor="accent1"/>
        <w:sz w:val="11"/>
        <w:szCs w:val="13"/>
      </w:rPr>
      <w:fldChar w:fldCharType="end"/>
    </w:r>
    <w:r w:rsidRPr="00253740">
      <w:rPr>
        <w:color w:val="ED7102" w:themeColor="accent1"/>
        <w:sz w:val="11"/>
        <w:szCs w:val="13"/>
      </w:rPr>
      <w:t xml:space="preserve"> </w:t>
    </w:r>
  </w:p>
  <w:p w14:paraId="2FA4C8A4" w14:textId="77777777" w:rsidR="007340A9" w:rsidRPr="00C25CDB" w:rsidRDefault="007340A9" w:rsidP="00C25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1403"/>
      <w:gridCol w:w="1403"/>
      <w:gridCol w:w="1403"/>
      <w:gridCol w:w="1403"/>
      <w:gridCol w:w="1403"/>
    </w:tblGrid>
    <w:tr w:rsidR="00C25CDB" w14:paraId="4DD519D9" w14:textId="77777777" w:rsidTr="00536A2C">
      <w:trPr>
        <w:trHeight w:val="850"/>
      </w:trPr>
      <w:tc>
        <w:tcPr>
          <w:tcW w:w="0" w:type="auto"/>
          <w:tcBorders>
            <w:right w:val="single" w:sz="8" w:space="0" w:color="ED7102" w:themeColor="accent1"/>
          </w:tcBorders>
          <w:vAlign w:val="center"/>
        </w:tcPr>
        <w:p w14:paraId="77EFBC1F" w14:textId="77777777" w:rsidR="00587092" w:rsidRDefault="004A06C3" w:rsidP="00C25CDB">
          <w:pPr>
            <w:pStyle w:val="JBNadres"/>
            <w:rPr>
              <w:b/>
              <w:bCs/>
              <w:color w:val="ED7102"/>
              <w:sz w:val="14"/>
              <w:szCs w:val="14"/>
            </w:rPr>
          </w:pPr>
          <w:r w:rsidRPr="004A06C3">
            <w:rPr>
              <w:color w:val="ED7102"/>
              <w:sz w:val="14"/>
              <w:szCs w:val="14"/>
            </w:rPr>
            <w:t xml:space="preserve">Pagina </w:t>
          </w:r>
          <w:r w:rsidRPr="004A06C3">
            <w:rPr>
              <w:b/>
              <w:bCs/>
              <w:color w:val="ED7102"/>
              <w:sz w:val="14"/>
              <w:szCs w:val="14"/>
            </w:rPr>
            <w:fldChar w:fldCharType="begin"/>
          </w:r>
          <w:r w:rsidRPr="004A06C3">
            <w:rPr>
              <w:b/>
              <w:bCs/>
              <w:color w:val="ED7102"/>
              <w:sz w:val="14"/>
              <w:szCs w:val="14"/>
            </w:rPr>
            <w:instrText>PAGE  \* Arabic  \* MERGEFORMAT</w:instrText>
          </w:r>
          <w:r w:rsidRPr="004A06C3">
            <w:rPr>
              <w:b/>
              <w:bCs/>
              <w:color w:val="ED7102"/>
              <w:sz w:val="14"/>
              <w:szCs w:val="14"/>
            </w:rPr>
            <w:fldChar w:fldCharType="separate"/>
          </w:r>
          <w:r w:rsidRPr="004A06C3">
            <w:rPr>
              <w:b/>
              <w:bCs/>
              <w:color w:val="ED7102"/>
              <w:sz w:val="14"/>
              <w:szCs w:val="14"/>
            </w:rPr>
            <w:t>1</w:t>
          </w:r>
          <w:r w:rsidRPr="004A06C3">
            <w:rPr>
              <w:b/>
              <w:bCs/>
              <w:color w:val="ED7102"/>
              <w:sz w:val="14"/>
              <w:szCs w:val="14"/>
            </w:rPr>
            <w:fldChar w:fldCharType="end"/>
          </w:r>
          <w:r w:rsidRPr="004A06C3">
            <w:rPr>
              <w:color w:val="ED7102"/>
              <w:sz w:val="14"/>
              <w:szCs w:val="14"/>
            </w:rPr>
            <w:t xml:space="preserve"> van </w:t>
          </w:r>
          <w:r w:rsidRPr="004A06C3">
            <w:rPr>
              <w:b/>
              <w:bCs/>
              <w:color w:val="ED7102"/>
              <w:sz w:val="14"/>
              <w:szCs w:val="14"/>
            </w:rPr>
            <w:fldChar w:fldCharType="begin"/>
          </w:r>
          <w:r w:rsidRPr="004A06C3">
            <w:rPr>
              <w:b/>
              <w:bCs/>
              <w:color w:val="ED7102"/>
              <w:sz w:val="14"/>
              <w:szCs w:val="14"/>
            </w:rPr>
            <w:instrText>NUMPAGES  \* Arabic  \* MERGEFORMAT</w:instrText>
          </w:r>
          <w:r w:rsidRPr="004A06C3">
            <w:rPr>
              <w:b/>
              <w:bCs/>
              <w:color w:val="ED7102"/>
              <w:sz w:val="14"/>
              <w:szCs w:val="14"/>
            </w:rPr>
            <w:fldChar w:fldCharType="separate"/>
          </w:r>
          <w:r w:rsidRPr="004A06C3">
            <w:rPr>
              <w:b/>
              <w:bCs/>
              <w:color w:val="ED7102"/>
              <w:sz w:val="14"/>
              <w:szCs w:val="14"/>
            </w:rPr>
            <w:t>2</w:t>
          </w:r>
          <w:r w:rsidRPr="004A06C3">
            <w:rPr>
              <w:b/>
              <w:bCs/>
              <w:color w:val="ED7102"/>
              <w:sz w:val="14"/>
              <w:szCs w:val="14"/>
            </w:rPr>
            <w:fldChar w:fldCharType="end"/>
          </w:r>
        </w:p>
        <w:p w14:paraId="0F0BD790" w14:textId="63881DE5" w:rsidR="00C25CDB" w:rsidRPr="00A843B8" w:rsidRDefault="00C25CDB" w:rsidP="00C25CDB">
          <w:pPr>
            <w:pStyle w:val="JBNadres"/>
            <w:rPr>
              <w:color w:val="ED7102"/>
              <w:sz w:val="14"/>
              <w:szCs w:val="14"/>
            </w:rPr>
          </w:pPr>
          <w:r w:rsidRPr="00A843B8">
            <w:rPr>
              <w:color w:val="ED7102"/>
              <w:sz w:val="14"/>
              <w:szCs w:val="14"/>
            </w:rPr>
            <w:t xml:space="preserve">Judo Bond Nederland </w:t>
          </w:r>
        </w:p>
        <w:p w14:paraId="54596EDA" w14:textId="77777777" w:rsidR="00C25CDB" w:rsidRPr="00151814" w:rsidRDefault="00C25CDB" w:rsidP="00C25CDB">
          <w:pPr>
            <w:pStyle w:val="JBNadresgegevens"/>
            <w:rPr>
              <w:color w:val="000000" w:themeColor="text1"/>
              <w:sz w:val="12"/>
              <w:szCs w:val="12"/>
              <w:lang w:val="nl-NL"/>
            </w:rPr>
          </w:pPr>
          <w:r w:rsidRPr="00151814">
            <w:rPr>
              <w:color w:val="000000" w:themeColor="text1"/>
              <w:sz w:val="12"/>
              <w:szCs w:val="12"/>
              <w:lang w:val="nl-NL"/>
            </w:rPr>
            <w:t xml:space="preserve">Postadres: Postbus 7012 </w:t>
          </w:r>
          <w:r w:rsidRPr="00151814">
            <w:rPr>
              <w:color w:val="ED7102" w:themeColor="accent1"/>
              <w:sz w:val="12"/>
              <w:szCs w:val="12"/>
              <w:lang w:val="nl-NL"/>
            </w:rPr>
            <w:t>|</w:t>
          </w:r>
          <w:r w:rsidRPr="00151814">
            <w:rPr>
              <w:color w:val="000000" w:themeColor="text1"/>
              <w:sz w:val="12"/>
              <w:szCs w:val="12"/>
              <w:lang w:val="nl-NL"/>
            </w:rPr>
            <w:t xml:space="preserve"> 3430 JA Nieuwegein </w:t>
          </w:r>
        </w:p>
        <w:p w14:paraId="05FE7C3D" w14:textId="77777777" w:rsidR="00C25CDB" w:rsidRPr="00151814" w:rsidRDefault="00C25CDB" w:rsidP="00C25CDB">
          <w:pPr>
            <w:pStyle w:val="JBNadresgegevens"/>
            <w:rPr>
              <w:color w:val="000000" w:themeColor="text1"/>
              <w:sz w:val="12"/>
              <w:szCs w:val="12"/>
              <w:lang w:val="nl-NL"/>
            </w:rPr>
          </w:pPr>
          <w:r w:rsidRPr="00151814">
            <w:rPr>
              <w:color w:val="000000" w:themeColor="text1"/>
              <w:sz w:val="12"/>
              <w:szCs w:val="12"/>
              <w:lang w:val="nl-NL"/>
            </w:rPr>
            <w:t xml:space="preserve">Bezoekadres:  Blokhoeve 5 </w:t>
          </w:r>
          <w:r w:rsidRPr="00151814">
            <w:rPr>
              <w:color w:val="ED7102" w:themeColor="accent1"/>
              <w:sz w:val="12"/>
              <w:szCs w:val="12"/>
              <w:lang w:val="nl-NL"/>
            </w:rPr>
            <w:t xml:space="preserve">| </w:t>
          </w:r>
          <w:r w:rsidRPr="00151814">
            <w:rPr>
              <w:color w:val="000000" w:themeColor="text1"/>
              <w:sz w:val="12"/>
              <w:szCs w:val="12"/>
              <w:lang w:val="nl-NL"/>
            </w:rPr>
            <w:t xml:space="preserve">3438 LC Nieuwegein </w:t>
          </w:r>
        </w:p>
        <w:p w14:paraId="0EF0D7E0" w14:textId="77777777" w:rsidR="00C25CDB" w:rsidRPr="00004243" w:rsidRDefault="00C25CDB" w:rsidP="00C25CDB">
          <w:pPr>
            <w:pStyle w:val="JBNadresgegevens"/>
            <w:rPr>
              <w:color w:val="000000" w:themeColor="text1"/>
              <w:sz w:val="12"/>
              <w:szCs w:val="12"/>
              <w:lang w:val="de-DE"/>
            </w:rPr>
          </w:pPr>
          <w:r w:rsidRPr="00004243">
            <w:rPr>
              <w:color w:val="000000" w:themeColor="text1"/>
              <w:sz w:val="12"/>
              <w:szCs w:val="12"/>
              <w:lang w:val="de-DE"/>
            </w:rPr>
            <w:t xml:space="preserve">T +31(0)30-7073 600 </w:t>
          </w:r>
          <w:r w:rsidRPr="00004243">
            <w:rPr>
              <w:color w:val="ED7102" w:themeColor="accent1"/>
              <w:sz w:val="12"/>
              <w:szCs w:val="12"/>
              <w:lang w:val="de-DE"/>
            </w:rPr>
            <w:t xml:space="preserve">| </w:t>
          </w:r>
          <w:r w:rsidRPr="00004243">
            <w:rPr>
              <w:color w:val="000000" w:themeColor="text1"/>
              <w:sz w:val="12"/>
              <w:szCs w:val="12"/>
              <w:lang w:val="de-DE"/>
            </w:rPr>
            <w:t xml:space="preserve">E: info@jbn.nl </w:t>
          </w:r>
          <w:r w:rsidRPr="00004243">
            <w:rPr>
              <w:color w:val="ED7102" w:themeColor="accent1"/>
              <w:sz w:val="12"/>
              <w:szCs w:val="12"/>
              <w:lang w:val="de-DE"/>
            </w:rPr>
            <w:t>|</w:t>
          </w:r>
          <w:r w:rsidRPr="00004243">
            <w:rPr>
              <w:color w:val="000000" w:themeColor="text1"/>
              <w:sz w:val="12"/>
              <w:szCs w:val="12"/>
              <w:lang w:val="de-DE"/>
            </w:rPr>
            <w:t xml:space="preserve"> www.jbn.nl </w:t>
          </w:r>
        </w:p>
        <w:p w14:paraId="48966A31" w14:textId="77777777" w:rsidR="00C25CDB" w:rsidRDefault="00C25CDB" w:rsidP="00C25CDB">
          <w:pPr>
            <w:pStyle w:val="JBNadresgegevens"/>
            <w:rPr>
              <w:color w:val="ED7102"/>
            </w:rPr>
          </w:pPr>
          <w:r w:rsidRPr="00A843B8">
            <w:rPr>
              <w:color w:val="000000" w:themeColor="text1"/>
              <w:sz w:val="12"/>
              <w:szCs w:val="12"/>
            </w:rPr>
            <w:t xml:space="preserve">IBAN: NL52 RABO 0381 0339 37 </w:t>
          </w:r>
          <w:r w:rsidRPr="00A843B8">
            <w:rPr>
              <w:color w:val="ED7102" w:themeColor="accent1"/>
              <w:sz w:val="12"/>
              <w:szCs w:val="12"/>
            </w:rPr>
            <w:t>|</w:t>
          </w:r>
          <w:r w:rsidRPr="00A843B8">
            <w:rPr>
              <w:color w:val="000000" w:themeColor="text1"/>
              <w:sz w:val="12"/>
              <w:szCs w:val="12"/>
            </w:rPr>
            <w:t xml:space="preserve"> BIC: RABONL24</w:t>
          </w:r>
        </w:p>
      </w:tc>
      <w:tc>
        <w:tcPr>
          <w:tcW w:w="1403" w:type="dxa"/>
          <w:tcBorders>
            <w:left w:val="single" w:sz="8" w:space="0" w:color="ED7102" w:themeColor="accent1"/>
            <w:right w:val="single" w:sz="8" w:space="0" w:color="ED7102" w:themeColor="accent1"/>
          </w:tcBorders>
          <w:vAlign w:val="center"/>
        </w:tcPr>
        <w:p w14:paraId="4D74AE05" w14:textId="77777777" w:rsidR="00C25CDB" w:rsidRDefault="00C25CDB" w:rsidP="00C25CDB">
          <w:pPr>
            <w:pStyle w:val="JBNadres"/>
            <w:jc w:val="center"/>
            <w:rPr>
              <w:color w:val="ED7102"/>
            </w:rPr>
          </w:pPr>
          <w:r>
            <w:rPr>
              <w:noProof/>
              <w:color w:val="ED7102"/>
            </w:rPr>
            <w:drawing>
              <wp:inline distT="0" distB="0" distL="0" distR="0" wp14:anchorId="1C82DA5C" wp14:editId="62FFC453">
                <wp:extent cx="360000" cy="427500"/>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Hill New logo_Final.emf"/>
                        <pic:cNvPicPr/>
                      </pic:nvPicPr>
                      <pic:blipFill>
                        <a:blip r:embed="rId1">
                          <a:extLst>
                            <a:ext uri="{28A0092B-C50C-407E-A947-70E740481C1C}">
                              <a14:useLocalDpi xmlns:a14="http://schemas.microsoft.com/office/drawing/2010/main" val="0"/>
                            </a:ext>
                          </a:extLst>
                        </a:blip>
                        <a:stretch>
                          <a:fillRect/>
                        </a:stretch>
                      </pic:blipFill>
                      <pic:spPr>
                        <a:xfrm>
                          <a:off x="0" y="0"/>
                          <a:ext cx="360000" cy="427500"/>
                        </a:xfrm>
                        <a:prstGeom prst="rect">
                          <a:avLst/>
                        </a:prstGeom>
                      </pic:spPr>
                    </pic:pic>
                  </a:graphicData>
                </a:graphic>
              </wp:inline>
            </w:drawing>
          </w:r>
        </w:p>
      </w:tc>
      <w:tc>
        <w:tcPr>
          <w:tcW w:w="1403" w:type="dxa"/>
          <w:tcBorders>
            <w:left w:val="single" w:sz="8" w:space="0" w:color="ED7102" w:themeColor="accent1"/>
            <w:right w:val="single" w:sz="8" w:space="0" w:color="ED7102" w:themeColor="accent1"/>
          </w:tcBorders>
          <w:vAlign w:val="center"/>
        </w:tcPr>
        <w:p w14:paraId="1044D5F4" w14:textId="77777777" w:rsidR="00C25CDB" w:rsidRDefault="00C25CDB" w:rsidP="00C25CDB">
          <w:pPr>
            <w:pStyle w:val="JBNadres"/>
            <w:jc w:val="center"/>
            <w:rPr>
              <w:color w:val="ED7102"/>
            </w:rPr>
          </w:pPr>
          <w:r>
            <w:rPr>
              <w:noProof/>
              <w:color w:val="ED7102"/>
            </w:rPr>
            <w:drawing>
              <wp:inline distT="0" distB="0" distL="0" distR="0" wp14:anchorId="091B9A3E" wp14:editId="02F8FA32">
                <wp:extent cx="720000" cy="241958"/>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vS_PMS_met payoff.emf"/>
                        <pic:cNvPicPr/>
                      </pic:nvPicPr>
                      <pic:blipFill>
                        <a:blip r:embed="rId2">
                          <a:extLst>
                            <a:ext uri="{28A0092B-C50C-407E-A947-70E740481C1C}">
                              <a14:useLocalDpi xmlns:a14="http://schemas.microsoft.com/office/drawing/2010/main" val="0"/>
                            </a:ext>
                          </a:extLst>
                        </a:blip>
                        <a:stretch>
                          <a:fillRect/>
                        </a:stretch>
                      </pic:blipFill>
                      <pic:spPr>
                        <a:xfrm>
                          <a:off x="0" y="0"/>
                          <a:ext cx="720000" cy="241958"/>
                        </a:xfrm>
                        <a:prstGeom prst="rect">
                          <a:avLst/>
                        </a:prstGeom>
                      </pic:spPr>
                    </pic:pic>
                  </a:graphicData>
                </a:graphic>
              </wp:inline>
            </w:drawing>
          </w:r>
        </w:p>
      </w:tc>
      <w:tc>
        <w:tcPr>
          <w:tcW w:w="1403" w:type="dxa"/>
          <w:tcBorders>
            <w:left w:val="single" w:sz="8" w:space="0" w:color="ED7102" w:themeColor="accent1"/>
            <w:right w:val="single" w:sz="8" w:space="0" w:color="ED7102" w:themeColor="accent1"/>
          </w:tcBorders>
          <w:vAlign w:val="center"/>
        </w:tcPr>
        <w:p w14:paraId="3BD0A6D7" w14:textId="77777777" w:rsidR="00C25CDB" w:rsidRDefault="00C25CDB" w:rsidP="00C25CDB">
          <w:pPr>
            <w:pStyle w:val="JBNadres"/>
            <w:jc w:val="center"/>
            <w:rPr>
              <w:color w:val="ED7102"/>
            </w:rPr>
          </w:pPr>
          <w:r>
            <w:rPr>
              <w:noProof/>
              <w:color w:val="ED7102"/>
            </w:rPr>
            <w:drawing>
              <wp:inline distT="0" distB="0" distL="0" distR="0" wp14:anchorId="24A2F016" wp14:editId="19E13E02">
                <wp:extent cx="720000" cy="172816"/>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werBar logo Eps.emf"/>
                        <pic:cNvPicPr/>
                      </pic:nvPicPr>
                      <pic:blipFill>
                        <a:blip r:embed="rId3">
                          <a:extLst>
                            <a:ext uri="{28A0092B-C50C-407E-A947-70E740481C1C}">
                              <a14:useLocalDpi xmlns:a14="http://schemas.microsoft.com/office/drawing/2010/main" val="0"/>
                            </a:ext>
                          </a:extLst>
                        </a:blip>
                        <a:stretch>
                          <a:fillRect/>
                        </a:stretch>
                      </pic:blipFill>
                      <pic:spPr>
                        <a:xfrm>
                          <a:off x="0" y="0"/>
                          <a:ext cx="720000" cy="172816"/>
                        </a:xfrm>
                        <a:prstGeom prst="rect">
                          <a:avLst/>
                        </a:prstGeom>
                      </pic:spPr>
                    </pic:pic>
                  </a:graphicData>
                </a:graphic>
              </wp:inline>
            </w:drawing>
          </w:r>
        </w:p>
      </w:tc>
      <w:tc>
        <w:tcPr>
          <w:tcW w:w="1403" w:type="dxa"/>
          <w:tcBorders>
            <w:left w:val="single" w:sz="8" w:space="0" w:color="ED7102" w:themeColor="accent1"/>
            <w:right w:val="single" w:sz="8" w:space="0" w:color="ED7102" w:themeColor="accent1"/>
          </w:tcBorders>
          <w:vAlign w:val="center"/>
        </w:tcPr>
        <w:p w14:paraId="4E9D5E98" w14:textId="77777777" w:rsidR="00C25CDB" w:rsidRDefault="00C25CDB" w:rsidP="00C25CDB">
          <w:pPr>
            <w:pStyle w:val="JBNadres"/>
            <w:jc w:val="center"/>
            <w:rPr>
              <w:color w:val="ED7102"/>
            </w:rPr>
          </w:pPr>
          <w:r>
            <w:rPr>
              <w:noProof/>
              <w:color w:val="ED7102"/>
            </w:rPr>
            <w:drawing>
              <wp:inline distT="0" distB="0" distL="0" distR="0" wp14:anchorId="71149E2D" wp14:editId="3F05212E">
                <wp:extent cx="432000" cy="360206"/>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SF_ALGEMEEN_CMYK.emf"/>
                        <pic:cNvPicPr/>
                      </pic:nvPicPr>
                      <pic:blipFill>
                        <a:blip r:embed="rId4">
                          <a:extLst>
                            <a:ext uri="{28A0092B-C50C-407E-A947-70E740481C1C}">
                              <a14:useLocalDpi xmlns:a14="http://schemas.microsoft.com/office/drawing/2010/main" val="0"/>
                            </a:ext>
                          </a:extLst>
                        </a:blip>
                        <a:stretch>
                          <a:fillRect/>
                        </a:stretch>
                      </pic:blipFill>
                      <pic:spPr>
                        <a:xfrm>
                          <a:off x="0" y="0"/>
                          <a:ext cx="432000" cy="360206"/>
                        </a:xfrm>
                        <a:prstGeom prst="rect">
                          <a:avLst/>
                        </a:prstGeom>
                      </pic:spPr>
                    </pic:pic>
                  </a:graphicData>
                </a:graphic>
              </wp:inline>
            </w:drawing>
          </w:r>
        </w:p>
      </w:tc>
      <w:tc>
        <w:tcPr>
          <w:tcW w:w="1403" w:type="dxa"/>
          <w:tcBorders>
            <w:left w:val="single" w:sz="8" w:space="0" w:color="ED7102" w:themeColor="accent1"/>
          </w:tcBorders>
          <w:vAlign w:val="center"/>
        </w:tcPr>
        <w:p w14:paraId="0642DAEB" w14:textId="77777777" w:rsidR="00C25CDB" w:rsidRDefault="00C25CDB" w:rsidP="00C25CDB">
          <w:pPr>
            <w:pStyle w:val="JBNadres"/>
            <w:jc w:val="center"/>
            <w:rPr>
              <w:color w:val="ED7102"/>
            </w:rPr>
          </w:pPr>
          <w:r>
            <w:rPr>
              <w:noProof/>
              <w:color w:val="ED7102"/>
            </w:rPr>
            <w:drawing>
              <wp:inline distT="0" distB="0" distL="0" distR="0" wp14:anchorId="42D6ACDD" wp14:editId="40B27B3E">
                <wp:extent cx="504000" cy="391201"/>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ttologo2010_CMYK.emf"/>
                        <pic:cNvPicPr/>
                      </pic:nvPicPr>
                      <pic:blipFill>
                        <a:blip r:embed="rId5">
                          <a:extLst>
                            <a:ext uri="{28A0092B-C50C-407E-A947-70E740481C1C}">
                              <a14:useLocalDpi xmlns:a14="http://schemas.microsoft.com/office/drawing/2010/main" val="0"/>
                            </a:ext>
                          </a:extLst>
                        </a:blip>
                        <a:stretch>
                          <a:fillRect/>
                        </a:stretch>
                      </pic:blipFill>
                      <pic:spPr>
                        <a:xfrm>
                          <a:off x="0" y="0"/>
                          <a:ext cx="504000" cy="391201"/>
                        </a:xfrm>
                        <a:prstGeom prst="rect">
                          <a:avLst/>
                        </a:prstGeom>
                      </pic:spPr>
                    </pic:pic>
                  </a:graphicData>
                </a:graphic>
              </wp:inline>
            </w:drawing>
          </w:r>
        </w:p>
      </w:tc>
    </w:tr>
  </w:tbl>
  <w:p w14:paraId="034D87AE" w14:textId="77777777" w:rsidR="007340A9" w:rsidRPr="00C25CDB" w:rsidRDefault="007340A9" w:rsidP="00C25C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6BD39" w14:textId="77777777" w:rsidR="00D05A33" w:rsidRDefault="00D05A33">
      <w:r>
        <w:separator/>
      </w:r>
    </w:p>
  </w:footnote>
  <w:footnote w:type="continuationSeparator" w:id="0">
    <w:p w14:paraId="62E5D760" w14:textId="77777777" w:rsidR="00D05A33" w:rsidRDefault="00D05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3BF1F" w14:textId="77777777" w:rsidR="00C25CDB" w:rsidRDefault="00C25CDB">
    <w:pPr>
      <w:pStyle w:val="Koptekst"/>
    </w:pPr>
    <w:r w:rsidRPr="00C25CDB">
      <w:rPr>
        <w:noProof/>
      </w:rPr>
      <w:drawing>
        <wp:anchor distT="0" distB="0" distL="114300" distR="114300" simplePos="0" relativeHeight="251790848" behindDoc="1" locked="0" layoutInCell="1" allowOverlap="1" wp14:anchorId="179CD42D" wp14:editId="7684807F">
          <wp:simplePos x="0" y="0"/>
          <wp:positionH relativeFrom="page">
            <wp:posOffset>6426835</wp:posOffset>
          </wp:positionH>
          <wp:positionV relativeFrom="page">
            <wp:posOffset>565785</wp:posOffset>
          </wp:positionV>
          <wp:extent cx="537845" cy="443865"/>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1" cstate="print">
                    <a:extLst>
                      <a:ext uri="{28A0092B-C50C-407E-A947-70E740481C1C}">
                        <a14:useLocalDpi xmlns:a14="http://schemas.microsoft.com/office/drawing/2010/main" val="0"/>
                      </a:ext>
                    </a:extLst>
                  </a:blip>
                  <a:srcRect l="29029" t="31984" r="28287" b="31897"/>
                  <a:stretch/>
                </pic:blipFill>
                <pic:spPr bwMode="auto">
                  <a:xfrm>
                    <a:off x="0" y="0"/>
                    <a:ext cx="537845" cy="443865"/>
                  </a:xfrm>
                  <a:prstGeom prst="rect">
                    <a:avLst/>
                  </a:prstGeom>
                  <a:ln>
                    <a:noFill/>
                  </a:ln>
                  <a:extLst>
                    <a:ext uri="{53640926-AAD7-44D8-BBD7-CCE9431645EC}">
                      <a14:shadowObscured xmlns:a14="http://schemas.microsoft.com/office/drawing/2010/main"/>
                    </a:ext>
                  </a:extLst>
                </pic:spPr>
              </pic:pic>
            </a:graphicData>
          </a:graphic>
        </wp:anchor>
      </w:drawing>
    </w:r>
    <w:r w:rsidRPr="00C25CDB">
      <w:rPr>
        <w:noProof/>
      </w:rPr>
      <w:drawing>
        <wp:anchor distT="0" distB="0" distL="114300" distR="114300" simplePos="0" relativeHeight="251763200" behindDoc="1" locked="0" layoutInCell="1" allowOverlap="1" wp14:anchorId="54428EE5" wp14:editId="1870C814">
          <wp:simplePos x="0" y="0"/>
          <wp:positionH relativeFrom="page">
            <wp:posOffset>6062980</wp:posOffset>
          </wp:positionH>
          <wp:positionV relativeFrom="page">
            <wp:posOffset>154305</wp:posOffset>
          </wp:positionV>
          <wp:extent cx="1266824" cy="1266828"/>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4" cy="12668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4BD6" w14:textId="77777777" w:rsidR="004073B0" w:rsidRDefault="004073B0" w:rsidP="004073B0">
    <w:pPr>
      <w:pStyle w:val="Titel-Memo"/>
    </w:pPr>
  </w:p>
  <w:p w14:paraId="3DA43EAA" w14:textId="77777777" w:rsidR="00D9784F" w:rsidRDefault="00151814" w:rsidP="004073B0">
    <w:pPr>
      <w:pStyle w:val="Titel-Memo"/>
    </w:pPr>
    <w:r>
      <w:t>District</w:t>
    </w:r>
    <w:r w:rsidR="003B7CFB">
      <w:t xml:space="preserve"> </w:t>
    </w:r>
    <w:r w:rsidR="00C25CDB" w:rsidRPr="00C25CDB">
      <w:drawing>
        <wp:anchor distT="0" distB="0" distL="114300" distR="114300" simplePos="0" relativeHeight="251659264" behindDoc="1" locked="0" layoutInCell="1" allowOverlap="1" wp14:anchorId="39B8556C" wp14:editId="6FB1E5E0">
          <wp:simplePos x="0" y="0"/>
          <wp:positionH relativeFrom="page">
            <wp:posOffset>5548630</wp:posOffset>
          </wp:positionH>
          <wp:positionV relativeFrom="page">
            <wp:posOffset>182880</wp:posOffset>
          </wp:positionV>
          <wp:extent cx="1799590" cy="1799590"/>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r w:rsidR="00C25CDB" w:rsidRPr="00C25CDB">
      <w:drawing>
        <wp:anchor distT="0" distB="0" distL="114300" distR="114300" simplePos="0" relativeHeight="251661312" behindDoc="1" locked="0" layoutInCell="1" allowOverlap="1" wp14:anchorId="16CCB3D2" wp14:editId="461B3311">
          <wp:simplePos x="0" y="0"/>
          <wp:positionH relativeFrom="page">
            <wp:posOffset>6064885</wp:posOffset>
          </wp:positionH>
          <wp:positionV relativeFrom="page">
            <wp:posOffset>765810</wp:posOffset>
          </wp:positionV>
          <wp:extent cx="766445" cy="633730"/>
          <wp:effectExtent l="0" t="0" r="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2" cstate="print">
                    <a:extLst>
                      <a:ext uri="{28A0092B-C50C-407E-A947-70E740481C1C}">
                        <a14:useLocalDpi xmlns:a14="http://schemas.microsoft.com/office/drawing/2010/main" val="0"/>
                      </a:ext>
                    </a:extLst>
                  </a:blip>
                  <a:srcRect l="29029" t="31984" r="28287" b="31897"/>
                  <a:stretch/>
                </pic:blipFill>
                <pic:spPr bwMode="auto">
                  <a:xfrm>
                    <a:off x="0" y="0"/>
                    <a:ext cx="766445" cy="633730"/>
                  </a:xfrm>
                  <a:prstGeom prst="rect">
                    <a:avLst/>
                  </a:prstGeom>
                  <a:ln>
                    <a:noFill/>
                  </a:ln>
                  <a:extLst>
                    <a:ext uri="{53640926-AAD7-44D8-BBD7-CCE9431645EC}">
                      <a14:shadowObscured xmlns:a14="http://schemas.microsoft.com/office/drawing/2010/main"/>
                    </a:ext>
                  </a:extLst>
                </pic:spPr>
              </pic:pic>
            </a:graphicData>
          </a:graphic>
        </wp:anchor>
      </w:drawing>
    </w:r>
    <w:r w:rsidR="006670B2">
      <w:t>Midden</w:t>
    </w:r>
    <w:r w:rsidR="00AA3987">
      <w:t xml:space="preserve"> </w:t>
    </w:r>
    <w:r w:rsidR="00813CA0">
      <w:t>Nederland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2507"/>
    <w:multiLevelType w:val="hybridMultilevel"/>
    <w:tmpl w:val="8A22D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F37EB"/>
    <w:multiLevelType w:val="hybridMultilevel"/>
    <w:tmpl w:val="33F48376"/>
    <w:lvl w:ilvl="0" w:tplc="6B1A540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C54838"/>
    <w:multiLevelType w:val="hybridMultilevel"/>
    <w:tmpl w:val="7AB4BE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AD91D80"/>
    <w:multiLevelType w:val="hybridMultilevel"/>
    <w:tmpl w:val="68143AD8"/>
    <w:lvl w:ilvl="0" w:tplc="10F26B80">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E77766"/>
    <w:multiLevelType w:val="hybridMultilevel"/>
    <w:tmpl w:val="91864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44167"/>
    <w:multiLevelType w:val="hybridMultilevel"/>
    <w:tmpl w:val="63620C92"/>
    <w:lvl w:ilvl="0" w:tplc="6B1A540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0D712B3"/>
    <w:multiLevelType w:val="hybridMultilevel"/>
    <w:tmpl w:val="377E5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292D9D"/>
    <w:multiLevelType w:val="hybridMultilevel"/>
    <w:tmpl w:val="50AAE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8709B5"/>
    <w:multiLevelType w:val="hybridMultilevel"/>
    <w:tmpl w:val="EF344AB0"/>
    <w:lvl w:ilvl="0" w:tplc="030403D4">
      <w:start w:val="20"/>
      <w:numFmt w:val="bullet"/>
      <w:lvlText w:val="-"/>
      <w:lvlJc w:val="left"/>
      <w:pPr>
        <w:ind w:left="1068" w:hanging="360"/>
      </w:pPr>
      <w:rPr>
        <w:rFonts w:ascii="Calibri" w:eastAsia="Calibri"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 w15:restartNumberingAfterBreak="0">
    <w:nsid w:val="476A64A6"/>
    <w:multiLevelType w:val="hybridMultilevel"/>
    <w:tmpl w:val="24065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9F4564"/>
    <w:multiLevelType w:val="hybridMultilevel"/>
    <w:tmpl w:val="A22E3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C8695E"/>
    <w:multiLevelType w:val="hybridMultilevel"/>
    <w:tmpl w:val="9F74BDA0"/>
    <w:lvl w:ilvl="0" w:tplc="5936FAEA">
      <w:start w:val="1"/>
      <w:numFmt w:val="bullet"/>
      <w:pStyle w:val="Lijstalinea"/>
      <w:lvlText w:val=""/>
      <w:lvlJc w:val="left"/>
      <w:pPr>
        <w:ind w:left="785" w:hanging="360"/>
      </w:pPr>
      <w:rPr>
        <w:rFonts w:ascii="Symbol" w:hAnsi="Symbol" w:hint="default"/>
        <w:color w:val="ED7102" w:themeColor="accent1"/>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BEF33EE"/>
    <w:multiLevelType w:val="hybridMultilevel"/>
    <w:tmpl w:val="D7381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D528D7"/>
    <w:multiLevelType w:val="hybridMultilevel"/>
    <w:tmpl w:val="231C48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453768"/>
    <w:multiLevelType w:val="hybridMultilevel"/>
    <w:tmpl w:val="6212B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D81399"/>
    <w:multiLevelType w:val="hybridMultilevel"/>
    <w:tmpl w:val="B5285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2C1C31"/>
    <w:multiLevelType w:val="hybridMultilevel"/>
    <w:tmpl w:val="E6FA8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1732581">
    <w:abstractNumId w:val="11"/>
  </w:num>
  <w:num w:numId="2" w16cid:durableId="761412603">
    <w:abstractNumId w:val="1"/>
  </w:num>
  <w:num w:numId="3" w16cid:durableId="91972467">
    <w:abstractNumId w:val="2"/>
  </w:num>
  <w:num w:numId="4" w16cid:durableId="304430194">
    <w:abstractNumId w:val="5"/>
  </w:num>
  <w:num w:numId="5" w16cid:durableId="1938756421">
    <w:abstractNumId w:val="11"/>
  </w:num>
  <w:num w:numId="6" w16cid:durableId="1658875412">
    <w:abstractNumId w:val="11"/>
  </w:num>
  <w:num w:numId="7" w16cid:durableId="37046075">
    <w:abstractNumId w:val="11"/>
  </w:num>
  <w:num w:numId="8" w16cid:durableId="1110710793">
    <w:abstractNumId w:val="11"/>
  </w:num>
  <w:num w:numId="9" w16cid:durableId="1966543741">
    <w:abstractNumId w:val="11"/>
  </w:num>
  <w:num w:numId="10" w16cid:durableId="163251210">
    <w:abstractNumId w:val="11"/>
  </w:num>
  <w:num w:numId="11" w16cid:durableId="1317151934">
    <w:abstractNumId w:val="11"/>
  </w:num>
  <w:num w:numId="12" w16cid:durableId="802503386">
    <w:abstractNumId w:val="11"/>
  </w:num>
  <w:num w:numId="13" w16cid:durableId="218437657">
    <w:abstractNumId w:val="11"/>
  </w:num>
  <w:num w:numId="14" w16cid:durableId="121196450">
    <w:abstractNumId w:val="11"/>
  </w:num>
  <w:num w:numId="15" w16cid:durableId="825321119">
    <w:abstractNumId w:val="11"/>
  </w:num>
  <w:num w:numId="16" w16cid:durableId="923221081">
    <w:abstractNumId w:val="11"/>
  </w:num>
  <w:num w:numId="17" w16cid:durableId="1749575822">
    <w:abstractNumId w:val="11"/>
  </w:num>
  <w:num w:numId="18" w16cid:durableId="1946958472">
    <w:abstractNumId w:val="11"/>
  </w:num>
  <w:num w:numId="19" w16cid:durableId="407772565">
    <w:abstractNumId w:val="11"/>
  </w:num>
  <w:num w:numId="20" w16cid:durableId="2010523862">
    <w:abstractNumId w:val="11"/>
  </w:num>
  <w:num w:numId="21" w16cid:durableId="299653932">
    <w:abstractNumId w:val="11"/>
  </w:num>
  <w:num w:numId="22" w16cid:durableId="1554000886">
    <w:abstractNumId w:val="11"/>
  </w:num>
  <w:num w:numId="23" w16cid:durableId="1048148289">
    <w:abstractNumId w:val="16"/>
  </w:num>
  <w:num w:numId="24" w16cid:durableId="1791434880">
    <w:abstractNumId w:val="10"/>
  </w:num>
  <w:num w:numId="25" w16cid:durableId="129901921">
    <w:abstractNumId w:val="0"/>
  </w:num>
  <w:num w:numId="26" w16cid:durableId="341901893">
    <w:abstractNumId w:val="15"/>
  </w:num>
  <w:num w:numId="27" w16cid:durableId="1382637338">
    <w:abstractNumId w:val="13"/>
  </w:num>
  <w:num w:numId="28" w16cid:durableId="537280197">
    <w:abstractNumId w:val="12"/>
  </w:num>
  <w:num w:numId="29" w16cid:durableId="251427954">
    <w:abstractNumId w:val="11"/>
  </w:num>
  <w:num w:numId="30" w16cid:durableId="222643577">
    <w:abstractNumId w:val="13"/>
  </w:num>
  <w:num w:numId="31" w16cid:durableId="1957373467">
    <w:abstractNumId w:val="4"/>
  </w:num>
  <w:num w:numId="32" w16cid:durableId="220556871">
    <w:abstractNumId w:val="8"/>
  </w:num>
  <w:num w:numId="33" w16cid:durableId="335885087">
    <w:abstractNumId w:val="14"/>
  </w:num>
  <w:num w:numId="34" w16cid:durableId="2071732779">
    <w:abstractNumId w:val="9"/>
  </w:num>
  <w:num w:numId="35" w16cid:durableId="157497684">
    <w:abstractNumId w:val="7"/>
  </w:num>
  <w:num w:numId="36" w16cid:durableId="621037320">
    <w:abstractNumId w:val="3"/>
  </w:num>
  <w:num w:numId="37" w16cid:durableId="660079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f8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B0"/>
    <w:rsid w:val="00000AB2"/>
    <w:rsid w:val="00001A41"/>
    <w:rsid w:val="00002546"/>
    <w:rsid w:val="00003F90"/>
    <w:rsid w:val="00004243"/>
    <w:rsid w:val="000048D7"/>
    <w:rsid w:val="000053A9"/>
    <w:rsid w:val="00005ADF"/>
    <w:rsid w:val="00005C97"/>
    <w:rsid w:val="0000740B"/>
    <w:rsid w:val="00010666"/>
    <w:rsid w:val="00010CD3"/>
    <w:rsid w:val="00011F27"/>
    <w:rsid w:val="00014BFF"/>
    <w:rsid w:val="000153BC"/>
    <w:rsid w:val="00015576"/>
    <w:rsid w:val="00015C5A"/>
    <w:rsid w:val="0001644A"/>
    <w:rsid w:val="0001659F"/>
    <w:rsid w:val="000172B1"/>
    <w:rsid w:val="00017881"/>
    <w:rsid w:val="000232E1"/>
    <w:rsid w:val="0002527F"/>
    <w:rsid w:val="000267E2"/>
    <w:rsid w:val="00031008"/>
    <w:rsid w:val="00031628"/>
    <w:rsid w:val="00031983"/>
    <w:rsid w:val="00031B8F"/>
    <w:rsid w:val="00032250"/>
    <w:rsid w:val="0003283A"/>
    <w:rsid w:val="000336F0"/>
    <w:rsid w:val="0003380E"/>
    <w:rsid w:val="00033AC3"/>
    <w:rsid w:val="00034464"/>
    <w:rsid w:val="00035BF4"/>
    <w:rsid w:val="00035E97"/>
    <w:rsid w:val="00036E23"/>
    <w:rsid w:val="0004147D"/>
    <w:rsid w:val="00041AC0"/>
    <w:rsid w:val="00041C74"/>
    <w:rsid w:val="0004214E"/>
    <w:rsid w:val="000429AC"/>
    <w:rsid w:val="00043AB2"/>
    <w:rsid w:val="00043B77"/>
    <w:rsid w:val="00043C67"/>
    <w:rsid w:val="00045CD4"/>
    <w:rsid w:val="00050972"/>
    <w:rsid w:val="00050F81"/>
    <w:rsid w:val="00051254"/>
    <w:rsid w:val="00053C34"/>
    <w:rsid w:val="0005432C"/>
    <w:rsid w:val="0005495A"/>
    <w:rsid w:val="0005757D"/>
    <w:rsid w:val="000600F9"/>
    <w:rsid w:val="000615FE"/>
    <w:rsid w:val="00061617"/>
    <w:rsid w:val="00061894"/>
    <w:rsid w:val="0006191A"/>
    <w:rsid w:val="00061CEC"/>
    <w:rsid w:val="00062092"/>
    <w:rsid w:val="000632F8"/>
    <w:rsid w:val="00063475"/>
    <w:rsid w:val="00063DA2"/>
    <w:rsid w:val="0006417C"/>
    <w:rsid w:val="000676A8"/>
    <w:rsid w:val="00070114"/>
    <w:rsid w:val="00070721"/>
    <w:rsid w:val="00071361"/>
    <w:rsid w:val="000714DD"/>
    <w:rsid w:val="00071CBF"/>
    <w:rsid w:val="00073352"/>
    <w:rsid w:val="00076ED8"/>
    <w:rsid w:val="00077441"/>
    <w:rsid w:val="000806BE"/>
    <w:rsid w:val="00082B63"/>
    <w:rsid w:val="0009039E"/>
    <w:rsid w:val="00090519"/>
    <w:rsid w:val="000906FD"/>
    <w:rsid w:val="00093A3B"/>
    <w:rsid w:val="00094075"/>
    <w:rsid w:val="00094B24"/>
    <w:rsid w:val="00094C81"/>
    <w:rsid w:val="00095A4D"/>
    <w:rsid w:val="00096445"/>
    <w:rsid w:val="000A103E"/>
    <w:rsid w:val="000A2408"/>
    <w:rsid w:val="000A304D"/>
    <w:rsid w:val="000A4641"/>
    <w:rsid w:val="000A5223"/>
    <w:rsid w:val="000A6304"/>
    <w:rsid w:val="000B2A23"/>
    <w:rsid w:val="000B2D28"/>
    <w:rsid w:val="000B4C88"/>
    <w:rsid w:val="000B5D95"/>
    <w:rsid w:val="000B70D5"/>
    <w:rsid w:val="000B730D"/>
    <w:rsid w:val="000B74DA"/>
    <w:rsid w:val="000B793A"/>
    <w:rsid w:val="000B7941"/>
    <w:rsid w:val="000C2F18"/>
    <w:rsid w:val="000C33D2"/>
    <w:rsid w:val="000C4379"/>
    <w:rsid w:val="000C4D61"/>
    <w:rsid w:val="000C505E"/>
    <w:rsid w:val="000C555C"/>
    <w:rsid w:val="000C567A"/>
    <w:rsid w:val="000C5AF6"/>
    <w:rsid w:val="000C5BC1"/>
    <w:rsid w:val="000C65C6"/>
    <w:rsid w:val="000C6699"/>
    <w:rsid w:val="000D055F"/>
    <w:rsid w:val="000D099A"/>
    <w:rsid w:val="000D1639"/>
    <w:rsid w:val="000D33F9"/>
    <w:rsid w:val="000D358C"/>
    <w:rsid w:val="000D4C5F"/>
    <w:rsid w:val="000D5878"/>
    <w:rsid w:val="000D61CB"/>
    <w:rsid w:val="000D6345"/>
    <w:rsid w:val="000D6D55"/>
    <w:rsid w:val="000D7E8D"/>
    <w:rsid w:val="000E145E"/>
    <w:rsid w:val="000E2D0C"/>
    <w:rsid w:val="000E3CCF"/>
    <w:rsid w:val="000E3D28"/>
    <w:rsid w:val="000E5C13"/>
    <w:rsid w:val="000F2C90"/>
    <w:rsid w:val="000F31A4"/>
    <w:rsid w:val="000F331A"/>
    <w:rsid w:val="000F45DF"/>
    <w:rsid w:val="000F4849"/>
    <w:rsid w:val="000F5E2C"/>
    <w:rsid w:val="000F624B"/>
    <w:rsid w:val="000F7D2F"/>
    <w:rsid w:val="00100F93"/>
    <w:rsid w:val="0010442B"/>
    <w:rsid w:val="00104B61"/>
    <w:rsid w:val="00104DBD"/>
    <w:rsid w:val="0010787D"/>
    <w:rsid w:val="00111584"/>
    <w:rsid w:val="001121AF"/>
    <w:rsid w:val="00112268"/>
    <w:rsid w:val="001131F0"/>
    <w:rsid w:val="00113ADC"/>
    <w:rsid w:val="00114910"/>
    <w:rsid w:val="00114AE3"/>
    <w:rsid w:val="00114E9A"/>
    <w:rsid w:val="00115B0E"/>
    <w:rsid w:val="00115F2A"/>
    <w:rsid w:val="00116463"/>
    <w:rsid w:val="001201E2"/>
    <w:rsid w:val="00120886"/>
    <w:rsid w:val="001210E7"/>
    <w:rsid w:val="001238CD"/>
    <w:rsid w:val="00123A13"/>
    <w:rsid w:val="001257FD"/>
    <w:rsid w:val="00125C03"/>
    <w:rsid w:val="00125C25"/>
    <w:rsid w:val="00127421"/>
    <w:rsid w:val="001279BF"/>
    <w:rsid w:val="00127FB5"/>
    <w:rsid w:val="00130818"/>
    <w:rsid w:val="0013090F"/>
    <w:rsid w:val="001313B8"/>
    <w:rsid w:val="0013391C"/>
    <w:rsid w:val="00133FEE"/>
    <w:rsid w:val="00134577"/>
    <w:rsid w:val="00135AC3"/>
    <w:rsid w:val="001413A6"/>
    <w:rsid w:val="001437DC"/>
    <w:rsid w:val="001440D6"/>
    <w:rsid w:val="00144C7D"/>
    <w:rsid w:val="00145D94"/>
    <w:rsid w:val="0014668D"/>
    <w:rsid w:val="0015088A"/>
    <w:rsid w:val="00150CE3"/>
    <w:rsid w:val="00151814"/>
    <w:rsid w:val="001525DC"/>
    <w:rsid w:val="00152EDA"/>
    <w:rsid w:val="001556E6"/>
    <w:rsid w:val="00157567"/>
    <w:rsid w:val="00157C8D"/>
    <w:rsid w:val="00160FF9"/>
    <w:rsid w:val="00161252"/>
    <w:rsid w:val="00163A49"/>
    <w:rsid w:val="00163FE7"/>
    <w:rsid w:val="00166186"/>
    <w:rsid w:val="00166CDF"/>
    <w:rsid w:val="00167C89"/>
    <w:rsid w:val="00170309"/>
    <w:rsid w:val="00170DE2"/>
    <w:rsid w:val="00170F8F"/>
    <w:rsid w:val="00170FA7"/>
    <w:rsid w:val="00171A6E"/>
    <w:rsid w:val="001744C2"/>
    <w:rsid w:val="00174854"/>
    <w:rsid w:val="00174FFB"/>
    <w:rsid w:val="00176E0D"/>
    <w:rsid w:val="00177272"/>
    <w:rsid w:val="00181523"/>
    <w:rsid w:val="00181D27"/>
    <w:rsid w:val="001820CB"/>
    <w:rsid w:val="00183C77"/>
    <w:rsid w:val="00185549"/>
    <w:rsid w:val="0018584A"/>
    <w:rsid w:val="00186193"/>
    <w:rsid w:val="00186217"/>
    <w:rsid w:val="001869CB"/>
    <w:rsid w:val="001876B6"/>
    <w:rsid w:val="00190A13"/>
    <w:rsid w:val="00191319"/>
    <w:rsid w:val="0019374C"/>
    <w:rsid w:val="00194532"/>
    <w:rsid w:val="00194EB3"/>
    <w:rsid w:val="00197A5D"/>
    <w:rsid w:val="001A00EE"/>
    <w:rsid w:val="001A028A"/>
    <w:rsid w:val="001A0984"/>
    <w:rsid w:val="001A1223"/>
    <w:rsid w:val="001A1CDA"/>
    <w:rsid w:val="001A1CDC"/>
    <w:rsid w:val="001A1DAF"/>
    <w:rsid w:val="001A38EF"/>
    <w:rsid w:val="001A43A7"/>
    <w:rsid w:val="001A6335"/>
    <w:rsid w:val="001A7AB7"/>
    <w:rsid w:val="001B111C"/>
    <w:rsid w:val="001B1B0F"/>
    <w:rsid w:val="001B27E8"/>
    <w:rsid w:val="001B33A3"/>
    <w:rsid w:val="001B4971"/>
    <w:rsid w:val="001B583C"/>
    <w:rsid w:val="001B5DC2"/>
    <w:rsid w:val="001B68B2"/>
    <w:rsid w:val="001B7085"/>
    <w:rsid w:val="001B7320"/>
    <w:rsid w:val="001B7E7D"/>
    <w:rsid w:val="001C1BE0"/>
    <w:rsid w:val="001C418B"/>
    <w:rsid w:val="001C44FA"/>
    <w:rsid w:val="001C476F"/>
    <w:rsid w:val="001C4EFE"/>
    <w:rsid w:val="001C53EE"/>
    <w:rsid w:val="001C62C7"/>
    <w:rsid w:val="001C7620"/>
    <w:rsid w:val="001D1868"/>
    <w:rsid w:val="001D460E"/>
    <w:rsid w:val="001D4BB9"/>
    <w:rsid w:val="001D5393"/>
    <w:rsid w:val="001D5C59"/>
    <w:rsid w:val="001D5DC9"/>
    <w:rsid w:val="001D64B0"/>
    <w:rsid w:val="001D6FD7"/>
    <w:rsid w:val="001D710E"/>
    <w:rsid w:val="001E0550"/>
    <w:rsid w:val="001E1F3F"/>
    <w:rsid w:val="001E2702"/>
    <w:rsid w:val="001E4C6F"/>
    <w:rsid w:val="001E63DC"/>
    <w:rsid w:val="001E65F7"/>
    <w:rsid w:val="001E6925"/>
    <w:rsid w:val="001E6EA8"/>
    <w:rsid w:val="001F01A9"/>
    <w:rsid w:val="001F0348"/>
    <w:rsid w:val="001F0E72"/>
    <w:rsid w:val="001F117E"/>
    <w:rsid w:val="001F1414"/>
    <w:rsid w:val="001F1451"/>
    <w:rsid w:val="001F1A66"/>
    <w:rsid w:val="001F240B"/>
    <w:rsid w:val="001F2DC8"/>
    <w:rsid w:val="001F326D"/>
    <w:rsid w:val="001F3ACB"/>
    <w:rsid w:val="001F7766"/>
    <w:rsid w:val="002009F1"/>
    <w:rsid w:val="00201288"/>
    <w:rsid w:val="00201D85"/>
    <w:rsid w:val="00202891"/>
    <w:rsid w:val="00202F35"/>
    <w:rsid w:val="002041FB"/>
    <w:rsid w:val="00205871"/>
    <w:rsid w:val="002058E4"/>
    <w:rsid w:val="002066D4"/>
    <w:rsid w:val="00206E29"/>
    <w:rsid w:val="00211084"/>
    <w:rsid w:val="00212FE7"/>
    <w:rsid w:val="00214DB5"/>
    <w:rsid w:val="00216568"/>
    <w:rsid w:val="00220061"/>
    <w:rsid w:val="00220541"/>
    <w:rsid w:val="002206DB"/>
    <w:rsid w:val="00223753"/>
    <w:rsid w:val="00227DB4"/>
    <w:rsid w:val="00230C43"/>
    <w:rsid w:val="00230D71"/>
    <w:rsid w:val="0023194F"/>
    <w:rsid w:val="002342A6"/>
    <w:rsid w:val="00234B69"/>
    <w:rsid w:val="00234BA9"/>
    <w:rsid w:val="00235871"/>
    <w:rsid w:val="0023614A"/>
    <w:rsid w:val="00236DF7"/>
    <w:rsid w:val="002377A9"/>
    <w:rsid w:val="002379FE"/>
    <w:rsid w:val="00237F9D"/>
    <w:rsid w:val="0024207D"/>
    <w:rsid w:val="00242159"/>
    <w:rsid w:val="0024295A"/>
    <w:rsid w:val="00242A57"/>
    <w:rsid w:val="00242DB5"/>
    <w:rsid w:val="002432ED"/>
    <w:rsid w:val="00243DB3"/>
    <w:rsid w:val="00245634"/>
    <w:rsid w:val="00245D89"/>
    <w:rsid w:val="002523FD"/>
    <w:rsid w:val="002556E2"/>
    <w:rsid w:val="00257050"/>
    <w:rsid w:val="002572C5"/>
    <w:rsid w:val="0025761D"/>
    <w:rsid w:val="002663B9"/>
    <w:rsid w:val="00266827"/>
    <w:rsid w:val="00267AB4"/>
    <w:rsid w:val="00267FB3"/>
    <w:rsid w:val="002702E6"/>
    <w:rsid w:val="002704BB"/>
    <w:rsid w:val="00270E33"/>
    <w:rsid w:val="00272C07"/>
    <w:rsid w:val="00273102"/>
    <w:rsid w:val="00273FB1"/>
    <w:rsid w:val="002740FB"/>
    <w:rsid w:val="002743FF"/>
    <w:rsid w:val="002748F7"/>
    <w:rsid w:val="00274EC0"/>
    <w:rsid w:val="0027508F"/>
    <w:rsid w:val="00275DCE"/>
    <w:rsid w:val="00275F71"/>
    <w:rsid w:val="00277A9F"/>
    <w:rsid w:val="00281902"/>
    <w:rsid w:val="00282FED"/>
    <w:rsid w:val="0028370A"/>
    <w:rsid w:val="00285925"/>
    <w:rsid w:val="00285CC2"/>
    <w:rsid w:val="00285E17"/>
    <w:rsid w:val="00286353"/>
    <w:rsid w:val="00286450"/>
    <w:rsid w:val="00286EB2"/>
    <w:rsid w:val="002901C7"/>
    <w:rsid w:val="00291521"/>
    <w:rsid w:val="00291C9E"/>
    <w:rsid w:val="00295002"/>
    <w:rsid w:val="00295C5D"/>
    <w:rsid w:val="00296E1C"/>
    <w:rsid w:val="00297B9F"/>
    <w:rsid w:val="002A0AF8"/>
    <w:rsid w:val="002A1061"/>
    <w:rsid w:val="002A2934"/>
    <w:rsid w:val="002A395E"/>
    <w:rsid w:val="002A39E7"/>
    <w:rsid w:val="002A51A1"/>
    <w:rsid w:val="002A52F5"/>
    <w:rsid w:val="002A5430"/>
    <w:rsid w:val="002A5826"/>
    <w:rsid w:val="002A7B54"/>
    <w:rsid w:val="002A7ED4"/>
    <w:rsid w:val="002B1B8A"/>
    <w:rsid w:val="002B274B"/>
    <w:rsid w:val="002B4676"/>
    <w:rsid w:val="002B4CBA"/>
    <w:rsid w:val="002B5E6C"/>
    <w:rsid w:val="002B78FD"/>
    <w:rsid w:val="002B7973"/>
    <w:rsid w:val="002C0047"/>
    <w:rsid w:val="002C0285"/>
    <w:rsid w:val="002C06F4"/>
    <w:rsid w:val="002C0BD6"/>
    <w:rsid w:val="002C19FD"/>
    <w:rsid w:val="002C5D3C"/>
    <w:rsid w:val="002C6016"/>
    <w:rsid w:val="002C7140"/>
    <w:rsid w:val="002C7E30"/>
    <w:rsid w:val="002C7F3F"/>
    <w:rsid w:val="002D31F5"/>
    <w:rsid w:val="002D374B"/>
    <w:rsid w:val="002E0568"/>
    <w:rsid w:val="002E2135"/>
    <w:rsid w:val="002E27E5"/>
    <w:rsid w:val="002E2A18"/>
    <w:rsid w:val="002E2D27"/>
    <w:rsid w:val="002E450A"/>
    <w:rsid w:val="002E5746"/>
    <w:rsid w:val="002E72A5"/>
    <w:rsid w:val="002F0625"/>
    <w:rsid w:val="002F1AA2"/>
    <w:rsid w:val="002F37DD"/>
    <w:rsid w:val="002F47D5"/>
    <w:rsid w:val="002F4D34"/>
    <w:rsid w:val="002F6051"/>
    <w:rsid w:val="002F60EE"/>
    <w:rsid w:val="002F661D"/>
    <w:rsid w:val="002F79B1"/>
    <w:rsid w:val="00300186"/>
    <w:rsid w:val="003008A7"/>
    <w:rsid w:val="00304457"/>
    <w:rsid w:val="00304DE5"/>
    <w:rsid w:val="003058F8"/>
    <w:rsid w:val="0030650C"/>
    <w:rsid w:val="00307A15"/>
    <w:rsid w:val="00307C77"/>
    <w:rsid w:val="0031173B"/>
    <w:rsid w:val="00311745"/>
    <w:rsid w:val="00311DB3"/>
    <w:rsid w:val="0031256B"/>
    <w:rsid w:val="003135C3"/>
    <w:rsid w:val="00314064"/>
    <w:rsid w:val="0031512B"/>
    <w:rsid w:val="0031550C"/>
    <w:rsid w:val="00315F73"/>
    <w:rsid w:val="00316B80"/>
    <w:rsid w:val="00316E88"/>
    <w:rsid w:val="00320440"/>
    <w:rsid w:val="00321CF6"/>
    <w:rsid w:val="00322D91"/>
    <w:rsid w:val="00322F42"/>
    <w:rsid w:val="00323BDF"/>
    <w:rsid w:val="00324E86"/>
    <w:rsid w:val="00330D8E"/>
    <w:rsid w:val="003328EA"/>
    <w:rsid w:val="00333047"/>
    <w:rsid w:val="0033452E"/>
    <w:rsid w:val="003346EC"/>
    <w:rsid w:val="00334CC6"/>
    <w:rsid w:val="0033694E"/>
    <w:rsid w:val="00337ED6"/>
    <w:rsid w:val="00341AAB"/>
    <w:rsid w:val="003427E8"/>
    <w:rsid w:val="003431FF"/>
    <w:rsid w:val="003458FA"/>
    <w:rsid w:val="00345D16"/>
    <w:rsid w:val="0035219D"/>
    <w:rsid w:val="00352C2F"/>
    <w:rsid w:val="00352CC9"/>
    <w:rsid w:val="00353F25"/>
    <w:rsid w:val="00354C07"/>
    <w:rsid w:val="00355130"/>
    <w:rsid w:val="0035624D"/>
    <w:rsid w:val="00356BCA"/>
    <w:rsid w:val="003573A8"/>
    <w:rsid w:val="00357C08"/>
    <w:rsid w:val="00360BE2"/>
    <w:rsid w:val="00361E95"/>
    <w:rsid w:val="0036225A"/>
    <w:rsid w:val="003625C7"/>
    <w:rsid w:val="003625F5"/>
    <w:rsid w:val="003631EC"/>
    <w:rsid w:val="00363F18"/>
    <w:rsid w:val="003641E1"/>
    <w:rsid w:val="0036489A"/>
    <w:rsid w:val="003676C6"/>
    <w:rsid w:val="0036791B"/>
    <w:rsid w:val="00367FBE"/>
    <w:rsid w:val="003709EE"/>
    <w:rsid w:val="00370DAE"/>
    <w:rsid w:val="00371FEE"/>
    <w:rsid w:val="00372657"/>
    <w:rsid w:val="0037401E"/>
    <w:rsid w:val="0037476A"/>
    <w:rsid w:val="003769D2"/>
    <w:rsid w:val="00380078"/>
    <w:rsid w:val="00380476"/>
    <w:rsid w:val="00380BC3"/>
    <w:rsid w:val="00382E3F"/>
    <w:rsid w:val="00383625"/>
    <w:rsid w:val="00383907"/>
    <w:rsid w:val="00383AC2"/>
    <w:rsid w:val="00385BB9"/>
    <w:rsid w:val="003873EF"/>
    <w:rsid w:val="003874EB"/>
    <w:rsid w:val="00387BF4"/>
    <w:rsid w:val="00390788"/>
    <w:rsid w:val="0039276E"/>
    <w:rsid w:val="0039342C"/>
    <w:rsid w:val="00394336"/>
    <w:rsid w:val="00396431"/>
    <w:rsid w:val="00397D8F"/>
    <w:rsid w:val="00397DEA"/>
    <w:rsid w:val="003A146C"/>
    <w:rsid w:val="003A149D"/>
    <w:rsid w:val="003A1AFA"/>
    <w:rsid w:val="003A1DD4"/>
    <w:rsid w:val="003A1DE1"/>
    <w:rsid w:val="003A2FD9"/>
    <w:rsid w:val="003A31D9"/>
    <w:rsid w:val="003A60CB"/>
    <w:rsid w:val="003A701F"/>
    <w:rsid w:val="003B1EAA"/>
    <w:rsid w:val="003B2E24"/>
    <w:rsid w:val="003B39C5"/>
    <w:rsid w:val="003B3DB7"/>
    <w:rsid w:val="003B4E20"/>
    <w:rsid w:val="003B4FA7"/>
    <w:rsid w:val="003B548E"/>
    <w:rsid w:val="003B5645"/>
    <w:rsid w:val="003B58AF"/>
    <w:rsid w:val="003B7174"/>
    <w:rsid w:val="003B7CFB"/>
    <w:rsid w:val="003C184D"/>
    <w:rsid w:val="003C1E87"/>
    <w:rsid w:val="003C4BE0"/>
    <w:rsid w:val="003C4C0B"/>
    <w:rsid w:val="003C4D0D"/>
    <w:rsid w:val="003C568D"/>
    <w:rsid w:val="003C62C6"/>
    <w:rsid w:val="003C727B"/>
    <w:rsid w:val="003C75C9"/>
    <w:rsid w:val="003C7E03"/>
    <w:rsid w:val="003D0C59"/>
    <w:rsid w:val="003D2D4C"/>
    <w:rsid w:val="003D3B5A"/>
    <w:rsid w:val="003D3D92"/>
    <w:rsid w:val="003D4A41"/>
    <w:rsid w:val="003D70DA"/>
    <w:rsid w:val="003E087D"/>
    <w:rsid w:val="003E0ACC"/>
    <w:rsid w:val="003E24B7"/>
    <w:rsid w:val="003E3119"/>
    <w:rsid w:val="003E3AF0"/>
    <w:rsid w:val="003E3BCD"/>
    <w:rsid w:val="003E4F1F"/>
    <w:rsid w:val="003E6283"/>
    <w:rsid w:val="003E72CF"/>
    <w:rsid w:val="003E7340"/>
    <w:rsid w:val="003F2CC9"/>
    <w:rsid w:val="003F2F35"/>
    <w:rsid w:val="003F4224"/>
    <w:rsid w:val="003F5A49"/>
    <w:rsid w:val="003F5B78"/>
    <w:rsid w:val="003F5C6E"/>
    <w:rsid w:val="003F6A72"/>
    <w:rsid w:val="00400426"/>
    <w:rsid w:val="004008A4"/>
    <w:rsid w:val="00400C09"/>
    <w:rsid w:val="00404F3E"/>
    <w:rsid w:val="00405209"/>
    <w:rsid w:val="004059C9"/>
    <w:rsid w:val="004073B0"/>
    <w:rsid w:val="004079B4"/>
    <w:rsid w:val="0041007B"/>
    <w:rsid w:val="004120DF"/>
    <w:rsid w:val="0041294F"/>
    <w:rsid w:val="0041681F"/>
    <w:rsid w:val="0042029B"/>
    <w:rsid w:val="004208B2"/>
    <w:rsid w:val="00421066"/>
    <w:rsid w:val="004211ED"/>
    <w:rsid w:val="00423A0D"/>
    <w:rsid w:val="00424E88"/>
    <w:rsid w:val="004254CD"/>
    <w:rsid w:val="004259DD"/>
    <w:rsid w:val="00426006"/>
    <w:rsid w:val="00427865"/>
    <w:rsid w:val="0043074D"/>
    <w:rsid w:val="00430EFF"/>
    <w:rsid w:val="00431641"/>
    <w:rsid w:val="004331CB"/>
    <w:rsid w:val="00434810"/>
    <w:rsid w:val="004353F9"/>
    <w:rsid w:val="00441C7A"/>
    <w:rsid w:val="00441FA9"/>
    <w:rsid w:val="004446A6"/>
    <w:rsid w:val="00445343"/>
    <w:rsid w:val="00445512"/>
    <w:rsid w:val="0044577B"/>
    <w:rsid w:val="00452023"/>
    <w:rsid w:val="0045205F"/>
    <w:rsid w:val="00452790"/>
    <w:rsid w:val="004538DD"/>
    <w:rsid w:val="00454BF1"/>
    <w:rsid w:val="00455DCB"/>
    <w:rsid w:val="004567C1"/>
    <w:rsid w:val="00456D4B"/>
    <w:rsid w:val="00457EA2"/>
    <w:rsid w:val="004603F5"/>
    <w:rsid w:val="00463B9D"/>
    <w:rsid w:val="004657C7"/>
    <w:rsid w:val="00466044"/>
    <w:rsid w:val="004673AF"/>
    <w:rsid w:val="00467B31"/>
    <w:rsid w:val="00471620"/>
    <w:rsid w:val="0047238E"/>
    <w:rsid w:val="00473F37"/>
    <w:rsid w:val="004741FA"/>
    <w:rsid w:val="00474681"/>
    <w:rsid w:val="00475196"/>
    <w:rsid w:val="00475620"/>
    <w:rsid w:val="00475D94"/>
    <w:rsid w:val="00476155"/>
    <w:rsid w:val="00476A18"/>
    <w:rsid w:val="00476C49"/>
    <w:rsid w:val="00476DA1"/>
    <w:rsid w:val="0047710A"/>
    <w:rsid w:val="0048022E"/>
    <w:rsid w:val="004805AD"/>
    <w:rsid w:val="0048082C"/>
    <w:rsid w:val="00480D8A"/>
    <w:rsid w:val="0048262C"/>
    <w:rsid w:val="0048316B"/>
    <w:rsid w:val="00485BA6"/>
    <w:rsid w:val="00490826"/>
    <w:rsid w:val="00490B56"/>
    <w:rsid w:val="00490F46"/>
    <w:rsid w:val="00491C6D"/>
    <w:rsid w:val="00491DF3"/>
    <w:rsid w:val="0049289F"/>
    <w:rsid w:val="00493D9C"/>
    <w:rsid w:val="00494E80"/>
    <w:rsid w:val="00496061"/>
    <w:rsid w:val="00496804"/>
    <w:rsid w:val="004A00E3"/>
    <w:rsid w:val="004A06C3"/>
    <w:rsid w:val="004A157C"/>
    <w:rsid w:val="004A2937"/>
    <w:rsid w:val="004A3CE2"/>
    <w:rsid w:val="004A3F98"/>
    <w:rsid w:val="004A6EF1"/>
    <w:rsid w:val="004A747F"/>
    <w:rsid w:val="004B249E"/>
    <w:rsid w:val="004B2881"/>
    <w:rsid w:val="004B3B88"/>
    <w:rsid w:val="004B4968"/>
    <w:rsid w:val="004B6632"/>
    <w:rsid w:val="004B76BF"/>
    <w:rsid w:val="004C05BD"/>
    <w:rsid w:val="004C2838"/>
    <w:rsid w:val="004C3F34"/>
    <w:rsid w:val="004C5CEF"/>
    <w:rsid w:val="004C6347"/>
    <w:rsid w:val="004C688A"/>
    <w:rsid w:val="004C77A6"/>
    <w:rsid w:val="004C7D6D"/>
    <w:rsid w:val="004D0E79"/>
    <w:rsid w:val="004D10A9"/>
    <w:rsid w:val="004D38EF"/>
    <w:rsid w:val="004D5A14"/>
    <w:rsid w:val="004D6BCF"/>
    <w:rsid w:val="004D72D4"/>
    <w:rsid w:val="004E0BAC"/>
    <w:rsid w:val="004E447A"/>
    <w:rsid w:val="004E6CA7"/>
    <w:rsid w:val="004E7062"/>
    <w:rsid w:val="004E7622"/>
    <w:rsid w:val="004E77CB"/>
    <w:rsid w:val="004E7F4B"/>
    <w:rsid w:val="004F0568"/>
    <w:rsid w:val="004F1DF3"/>
    <w:rsid w:val="004F2335"/>
    <w:rsid w:val="004F4016"/>
    <w:rsid w:val="004F560F"/>
    <w:rsid w:val="004F5B8C"/>
    <w:rsid w:val="004F7E7C"/>
    <w:rsid w:val="005024D6"/>
    <w:rsid w:val="005025FB"/>
    <w:rsid w:val="0050290C"/>
    <w:rsid w:val="00506739"/>
    <w:rsid w:val="00506C61"/>
    <w:rsid w:val="005073FC"/>
    <w:rsid w:val="005075DD"/>
    <w:rsid w:val="00507DCC"/>
    <w:rsid w:val="00507E37"/>
    <w:rsid w:val="0051104A"/>
    <w:rsid w:val="00512299"/>
    <w:rsid w:val="00512E8B"/>
    <w:rsid w:val="00514294"/>
    <w:rsid w:val="005145AC"/>
    <w:rsid w:val="005146BC"/>
    <w:rsid w:val="00516132"/>
    <w:rsid w:val="005171D6"/>
    <w:rsid w:val="005202CC"/>
    <w:rsid w:val="0052043A"/>
    <w:rsid w:val="00520B85"/>
    <w:rsid w:val="00522E6E"/>
    <w:rsid w:val="005237E2"/>
    <w:rsid w:val="00524887"/>
    <w:rsid w:val="0052774C"/>
    <w:rsid w:val="005278D6"/>
    <w:rsid w:val="005279CC"/>
    <w:rsid w:val="00532D5B"/>
    <w:rsid w:val="00532F00"/>
    <w:rsid w:val="0053339E"/>
    <w:rsid w:val="0053454D"/>
    <w:rsid w:val="00534B5E"/>
    <w:rsid w:val="005363B8"/>
    <w:rsid w:val="00536A2C"/>
    <w:rsid w:val="0053762A"/>
    <w:rsid w:val="00540A7D"/>
    <w:rsid w:val="00541635"/>
    <w:rsid w:val="00541659"/>
    <w:rsid w:val="005441DA"/>
    <w:rsid w:val="005452AD"/>
    <w:rsid w:val="0054776E"/>
    <w:rsid w:val="00554426"/>
    <w:rsid w:val="00555161"/>
    <w:rsid w:val="0055590A"/>
    <w:rsid w:val="005570E2"/>
    <w:rsid w:val="00557C54"/>
    <w:rsid w:val="00561654"/>
    <w:rsid w:val="00561859"/>
    <w:rsid w:val="00562993"/>
    <w:rsid w:val="00565010"/>
    <w:rsid w:val="00566E8F"/>
    <w:rsid w:val="00570B37"/>
    <w:rsid w:val="00571839"/>
    <w:rsid w:val="005728BE"/>
    <w:rsid w:val="00572B3F"/>
    <w:rsid w:val="00573109"/>
    <w:rsid w:val="0057562D"/>
    <w:rsid w:val="00577DA5"/>
    <w:rsid w:val="00581BEF"/>
    <w:rsid w:val="005821C9"/>
    <w:rsid w:val="005822EC"/>
    <w:rsid w:val="00582491"/>
    <w:rsid w:val="00582A71"/>
    <w:rsid w:val="00583578"/>
    <w:rsid w:val="0058577F"/>
    <w:rsid w:val="005860FD"/>
    <w:rsid w:val="00587092"/>
    <w:rsid w:val="00587F72"/>
    <w:rsid w:val="005933C3"/>
    <w:rsid w:val="00593414"/>
    <w:rsid w:val="00594377"/>
    <w:rsid w:val="00594BE5"/>
    <w:rsid w:val="00595073"/>
    <w:rsid w:val="00595CF2"/>
    <w:rsid w:val="00595E1A"/>
    <w:rsid w:val="00596E20"/>
    <w:rsid w:val="00596F5B"/>
    <w:rsid w:val="005A0135"/>
    <w:rsid w:val="005A3D9D"/>
    <w:rsid w:val="005A6F91"/>
    <w:rsid w:val="005B2140"/>
    <w:rsid w:val="005B299E"/>
    <w:rsid w:val="005B3194"/>
    <w:rsid w:val="005B3F86"/>
    <w:rsid w:val="005B4249"/>
    <w:rsid w:val="005B489C"/>
    <w:rsid w:val="005B51A3"/>
    <w:rsid w:val="005B6A66"/>
    <w:rsid w:val="005C02B6"/>
    <w:rsid w:val="005C05AE"/>
    <w:rsid w:val="005C1568"/>
    <w:rsid w:val="005C1988"/>
    <w:rsid w:val="005C39FA"/>
    <w:rsid w:val="005C75A7"/>
    <w:rsid w:val="005D01FF"/>
    <w:rsid w:val="005D0B1B"/>
    <w:rsid w:val="005D10C1"/>
    <w:rsid w:val="005D34EF"/>
    <w:rsid w:val="005D4A44"/>
    <w:rsid w:val="005D4B0A"/>
    <w:rsid w:val="005D4FEE"/>
    <w:rsid w:val="005D5425"/>
    <w:rsid w:val="005D6204"/>
    <w:rsid w:val="005D68C9"/>
    <w:rsid w:val="005D6D1E"/>
    <w:rsid w:val="005E1042"/>
    <w:rsid w:val="005E21F6"/>
    <w:rsid w:val="005E3A4C"/>
    <w:rsid w:val="005E6211"/>
    <w:rsid w:val="005F0E4B"/>
    <w:rsid w:val="005F19A2"/>
    <w:rsid w:val="005F3BD8"/>
    <w:rsid w:val="005F4F5A"/>
    <w:rsid w:val="005F6159"/>
    <w:rsid w:val="005F6E4B"/>
    <w:rsid w:val="00601421"/>
    <w:rsid w:val="00602FE5"/>
    <w:rsid w:val="00603E28"/>
    <w:rsid w:val="006040D4"/>
    <w:rsid w:val="006042A0"/>
    <w:rsid w:val="00604E75"/>
    <w:rsid w:val="00605904"/>
    <w:rsid w:val="00606627"/>
    <w:rsid w:val="00607472"/>
    <w:rsid w:val="006119E3"/>
    <w:rsid w:val="00612579"/>
    <w:rsid w:val="0061380F"/>
    <w:rsid w:val="00613AB9"/>
    <w:rsid w:val="00615231"/>
    <w:rsid w:val="00615406"/>
    <w:rsid w:val="006154B6"/>
    <w:rsid w:val="00616801"/>
    <w:rsid w:val="00616A4A"/>
    <w:rsid w:val="00616EE7"/>
    <w:rsid w:val="00617A9B"/>
    <w:rsid w:val="0062074C"/>
    <w:rsid w:val="006219FB"/>
    <w:rsid w:val="00622EAB"/>
    <w:rsid w:val="006258A8"/>
    <w:rsid w:val="00625A81"/>
    <w:rsid w:val="0062660A"/>
    <w:rsid w:val="00627583"/>
    <w:rsid w:val="0063390D"/>
    <w:rsid w:val="00634606"/>
    <w:rsid w:val="0063552E"/>
    <w:rsid w:val="0063565B"/>
    <w:rsid w:val="00635BCB"/>
    <w:rsid w:val="006368B8"/>
    <w:rsid w:val="00637FF9"/>
    <w:rsid w:val="00641A2F"/>
    <w:rsid w:val="00643FBE"/>
    <w:rsid w:val="00644278"/>
    <w:rsid w:val="00644303"/>
    <w:rsid w:val="00644349"/>
    <w:rsid w:val="00644580"/>
    <w:rsid w:val="006454C4"/>
    <w:rsid w:val="00645A39"/>
    <w:rsid w:val="00646539"/>
    <w:rsid w:val="0064667F"/>
    <w:rsid w:val="0064797C"/>
    <w:rsid w:val="00647B37"/>
    <w:rsid w:val="0065259C"/>
    <w:rsid w:val="00653087"/>
    <w:rsid w:val="00654DCE"/>
    <w:rsid w:val="00657DDE"/>
    <w:rsid w:val="006600FA"/>
    <w:rsid w:val="00660E30"/>
    <w:rsid w:val="00661CC9"/>
    <w:rsid w:val="00661E22"/>
    <w:rsid w:val="006625A3"/>
    <w:rsid w:val="006625BF"/>
    <w:rsid w:val="00662BA6"/>
    <w:rsid w:val="00665F7B"/>
    <w:rsid w:val="006670B2"/>
    <w:rsid w:val="00667595"/>
    <w:rsid w:val="00671139"/>
    <w:rsid w:val="00672C91"/>
    <w:rsid w:val="00673B8B"/>
    <w:rsid w:val="00674D65"/>
    <w:rsid w:val="00675681"/>
    <w:rsid w:val="00675E84"/>
    <w:rsid w:val="006766AB"/>
    <w:rsid w:val="00677CFC"/>
    <w:rsid w:val="00677FB2"/>
    <w:rsid w:val="00682B18"/>
    <w:rsid w:val="00683927"/>
    <w:rsid w:val="00683A1D"/>
    <w:rsid w:val="006853FC"/>
    <w:rsid w:val="00685795"/>
    <w:rsid w:val="006862E7"/>
    <w:rsid w:val="00686D5B"/>
    <w:rsid w:val="006874E7"/>
    <w:rsid w:val="00687CA0"/>
    <w:rsid w:val="006905ED"/>
    <w:rsid w:val="00691C72"/>
    <w:rsid w:val="00693BF5"/>
    <w:rsid w:val="006940C2"/>
    <w:rsid w:val="0069470C"/>
    <w:rsid w:val="00695372"/>
    <w:rsid w:val="00695F1F"/>
    <w:rsid w:val="006A16FD"/>
    <w:rsid w:val="006A38EF"/>
    <w:rsid w:val="006A3F33"/>
    <w:rsid w:val="006A3F56"/>
    <w:rsid w:val="006A4042"/>
    <w:rsid w:val="006A4054"/>
    <w:rsid w:val="006A4A43"/>
    <w:rsid w:val="006A4F1C"/>
    <w:rsid w:val="006A5CD7"/>
    <w:rsid w:val="006A6418"/>
    <w:rsid w:val="006A6543"/>
    <w:rsid w:val="006A715B"/>
    <w:rsid w:val="006A74F6"/>
    <w:rsid w:val="006A775C"/>
    <w:rsid w:val="006B1BB6"/>
    <w:rsid w:val="006B2363"/>
    <w:rsid w:val="006B3CFC"/>
    <w:rsid w:val="006B4623"/>
    <w:rsid w:val="006B5789"/>
    <w:rsid w:val="006B68D6"/>
    <w:rsid w:val="006C0961"/>
    <w:rsid w:val="006C1674"/>
    <w:rsid w:val="006C1983"/>
    <w:rsid w:val="006C1CD1"/>
    <w:rsid w:val="006C1D2C"/>
    <w:rsid w:val="006C364F"/>
    <w:rsid w:val="006C41B2"/>
    <w:rsid w:val="006C4B76"/>
    <w:rsid w:val="006C76ED"/>
    <w:rsid w:val="006C7AC4"/>
    <w:rsid w:val="006D11E9"/>
    <w:rsid w:val="006D18DC"/>
    <w:rsid w:val="006D1B61"/>
    <w:rsid w:val="006D59D0"/>
    <w:rsid w:val="006D639D"/>
    <w:rsid w:val="006D72F5"/>
    <w:rsid w:val="006E150A"/>
    <w:rsid w:val="006E2752"/>
    <w:rsid w:val="006E3BE5"/>
    <w:rsid w:val="006E4BC6"/>
    <w:rsid w:val="006E4C41"/>
    <w:rsid w:val="006E4DFD"/>
    <w:rsid w:val="006E5509"/>
    <w:rsid w:val="006E6A3A"/>
    <w:rsid w:val="006E6F44"/>
    <w:rsid w:val="006E7091"/>
    <w:rsid w:val="006E7111"/>
    <w:rsid w:val="006E7C70"/>
    <w:rsid w:val="006F021C"/>
    <w:rsid w:val="006F382A"/>
    <w:rsid w:val="006F5947"/>
    <w:rsid w:val="00704DA8"/>
    <w:rsid w:val="00705D42"/>
    <w:rsid w:val="0070622D"/>
    <w:rsid w:val="00706EF0"/>
    <w:rsid w:val="00707515"/>
    <w:rsid w:val="00707A12"/>
    <w:rsid w:val="00711FBB"/>
    <w:rsid w:val="00712704"/>
    <w:rsid w:val="007130E4"/>
    <w:rsid w:val="0071331C"/>
    <w:rsid w:val="0071503E"/>
    <w:rsid w:val="00715773"/>
    <w:rsid w:val="00716923"/>
    <w:rsid w:val="00717DC8"/>
    <w:rsid w:val="007206A3"/>
    <w:rsid w:val="00723AF6"/>
    <w:rsid w:val="00724514"/>
    <w:rsid w:val="00725BC6"/>
    <w:rsid w:val="007262DC"/>
    <w:rsid w:val="007267FB"/>
    <w:rsid w:val="00727015"/>
    <w:rsid w:val="007300DF"/>
    <w:rsid w:val="007302F5"/>
    <w:rsid w:val="00731237"/>
    <w:rsid w:val="00732519"/>
    <w:rsid w:val="007340A9"/>
    <w:rsid w:val="00734517"/>
    <w:rsid w:val="00734BB4"/>
    <w:rsid w:val="00735FB5"/>
    <w:rsid w:val="007366B8"/>
    <w:rsid w:val="00736BE4"/>
    <w:rsid w:val="00737567"/>
    <w:rsid w:val="0074068F"/>
    <w:rsid w:val="007407F9"/>
    <w:rsid w:val="00741913"/>
    <w:rsid w:val="007435DD"/>
    <w:rsid w:val="00750C6B"/>
    <w:rsid w:val="007520B2"/>
    <w:rsid w:val="00755975"/>
    <w:rsid w:val="00757D4A"/>
    <w:rsid w:val="00760F8B"/>
    <w:rsid w:val="0076159A"/>
    <w:rsid w:val="0076331D"/>
    <w:rsid w:val="00763DC5"/>
    <w:rsid w:val="007649D0"/>
    <w:rsid w:val="0076564D"/>
    <w:rsid w:val="007662A8"/>
    <w:rsid w:val="00767B1C"/>
    <w:rsid w:val="00767BB7"/>
    <w:rsid w:val="00767C1C"/>
    <w:rsid w:val="00770272"/>
    <w:rsid w:val="0077079F"/>
    <w:rsid w:val="00771116"/>
    <w:rsid w:val="00771412"/>
    <w:rsid w:val="00771FEA"/>
    <w:rsid w:val="007727A5"/>
    <w:rsid w:val="00772C5A"/>
    <w:rsid w:val="00772F2F"/>
    <w:rsid w:val="00773EC0"/>
    <w:rsid w:val="0077404A"/>
    <w:rsid w:val="0077420E"/>
    <w:rsid w:val="00775341"/>
    <w:rsid w:val="00776CFB"/>
    <w:rsid w:val="0078186A"/>
    <w:rsid w:val="00781F44"/>
    <w:rsid w:val="00782906"/>
    <w:rsid w:val="00783E81"/>
    <w:rsid w:val="00784D38"/>
    <w:rsid w:val="00784DE7"/>
    <w:rsid w:val="007857D5"/>
    <w:rsid w:val="007874FA"/>
    <w:rsid w:val="00787A99"/>
    <w:rsid w:val="00790490"/>
    <w:rsid w:val="0079063B"/>
    <w:rsid w:val="00792E48"/>
    <w:rsid w:val="00793499"/>
    <w:rsid w:val="00795624"/>
    <w:rsid w:val="00795D72"/>
    <w:rsid w:val="00797980"/>
    <w:rsid w:val="007A0443"/>
    <w:rsid w:val="007A095F"/>
    <w:rsid w:val="007A0B02"/>
    <w:rsid w:val="007A18B7"/>
    <w:rsid w:val="007A236F"/>
    <w:rsid w:val="007A307E"/>
    <w:rsid w:val="007A3245"/>
    <w:rsid w:val="007A3D65"/>
    <w:rsid w:val="007A4EEB"/>
    <w:rsid w:val="007A53C5"/>
    <w:rsid w:val="007A62B6"/>
    <w:rsid w:val="007A6DAE"/>
    <w:rsid w:val="007A7407"/>
    <w:rsid w:val="007A75C3"/>
    <w:rsid w:val="007B0403"/>
    <w:rsid w:val="007B08B8"/>
    <w:rsid w:val="007B1CA4"/>
    <w:rsid w:val="007B49EC"/>
    <w:rsid w:val="007B4D08"/>
    <w:rsid w:val="007B71A7"/>
    <w:rsid w:val="007C0F60"/>
    <w:rsid w:val="007C1429"/>
    <w:rsid w:val="007C199F"/>
    <w:rsid w:val="007C1A71"/>
    <w:rsid w:val="007C2300"/>
    <w:rsid w:val="007C298D"/>
    <w:rsid w:val="007C6582"/>
    <w:rsid w:val="007C6A46"/>
    <w:rsid w:val="007C74B7"/>
    <w:rsid w:val="007D0A40"/>
    <w:rsid w:val="007D1D00"/>
    <w:rsid w:val="007D1EBB"/>
    <w:rsid w:val="007D368D"/>
    <w:rsid w:val="007D3762"/>
    <w:rsid w:val="007D404D"/>
    <w:rsid w:val="007D41BC"/>
    <w:rsid w:val="007D6732"/>
    <w:rsid w:val="007D7884"/>
    <w:rsid w:val="007E08D7"/>
    <w:rsid w:val="007E136A"/>
    <w:rsid w:val="007E23A1"/>
    <w:rsid w:val="007E43E5"/>
    <w:rsid w:val="007E5482"/>
    <w:rsid w:val="007E5512"/>
    <w:rsid w:val="007E7464"/>
    <w:rsid w:val="007F0DAC"/>
    <w:rsid w:val="007F0DDA"/>
    <w:rsid w:val="007F27EC"/>
    <w:rsid w:val="007F6AA6"/>
    <w:rsid w:val="007F6AFC"/>
    <w:rsid w:val="007F74C7"/>
    <w:rsid w:val="008022EA"/>
    <w:rsid w:val="0080260A"/>
    <w:rsid w:val="0080323A"/>
    <w:rsid w:val="008067BC"/>
    <w:rsid w:val="008076A1"/>
    <w:rsid w:val="00807E2D"/>
    <w:rsid w:val="0081005F"/>
    <w:rsid w:val="00810423"/>
    <w:rsid w:val="0081111A"/>
    <w:rsid w:val="008116F9"/>
    <w:rsid w:val="00811A2F"/>
    <w:rsid w:val="00811CCE"/>
    <w:rsid w:val="00813796"/>
    <w:rsid w:val="00813CA0"/>
    <w:rsid w:val="008145F5"/>
    <w:rsid w:val="00814855"/>
    <w:rsid w:val="008154E5"/>
    <w:rsid w:val="00816A12"/>
    <w:rsid w:val="00823976"/>
    <w:rsid w:val="00825A6B"/>
    <w:rsid w:val="00826BC6"/>
    <w:rsid w:val="0083119A"/>
    <w:rsid w:val="00832E70"/>
    <w:rsid w:val="0083388C"/>
    <w:rsid w:val="008348BA"/>
    <w:rsid w:val="0083630F"/>
    <w:rsid w:val="00836658"/>
    <w:rsid w:val="0083697E"/>
    <w:rsid w:val="00837A46"/>
    <w:rsid w:val="008403EA"/>
    <w:rsid w:val="008430A2"/>
    <w:rsid w:val="00844169"/>
    <w:rsid w:val="008456A1"/>
    <w:rsid w:val="008464B8"/>
    <w:rsid w:val="00846620"/>
    <w:rsid w:val="00850FC6"/>
    <w:rsid w:val="008511BF"/>
    <w:rsid w:val="00851D92"/>
    <w:rsid w:val="0085240D"/>
    <w:rsid w:val="00853E02"/>
    <w:rsid w:val="008545ED"/>
    <w:rsid w:val="00854D07"/>
    <w:rsid w:val="00854EDF"/>
    <w:rsid w:val="00857AC0"/>
    <w:rsid w:val="00857F30"/>
    <w:rsid w:val="00860156"/>
    <w:rsid w:val="008603EC"/>
    <w:rsid w:val="00862EB7"/>
    <w:rsid w:val="00863701"/>
    <w:rsid w:val="00866EBC"/>
    <w:rsid w:val="00866F0F"/>
    <w:rsid w:val="00875DCB"/>
    <w:rsid w:val="00875FCB"/>
    <w:rsid w:val="0087699F"/>
    <w:rsid w:val="00877538"/>
    <w:rsid w:val="00885DF1"/>
    <w:rsid w:val="00887FC6"/>
    <w:rsid w:val="008904A4"/>
    <w:rsid w:val="00890FFC"/>
    <w:rsid w:val="00891F3A"/>
    <w:rsid w:val="00892934"/>
    <w:rsid w:val="00894B42"/>
    <w:rsid w:val="00895964"/>
    <w:rsid w:val="008961D7"/>
    <w:rsid w:val="00896A46"/>
    <w:rsid w:val="008977D2"/>
    <w:rsid w:val="008A13BB"/>
    <w:rsid w:val="008A1D98"/>
    <w:rsid w:val="008A2B0B"/>
    <w:rsid w:val="008A2CCE"/>
    <w:rsid w:val="008A4D37"/>
    <w:rsid w:val="008A684D"/>
    <w:rsid w:val="008B1080"/>
    <w:rsid w:val="008B1795"/>
    <w:rsid w:val="008B2661"/>
    <w:rsid w:val="008B29FC"/>
    <w:rsid w:val="008B33EF"/>
    <w:rsid w:val="008B4606"/>
    <w:rsid w:val="008B5475"/>
    <w:rsid w:val="008B6813"/>
    <w:rsid w:val="008B74D5"/>
    <w:rsid w:val="008B78C0"/>
    <w:rsid w:val="008C18E5"/>
    <w:rsid w:val="008C2135"/>
    <w:rsid w:val="008C6936"/>
    <w:rsid w:val="008D1C6D"/>
    <w:rsid w:val="008D2C92"/>
    <w:rsid w:val="008D2F87"/>
    <w:rsid w:val="008D301E"/>
    <w:rsid w:val="008D3054"/>
    <w:rsid w:val="008D45EE"/>
    <w:rsid w:val="008D4616"/>
    <w:rsid w:val="008D4A9B"/>
    <w:rsid w:val="008D4CA5"/>
    <w:rsid w:val="008E0708"/>
    <w:rsid w:val="008E0BE9"/>
    <w:rsid w:val="008F04E9"/>
    <w:rsid w:val="008F071A"/>
    <w:rsid w:val="008F129B"/>
    <w:rsid w:val="008F1493"/>
    <w:rsid w:val="008F2C68"/>
    <w:rsid w:val="008F2FEF"/>
    <w:rsid w:val="008F306A"/>
    <w:rsid w:val="008F4A97"/>
    <w:rsid w:val="008F5017"/>
    <w:rsid w:val="008F5C2B"/>
    <w:rsid w:val="008F6192"/>
    <w:rsid w:val="008F65E5"/>
    <w:rsid w:val="008F6893"/>
    <w:rsid w:val="008F6BB8"/>
    <w:rsid w:val="008F7207"/>
    <w:rsid w:val="008F7992"/>
    <w:rsid w:val="008F7F3D"/>
    <w:rsid w:val="00900092"/>
    <w:rsid w:val="00902116"/>
    <w:rsid w:val="00902985"/>
    <w:rsid w:val="009029D4"/>
    <w:rsid w:val="00902DCE"/>
    <w:rsid w:val="0090324A"/>
    <w:rsid w:val="00903A28"/>
    <w:rsid w:val="009058BA"/>
    <w:rsid w:val="00906253"/>
    <w:rsid w:val="00907C1F"/>
    <w:rsid w:val="00910168"/>
    <w:rsid w:val="00913F7B"/>
    <w:rsid w:val="00915CF1"/>
    <w:rsid w:val="00915E78"/>
    <w:rsid w:val="00921512"/>
    <w:rsid w:val="00921C46"/>
    <w:rsid w:val="00923CC4"/>
    <w:rsid w:val="00924CBC"/>
    <w:rsid w:val="009252D0"/>
    <w:rsid w:val="00925C51"/>
    <w:rsid w:val="00925E36"/>
    <w:rsid w:val="0092609D"/>
    <w:rsid w:val="00926C13"/>
    <w:rsid w:val="00927091"/>
    <w:rsid w:val="00927688"/>
    <w:rsid w:val="009319E6"/>
    <w:rsid w:val="00933A43"/>
    <w:rsid w:val="00934718"/>
    <w:rsid w:val="009347FA"/>
    <w:rsid w:val="00934F62"/>
    <w:rsid w:val="009357B1"/>
    <w:rsid w:val="00935B83"/>
    <w:rsid w:val="00935BA6"/>
    <w:rsid w:val="00937FB0"/>
    <w:rsid w:val="009410EE"/>
    <w:rsid w:val="0094333E"/>
    <w:rsid w:val="00945491"/>
    <w:rsid w:val="0094554B"/>
    <w:rsid w:val="00945A16"/>
    <w:rsid w:val="009462CA"/>
    <w:rsid w:val="009468C0"/>
    <w:rsid w:val="0094731B"/>
    <w:rsid w:val="00947A04"/>
    <w:rsid w:val="009517DB"/>
    <w:rsid w:val="00952B60"/>
    <w:rsid w:val="00953148"/>
    <w:rsid w:val="009537DD"/>
    <w:rsid w:val="00954617"/>
    <w:rsid w:val="00956F0A"/>
    <w:rsid w:val="0096030A"/>
    <w:rsid w:val="0096180D"/>
    <w:rsid w:val="009629F2"/>
    <w:rsid w:val="00962D41"/>
    <w:rsid w:val="00964EAC"/>
    <w:rsid w:val="009658ED"/>
    <w:rsid w:val="009709F7"/>
    <w:rsid w:val="00970A60"/>
    <w:rsid w:val="009732F5"/>
    <w:rsid w:val="00974145"/>
    <w:rsid w:val="00974735"/>
    <w:rsid w:val="009764AF"/>
    <w:rsid w:val="00976701"/>
    <w:rsid w:val="00977B82"/>
    <w:rsid w:val="00984EF6"/>
    <w:rsid w:val="009852E9"/>
    <w:rsid w:val="0098532C"/>
    <w:rsid w:val="00986A7F"/>
    <w:rsid w:val="00990096"/>
    <w:rsid w:val="00990499"/>
    <w:rsid w:val="00990A9D"/>
    <w:rsid w:val="0099221E"/>
    <w:rsid w:val="009923D2"/>
    <w:rsid w:val="0099591F"/>
    <w:rsid w:val="00995F98"/>
    <w:rsid w:val="00996AC6"/>
    <w:rsid w:val="009A1F54"/>
    <w:rsid w:val="009A341A"/>
    <w:rsid w:val="009A63D2"/>
    <w:rsid w:val="009B0741"/>
    <w:rsid w:val="009B0E3B"/>
    <w:rsid w:val="009B0EA8"/>
    <w:rsid w:val="009B2E90"/>
    <w:rsid w:val="009B384E"/>
    <w:rsid w:val="009B4BC8"/>
    <w:rsid w:val="009B4BCB"/>
    <w:rsid w:val="009B64A9"/>
    <w:rsid w:val="009B661A"/>
    <w:rsid w:val="009B7778"/>
    <w:rsid w:val="009B7BED"/>
    <w:rsid w:val="009B7C49"/>
    <w:rsid w:val="009C0370"/>
    <w:rsid w:val="009C18EA"/>
    <w:rsid w:val="009C1FF5"/>
    <w:rsid w:val="009C3260"/>
    <w:rsid w:val="009C5B6D"/>
    <w:rsid w:val="009C5C85"/>
    <w:rsid w:val="009C627C"/>
    <w:rsid w:val="009C62EA"/>
    <w:rsid w:val="009D2BA8"/>
    <w:rsid w:val="009D4729"/>
    <w:rsid w:val="009D4975"/>
    <w:rsid w:val="009D49DE"/>
    <w:rsid w:val="009D5B8C"/>
    <w:rsid w:val="009D6EC3"/>
    <w:rsid w:val="009D7788"/>
    <w:rsid w:val="009E0229"/>
    <w:rsid w:val="009E0317"/>
    <w:rsid w:val="009E0474"/>
    <w:rsid w:val="009E1AA4"/>
    <w:rsid w:val="009E21BF"/>
    <w:rsid w:val="009E2256"/>
    <w:rsid w:val="009E26EA"/>
    <w:rsid w:val="009F0CFC"/>
    <w:rsid w:val="009F16DE"/>
    <w:rsid w:val="009F5906"/>
    <w:rsid w:val="009F7870"/>
    <w:rsid w:val="009F7C29"/>
    <w:rsid w:val="009F7CBE"/>
    <w:rsid w:val="00A02462"/>
    <w:rsid w:val="00A027A9"/>
    <w:rsid w:val="00A037DF"/>
    <w:rsid w:val="00A03E82"/>
    <w:rsid w:val="00A04323"/>
    <w:rsid w:val="00A114AD"/>
    <w:rsid w:val="00A116E4"/>
    <w:rsid w:val="00A12F2A"/>
    <w:rsid w:val="00A14598"/>
    <w:rsid w:val="00A150B8"/>
    <w:rsid w:val="00A15A6F"/>
    <w:rsid w:val="00A15CC3"/>
    <w:rsid w:val="00A16410"/>
    <w:rsid w:val="00A174F7"/>
    <w:rsid w:val="00A17F13"/>
    <w:rsid w:val="00A20FC0"/>
    <w:rsid w:val="00A2225B"/>
    <w:rsid w:val="00A24173"/>
    <w:rsid w:val="00A24768"/>
    <w:rsid w:val="00A253BA"/>
    <w:rsid w:val="00A304AC"/>
    <w:rsid w:val="00A30AB8"/>
    <w:rsid w:val="00A34ABB"/>
    <w:rsid w:val="00A34F70"/>
    <w:rsid w:val="00A375E4"/>
    <w:rsid w:val="00A40B09"/>
    <w:rsid w:val="00A40B80"/>
    <w:rsid w:val="00A41914"/>
    <w:rsid w:val="00A41AD4"/>
    <w:rsid w:val="00A4353F"/>
    <w:rsid w:val="00A4588A"/>
    <w:rsid w:val="00A46997"/>
    <w:rsid w:val="00A5007C"/>
    <w:rsid w:val="00A50A78"/>
    <w:rsid w:val="00A5210A"/>
    <w:rsid w:val="00A52A45"/>
    <w:rsid w:val="00A52DD5"/>
    <w:rsid w:val="00A53586"/>
    <w:rsid w:val="00A5404D"/>
    <w:rsid w:val="00A548FF"/>
    <w:rsid w:val="00A554BE"/>
    <w:rsid w:val="00A566AA"/>
    <w:rsid w:val="00A5731F"/>
    <w:rsid w:val="00A57C73"/>
    <w:rsid w:val="00A608CA"/>
    <w:rsid w:val="00A60F16"/>
    <w:rsid w:val="00A62CBD"/>
    <w:rsid w:val="00A64DED"/>
    <w:rsid w:val="00A654B5"/>
    <w:rsid w:val="00A66278"/>
    <w:rsid w:val="00A66440"/>
    <w:rsid w:val="00A67551"/>
    <w:rsid w:val="00A71040"/>
    <w:rsid w:val="00A72D7D"/>
    <w:rsid w:val="00A73D30"/>
    <w:rsid w:val="00A752FF"/>
    <w:rsid w:val="00A75353"/>
    <w:rsid w:val="00A7600B"/>
    <w:rsid w:val="00A8140A"/>
    <w:rsid w:val="00A81524"/>
    <w:rsid w:val="00A81A65"/>
    <w:rsid w:val="00A82350"/>
    <w:rsid w:val="00A83DB7"/>
    <w:rsid w:val="00A83E18"/>
    <w:rsid w:val="00A841C5"/>
    <w:rsid w:val="00A848BF"/>
    <w:rsid w:val="00A86421"/>
    <w:rsid w:val="00A86B0E"/>
    <w:rsid w:val="00A87899"/>
    <w:rsid w:val="00A91586"/>
    <w:rsid w:val="00A92BD5"/>
    <w:rsid w:val="00A9399B"/>
    <w:rsid w:val="00A97F4F"/>
    <w:rsid w:val="00AA1470"/>
    <w:rsid w:val="00AA15E9"/>
    <w:rsid w:val="00AA3987"/>
    <w:rsid w:val="00AA408A"/>
    <w:rsid w:val="00AA6B2C"/>
    <w:rsid w:val="00AA6CF0"/>
    <w:rsid w:val="00AA71F9"/>
    <w:rsid w:val="00AA7492"/>
    <w:rsid w:val="00AA7E4B"/>
    <w:rsid w:val="00AA7FF3"/>
    <w:rsid w:val="00AB1066"/>
    <w:rsid w:val="00AB156D"/>
    <w:rsid w:val="00AB20AA"/>
    <w:rsid w:val="00AB2F6F"/>
    <w:rsid w:val="00AB476E"/>
    <w:rsid w:val="00AB604E"/>
    <w:rsid w:val="00AB7C1C"/>
    <w:rsid w:val="00AB7E5F"/>
    <w:rsid w:val="00AC049E"/>
    <w:rsid w:val="00AC24EB"/>
    <w:rsid w:val="00AC3498"/>
    <w:rsid w:val="00AC362A"/>
    <w:rsid w:val="00AC3C3B"/>
    <w:rsid w:val="00AC42FD"/>
    <w:rsid w:val="00AC51BC"/>
    <w:rsid w:val="00AC5E3C"/>
    <w:rsid w:val="00AC78CD"/>
    <w:rsid w:val="00AD270D"/>
    <w:rsid w:val="00AD33E4"/>
    <w:rsid w:val="00AD3666"/>
    <w:rsid w:val="00AD5640"/>
    <w:rsid w:val="00AD5C9D"/>
    <w:rsid w:val="00AD6F8A"/>
    <w:rsid w:val="00AD733F"/>
    <w:rsid w:val="00AE0D34"/>
    <w:rsid w:val="00AE1043"/>
    <w:rsid w:val="00AE1181"/>
    <w:rsid w:val="00AE3688"/>
    <w:rsid w:val="00AE3DBB"/>
    <w:rsid w:val="00AE3E16"/>
    <w:rsid w:val="00AE3FF3"/>
    <w:rsid w:val="00AE415C"/>
    <w:rsid w:val="00AE485F"/>
    <w:rsid w:val="00AE4A44"/>
    <w:rsid w:val="00AE4DE2"/>
    <w:rsid w:val="00AE6684"/>
    <w:rsid w:val="00AE7BC8"/>
    <w:rsid w:val="00AF046B"/>
    <w:rsid w:val="00AF0B58"/>
    <w:rsid w:val="00AF11A0"/>
    <w:rsid w:val="00AF395E"/>
    <w:rsid w:val="00AF64A5"/>
    <w:rsid w:val="00B0051C"/>
    <w:rsid w:val="00B02B8C"/>
    <w:rsid w:val="00B02CAB"/>
    <w:rsid w:val="00B03171"/>
    <w:rsid w:val="00B048E9"/>
    <w:rsid w:val="00B04D4A"/>
    <w:rsid w:val="00B04F98"/>
    <w:rsid w:val="00B052CE"/>
    <w:rsid w:val="00B05B82"/>
    <w:rsid w:val="00B063FD"/>
    <w:rsid w:val="00B0691F"/>
    <w:rsid w:val="00B11B67"/>
    <w:rsid w:val="00B12076"/>
    <w:rsid w:val="00B12685"/>
    <w:rsid w:val="00B12918"/>
    <w:rsid w:val="00B13251"/>
    <w:rsid w:val="00B136F2"/>
    <w:rsid w:val="00B20BAD"/>
    <w:rsid w:val="00B2201A"/>
    <w:rsid w:val="00B23CAD"/>
    <w:rsid w:val="00B2586D"/>
    <w:rsid w:val="00B26437"/>
    <w:rsid w:val="00B30DD9"/>
    <w:rsid w:val="00B3254E"/>
    <w:rsid w:val="00B35768"/>
    <w:rsid w:val="00B36475"/>
    <w:rsid w:val="00B36E9C"/>
    <w:rsid w:val="00B41DA8"/>
    <w:rsid w:val="00B42215"/>
    <w:rsid w:val="00B422C5"/>
    <w:rsid w:val="00B44657"/>
    <w:rsid w:val="00B46599"/>
    <w:rsid w:val="00B47918"/>
    <w:rsid w:val="00B503FF"/>
    <w:rsid w:val="00B5050B"/>
    <w:rsid w:val="00B50597"/>
    <w:rsid w:val="00B515C8"/>
    <w:rsid w:val="00B533A0"/>
    <w:rsid w:val="00B57A03"/>
    <w:rsid w:val="00B60297"/>
    <w:rsid w:val="00B6372F"/>
    <w:rsid w:val="00B63EF6"/>
    <w:rsid w:val="00B64112"/>
    <w:rsid w:val="00B66920"/>
    <w:rsid w:val="00B66FC4"/>
    <w:rsid w:val="00B70C83"/>
    <w:rsid w:val="00B70C9D"/>
    <w:rsid w:val="00B7246A"/>
    <w:rsid w:val="00B73FDC"/>
    <w:rsid w:val="00B74362"/>
    <w:rsid w:val="00B75665"/>
    <w:rsid w:val="00B82780"/>
    <w:rsid w:val="00B84622"/>
    <w:rsid w:val="00B85EE1"/>
    <w:rsid w:val="00B86C1E"/>
    <w:rsid w:val="00B86D76"/>
    <w:rsid w:val="00B904DA"/>
    <w:rsid w:val="00B90AD6"/>
    <w:rsid w:val="00B93D19"/>
    <w:rsid w:val="00B93E1C"/>
    <w:rsid w:val="00B948AF"/>
    <w:rsid w:val="00B9494B"/>
    <w:rsid w:val="00B9573F"/>
    <w:rsid w:val="00B9656E"/>
    <w:rsid w:val="00B967DD"/>
    <w:rsid w:val="00BA00F0"/>
    <w:rsid w:val="00BA0629"/>
    <w:rsid w:val="00BA08BE"/>
    <w:rsid w:val="00BA0BF7"/>
    <w:rsid w:val="00BA2591"/>
    <w:rsid w:val="00BA2AF3"/>
    <w:rsid w:val="00BA4340"/>
    <w:rsid w:val="00BA5C86"/>
    <w:rsid w:val="00BA7982"/>
    <w:rsid w:val="00BB045F"/>
    <w:rsid w:val="00BB1F98"/>
    <w:rsid w:val="00BB2984"/>
    <w:rsid w:val="00BB743D"/>
    <w:rsid w:val="00BB7F62"/>
    <w:rsid w:val="00BC02F8"/>
    <w:rsid w:val="00BC0E55"/>
    <w:rsid w:val="00BC369B"/>
    <w:rsid w:val="00BC3AB6"/>
    <w:rsid w:val="00BC4A31"/>
    <w:rsid w:val="00BC4EEA"/>
    <w:rsid w:val="00BC5A89"/>
    <w:rsid w:val="00BC63B7"/>
    <w:rsid w:val="00BC68C5"/>
    <w:rsid w:val="00BC6C5B"/>
    <w:rsid w:val="00BC787F"/>
    <w:rsid w:val="00BD10EF"/>
    <w:rsid w:val="00BD210E"/>
    <w:rsid w:val="00BD32D2"/>
    <w:rsid w:val="00BD4600"/>
    <w:rsid w:val="00BD4959"/>
    <w:rsid w:val="00BD69A8"/>
    <w:rsid w:val="00BD6A66"/>
    <w:rsid w:val="00BD6D6E"/>
    <w:rsid w:val="00BD75F9"/>
    <w:rsid w:val="00BD7892"/>
    <w:rsid w:val="00BE02AD"/>
    <w:rsid w:val="00BE14CE"/>
    <w:rsid w:val="00BE4265"/>
    <w:rsid w:val="00BE540C"/>
    <w:rsid w:val="00BE5E9F"/>
    <w:rsid w:val="00BE799A"/>
    <w:rsid w:val="00BF0590"/>
    <w:rsid w:val="00BF173D"/>
    <w:rsid w:val="00BF1BF4"/>
    <w:rsid w:val="00BF25FE"/>
    <w:rsid w:val="00BF2A10"/>
    <w:rsid w:val="00BF2B54"/>
    <w:rsid w:val="00BF3657"/>
    <w:rsid w:val="00BF3CAE"/>
    <w:rsid w:val="00BF3EBE"/>
    <w:rsid w:val="00BF40B4"/>
    <w:rsid w:val="00BF6C84"/>
    <w:rsid w:val="00C044E9"/>
    <w:rsid w:val="00C06140"/>
    <w:rsid w:val="00C10553"/>
    <w:rsid w:val="00C10EDB"/>
    <w:rsid w:val="00C118A2"/>
    <w:rsid w:val="00C15095"/>
    <w:rsid w:val="00C17B2A"/>
    <w:rsid w:val="00C17C84"/>
    <w:rsid w:val="00C258D6"/>
    <w:rsid w:val="00C25CDB"/>
    <w:rsid w:val="00C261D7"/>
    <w:rsid w:val="00C26E4B"/>
    <w:rsid w:val="00C27192"/>
    <w:rsid w:val="00C2730C"/>
    <w:rsid w:val="00C306D2"/>
    <w:rsid w:val="00C32EED"/>
    <w:rsid w:val="00C408F9"/>
    <w:rsid w:val="00C41A32"/>
    <w:rsid w:val="00C41C54"/>
    <w:rsid w:val="00C42228"/>
    <w:rsid w:val="00C44DF8"/>
    <w:rsid w:val="00C4556E"/>
    <w:rsid w:val="00C47F3B"/>
    <w:rsid w:val="00C516C2"/>
    <w:rsid w:val="00C5287B"/>
    <w:rsid w:val="00C531D7"/>
    <w:rsid w:val="00C53912"/>
    <w:rsid w:val="00C53BAF"/>
    <w:rsid w:val="00C540DF"/>
    <w:rsid w:val="00C545D9"/>
    <w:rsid w:val="00C5560B"/>
    <w:rsid w:val="00C5623F"/>
    <w:rsid w:val="00C57B77"/>
    <w:rsid w:val="00C61C4F"/>
    <w:rsid w:val="00C61D50"/>
    <w:rsid w:val="00C62BAE"/>
    <w:rsid w:val="00C62C82"/>
    <w:rsid w:val="00C63495"/>
    <w:rsid w:val="00C659AD"/>
    <w:rsid w:val="00C66FAD"/>
    <w:rsid w:val="00C67CF7"/>
    <w:rsid w:val="00C70E79"/>
    <w:rsid w:val="00C7535E"/>
    <w:rsid w:val="00C7628D"/>
    <w:rsid w:val="00C76D45"/>
    <w:rsid w:val="00C80EFD"/>
    <w:rsid w:val="00C80F05"/>
    <w:rsid w:val="00C82850"/>
    <w:rsid w:val="00C83FD4"/>
    <w:rsid w:val="00C8610C"/>
    <w:rsid w:val="00C8720C"/>
    <w:rsid w:val="00C903C7"/>
    <w:rsid w:val="00C912C6"/>
    <w:rsid w:val="00C922A3"/>
    <w:rsid w:val="00C925B8"/>
    <w:rsid w:val="00C932C6"/>
    <w:rsid w:val="00C95E1E"/>
    <w:rsid w:val="00C96363"/>
    <w:rsid w:val="00C968BA"/>
    <w:rsid w:val="00CA0332"/>
    <w:rsid w:val="00CA03D5"/>
    <w:rsid w:val="00CA2A7E"/>
    <w:rsid w:val="00CA36E1"/>
    <w:rsid w:val="00CA48A8"/>
    <w:rsid w:val="00CA7322"/>
    <w:rsid w:val="00CA746C"/>
    <w:rsid w:val="00CA7976"/>
    <w:rsid w:val="00CB2A3A"/>
    <w:rsid w:val="00CB4074"/>
    <w:rsid w:val="00CB63A2"/>
    <w:rsid w:val="00CB77F5"/>
    <w:rsid w:val="00CB7E4D"/>
    <w:rsid w:val="00CC01DA"/>
    <w:rsid w:val="00CC0C48"/>
    <w:rsid w:val="00CC0ED7"/>
    <w:rsid w:val="00CC16E1"/>
    <w:rsid w:val="00CC1870"/>
    <w:rsid w:val="00CC18E7"/>
    <w:rsid w:val="00CC35B3"/>
    <w:rsid w:val="00CC3EE2"/>
    <w:rsid w:val="00CC46DF"/>
    <w:rsid w:val="00CC6388"/>
    <w:rsid w:val="00CC7C65"/>
    <w:rsid w:val="00CD2DEA"/>
    <w:rsid w:val="00CD2E88"/>
    <w:rsid w:val="00CD335C"/>
    <w:rsid w:val="00CD5798"/>
    <w:rsid w:val="00CE010B"/>
    <w:rsid w:val="00CE158A"/>
    <w:rsid w:val="00CE205D"/>
    <w:rsid w:val="00CE4A42"/>
    <w:rsid w:val="00CE5860"/>
    <w:rsid w:val="00CF0B2B"/>
    <w:rsid w:val="00CF1A7F"/>
    <w:rsid w:val="00CF2F14"/>
    <w:rsid w:val="00CF41F5"/>
    <w:rsid w:val="00CF48ED"/>
    <w:rsid w:val="00CF49D1"/>
    <w:rsid w:val="00CF5BEB"/>
    <w:rsid w:val="00CF6624"/>
    <w:rsid w:val="00CF7643"/>
    <w:rsid w:val="00D00AAA"/>
    <w:rsid w:val="00D00B63"/>
    <w:rsid w:val="00D02476"/>
    <w:rsid w:val="00D02515"/>
    <w:rsid w:val="00D030D3"/>
    <w:rsid w:val="00D03E98"/>
    <w:rsid w:val="00D047A6"/>
    <w:rsid w:val="00D058DF"/>
    <w:rsid w:val="00D0598A"/>
    <w:rsid w:val="00D05A33"/>
    <w:rsid w:val="00D05CAA"/>
    <w:rsid w:val="00D05DAC"/>
    <w:rsid w:val="00D05EA2"/>
    <w:rsid w:val="00D06A1C"/>
    <w:rsid w:val="00D108FA"/>
    <w:rsid w:val="00D13B5D"/>
    <w:rsid w:val="00D14B88"/>
    <w:rsid w:val="00D15177"/>
    <w:rsid w:val="00D16C5E"/>
    <w:rsid w:val="00D203B4"/>
    <w:rsid w:val="00D203FF"/>
    <w:rsid w:val="00D20673"/>
    <w:rsid w:val="00D2084E"/>
    <w:rsid w:val="00D214C9"/>
    <w:rsid w:val="00D2275C"/>
    <w:rsid w:val="00D22B08"/>
    <w:rsid w:val="00D23D52"/>
    <w:rsid w:val="00D25073"/>
    <w:rsid w:val="00D2658B"/>
    <w:rsid w:val="00D26CF5"/>
    <w:rsid w:val="00D275DD"/>
    <w:rsid w:val="00D2796E"/>
    <w:rsid w:val="00D31E24"/>
    <w:rsid w:val="00D3352A"/>
    <w:rsid w:val="00D35659"/>
    <w:rsid w:val="00D35B56"/>
    <w:rsid w:val="00D36801"/>
    <w:rsid w:val="00D418C1"/>
    <w:rsid w:val="00D41F24"/>
    <w:rsid w:val="00D42691"/>
    <w:rsid w:val="00D43249"/>
    <w:rsid w:val="00D437FB"/>
    <w:rsid w:val="00D4567E"/>
    <w:rsid w:val="00D45A73"/>
    <w:rsid w:val="00D46C70"/>
    <w:rsid w:val="00D470FA"/>
    <w:rsid w:val="00D47F04"/>
    <w:rsid w:val="00D511DD"/>
    <w:rsid w:val="00D51268"/>
    <w:rsid w:val="00D51A7E"/>
    <w:rsid w:val="00D5331C"/>
    <w:rsid w:val="00D537F2"/>
    <w:rsid w:val="00D579AB"/>
    <w:rsid w:val="00D61565"/>
    <w:rsid w:val="00D617E0"/>
    <w:rsid w:val="00D6181C"/>
    <w:rsid w:val="00D64667"/>
    <w:rsid w:val="00D65719"/>
    <w:rsid w:val="00D659E2"/>
    <w:rsid w:val="00D6798A"/>
    <w:rsid w:val="00D67D34"/>
    <w:rsid w:val="00D7108F"/>
    <w:rsid w:val="00D7207C"/>
    <w:rsid w:val="00D7364A"/>
    <w:rsid w:val="00D767A4"/>
    <w:rsid w:val="00D77BF9"/>
    <w:rsid w:val="00D826E8"/>
    <w:rsid w:val="00D835C9"/>
    <w:rsid w:val="00D86BCE"/>
    <w:rsid w:val="00D86C0D"/>
    <w:rsid w:val="00D86DE8"/>
    <w:rsid w:val="00D918CD"/>
    <w:rsid w:val="00D92145"/>
    <w:rsid w:val="00D9264B"/>
    <w:rsid w:val="00D92C38"/>
    <w:rsid w:val="00D94B26"/>
    <w:rsid w:val="00D954DF"/>
    <w:rsid w:val="00D95DE0"/>
    <w:rsid w:val="00D966F0"/>
    <w:rsid w:val="00D9784F"/>
    <w:rsid w:val="00DA0548"/>
    <w:rsid w:val="00DA0C54"/>
    <w:rsid w:val="00DA1853"/>
    <w:rsid w:val="00DA18E9"/>
    <w:rsid w:val="00DA2997"/>
    <w:rsid w:val="00DA47A6"/>
    <w:rsid w:val="00DA4EB3"/>
    <w:rsid w:val="00DA54C2"/>
    <w:rsid w:val="00DA6257"/>
    <w:rsid w:val="00DA7CF3"/>
    <w:rsid w:val="00DA7F35"/>
    <w:rsid w:val="00DB0EA7"/>
    <w:rsid w:val="00DB1BC9"/>
    <w:rsid w:val="00DB22F1"/>
    <w:rsid w:val="00DB23A9"/>
    <w:rsid w:val="00DB3380"/>
    <w:rsid w:val="00DB376F"/>
    <w:rsid w:val="00DB4E4F"/>
    <w:rsid w:val="00DB5859"/>
    <w:rsid w:val="00DB7447"/>
    <w:rsid w:val="00DB755A"/>
    <w:rsid w:val="00DB7AAA"/>
    <w:rsid w:val="00DC0D27"/>
    <w:rsid w:val="00DC33CD"/>
    <w:rsid w:val="00DC4291"/>
    <w:rsid w:val="00DC4629"/>
    <w:rsid w:val="00DC5609"/>
    <w:rsid w:val="00DC66A4"/>
    <w:rsid w:val="00DC6BB6"/>
    <w:rsid w:val="00DD0489"/>
    <w:rsid w:val="00DD1B88"/>
    <w:rsid w:val="00DD1CCE"/>
    <w:rsid w:val="00DD3D13"/>
    <w:rsid w:val="00DD410A"/>
    <w:rsid w:val="00DD47E1"/>
    <w:rsid w:val="00DD5689"/>
    <w:rsid w:val="00DD5E24"/>
    <w:rsid w:val="00DD74EA"/>
    <w:rsid w:val="00DD798B"/>
    <w:rsid w:val="00DE0609"/>
    <w:rsid w:val="00DE232B"/>
    <w:rsid w:val="00DE2496"/>
    <w:rsid w:val="00DE2644"/>
    <w:rsid w:val="00DE3269"/>
    <w:rsid w:val="00DE391D"/>
    <w:rsid w:val="00DE567B"/>
    <w:rsid w:val="00DE5D09"/>
    <w:rsid w:val="00DE6C9B"/>
    <w:rsid w:val="00DE6E15"/>
    <w:rsid w:val="00DF0238"/>
    <w:rsid w:val="00DF0710"/>
    <w:rsid w:val="00DF1CAA"/>
    <w:rsid w:val="00DF3800"/>
    <w:rsid w:val="00DF4603"/>
    <w:rsid w:val="00DF5196"/>
    <w:rsid w:val="00DF51B1"/>
    <w:rsid w:val="00DF51F0"/>
    <w:rsid w:val="00E00F98"/>
    <w:rsid w:val="00E038D0"/>
    <w:rsid w:val="00E0491A"/>
    <w:rsid w:val="00E05AEE"/>
    <w:rsid w:val="00E05DC2"/>
    <w:rsid w:val="00E05E68"/>
    <w:rsid w:val="00E07F1E"/>
    <w:rsid w:val="00E11A6F"/>
    <w:rsid w:val="00E12518"/>
    <w:rsid w:val="00E125C1"/>
    <w:rsid w:val="00E1428A"/>
    <w:rsid w:val="00E14895"/>
    <w:rsid w:val="00E163E2"/>
    <w:rsid w:val="00E17391"/>
    <w:rsid w:val="00E2203F"/>
    <w:rsid w:val="00E221E0"/>
    <w:rsid w:val="00E22F39"/>
    <w:rsid w:val="00E22F86"/>
    <w:rsid w:val="00E23102"/>
    <w:rsid w:val="00E23997"/>
    <w:rsid w:val="00E241F9"/>
    <w:rsid w:val="00E2449F"/>
    <w:rsid w:val="00E24C2A"/>
    <w:rsid w:val="00E25E62"/>
    <w:rsid w:val="00E26D3A"/>
    <w:rsid w:val="00E26E65"/>
    <w:rsid w:val="00E2769B"/>
    <w:rsid w:val="00E338DD"/>
    <w:rsid w:val="00E33B3B"/>
    <w:rsid w:val="00E34BFD"/>
    <w:rsid w:val="00E3555B"/>
    <w:rsid w:val="00E35AC7"/>
    <w:rsid w:val="00E3670B"/>
    <w:rsid w:val="00E372F6"/>
    <w:rsid w:val="00E40786"/>
    <w:rsid w:val="00E408FC"/>
    <w:rsid w:val="00E40A89"/>
    <w:rsid w:val="00E4147B"/>
    <w:rsid w:val="00E4161A"/>
    <w:rsid w:val="00E41E12"/>
    <w:rsid w:val="00E42CA8"/>
    <w:rsid w:val="00E4332E"/>
    <w:rsid w:val="00E5179B"/>
    <w:rsid w:val="00E54408"/>
    <w:rsid w:val="00E55B71"/>
    <w:rsid w:val="00E56446"/>
    <w:rsid w:val="00E57AE6"/>
    <w:rsid w:val="00E57D80"/>
    <w:rsid w:val="00E604A8"/>
    <w:rsid w:val="00E61FEF"/>
    <w:rsid w:val="00E62A5A"/>
    <w:rsid w:val="00E63022"/>
    <w:rsid w:val="00E63CD2"/>
    <w:rsid w:val="00E6585A"/>
    <w:rsid w:val="00E66359"/>
    <w:rsid w:val="00E701B9"/>
    <w:rsid w:val="00E72D24"/>
    <w:rsid w:val="00E73DFE"/>
    <w:rsid w:val="00E74095"/>
    <w:rsid w:val="00E7726D"/>
    <w:rsid w:val="00E8069F"/>
    <w:rsid w:val="00E80ACB"/>
    <w:rsid w:val="00E822C0"/>
    <w:rsid w:val="00E843C2"/>
    <w:rsid w:val="00E84D75"/>
    <w:rsid w:val="00E860BA"/>
    <w:rsid w:val="00E86856"/>
    <w:rsid w:val="00E87D20"/>
    <w:rsid w:val="00E91F11"/>
    <w:rsid w:val="00E9341B"/>
    <w:rsid w:val="00E94DA2"/>
    <w:rsid w:val="00E96EF3"/>
    <w:rsid w:val="00EA2E1B"/>
    <w:rsid w:val="00EA40AC"/>
    <w:rsid w:val="00EA4300"/>
    <w:rsid w:val="00EA7235"/>
    <w:rsid w:val="00EB03EC"/>
    <w:rsid w:val="00EB06C4"/>
    <w:rsid w:val="00EB1F3E"/>
    <w:rsid w:val="00EB50B8"/>
    <w:rsid w:val="00EC1B80"/>
    <w:rsid w:val="00EC2673"/>
    <w:rsid w:val="00EC28AF"/>
    <w:rsid w:val="00EC3830"/>
    <w:rsid w:val="00EC4882"/>
    <w:rsid w:val="00EC5A37"/>
    <w:rsid w:val="00EC6014"/>
    <w:rsid w:val="00EC7AC5"/>
    <w:rsid w:val="00ED0AA2"/>
    <w:rsid w:val="00ED0C98"/>
    <w:rsid w:val="00ED18E1"/>
    <w:rsid w:val="00ED23E1"/>
    <w:rsid w:val="00ED2627"/>
    <w:rsid w:val="00ED2E4D"/>
    <w:rsid w:val="00ED3797"/>
    <w:rsid w:val="00ED3E8D"/>
    <w:rsid w:val="00ED4B49"/>
    <w:rsid w:val="00ED66FD"/>
    <w:rsid w:val="00ED782C"/>
    <w:rsid w:val="00EE0522"/>
    <w:rsid w:val="00EE1235"/>
    <w:rsid w:val="00EE2D28"/>
    <w:rsid w:val="00EE3957"/>
    <w:rsid w:val="00EE6820"/>
    <w:rsid w:val="00EF1EBB"/>
    <w:rsid w:val="00EF23EC"/>
    <w:rsid w:val="00EF351F"/>
    <w:rsid w:val="00EF5488"/>
    <w:rsid w:val="00EF6B04"/>
    <w:rsid w:val="00EF6B93"/>
    <w:rsid w:val="00EF708D"/>
    <w:rsid w:val="00F0029B"/>
    <w:rsid w:val="00F022E9"/>
    <w:rsid w:val="00F03799"/>
    <w:rsid w:val="00F05644"/>
    <w:rsid w:val="00F05860"/>
    <w:rsid w:val="00F06D54"/>
    <w:rsid w:val="00F07416"/>
    <w:rsid w:val="00F10375"/>
    <w:rsid w:val="00F118EE"/>
    <w:rsid w:val="00F11D72"/>
    <w:rsid w:val="00F11D78"/>
    <w:rsid w:val="00F13016"/>
    <w:rsid w:val="00F13DAE"/>
    <w:rsid w:val="00F14380"/>
    <w:rsid w:val="00F14A93"/>
    <w:rsid w:val="00F151BF"/>
    <w:rsid w:val="00F1598B"/>
    <w:rsid w:val="00F15DC5"/>
    <w:rsid w:val="00F15F28"/>
    <w:rsid w:val="00F16587"/>
    <w:rsid w:val="00F206FE"/>
    <w:rsid w:val="00F23F9A"/>
    <w:rsid w:val="00F269C9"/>
    <w:rsid w:val="00F26BF8"/>
    <w:rsid w:val="00F30AAC"/>
    <w:rsid w:val="00F311F4"/>
    <w:rsid w:val="00F31DDD"/>
    <w:rsid w:val="00F32E9F"/>
    <w:rsid w:val="00F331E1"/>
    <w:rsid w:val="00F33800"/>
    <w:rsid w:val="00F33979"/>
    <w:rsid w:val="00F34660"/>
    <w:rsid w:val="00F348D2"/>
    <w:rsid w:val="00F356CA"/>
    <w:rsid w:val="00F37E51"/>
    <w:rsid w:val="00F40244"/>
    <w:rsid w:val="00F405F8"/>
    <w:rsid w:val="00F40795"/>
    <w:rsid w:val="00F427FF"/>
    <w:rsid w:val="00F42D41"/>
    <w:rsid w:val="00F433A5"/>
    <w:rsid w:val="00F43615"/>
    <w:rsid w:val="00F43662"/>
    <w:rsid w:val="00F43AA8"/>
    <w:rsid w:val="00F43F8D"/>
    <w:rsid w:val="00F44016"/>
    <w:rsid w:val="00F44BAF"/>
    <w:rsid w:val="00F4542A"/>
    <w:rsid w:val="00F4573B"/>
    <w:rsid w:val="00F503A5"/>
    <w:rsid w:val="00F516AF"/>
    <w:rsid w:val="00F51D82"/>
    <w:rsid w:val="00F52782"/>
    <w:rsid w:val="00F52BFC"/>
    <w:rsid w:val="00F53E22"/>
    <w:rsid w:val="00F57281"/>
    <w:rsid w:val="00F57FE8"/>
    <w:rsid w:val="00F61633"/>
    <w:rsid w:val="00F61A3C"/>
    <w:rsid w:val="00F62F98"/>
    <w:rsid w:val="00F63201"/>
    <w:rsid w:val="00F64FC1"/>
    <w:rsid w:val="00F6575D"/>
    <w:rsid w:val="00F710BA"/>
    <w:rsid w:val="00F711CA"/>
    <w:rsid w:val="00F741C9"/>
    <w:rsid w:val="00F75D17"/>
    <w:rsid w:val="00F77339"/>
    <w:rsid w:val="00F80146"/>
    <w:rsid w:val="00F85047"/>
    <w:rsid w:val="00F863C6"/>
    <w:rsid w:val="00F86994"/>
    <w:rsid w:val="00F92050"/>
    <w:rsid w:val="00F9314B"/>
    <w:rsid w:val="00F932C0"/>
    <w:rsid w:val="00F939A4"/>
    <w:rsid w:val="00F95E08"/>
    <w:rsid w:val="00F95F8E"/>
    <w:rsid w:val="00F962F9"/>
    <w:rsid w:val="00FA03E8"/>
    <w:rsid w:val="00FA14BB"/>
    <w:rsid w:val="00FA15AD"/>
    <w:rsid w:val="00FA1EE2"/>
    <w:rsid w:val="00FA26CD"/>
    <w:rsid w:val="00FA30AA"/>
    <w:rsid w:val="00FA3EA6"/>
    <w:rsid w:val="00FA4434"/>
    <w:rsid w:val="00FB0CA2"/>
    <w:rsid w:val="00FB0ECF"/>
    <w:rsid w:val="00FB178B"/>
    <w:rsid w:val="00FB203E"/>
    <w:rsid w:val="00FB2992"/>
    <w:rsid w:val="00FB3395"/>
    <w:rsid w:val="00FB438C"/>
    <w:rsid w:val="00FB48EC"/>
    <w:rsid w:val="00FB64FF"/>
    <w:rsid w:val="00FB7548"/>
    <w:rsid w:val="00FB7ECB"/>
    <w:rsid w:val="00FC0D8D"/>
    <w:rsid w:val="00FC0F08"/>
    <w:rsid w:val="00FC2B1F"/>
    <w:rsid w:val="00FC2CA1"/>
    <w:rsid w:val="00FC39E8"/>
    <w:rsid w:val="00FC452A"/>
    <w:rsid w:val="00FC6BA9"/>
    <w:rsid w:val="00FC6F08"/>
    <w:rsid w:val="00FC7766"/>
    <w:rsid w:val="00FD1C2C"/>
    <w:rsid w:val="00FD3E05"/>
    <w:rsid w:val="00FD5206"/>
    <w:rsid w:val="00FD7270"/>
    <w:rsid w:val="00FE021B"/>
    <w:rsid w:val="00FE099F"/>
    <w:rsid w:val="00FE1230"/>
    <w:rsid w:val="00FE29CA"/>
    <w:rsid w:val="00FE3735"/>
    <w:rsid w:val="00FE3993"/>
    <w:rsid w:val="00FE3A14"/>
    <w:rsid w:val="00FE4851"/>
    <w:rsid w:val="00FE4BB5"/>
    <w:rsid w:val="00FE694E"/>
    <w:rsid w:val="00FE7955"/>
    <w:rsid w:val="00FF05C3"/>
    <w:rsid w:val="00FF161B"/>
    <w:rsid w:val="00FF2B50"/>
    <w:rsid w:val="00FF3B0F"/>
    <w:rsid w:val="00FF6C8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8a00"/>
    </o:shapedefaults>
    <o:shapelayout v:ext="edit">
      <o:idmap v:ext="edit" data="2"/>
    </o:shapelayout>
  </w:shapeDefaults>
  <w:decimalSymbol w:val=","/>
  <w:listSeparator w:val=";"/>
  <w14:docId w14:val="663E4E0B"/>
  <w15:docId w15:val="{57670724-82D9-4327-860F-295F43BA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2145"/>
    <w:pPr>
      <w:spacing w:line="288" w:lineRule="auto"/>
    </w:pPr>
    <w:rPr>
      <w:rFonts w:ascii="Verdana" w:hAnsi="Verdana"/>
      <w:color w:val="404040" w:themeColor="text1" w:themeTint="BF"/>
      <w:szCs w:val="24"/>
    </w:rPr>
  </w:style>
  <w:style w:type="paragraph" w:styleId="Kop1">
    <w:name w:val="heading 1"/>
    <w:basedOn w:val="Standaard"/>
    <w:next w:val="Standaard"/>
    <w:link w:val="Kop1Char"/>
    <w:qFormat/>
    <w:rsid w:val="00C25CDB"/>
    <w:pPr>
      <w:keepNext/>
      <w:keepLines/>
      <w:spacing w:before="240"/>
      <w:outlineLvl w:val="0"/>
    </w:pPr>
    <w:rPr>
      <w:rFonts w:eastAsiaTheme="majorEastAsia" w:cstheme="majorBidi"/>
      <w:color w:val="ED7102" w:themeColor="accent1"/>
      <w:sz w:val="25"/>
      <w:szCs w:val="32"/>
    </w:rPr>
  </w:style>
  <w:style w:type="paragraph" w:styleId="Kop2">
    <w:name w:val="heading 2"/>
    <w:basedOn w:val="Standaard"/>
    <w:next w:val="Standaard"/>
    <w:link w:val="Kop2Char"/>
    <w:unhideWhenUsed/>
    <w:qFormat/>
    <w:rsid w:val="00C25CDB"/>
    <w:pPr>
      <w:keepNext/>
      <w:keepLines/>
      <w:spacing w:before="40"/>
      <w:outlineLvl w:val="1"/>
    </w:pPr>
    <w:rPr>
      <w:rFonts w:eastAsiaTheme="majorEastAsia" w:cstheme="majorBidi"/>
      <w:color w:val="ED7102" w:themeColor="accent1"/>
      <w:sz w:val="21"/>
      <w:szCs w:val="26"/>
    </w:rPr>
  </w:style>
  <w:style w:type="paragraph" w:styleId="Kop3">
    <w:name w:val="heading 3"/>
    <w:basedOn w:val="Standaard"/>
    <w:next w:val="Standaard"/>
    <w:link w:val="Kop3Char"/>
    <w:unhideWhenUsed/>
    <w:qFormat/>
    <w:rsid w:val="00C25CDB"/>
    <w:pPr>
      <w:keepNext/>
      <w:keepLines/>
      <w:spacing w:before="40"/>
      <w:outlineLvl w:val="2"/>
    </w:pPr>
    <w:rPr>
      <w:rFonts w:eastAsiaTheme="majorEastAsia" w:cstheme="majorBidi"/>
      <w:i/>
      <w:color w:val="ED710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25CDB"/>
    <w:rPr>
      <w:color w:val="0000FF"/>
      <w:u w:val="single"/>
    </w:rPr>
  </w:style>
  <w:style w:type="paragraph" w:styleId="Koptekst">
    <w:name w:val="header"/>
    <w:basedOn w:val="Standaard"/>
    <w:rsid w:val="00C25CDB"/>
    <w:pPr>
      <w:tabs>
        <w:tab w:val="center" w:pos="4536"/>
        <w:tab w:val="right" w:pos="9072"/>
      </w:tabs>
    </w:pPr>
  </w:style>
  <w:style w:type="paragraph" w:styleId="Voettekst">
    <w:name w:val="footer"/>
    <w:basedOn w:val="Standaard"/>
    <w:link w:val="VoettekstChar"/>
    <w:rsid w:val="00C25CDB"/>
    <w:pPr>
      <w:tabs>
        <w:tab w:val="center" w:pos="4536"/>
        <w:tab w:val="right" w:pos="9072"/>
      </w:tabs>
    </w:pPr>
  </w:style>
  <w:style w:type="table" w:styleId="Tabelraster">
    <w:name w:val="Table Grid"/>
    <w:basedOn w:val="Standaardtabel"/>
    <w:rsid w:val="00C2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Standaardalinea-lettertype"/>
    <w:semiHidden/>
    <w:rsid w:val="00C25CDB"/>
    <w:rPr>
      <w:rFonts w:ascii="Courier New" w:hAnsi="Courier New" w:cs="Courier New"/>
      <w:sz w:val="20"/>
      <w:szCs w:val="20"/>
    </w:rPr>
  </w:style>
  <w:style w:type="character" w:styleId="Paginanummer">
    <w:name w:val="page number"/>
    <w:basedOn w:val="Standaardalinea-lettertype"/>
    <w:rsid w:val="00C25CDB"/>
  </w:style>
  <w:style w:type="character" w:customStyle="1" w:styleId="VoettekstChar">
    <w:name w:val="Voettekst Char"/>
    <w:basedOn w:val="Standaardalinea-lettertype"/>
    <w:link w:val="Voettekst"/>
    <w:rsid w:val="00C25CDB"/>
    <w:rPr>
      <w:rFonts w:ascii="Verdana" w:hAnsi="Verdana"/>
      <w:color w:val="404040" w:themeColor="text1" w:themeTint="BF"/>
      <w:sz w:val="18"/>
      <w:szCs w:val="24"/>
    </w:rPr>
  </w:style>
  <w:style w:type="paragraph" w:customStyle="1" w:styleId="adresblok">
    <w:name w:val="!adresblok"/>
    <w:basedOn w:val="Standaard"/>
    <w:rsid w:val="00C25CDB"/>
    <w:pPr>
      <w:tabs>
        <w:tab w:val="left" w:pos="1134"/>
        <w:tab w:val="left" w:pos="1418"/>
      </w:tabs>
      <w:spacing w:after="120"/>
    </w:pPr>
  </w:style>
  <w:style w:type="paragraph" w:styleId="Ballontekst">
    <w:name w:val="Balloon Text"/>
    <w:basedOn w:val="Standaard"/>
    <w:link w:val="BallontekstChar"/>
    <w:semiHidden/>
    <w:unhideWhenUsed/>
    <w:rsid w:val="00C25CDB"/>
    <w:rPr>
      <w:rFonts w:ascii="Segoe UI" w:hAnsi="Segoe UI" w:cs="Segoe UI"/>
      <w:szCs w:val="18"/>
    </w:rPr>
  </w:style>
  <w:style w:type="character" w:customStyle="1" w:styleId="BallontekstChar">
    <w:name w:val="Ballontekst Char"/>
    <w:basedOn w:val="Standaardalinea-lettertype"/>
    <w:link w:val="Ballontekst"/>
    <w:semiHidden/>
    <w:rsid w:val="00C25CDB"/>
    <w:rPr>
      <w:rFonts w:ascii="Segoe UI" w:hAnsi="Segoe UI" w:cs="Segoe UI"/>
      <w:color w:val="404040" w:themeColor="text1" w:themeTint="BF"/>
      <w:sz w:val="18"/>
      <w:szCs w:val="18"/>
    </w:rPr>
  </w:style>
  <w:style w:type="paragraph" w:customStyle="1" w:styleId="briefcategorien">
    <w:name w:val="brief_categorieën"/>
    <w:basedOn w:val="Standaard"/>
    <w:rsid w:val="00C25CDB"/>
    <w:rPr>
      <w:color w:val="A6A6A6" w:themeColor="background1" w:themeShade="A6"/>
      <w:sz w:val="16"/>
      <w:szCs w:val="16"/>
    </w:rPr>
  </w:style>
  <w:style w:type="paragraph" w:styleId="Geenafstand">
    <w:name w:val="No Spacing"/>
    <w:uiPriority w:val="1"/>
    <w:qFormat/>
    <w:rsid w:val="00C25CDB"/>
    <w:rPr>
      <w:rFonts w:ascii="Verdana" w:hAnsi="Verdana"/>
      <w:color w:val="595959" w:themeColor="text1" w:themeTint="A6"/>
      <w:sz w:val="19"/>
      <w:szCs w:val="24"/>
    </w:rPr>
  </w:style>
  <w:style w:type="paragraph" w:customStyle="1" w:styleId="JBNadres">
    <w:name w:val="JBN_adres"/>
    <w:basedOn w:val="Voettekst"/>
    <w:rsid w:val="00C25CDB"/>
    <w:pPr>
      <w:spacing w:line="240" w:lineRule="auto"/>
    </w:pPr>
    <w:rPr>
      <w:color w:val="ED7102" w:themeColor="accent1"/>
      <w:sz w:val="12"/>
      <w:szCs w:val="12"/>
    </w:rPr>
  </w:style>
  <w:style w:type="paragraph" w:customStyle="1" w:styleId="JBNadresgegevens">
    <w:name w:val="JBN_adres_gegevens"/>
    <w:basedOn w:val="Voettekst"/>
    <w:rsid w:val="00C25CDB"/>
    <w:pPr>
      <w:spacing w:line="240" w:lineRule="auto"/>
    </w:pPr>
    <w:rPr>
      <w:color w:val="7F7F7F" w:themeColor="accent6"/>
      <w:sz w:val="10"/>
      <w:szCs w:val="10"/>
      <w:lang w:val="en-GB"/>
    </w:rPr>
  </w:style>
  <w:style w:type="character" w:customStyle="1" w:styleId="Kop1Char">
    <w:name w:val="Kop 1 Char"/>
    <w:basedOn w:val="Standaardalinea-lettertype"/>
    <w:link w:val="Kop1"/>
    <w:rsid w:val="00C25CDB"/>
    <w:rPr>
      <w:rFonts w:ascii="Verdana" w:eastAsiaTheme="majorEastAsia" w:hAnsi="Verdana" w:cstheme="majorBidi"/>
      <w:color w:val="ED7102" w:themeColor="accent1"/>
      <w:sz w:val="25"/>
      <w:szCs w:val="32"/>
    </w:rPr>
  </w:style>
  <w:style w:type="character" w:customStyle="1" w:styleId="Kop2Char">
    <w:name w:val="Kop 2 Char"/>
    <w:basedOn w:val="Standaardalinea-lettertype"/>
    <w:link w:val="Kop2"/>
    <w:rsid w:val="00C25CDB"/>
    <w:rPr>
      <w:rFonts w:ascii="Verdana" w:eastAsiaTheme="majorEastAsia" w:hAnsi="Verdana" w:cstheme="majorBidi"/>
      <w:color w:val="ED7102" w:themeColor="accent1"/>
      <w:sz w:val="21"/>
      <w:szCs w:val="26"/>
    </w:rPr>
  </w:style>
  <w:style w:type="character" w:customStyle="1" w:styleId="Kop3Char">
    <w:name w:val="Kop 3 Char"/>
    <w:basedOn w:val="Standaardalinea-lettertype"/>
    <w:link w:val="Kop3"/>
    <w:rsid w:val="00C25CDB"/>
    <w:rPr>
      <w:rFonts w:ascii="Verdana" w:eastAsiaTheme="majorEastAsia" w:hAnsi="Verdana" w:cstheme="majorBidi"/>
      <w:i/>
      <w:color w:val="ED7102" w:themeColor="accent1"/>
      <w:sz w:val="18"/>
      <w:szCs w:val="24"/>
    </w:rPr>
  </w:style>
  <w:style w:type="paragraph" w:styleId="Lijstalinea">
    <w:name w:val="List Paragraph"/>
    <w:basedOn w:val="Standaard"/>
    <w:uiPriority w:val="34"/>
    <w:qFormat/>
    <w:rsid w:val="00C25CDB"/>
    <w:pPr>
      <w:numPr>
        <w:numId w:val="1"/>
      </w:numPr>
      <w:contextualSpacing/>
    </w:pPr>
  </w:style>
  <w:style w:type="paragraph" w:customStyle="1" w:styleId="StijladresblokAuto">
    <w:name w:val="Stijl !adresblok + Auto"/>
    <w:basedOn w:val="adresblok"/>
    <w:rsid w:val="00C25CDB"/>
  </w:style>
  <w:style w:type="paragraph" w:customStyle="1" w:styleId="Titel-Memo">
    <w:name w:val="Titel-Memo"/>
    <w:basedOn w:val="Kop1"/>
    <w:qFormat/>
    <w:rsid w:val="00C25CDB"/>
    <w:rPr>
      <w:b/>
      <w:noProof/>
      <w:sz w:val="30"/>
      <w:szCs w:val="30"/>
    </w:rPr>
  </w:style>
  <w:style w:type="character" w:styleId="Onopgelostemelding">
    <w:name w:val="Unresolved Mention"/>
    <w:basedOn w:val="Standaardalinea-lettertype"/>
    <w:uiPriority w:val="99"/>
    <w:semiHidden/>
    <w:unhideWhenUsed/>
    <w:rsid w:val="00E8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816">
      <w:bodyDiv w:val="1"/>
      <w:marLeft w:val="0"/>
      <w:marRight w:val="0"/>
      <w:marTop w:val="0"/>
      <w:marBottom w:val="0"/>
      <w:divBdr>
        <w:top w:val="none" w:sz="0" w:space="0" w:color="auto"/>
        <w:left w:val="none" w:sz="0" w:space="0" w:color="auto"/>
        <w:bottom w:val="none" w:sz="0" w:space="0" w:color="auto"/>
        <w:right w:val="none" w:sz="0" w:space="0" w:color="auto"/>
      </w:divBdr>
    </w:div>
    <w:div w:id="500312332">
      <w:bodyDiv w:val="1"/>
      <w:marLeft w:val="0"/>
      <w:marRight w:val="0"/>
      <w:marTop w:val="0"/>
      <w:marBottom w:val="0"/>
      <w:divBdr>
        <w:top w:val="none" w:sz="0" w:space="0" w:color="auto"/>
        <w:left w:val="none" w:sz="0" w:space="0" w:color="auto"/>
        <w:bottom w:val="none" w:sz="0" w:space="0" w:color="auto"/>
        <w:right w:val="none" w:sz="0" w:space="0" w:color="auto"/>
      </w:divBdr>
    </w:div>
    <w:div w:id="516238548">
      <w:bodyDiv w:val="1"/>
      <w:marLeft w:val="0"/>
      <w:marRight w:val="0"/>
      <w:marTop w:val="0"/>
      <w:marBottom w:val="0"/>
      <w:divBdr>
        <w:top w:val="none" w:sz="0" w:space="0" w:color="auto"/>
        <w:left w:val="none" w:sz="0" w:space="0" w:color="auto"/>
        <w:bottom w:val="none" w:sz="0" w:space="0" w:color="auto"/>
        <w:right w:val="none" w:sz="0" w:space="0" w:color="auto"/>
      </w:divBdr>
    </w:div>
    <w:div w:id="682708561">
      <w:bodyDiv w:val="1"/>
      <w:marLeft w:val="0"/>
      <w:marRight w:val="0"/>
      <w:marTop w:val="0"/>
      <w:marBottom w:val="0"/>
      <w:divBdr>
        <w:top w:val="none" w:sz="0" w:space="0" w:color="auto"/>
        <w:left w:val="none" w:sz="0" w:space="0" w:color="auto"/>
        <w:bottom w:val="none" w:sz="0" w:space="0" w:color="auto"/>
        <w:right w:val="none" w:sz="0" w:space="0" w:color="auto"/>
      </w:divBdr>
    </w:div>
    <w:div w:id="1237518359">
      <w:bodyDiv w:val="1"/>
      <w:marLeft w:val="0"/>
      <w:marRight w:val="0"/>
      <w:marTop w:val="0"/>
      <w:marBottom w:val="0"/>
      <w:divBdr>
        <w:top w:val="none" w:sz="0" w:space="0" w:color="auto"/>
        <w:left w:val="none" w:sz="0" w:space="0" w:color="auto"/>
        <w:bottom w:val="none" w:sz="0" w:space="0" w:color="auto"/>
        <w:right w:val="none" w:sz="0" w:space="0" w:color="auto"/>
      </w:divBdr>
    </w:div>
    <w:div w:id="1394041656">
      <w:bodyDiv w:val="1"/>
      <w:marLeft w:val="0"/>
      <w:marRight w:val="0"/>
      <w:marTop w:val="0"/>
      <w:marBottom w:val="0"/>
      <w:divBdr>
        <w:top w:val="none" w:sz="0" w:space="0" w:color="auto"/>
        <w:left w:val="none" w:sz="0" w:space="0" w:color="auto"/>
        <w:bottom w:val="none" w:sz="0" w:space="0" w:color="auto"/>
        <w:right w:val="none" w:sz="0" w:space="0" w:color="auto"/>
      </w:divBdr>
    </w:div>
    <w:div w:id="1530991797">
      <w:bodyDiv w:val="1"/>
      <w:marLeft w:val="0"/>
      <w:marRight w:val="0"/>
      <w:marTop w:val="0"/>
      <w:marBottom w:val="0"/>
      <w:divBdr>
        <w:top w:val="none" w:sz="0" w:space="0" w:color="auto"/>
        <w:left w:val="none" w:sz="0" w:space="0" w:color="auto"/>
        <w:bottom w:val="none" w:sz="0" w:space="0" w:color="auto"/>
        <w:right w:val="none" w:sz="0" w:space="0" w:color="auto"/>
      </w:divBdr>
      <w:divsChild>
        <w:div w:id="1927182160">
          <w:marLeft w:val="0"/>
          <w:marRight w:val="0"/>
          <w:marTop w:val="0"/>
          <w:marBottom w:val="0"/>
          <w:divBdr>
            <w:top w:val="none" w:sz="0" w:space="0" w:color="auto"/>
            <w:left w:val="none" w:sz="0" w:space="0" w:color="auto"/>
            <w:bottom w:val="none" w:sz="0" w:space="0" w:color="auto"/>
            <w:right w:val="none" w:sz="0" w:space="0" w:color="auto"/>
          </w:divBdr>
          <w:divsChild>
            <w:div w:id="1785030459">
              <w:marLeft w:val="0"/>
              <w:marRight w:val="0"/>
              <w:marTop w:val="0"/>
              <w:marBottom w:val="0"/>
              <w:divBdr>
                <w:top w:val="none" w:sz="0" w:space="0" w:color="auto"/>
                <w:left w:val="none" w:sz="0" w:space="0" w:color="auto"/>
                <w:bottom w:val="none" w:sz="0" w:space="0" w:color="auto"/>
                <w:right w:val="none" w:sz="0" w:space="0" w:color="auto"/>
              </w:divBdr>
              <w:divsChild>
                <w:div w:id="1809393873">
                  <w:marLeft w:val="0"/>
                  <w:marRight w:val="0"/>
                  <w:marTop w:val="0"/>
                  <w:marBottom w:val="0"/>
                  <w:divBdr>
                    <w:top w:val="none" w:sz="0" w:space="0" w:color="auto"/>
                    <w:left w:val="none" w:sz="0" w:space="0" w:color="auto"/>
                    <w:bottom w:val="none" w:sz="0" w:space="0" w:color="auto"/>
                    <w:right w:val="none" w:sz="0" w:space="0" w:color="auto"/>
                  </w:divBdr>
                  <w:divsChild>
                    <w:div w:id="592862531">
                      <w:marLeft w:val="0"/>
                      <w:marRight w:val="0"/>
                      <w:marTop w:val="0"/>
                      <w:marBottom w:val="0"/>
                      <w:divBdr>
                        <w:top w:val="none" w:sz="0" w:space="0" w:color="auto"/>
                        <w:left w:val="none" w:sz="0" w:space="0" w:color="auto"/>
                        <w:bottom w:val="none" w:sz="0" w:space="0" w:color="auto"/>
                        <w:right w:val="none" w:sz="0" w:space="0" w:color="auto"/>
                      </w:divBdr>
                      <w:divsChild>
                        <w:div w:id="785081772">
                          <w:marLeft w:val="0"/>
                          <w:marRight w:val="0"/>
                          <w:marTop w:val="0"/>
                          <w:marBottom w:val="0"/>
                          <w:divBdr>
                            <w:top w:val="none" w:sz="0" w:space="0" w:color="auto"/>
                            <w:left w:val="none" w:sz="0" w:space="0" w:color="auto"/>
                            <w:bottom w:val="none" w:sz="0" w:space="0" w:color="auto"/>
                            <w:right w:val="none" w:sz="0" w:space="0" w:color="auto"/>
                          </w:divBdr>
                          <w:divsChild>
                            <w:div w:id="1210730600">
                              <w:marLeft w:val="0"/>
                              <w:marRight w:val="0"/>
                              <w:marTop w:val="0"/>
                              <w:marBottom w:val="0"/>
                              <w:divBdr>
                                <w:top w:val="none" w:sz="0" w:space="0" w:color="auto"/>
                                <w:left w:val="none" w:sz="0" w:space="0" w:color="auto"/>
                                <w:bottom w:val="none" w:sz="0" w:space="0" w:color="auto"/>
                                <w:right w:val="none" w:sz="0" w:space="0" w:color="auto"/>
                              </w:divBdr>
                            </w:div>
                            <w:div w:id="1530755678">
                              <w:marLeft w:val="0"/>
                              <w:marRight w:val="0"/>
                              <w:marTop w:val="0"/>
                              <w:marBottom w:val="0"/>
                              <w:divBdr>
                                <w:top w:val="none" w:sz="0" w:space="0" w:color="auto"/>
                                <w:left w:val="none" w:sz="0" w:space="0" w:color="auto"/>
                                <w:bottom w:val="none" w:sz="0" w:space="0" w:color="auto"/>
                                <w:right w:val="none" w:sz="0" w:space="0" w:color="auto"/>
                              </w:divBdr>
                            </w:div>
                            <w:div w:id="641271645">
                              <w:marLeft w:val="0"/>
                              <w:marRight w:val="0"/>
                              <w:marTop w:val="0"/>
                              <w:marBottom w:val="0"/>
                              <w:divBdr>
                                <w:top w:val="none" w:sz="0" w:space="0" w:color="auto"/>
                                <w:left w:val="none" w:sz="0" w:space="0" w:color="auto"/>
                                <w:bottom w:val="none" w:sz="0" w:space="0" w:color="auto"/>
                                <w:right w:val="none" w:sz="0" w:space="0" w:color="auto"/>
                              </w:divBdr>
                            </w:div>
                            <w:div w:id="177886400">
                              <w:marLeft w:val="0"/>
                              <w:marRight w:val="0"/>
                              <w:marTop w:val="0"/>
                              <w:marBottom w:val="0"/>
                              <w:divBdr>
                                <w:top w:val="none" w:sz="0" w:space="0" w:color="auto"/>
                                <w:left w:val="none" w:sz="0" w:space="0" w:color="auto"/>
                                <w:bottom w:val="none" w:sz="0" w:space="0" w:color="auto"/>
                                <w:right w:val="none" w:sz="0" w:space="0" w:color="auto"/>
                              </w:divBdr>
                            </w:div>
                            <w:div w:id="1550528239">
                              <w:marLeft w:val="0"/>
                              <w:marRight w:val="0"/>
                              <w:marTop w:val="0"/>
                              <w:marBottom w:val="0"/>
                              <w:divBdr>
                                <w:top w:val="none" w:sz="0" w:space="0" w:color="auto"/>
                                <w:left w:val="none" w:sz="0" w:space="0" w:color="auto"/>
                                <w:bottom w:val="none" w:sz="0" w:space="0" w:color="auto"/>
                                <w:right w:val="none" w:sz="0" w:space="0" w:color="auto"/>
                              </w:divBdr>
                            </w:div>
                            <w:div w:id="779759902">
                              <w:marLeft w:val="0"/>
                              <w:marRight w:val="0"/>
                              <w:marTop w:val="0"/>
                              <w:marBottom w:val="0"/>
                              <w:divBdr>
                                <w:top w:val="none" w:sz="0" w:space="0" w:color="auto"/>
                                <w:left w:val="none" w:sz="0" w:space="0" w:color="auto"/>
                                <w:bottom w:val="none" w:sz="0" w:space="0" w:color="auto"/>
                                <w:right w:val="none" w:sz="0" w:space="0" w:color="auto"/>
                              </w:divBdr>
                            </w:div>
                            <w:div w:id="1957909014">
                              <w:marLeft w:val="0"/>
                              <w:marRight w:val="0"/>
                              <w:marTop w:val="0"/>
                              <w:marBottom w:val="0"/>
                              <w:divBdr>
                                <w:top w:val="none" w:sz="0" w:space="0" w:color="auto"/>
                                <w:left w:val="none" w:sz="0" w:space="0" w:color="auto"/>
                                <w:bottom w:val="none" w:sz="0" w:space="0" w:color="auto"/>
                                <w:right w:val="none" w:sz="0" w:space="0" w:color="auto"/>
                              </w:divBdr>
                            </w:div>
                            <w:div w:id="729227451">
                              <w:marLeft w:val="0"/>
                              <w:marRight w:val="0"/>
                              <w:marTop w:val="0"/>
                              <w:marBottom w:val="0"/>
                              <w:divBdr>
                                <w:top w:val="none" w:sz="0" w:space="0" w:color="auto"/>
                                <w:left w:val="none" w:sz="0" w:space="0" w:color="auto"/>
                                <w:bottom w:val="none" w:sz="0" w:space="0" w:color="auto"/>
                                <w:right w:val="none" w:sz="0" w:space="0" w:color="auto"/>
                              </w:divBdr>
                            </w:div>
                            <w:div w:id="960959245">
                              <w:marLeft w:val="0"/>
                              <w:marRight w:val="0"/>
                              <w:marTop w:val="0"/>
                              <w:marBottom w:val="0"/>
                              <w:divBdr>
                                <w:top w:val="none" w:sz="0" w:space="0" w:color="auto"/>
                                <w:left w:val="none" w:sz="0" w:space="0" w:color="auto"/>
                                <w:bottom w:val="none" w:sz="0" w:space="0" w:color="auto"/>
                                <w:right w:val="none" w:sz="0" w:space="0" w:color="auto"/>
                              </w:divBdr>
                            </w:div>
                            <w:div w:id="1700156405">
                              <w:marLeft w:val="0"/>
                              <w:marRight w:val="0"/>
                              <w:marTop w:val="0"/>
                              <w:marBottom w:val="0"/>
                              <w:divBdr>
                                <w:top w:val="none" w:sz="0" w:space="0" w:color="auto"/>
                                <w:left w:val="none" w:sz="0" w:space="0" w:color="auto"/>
                                <w:bottom w:val="none" w:sz="0" w:space="0" w:color="auto"/>
                                <w:right w:val="none" w:sz="0" w:space="0" w:color="auto"/>
                              </w:divBdr>
                            </w:div>
                            <w:div w:id="1932347666">
                              <w:marLeft w:val="0"/>
                              <w:marRight w:val="0"/>
                              <w:marTop w:val="0"/>
                              <w:marBottom w:val="0"/>
                              <w:divBdr>
                                <w:top w:val="none" w:sz="0" w:space="0" w:color="auto"/>
                                <w:left w:val="none" w:sz="0" w:space="0" w:color="auto"/>
                                <w:bottom w:val="none" w:sz="0" w:space="0" w:color="auto"/>
                                <w:right w:val="none" w:sz="0" w:space="0" w:color="auto"/>
                              </w:divBdr>
                            </w:div>
                            <w:div w:id="1325084253">
                              <w:marLeft w:val="0"/>
                              <w:marRight w:val="0"/>
                              <w:marTop w:val="0"/>
                              <w:marBottom w:val="0"/>
                              <w:divBdr>
                                <w:top w:val="none" w:sz="0" w:space="0" w:color="auto"/>
                                <w:left w:val="none" w:sz="0" w:space="0" w:color="auto"/>
                                <w:bottom w:val="none" w:sz="0" w:space="0" w:color="auto"/>
                                <w:right w:val="none" w:sz="0" w:space="0" w:color="auto"/>
                              </w:divBdr>
                            </w:div>
                            <w:div w:id="1079403184">
                              <w:marLeft w:val="0"/>
                              <w:marRight w:val="0"/>
                              <w:marTop w:val="0"/>
                              <w:marBottom w:val="0"/>
                              <w:divBdr>
                                <w:top w:val="none" w:sz="0" w:space="0" w:color="auto"/>
                                <w:left w:val="none" w:sz="0" w:space="0" w:color="auto"/>
                                <w:bottom w:val="none" w:sz="0" w:space="0" w:color="auto"/>
                                <w:right w:val="none" w:sz="0" w:space="0" w:color="auto"/>
                              </w:divBdr>
                            </w:div>
                            <w:div w:id="772242140">
                              <w:marLeft w:val="0"/>
                              <w:marRight w:val="0"/>
                              <w:marTop w:val="0"/>
                              <w:marBottom w:val="0"/>
                              <w:divBdr>
                                <w:top w:val="none" w:sz="0" w:space="0" w:color="auto"/>
                                <w:left w:val="none" w:sz="0" w:space="0" w:color="auto"/>
                                <w:bottom w:val="none" w:sz="0" w:space="0" w:color="auto"/>
                                <w:right w:val="none" w:sz="0" w:space="0" w:color="auto"/>
                              </w:divBdr>
                            </w:div>
                            <w:div w:id="1800952746">
                              <w:marLeft w:val="0"/>
                              <w:marRight w:val="0"/>
                              <w:marTop w:val="0"/>
                              <w:marBottom w:val="0"/>
                              <w:divBdr>
                                <w:top w:val="none" w:sz="0" w:space="0" w:color="auto"/>
                                <w:left w:val="none" w:sz="0" w:space="0" w:color="auto"/>
                                <w:bottom w:val="none" w:sz="0" w:space="0" w:color="auto"/>
                                <w:right w:val="none" w:sz="0" w:space="0" w:color="auto"/>
                              </w:divBdr>
                            </w:div>
                            <w:div w:id="942611389">
                              <w:marLeft w:val="0"/>
                              <w:marRight w:val="0"/>
                              <w:marTop w:val="0"/>
                              <w:marBottom w:val="0"/>
                              <w:divBdr>
                                <w:top w:val="none" w:sz="0" w:space="0" w:color="auto"/>
                                <w:left w:val="none" w:sz="0" w:space="0" w:color="auto"/>
                                <w:bottom w:val="none" w:sz="0" w:space="0" w:color="auto"/>
                                <w:right w:val="none" w:sz="0" w:space="0" w:color="auto"/>
                              </w:divBdr>
                            </w:div>
                            <w:div w:id="850534020">
                              <w:marLeft w:val="0"/>
                              <w:marRight w:val="0"/>
                              <w:marTop w:val="0"/>
                              <w:marBottom w:val="0"/>
                              <w:divBdr>
                                <w:top w:val="none" w:sz="0" w:space="0" w:color="auto"/>
                                <w:left w:val="none" w:sz="0" w:space="0" w:color="auto"/>
                                <w:bottom w:val="none" w:sz="0" w:space="0" w:color="auto"/>
                                <w:right w:val="none" w:sz="0" w:space="0" w:color="auto"/>
                              </w:divBdr>
                            </w:div>
                            <w:div w:id="1256473399">
                              <w:marLeft w:val="0"/>
                              <w:marRight w:val="0"/>
                              <w:marTop w:val="0"/>
                              <w:marBottom w:val="0"/>
                              <w:divBdr>
                                <w:top w:val="none" w:sz="0" w:space="0" w:color="auto"/>
                                <w:left w:val="none" w:sz="0" w:space="0" w:color="auto"/>
                                <w:bottom w:val="none" w:sz="0" w:space="0" w:color="auto"/>
                                <w:right w:val="none" w:sz="0" w:space="0" w:color="auto"/>
                              </w:divBdr>
                            </w:div>
                            <w:div w:id="1112936753">
                              <w:marLeft w:val="0"/>
                              <w:marRight w:val="0"/>
                              <w:marTop w:val="0"/>
                              <w:marBottom w:val="0"/>
                              <w:divBdr>
                                <w:top w:val="none" w:sz="0" w:space="0" w:color="auto"/>
                                <w:left w:val="none" w:sz="0" w:space="0" w:color="auto"/>
                                <w:bottom w:val="none" w:sz="0" w:space="0" w:color="auto"/>
                                <w:right w:val="none" w:sz="0" w:space="0" w:color="auto"/>
                              </w:divBdr>
                            </w:div>
                            <w:div w:id="520625081">
                              <w:marLeft w:val="0"/>
                              <w:marRight w:val="0"/>
                              <w:marTop w:val="0"/>
                              <w:marBottom w:val="0"/>
                              <w:divBdr>
                                <w:top w:val="none" w:sz="0" w:space="0" w:color="auto"/>
                                <w:left w:val="none" w:sz="0" w:space="0" w:color="auto"/>
                                <w:bottom w:val="none" w:sz="0" w:space="0" w:color="auto"/>
                                <w:right w:val="none" w:sz="0" w:space="0" w:color="auto"/>
                              </w:divBdr>
                            </w:div>
                            <w:div w:id="486944185">
                              <w:marLeft w:val="0"/>
                              <w:marRight w:val="0"/>
                              <w:marTop w:val="0"/>
                              <w:marBottom w:val="0"/>
                              <w:divBdr>
                                <w:top w:val="none" w:sz="0" w:space="0" w:color="auto"/>
                                <w:left w:val="none" w:sz="0" w:space="0" w:color="auto"/>
                                <w:bottom w:val="none" w:sz="0" w:space="0" w:color="auto"/>
                                <w:right w:val="none" w:sz="0" w:space="0" w:color="auto"/>
                              </w:divBdr>
                            </w:div>
                            <w:div w:id="569190845">
                              <w:marLeft w:val="0"/>
                              <w:marRight w:val="0"/>
                              <w:marTop w:val="0"/>
                              <w:marBottom w:val="0"/>
                              <w:divBdr>
                                <w:top w:val="none" w:sz="0" w:space="0" w:color="auto"/>
                                <w:left w:val="none" w:sz="0" w:space="0" w:color="auto"/>
                                <w:bottom w:val="none" w:sz="0" w:space="0" w:color="auto"/>
                                <w:right w:val="none" w:sz="0" w:space="0" w:color="auto"/>
                              </w:divBdr>
                            </w:div>
                            <w:div w:id="1299997202">
                              <w:marLeft w:val="0"/>
                              <w:marRight w:val="0"/>
                              <w:marTop w:val="0"/>
                              <w:marBottom w:val="0"/>
                              <w:divBdr>
                                <w:top w:val="none" w:sz="0" w:space="0" w:color="auto"/>
                                <w:left w:val="none" w:sz="0" w:space="0" w:color="auto"/>
                                <w:bottom w:val="none" w:sz="0" w:space="0" w:color="auto"/>
                                <w:right w:val="none" w:sz="0" w:space="0" w:color="auto"/>
                              </w:divBdr>
                            </w:div>
                            <w:div w:id="1693724234">
                              <w:marLeft w:val="0"/>
                              <w:marRight w:val="0"/>
                              <w:marTop w:val="0"/>
                              <w:marBottom w:val="0"/>
                              <w:divBdr>
                                <w:top w:val="none" w:sz="0" w:space="0" w:color="auto"/>
                                <w:left w:val="none" w:sz="0" w:space="0" w:color="auto"/>
                                <w:bottom w:val="none" w:sz="0" w:space="0" w:color="auto"/>
                                <w:right w:val="none" w:sz="0" w:space="0" w:color="auto"/>
                              </w:divBdr>
                            </w:div>
                            <w:div w:id="1623461997">
                              <w:marLeft w:val="0"/>
                              <w:marRight w:val="0"/>
                              <w:marTop w:val="0"/>
                              <w:marBottom w:val="0"/>
                              <w:divBdr>
                                <w:top w:val="none" w:sz="0" w:space="0" w:color="auto"/>
                                <w:left w:val="none" w:sz="0" w:space="0" w:color="auto"/>
                                <w:bottom w:val="none" w:sz="0" w:space="0" w:color="auto"/>
                                <w:right w:val="none" w:sz="0" w:space="0" w:color="auto"/>
                              </w:divBdr>
                            </w:div>
                            <w:div w:id="683677495">
                              <w:marLeft w:val="0"/>
                              <w:marRight w:val="0"/>
                              <w:marTop w:val="0"/>
                              <w:marBottom w:val="0"/>
                              <w:divBdr>
                                <w:top w:val="none" w:sz="0" w:space="0" w:color="auto"/>
                                <w:left w:val="none" w:sz="0" w:space="0" w:color="auto"/>
                                <w:bottom w:val="none" w:sz="0" w:space="0" w:color="auto"/>
                                <w:right w:val="none" w:sz="0" w:space="0" w:color="auto"/>
                              </w:divBdr>
                            </w:div>
                            <w:div w:id="817574393">
                              <w:marLeft w:val="0"/>
                              <w:marRight w:val="0"/>
                              <w:marTop w:val="0"/>
                              <w:marBottom w:val="0"/>
                              <w:divBdr>
                                <w:top w:val="none" w:sz="0" w:space="0" w:color="auto"/>
                                <w:left w:val="none" w:sz="0" w:space="0" w:color="auto"/>
                                <w:bottom w:val="none" w:sz="0" w:space="0" w:color="auto"/>
                                <w:right w:val="none" w:sz="0" w:space="0" w:color="auto"/>
                              </w:divBdr>
                            </w:div>
                            <w:div w:id="1009017086">
                              <w:marLeft w:val="0"/>
                              <w:marRight w:val="0"/>
                              <w:marTop w:val="0"/>
                              <w:marBottom w:val="0"/>
                              <w:divBdr>
                                <w:top w:val="none" w:sz="0" w:space="0" w:color="auto"/>
                                <w:left w:val="none" w:sz="0" w:space="0" w:color="auto"/>
                                <w:bottom w:val="none" w:sz="0" w:space="0" w:color="auto"/>
                                <w:right w:val="none" w:sz="0" w:space="0" w:color="auto"/>
                              </w:divBdr>
                            </w:div>
                            <w:div w:id="671683956">
                              <w:marLeft w:val="0"/>
                              <w:marRight w:val="0"/>
                              <w:marTop w:val="0"/>
                              <w:marBottom w:val="0"/>
                              <w:divBdr>
                                <w:top w:val="none" w:sz="0" w:space="0" w:color="auto"/>
                                <w:left w:val="none" w:sz="0" w:space="0" w:color="auto"/>
                                <w:bottom w:val="none" w:sz="0" w:space="0" w:color="auto"/>
                                <w:right w:val="none" w:sz="0" w:space="0" w:color="auto"/>
                              </w:divBdr>
                            </w:div>
                            <w:div w:id="131094767">
                              <w:marLeft w:val="0"/>
                              <w:marRight w:val="0"/>
                              <w:marTop w:val="0"/>
                              <w:marBottom w:val="0"/>
                              <w:divBdr>
                                <w:top w:val="none" w:sz="0" w:space="0" w:color="auto"/>
                                <w:left w:val="none" w:sz="0" w:space="0" w:color="auto"/>
                                <w:bottom w:val="none" w:sz="0" w:space="0" w:color="auto"/>
                                <w:right w:val="none" w:sz="0" w:space="0" w:color="auto"/>
                              </w:divBdr>
                            </w:div>
                            <w:div w:id="1843349068">
                              <w:marLeft w:val="0"/>
                              <w:marRight w:val="0"/>
                              <w:marTop w:val="0"/>
                              <w:marBottom w:val="0"/>
                              <w:divBdr>
                                <w:top w:val="none" w:sz="0" w:space="0" w:color="auto"/>
                                <w:left w:val="none" w:sz="0" w:space="0" w:color="auto"/>
                                <w:bottom w:val="none" w:sz="0" w:space="0" w:color="auto"/>
                                <w:right w:val="none" w:sz="0" w:space="0" w:color="auto"/>
                              </w:divBdr>
                            </w:div>
                            <w:div w:id="13776687">
                              <w:marLeft w:val="0"/>
                              <w:marRight w:val="0"/>
                              <w:marTop w:val="0"/>
                              <w:marBottom w:val="0"/>
                              <w:divBdr>
                                <w:top w:val="none" w:sz="0" w:space="0" w:color="auto"/>
                                <w:left w:val="none" w:sz="0" w:space="0" w:color="auto"/>
                                <w:bottom w:val="none" w:sz="0" w:space="0" w:color="auto"/>
                                <w:right w:val="none" w:sz="0" w:space="0" w:color="auto"/>
                              </w:divBdr>
                            </w:div>
                            <w:div w:id="644748693">
                              <w:marLeft w:val="0"/>
                              <w:marRight w:val="0"/>
                              <w:marTop w:val="0"/>
                              <w:marBottom w:val="0"/>
                              <w:divBdr>
                                <w:top w:val="none" w:sz="0" w:space="0" w:color="auto"/>
                                <w:left w:val="none" w:sz="0" w:space="0" w:color="auto"/>
                                <w:bottom w:val="none" w:sz="0" w:space="0" w:color="auto"/>
                                <w:right w:val="none" w:sz="0" w:space="0" w:color="auto"/>
                              </w:divBdr>
                            </w:div>
                            <w:div w:id="1981836132">
                              <w:marLeft w:val="0"/>
                              <w:marRight w:val="0"/>
                              <w:marTop w:val="0"/>
                              <w:marBottom w:val="0"/>
                              <w:divBdr>
                                <w:top w:val="none" w:sz="0" w:space="0" w:color="auto"/>
                                <w:left w:val="none" w:sz="0" w:space="0" w:color="auto"/>
                                <w:bottom w:val="none" w:sz="0" w:space="0" w:color="auto"/>
                                <w:right w:val="none" w:sz="0" w:space="0" w:color="auto"/>
                              </w:divBdr>
                            </w:div>
                            <w:div w:id="2072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3179">
      <w:bodyDiv w:val="1"/>
      <w:marLeft w:val="0"/>
      <w:marRight w:val="0"/>
      <w:marTop w:val="0"/>
      <w:marBottom w:val="0"/>
      <w:divBdr>
        <w:top w:val="none" w:sz="0" w:space="0" w:color="auto"/>
        <w:left w:val="none" w:sz="0" w:space="0" w:color="auto"/>
        <w:bottom w:val="none" w:sz="0" w:space="0" w:color="auto"/>
        <w:right w:val="none" w:sz="0" w:space="0" w:color="auto"/>
      </w:divBdr>
    </w:div>
    <w:div w:id="16747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orzittermn@jbn.n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nningmeestermn@jbn.n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7.emf"/><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Gebruikerssjabonen\notitie.dotm" TargetMode="External"/></Relationships>
</file>

<file path=word/theme/theme1.xml><?xml version="1.0" encoding="utf-8"?>
<a:theme xmlns:a="http://schemas.openxmlformats.org/drawingml/2006/main" name="Kantoorthema">
  <a:themeElements>
    <a:clrScheme name="JBN-kleuren">
      <a:dk1>
        <a:srgbClr val="000000"/>
      </a:dk1>
      <a:lt1>
        <a:sysClr val="window" lastClr="FFFFFF"/>
      </a:lt1>
      <a:dk2>
        <a:srgbClr val="BFBFBF"/>
      </a:dk2>
      <a:lt2>
        <a:srgbClr val="F2F2F2"/>
      </a:lt2>
      <a:accent1>
        <a:srgbClr val="ED7102"/>
      </a:accent1>
      <a:accent2>
        <a:srgbClr val="F6A865"/>
      </a:accent2>
      <a:accent3>
        <a:srgbClr val="FBD0AA"/>
      </a:accent3>
      <a:accent4>
        <a:srgbClr val="FDEAD9"/>
      </a:accent4>
      <a:accent5>
        <a:srgbClr val="FEFAF6"/>
      </a:accent5>
      <a:accent6>
        <a:srgbClr val="7F7F7F"/>
      </a:accent6>
      <a:hlink>
        <a:srgbClr val="ED7102"/>
      </a:hlink>
      <a:folHlink>
        <a:srgbClr val="FBD0A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notitie</Template>
  <TotalTime>0</TotalTime>
  <Pages>3</Pages>
  <Words>669</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memo</vt:lpstr>
    </vt:vector>
  </TitlesOfParts>
  <Company>Rapides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Jennifer Regts</dc:creator>
  <cp:lastModifiedBy>MN</cp:lastModifiedBy>
  <cp:revision>8</cp:revision>
  <cp:lastPrinted>2015-07-09T15:25:00Z</cp:lastPrinted>
  <dcterms:created xsi:type="dcterms:W3CDTF">2024-05-24T13:04:00Z</dcterms:created>
  <dcterms:modified xsi:type="dcterms:W3CDTF">2024-05-24T13:12:00Z</dcterms:modified>
</cp:coreProperties>
</file>