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94D23" w14:textId="46D82B54" w:rsidR="00356BCA" w:rsidRDefault="00512299" w:rsidP="009C5C85">
      <w:pPr>
        <w:pStyle w:val="Titel-Memo"/>
        <w:rPr>
          <w:sz w:val="20"/>
          <w:szCs w:val="20"/>
        </w:rPr>
      </w:pPr>
      <w:r w:rsidRPr="00C80EFD">
        <w:t>Bestu</w:t>
      </w:r>
      <w:r w:rsidR="00D058DF" w:rsidRPr="00C80EFD">
        <w:t>ursvergadering</w:t>
      </w:r>
      <w:r w:rsidR="007A0B02" w:rsidRPr="00C80EFD">
        <w:t xml:space="preserve"> </w:t>
      </w:r>
      <w:r w:rsidR="00A554BE">
        <w:t xml:space="preserve">dinsdag </w:t>
      </w:r>
      <w:r w:rsidR="00693BF5">
        <w:t>10 januari 2023</w:t>
      </w:r>
    </w:p>
    <w:p w14:paraId="0C579C14" w14:textId="77777777" w:rsidR="002702E6" w:rsidRPr="00D02476" w:rsidRDefault="002702E6" w:rsidP="00125C25">
      <w:pPr>
        <w:pStyle w:val="Geenafstand"/>
        <w:rPr>
          <w:sz w:val="20"/>
          <w:szCs w:val="20"/>
        </w:rPr>
      </w:pPr>
    </w:p>
    <w:p w14:paraId="76C17815" w14:textId="77777777" w:rsidR="00A253BA" w:rsidRDefault="00A253BA" w:rsidP="00125C25">
      <w:pPr>
        <w:pStyle w:val="Geenafstand"/>
        <w:rPr>
          <w:sz w:val="20"/>
          <w:szCs w:val="20"/>
        </w:rPr>
      </w:pPr>
    </w:p>
    <w:p w14:paraId="4FC18ABB" w14:textId="01178490" w:rsidR="008067BC" w:rsidRDefault="00707515" w:rsidP="00125C25">
      <w:pPr>
        <w:pStyle w:val="Geenafstand"/>
        <w:rPr>
          <w:sz w:val="20"/>
          <w:szCs w:val="20"/>
        </w:rPr>
      </w:pPr>
      <w:r w:rsidRPr="008067BC">
        <w:rPr>
          <w:rFonts w:eastAsiaTheme="majorEastAsia" w:cstheme="majorBidi"/>
          <w:color w:val="ED7102" w:themeColor="accent1"/>
          <w:sz w:val="25"/>
          <w:szCs w:val="32"/>
        </w:rPr>
        <w:t>Opening</w:t>
      </w:r>
      <w:r w:rsidR="008067BC">
        <w:rPr>
          <w:rFonts w:eastAsiaTheme="majorEastAsia" w:cstheme="majorBidi"/>
          <w:color w:val="ED7102" w:themeColor="accent1"/>
          <w:sz w:val="25"/>
          <w:szCs w:val="32"/>
        </w:rPr>
        <w:t>:</w:t>
      </w:r>
      <w:r w:rsidR="00FF6C8A" w:rsidRPr="00D02476">
        <w:rPr>
          <w:sz w:val="20"/>
          <w:szCs w:val="20"/>
        </w:rPr>
        <w:t xml:space="preserve"> </w:t>
      </w:r>
    </w:p>
    <w:p w14:paraId="0EE58F9C" w14:textId="37443C14" w:rsidR="00707515" w:rsidRPr="00675E84" w:rsidRDefault="00FF6C8A" w:rsidP="00125C25">
      <w:pPr>
        <w:pStyle w:val="Geenafstand"/>
        <w:rPr>
          <w:sz w:val="18"/>
          <w:szCs w:val="18"/>
        </w:rPr>
      </w:pPr>
      <w:r w:rsidRPr="00D02476">
        <w:rPr>
          <w:sz w:val="20"/>
          <w:szCs w:val="20"/>
        </w:rPr>
        <w:t xml:space="preserve">voorzitter heet iedereen </w:t>
      </w:r>
      <w:r w:rsidR="001C476F">
        <w:rPr>
          <w:sz w:val="20"/>
          <w:szCs w:val="20"/>
        </w:rPr>
        <w:t>welkom</w:t>
      </w:r>
    </w:p>
    <w:p w14:paraId="32F86BD1" w14:textId="54AA871B" w:rsidR="00512299" w:rsidRDefault="00512299" w:rsidP="00125C25">
      <w:pPr>
        <w:pStyle w:val="Geenafstand"/>
        <w:rPr>
          <w:sz w:val="18"/>
          <w:szCs w:val="18"/>
        </w:rPr>
      </w:pPr>
    </w:p>
    <w:p w14:paraId="0D14C81D" w14:textId="77777777" w:rsidR="00587F72" w:rsidRDefault="00587F72" w:rsidP="00587F72">
      <w:pPr>
        <w:pStyle w:val="Geenafstand"/>
        <w:rPr>
          <w:rFonts w:eastAsiaTheme="majorEastAsia" w:cstheme="majorBidi"/>
          <w:color w:val="ED7102" w:themeColor="accent1"/>
          <w:sz w:val="25"/>
          <w:szCs w:val="32"/>
        </w:rPr>
      </w:pPr>
      <w:r w:rsidRPr="00FF6C8A">
        <w:rPr>
          <w:rFonts w:eastAsiaTheme="majorEastAsia" w:cstheme="majorBidi"/>
          <w:color w:val="ED7102" w:themeColor="accent1"/>
          <w:sz w:val="25"/>
          <w:szCs w:val="32"/>
        </w:rPr>
        <w:t>Vaststellen Agenda</w:t>
      </w:r>
      <w:r>
        <w:rPr>
          <w:rFonts w:eastAsiaTheme="majorEastAsia" w:cstheme="majorBidi"/>
          <w:color w:val="ED7102" w:themeColor="accent1"/>
          <w:sz w:val="25"/>
          <w:szCs w:val="32"/>
        </w:rPr>
        <w:t>:</w:t>
      </w:r>
    </w:p>
    <w:p w14:paraId="714DC757" w14:textId="77777777" w:rsidR="00587F72" w:rsidRDefault="00587F72" w:rsidP="00587F72">
      <w:pPr>
        <w:pStyle w:val="Geenafstand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Verslag vorige vergadering</w:t>
      </w:r>
    </w:p>
    <w:p w14:paraId="4FE54765" w14:textId="77777777" w:rsidR="00587F72" w:rsidRDefault="00587F72" w:rsidP="00587F72">
      <w:pPr>
        <w:pStyle w:val="Geenafstand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Mededelingen algemeen</w:t>
      </w:r>
    </w:p>
    <w:p w14:paraId="29F0D206" w14:textId="77777777" w:rsidR="00587F72" w:rsidRDefault="00587F72" w:rsidP="00587F72">
      <w:pPr>
        <w:pStyle w:val="Geenafstand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Mededelingen portefeuillehouders</w:t>
      </w:r>
    </w:p>
    <w:p w14:paraId="16B5EBFA" w14:textId="77777777" w:rsidR="00587F72" w:rsidRDefault="00587F72" w:rsidP="00587F72">
      <w:pPr>
        <w:pStyle w:val="Geenafstand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Mededelingen DWOC</w:t>
      </w:r>
    </w:p>
    <w:p w14:paraId="5C2A8759" w14:textId="77777777" w:rsidR="00587F72" w:rsidRDefault="00587F72" w:rsidP="00587F72">
      <w:pPr>
        <w:pStyle w:val="Geenafstand"/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Mededelingen DSCJ</w:t>
      </w:r>
    </w:p>
    <w:p w14:paraId="2D0DFFA2" w14:textId="1507634F" w:rsidR="00587F72" w:rsidRDefault="00587F72" w:rsidP="00125C25">
      <w:pPr>
        <w:pStyle w:val="Geenafstand"/>
        <w:rPr>
          <w:sz w:val="18"/>
          <w:szCs w:val="18"/>
        </w:rPr>
      </w:pPr>
    </w:p>
    <w:p w14:paraId="577993E8" w14:textId="2F83204E" w:rsidR="005F3BD8" w:rsidRDefault="005F3BD8" w:rsidP="00125C25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t>Toevoegen aan agenda; vervanging instap dojo Vianen</w:t>
      </w:r>
    </w:p>
    <w:p w14:paraId="19855C72" w14:textId="77777777" w:rsidR="00A71040" w:rsidRPr="00FF6C8A" w:rsidRDefault="00A71040" w:rsidP="00125C25">
      <w:pPr>
        <w:pStyle w:val="Geenafstand"/>
        <w:rPr>
          <w:sz w:val="18"/>
          <w:szCs w:val="18"/>
        </w:rPr>
      </w:pPr>
    </w:p>
    <w:p w14:paraId="017FBD0A" w14:textId="2C0FC2E7" w:rsidR="00494E80" w:rsidRDefault="00512299" w:rsidP="00494E80">
      <w:pPr>
        <w:rPr>
          <w:sz w:val="18"/>
          <w:szCs w:val="18"/>
        </w:rPr>
      </w:pPr>
      <w:r w:rsidRPr="00494E80">
        <w:rPr>
          <w:rFonts w:eastAsiaTheme="majorEastAsia" w:cstheme="majorBidi"/>
          <w:color w:val="ED7102" w:themeColor="accent1"/>
          <w:sz w:val="25"/>
          <w:szCs w:val="32"/>
        </w:rPr>
        <w:t>Verslag vorige vergadering</w:t>
      </w:r>
      <w:r w:rsidR="00707515" w:rsidRPr="00494E80">
        <w:rPr>
          <w:rFonts w:eastAsiaTheme="majorEastAsia" w:cstheme="majorBidi"/>
          <w:color w:val="ED7102" w:themeColor="accent1"/>
          <w:sz w:val="25"/>
          <w:szCs w:val="32"/>
        </w:rPr>
        <w:t>:</w:t>
      </w:r>
      <w:r w:rsidR="00707515" w:rsidRPr="00494E80">
        <w:rPr>
          <w:sz w:val="18"/>
          <w:szCs w:val="18"/>
        </w:rPr>
        <w:t xml:space="preserve"> </w:t>
      </w:r>
    </w:p>
    <w:p w14:paraId="73B4D296" w14:textId="253BC516" w:rsidR="00AC78CD" w:rsidRDefault="00764F99" w:rsidP="00494E80">
      <w:pPr>
        <w:rPr>
          <w:sz w:val="18"/>
          <w:szCs w:val="18"/>
        </w:rPr>
      </w:pPr>
      <w:r>
        <w:rPr>
          <w:sz w:val="18"/>
          <w:szCs w:val="18"/>
        </w:rPr>
        <w:t>Bepaald persoon was wel aanwezig de vorige keer. Wordt hersteld</w:t>
      </w:r>
      <w:r w:rsidR="00EA59CD">
        <w:rPr>
          <w:sz w:val="18"/>
          <w:szCs w:val="18"/>
        </w:rPr>
        <w:t>, met deze aanvulling verslag vorige keer goedgekeurd</w:t>
      </w:r>
    </w:p>
    <w:p w14:paraId="69CDFBF0" w14:textId="02FA092A" w:rsidR="00C261D7" w:rsidRDefault="00C261D7" w:rsidP="00C261D7">
      <w:pPr>
        <w:pStyle w:val="Kop1"/>
      </w:pPr>
      <w:r w:rsidRPr="00C80EFD">
        <w:t xml:space="preserve">Mededelingen </w:t>
      </w:r>
      <w:r>
        <w:t>Algemeen</w:t>
      </w:r>
    </w:p>
    <w:p w14:paraId="68015D3F" w14:textId="6B9C4A9C" w:rsidR="008067BC" w:rsidRDefault="00F30AAC" w:rsidP="008067BC">
      <w:pPr>
        <w:pStyle w:val="Geenafstand"/>
      </w:pPr>
      <w:r>
        <w:t>Geen</w:t>
      </w:r>
    </w:p>
    <w:p w14:paraId="768EE59C" w14:textId="1014368D" w:rsidR="00512299" w:rsidRDefault="00512299" w:rsidP="00854EDF">
      <w:pPr>
        <w:pStyle w:val="Kop1"/>
      </w:pPr>
      <w:r w:rsidRPr="00C80EFD">
        <w:t>Mededelingen Voorzitter</w:t>
      </w:r>
    </w:p>
    <w:p w14:paraId="49F11842" w14:textId="0988328C" w:rsidR="007A236F" w:rsidRDefault="006A6543" w:rsidP="0051104A">
      <w:pPr>
        <w:pStyle w:val="Geenafstand"/>
      </w:pPr>
      <w:r>
        <w:t>Geen</w:t>
      </w:r>
    </w:p>
    <w:p w14:paraId="399344A8" w14:textId="4E6AB221" w:rsidR="0044577B" w:rsidRDefault="00512299" w:rsidP="00854EDF">
      <w:pPr>
        <w:pStyle w:val="Kop1"/>
      </w:pPr>
      <w:r w:rsidRPr="00C80EFD">
        <w:t>Mededelingen Penningmeeste</w:t>
      </w:r>
      <w:r w:rsidR="008067BC">
        <w:t>r</w:t>
      </w:r>
    </w:p>
    <w:p w14:paraId="0BA0630B" w14:textId="4456E022" w:rsidR="004E7062" w:rsidRDefault="00B7246A" w:rsidP="0051104A">
      <w:pPr>
        <w:pStyle w:val="Geenafstand"/>
      </w:pPr>
      <w:r>
        <w:t>Hoe wordt de opvolging van Vianen te regelen</w:t>
      </w:r>
      <w:r w:rsidR="005441DA">
        <w:t xml:space="preserve"> nu ze gestopt zijn</w:t>
      </w:r>
      <w:r w:rsidR="00BA4340">
        <w:t>?</w:t>
      </w:r>
    </w:p>
    <w:p w14:paraId="7A31593F" w14:textId="08977B89" w:rsidR="005441DA" w:rsidRDefault="00EA59CD" w:rsidP="0051104A">
      <w:pPr>
        <w:pStyle w:val="Geenafstand"/>
      </w:pPr>
      <w:r>
        <w:t>Voorzitter DWOC</w:t>
      </w:r>
      <w:r w:rsidR="00BA7982">
        <w:t xml:space="preserve"> vraagt </w:t>
      </w:r>
      <w:r w:rsidR="00CB63A2">
        <w:t>of Culemborg het kan overnemen.</w:t>
      </w:r>
    </w:p>
    <w:p w14:paraId="6ECFDE25" w14:textId="378A26DB" w:rsidR="00D6798A" w:rsidRDefault="00D6798A" w:rsidP="0051104A">
      <w:pPr>
        <w:pStyle w:val="Geenafstand"/>
      </w:pPr>
    </w:p>
    <w:p w14:paraId="4A016B50" w14:textId="6755500C" w:rsidR="00D6798A" w:rsidRDefault="00D6798A" w:rsidP="0051104A">
      <w:pPr>
        <w:pStyle w:val="Geenafstand"/>
      </w:pPr>
      <w:r>
        <w:t>Vraagt aan voorzitter DSCJ wanneer er inhoudingen van LEL</w:t>
      </w:r>
      <w:r w:rsidR="004D38EF">
        <w:t xml:space="preserve"> </w:t>
      </w:r>
      <w:r>
        <w:t>pot gedaan moeten worden.</w:t>
      </w:r>
    </w:p>
    <w:p w14:paraId="346C27B2" w14:textId="5CDBB16B" w:rsidR="008B2661" w:rsidRDefault="00512299" w:rsidP="00854EDF">
      <w:pPr>
        <w:pStyle w:val="Kop1"/>
      </w:pPr>
      <w:r w:rsidRPr="00C80EFD">
        <w:t>Mededelingen PFH Wedstrijdzaken</w:t>
      </w:r>
      <w:r w:rsidR="00C47F3B" w:rsidRPr="00C80EFD">
        <w:t xml:space="preserve">: </w:t>
      </w:r>
    </w:p>
    <w:p w14:paraId="042A9A37" w14:textId="2078A3E3" w:rsidR="00C26E4B" w:rsidRDefault="002704BB" w:rsidP="001C476F">
      <w:pPr>
        <w:pStyle w:val="Geenafstand"/>
      </w:pPr>
      <w:r>
        <w:t>DK-18 is zwaar onderbezet</w:t>
      </w:r>
      <w:r w:rsidR="000A2408">
        <w:t>, slechts</w:t>
      </w:r>
      <w:r>
        <w:t xml:space="preserve"> 98 inschrijvingen</w:t>
      </w:r>
      <w:r w:rsidR="000A2408">
        <w:t>. Toernooi wordt op 3 matten gedraaid.</w:t>
      </w:r>
    </w:p>
    <w:p w14:paraId="4F33FB9A" w14:textId="409C15B2" w:rsidR="00F711CA" w:rsidRDefault="00F711CA" w:rsidP="001C476F">
      <w:pPr>
        <w:pStyle w:val="Geenafstand"/>
      </w:pPr>
      <w:r>
        <w:t>Twee weegmomenten</w:t>
      </w:r>
      <w:r w:rsidR="00FC2B1F">
        <w:t xml:space="preserve"> eerste weging</w:t>
      </w:r>
      <w:r w:rsidR="00AC24EB">
        <w:t xml:space="preserve"> </w:t>
      </w:r>
      <w:r w:rsidR="00230C43">
        <w:t>dames en heren tweede weging alleen heren.</w:t>
      </w:r>
    </w:p>
    <w:p w14:paraId="3EF919B7" w14:textId="2169F0ED" w:rsidR="00230C43" w:rsidRDefault="00A4353F" w:rsidP="001C476F">
      <w:pPr>
        <w:pStyle w:val="Geenafstand"/>
      </w:pPr>
      <w:r>
        <w:t>Eerste inzet door scheidsrechters aangevuld door DWOC.</w:t>
      </w:r>
    </w:p>
    <w:p w14:paraId="784C6D57" w14:textId="58EEB8FB" w:rsidR="00A4353F" w:rsidRDefault="00EA59CD" w:rsidP="001C476F">
      <w:pPr>
        <w:pStyle w:val="Geenafstand"/>
      </w:pPr>
      <w:r>
        <w:t>Secretaris</w:t>
      </w:r>
      <w:r w:rsidR="00D45A73">
        <w:t xml:space="preserve"> nodigt dangraadcommissie uit.</w:t>
      </w:r>
      <w:r w:rsidR="0057562D">
        <w:t xml:space="preserve"> </w:t>
      </w:r>
    </w:p>
    <w:p w14:paraId="1CECF4B0" w14:textId="4ED1CA1C" w:rsidR="00816A12" w:rsidRPr="00C80EFD" w:rsidRDefault="00977B82" w:rsidP="00854EDF">
      <w:pPr>
        <w:pStyle w:val="Kop1"/>
      </w:pPr>
      <w:r w:rsidRPr="00C80EFD">
        <w:t>Mededelingen PFH Breedtesport</w:t>
      </w:r>
      <w:r w:rsidR="00C47F3B" w:rsidRPr="00C80EFD">
        <w:t>:</w:t>
      </w:r>
    </w:p>
    <w:p w14:paraId="787E25F8" w14:textId="18A43078" w:rsidR="00995F98" w:rsidRDefault="00BA4340" w:rsidP="0051104A">
      <w:pPr>
        <w:pStyle w:val="Geenafstand"/>
      </w:pPr>
      <w:r>
        <w:t>Geen en afwezig door ziekte</w:t>
      </w:r>
    </w:p>
    <w:p w14:paraId="1D5A3372" w14:textId="6B1D74BC" w:rsidR="001A028A" w:rsidRPr="00C80EFD" w:rsidRDefault="001A028A" w:rsidP="001A028A">
      <w:pPr>
        <w:pStyle w:val="Kop1"/>
      </w:pPr>
      <w:r w:rsidRPr="00C80EFD">
        <w:t xml:space="preserve">Mededelingen </w:t>
      </w:r>
      <w:r w:rsidR="00995F98">
        <w:t>S</w:t>
      </w:r>
      <w:r>
        <w:t>ecretaris</w:t>
      </w:r>
      <w:r w:rsidRPr="00C80EFD">
        <w:t xml:space="preserve">: </w:t>
      </w:r>
    </w:p>
    <w:p w14:paraId="501340F6" w14:textId="20FB6A52" w:rsidR="00A41AD4" w:rsidRDefault="0051104A" w:rsidP="0051104A">
      <w:pPr>
        <w:spacing w:line="240" w:lineRule="auto"/>
      </w:pPr>
      <w:r>
        <w:t>10/12 hoever staat het ermee</w:t>
      </w:r>
    </w:p>
    <w:p w14:paraId="682A815C" w14:textId="09278CAC" w:rsidR="00267AB4" w:rsidRDefault="00267AB4" w:rsidP="0051104A">
      <w:pPr>
        <w:spacing w:line="240" w:lineRule="auto"/>
      </w:pPr>
      <w:r>
        <w:t xml:space="preserve">Raar idee </w:t>
      </w:r>
      <w:r w:rsidR="00EA59CD">
        <w:t>secretaris</w:t>
      </w:r>
      <w:r>
        <w:t xml:space="preserve"> </w:t>
      </w:r>
      <w:r w:rsidR="00581BEF">
        <w:t xml:space="preserve">vraag of </w:t>
      </w:r>
      <w:r w:rsidR="00EA59CD">
        <w:t>voorzitter</w:t>
      </w:r>
      <w:r w:rsidR="00475D94">
        <w:t xml:space="preserve"> penningmeesterschap op zich wil nemen.</w:t>
      </w:r>
    </w:p>
    <w:p w14:paraId="55650B61" w14:textId="44DC2771" w:rsidR="00475D94" w:rsidRDefault="00EA59CD" w:rsidP="0051104A">
      <w:pPr>
        <w:spacing w:line="240" w:lineRule="auto"/>
      </w:pPr>
      <w:r>
        <w:t>Voorzitter</w:t>
      </w:r>
      <w:r w:rsidR="00475D94">
        <w:t xml:space="preserve"> </w:t>
      </w:r>
      <w:r w:rsidR="0005495A">
        <w:t xml:space="preserve">zegt toe zich kandidaat te stellen als </w:t>
      </w:r>
      <w:r w:rsidR="00ED3E8D">
        <w:t>ad-intrim penningmeester.</w:t>
      </w:r>
    </w:p>
    <w:p w14:paraId="1D846A23" w14:textId="1418FB74" w:rsidR="00ED3E8D" w:rsidRDefault="00ED3E8D" w:rsidP="0051104A">
      <w:pPr>
        <w:spacing w:line="240" w:lineRule="auto"/>
      </w:pPr>
      <w:r>
        <w:t xml:space="preserve">Het bestuur draagt </w:t>
      </w:r>
      <w:r w:rsidR="00EA59CD">
        <w:t>voorzitter</w:t>
      </w:r>
      <w:r>
        <w:t xml:space="preserve"> tijdens het volgende ledencongres</w:t>
      </w:r>
      <w:r w:rsidR="00F4573B">
        <w:t xml:space="preserve"> voor als penningmeester.</w:t>
      </w:r>
    </w:p>
    <w:p w14:paraId="3F82D892" w14:textId="3C5A1E9C" w:rsidR="00031983" w:rsidRDefault="00EA59CD" w:rsidP="0051104A">
      <w:pPr>
        <w:spacing w:line="240" w:lineRule="auto"/>
      </w:pPr>
      <w:r>
        <w:t>Secretaris</w:t>
      </w:r>
      <w:r w:rsidR="00031983">
        <w:t xml:space="preserve"> zal in bondsvademecum nakijken of dit zo kan.</w:t>
      </w:r>
    </w:p>
    <w:p w14:paraId="40334CF5" w14:textId="0B1C3CCE" w:rsidR="0051104A" w:rsidRDefault="0051104A" w:rsidP="0051104A">
      <w:pPr>
        <w:spacing w:line="240" w:lineRule="auto"/>
      </w:pPr>
    </w:p>
    <w:p w14:paraId="55ACAF89" w14:textId="4F51269A" w:rsidR="00BD210E" w:rsidRDefault="005E21F6" w:rsidP="0051104A">
      <w:pPr>
        <w:spacing w:line="240" w:lineRule="auto"/>
      </w:pPr>
      <w:r>
        <w:lastRenderedPageBreak/>
        <w:t>NK kata 2024 mail ontvangen en beantwoord wacht op opgave budget.</w:t>
      </w:r>
    </w:p>
    <w:p w14:paraId="48A5F8B5" w14:textId="3B1B661B" w:rsidR="005E21F6" w:rsidRDefault="005E21F6" w:rsidP="0051104A">
      <w:pPr>
        <w:spacing w:line="240" w:lineRule="auto"/>
      </w:pPr>
      <w:r>
        <w:t xml:space="preserve">In principe bereidt ja of nee is </w:t>
      </w:r>
      <w:r w:rsidR="007857D5">
        <w:t>te budgetteren als extra activiteit</w:t>
      </w:r>
      <w:r w:rsidR="003F5C6E">
        <w:t>.</w:t>
      </w:r>
    </w:p>
    <w:p w14:paraId="2528F513" w14:textId="2F4E9685" w:rsidR="006625BF" w:rsidRDefault="006625BF" w:rsidP="0051104A">
      <w:pPr>
        <w:spacing w:line="240" w:lineRule="auto"/>
      </w:pPr>
    </w:p>
    <w:p w14:paraId="74F14421" w14:textId="0A0B4774" w:rsidR="006625BF" w:rsidRDefault="006625BF" w:rsidP="0051104A">
      <w:pPr>
        <w:spacing w:line="240" w:lineRule="auto"/>
      </w:pPr>
      <w:r>
        <w:t>Wij willen helpen</w:t>
      </w:r>
      <w:r w:rsidR="007262DC">
        <w:t xml:space="preserve"> met mankracht ondersteunen de rest moet via Nieuwegein geregeld worden omdat het een NK is.</w:t>
      </w:r>
    </w:p>
    <w:p w14:paraId="57B78DD8" w14:textId="37C9779A" w:rsidR="0062074C" w:rsidRDefault="0062074C" w:rsidP="0051104A">
      <w:pPr>
        <w:spacing w:line="240" w:lineRule="auto"/>
      </w:pPr>
    </w:p>
    <w:p w14:paraId="46FE2A82" w14:textId="373EBF46" w:rsidR="0062074C" w:rsidRDefault="00EA59CD" w:rsidP="0051104A">
      <w:pPr>
        <w:spacing w:line="240" w:lineRule="auto"/>
      </w:pPr>
      <w:r>
        <w:t>Beoogde kandidaat</w:t>
      </w:r>
      <w:r w:rsidR="0062074C">
        <w:t xml:space="preserve"> heeft bedankt voor de functie van penningmeester in verband met persoonlijke omstandigheden.</w:t>
      </w:r>
    </w:p>
    <w:p w14:paraId="6E8881AF" w14:textId="30FAD7EF" w:rsidR="007A307E" w:rsidRPr="0098532C" w:rsidRDefault="00512299" w:rsidP="00EB50B8">
      <w:pPr>
        <w:pStyle w:val="Kop1"/>
        <w:rPr>
          <w:rFonts w:eastAsia="Times New Roman" w:cs="Times New Roman"/>
          <w:color w:val="595959" w:themeColor="text1" w:themeTint="A6"/>
          <w:sz w:val="19"/>
          <w:szCs w:val="24"/>
        </w:rPr>
      </w:pPr>
      <w:r w:rsidRPr="00C80EFD">
        <w:t>Mededelingen DWOC</w:t>
      </w:r>
      <w:r w:rsidR="0098532C">
        <w:br/>
      </w:r>
      <w:r w:rsidR="007A307E" w:rsidRPr="0098532C">
        <w:rPr>
          <w:rFonts w:eastAsia="Times New Roman" w:cs="Times New Roman"/>
          <w:color w:val="595959" w:themeColor="text1" w:themeTint="A6"/>
          <w:sz w:val="19"/>
          <w:szCs w:val="24"/>
        </w:rPr>
        <w:t>geen</w:t>
      </w:r>
      <w:r w:rsidR="00635BCB">
        <w:rPr>
          <w:rFonts w:eastAsia="Times New Roman" w:cs="Times New Roman"/>
          <w:color w:val="595959" w:themeColor="text1" w:themeTint="A6"/>
          <w:sz w:val="19"/>
          <w:szCs w:val="24"/>
        </w:rPr>
        <w:t xml:space="preserve"> mededelingen</w:t>
      </w:r>
    </w:p>
    <w:p w14:paraId="65C55F30" w14:textId="6CA77035" w:rsidR="00EB50B8" w:rsidRDefault="00512299" w:rsidP="00EB50B8">
      <w:pPr>
        <w:pStyle w:val="Kop1"/>
      </w:pPr>
      <w:r w:rsidRPr="00C80EFD">
        <w:t>Mededelingen DSCJ</w:t>
      </w:r>
    </w:p>
    <w:p w14:paraId="7C18719F" w14:textId="2B91CF2F" w:rsidR="001F240B" w:rsidRDefault="004A3F98" w:rsidP="004A3F98">
      <w:pPr>
        <w:spacing w:line="240" w:lineRule="auto"/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Bushi 0</w:t>
      </w:r>
      <w:r w:rsidR="00157567">
        <w:rPr>
          <w:color w:val="595959" w:themeColor="text1" w:themeTint="A6"/>
          <w:sz w:val="19"/>
        </w:rPr>
        <w:t>p</w:t>
      </w:r>
      <w:r>
        <w:rPr>
          <w:color w:val="595959" w:themeColor="text1" w:themeTint="A6"/>
          <w:sz w:val="19"/>
        </w:rPr>
        <w:t>en 2023</w:t>
      </w:r>
      <w:r w:rsidR="001C62C7">
        <w:rPr>
          <w:color w:val="595959" w:themeColor="text1" w:themeTint="A6"/>
          <w:sz w:val="19"/>
        </w:rPr>
        <w:t xml:space="preserve">. </w:t>
      </w:r>
      <w:r w:rsidR="00B533A0">
        <w:rPr>
          <w:color w:val="595959" w:themeColor="text1" w:themeTint="A6"/>
          <w:sz w:val="19"/>
        </w:rPr>
        <w:t>Angst voor herhaling.</w:t>
      </w:r>
      <w:r w:rsidR="005D6204">
        <w:rPr>
          <w:color w:val="595959" w:themeColor="text1" w:themeTint="A6"/>
          <w:sz w:val="19"/>
        </w:rPr>
        <w:t xml:space="preserve"> Er wordt goed nagedacht over de uitvoering.</w:t>
      </w:r>
    </w:p>
    <w:p w14:paraId="5FDFAD19" w14:textId="6C3F61A9" w:rsidR="00B533A0" w:rsidRDefault="00B533A0" w:rsidP="004A3F98">
      <w:pPr>
        <w:spacing w:line="240" w:lineRule="auto"/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 xml:space="preserve">Toernooi wordt minder groot </w:t>
      </w:r>
      <w:r w:rsidR="006E4BC6">
        <w:rPr>
          <w:color w:val="595959" w:themeColor="text1" w:themeTint="A6"/>
          <w:sz w:val="19"/>
        </w:rPr>
        <w:t>8</w:t>
      </w:r>
      <w:r w:rsidR="002C0285">
        <w:rPr>
          <w:color w:val="595959" w:themeColor="text1" w:themeTint="A6"/>
          <w:sz w:val="19"/>
        </w:rPr>
        <w:t xml:space="preserve">00 </w:t>
      </w:r>
      <w:r w:rsidR="006E4BC6">
        <w:rPr>
          <w:color w:val="595959" w:themeColor="text1" w:themeTint="A6"/>
          <w:sz w:val="19"/>
        </w:rPr>
        <w:t xml:space="preserve">ipv 1000 </w:t>
      </w:r>
      <w:r>
        <w:rPr>
          <w:color w:val="595959" w:themeColor="text1" w:themeTint="A6"/>
          <w:sz w:val="19"/>
        </w:rPr>
        <w:t xml:space="preserve">en wordt bedraad uitgevoerd. </w:t>
      </w:r>
    </w:p>
    <w:p w14:paraId="32D45C62" w14:textId="77777777" w:rsidR="002B274B" w:rsidRDefault="006E4BC6">
      <w:pPr>
        <w:spacing w:line="240" w:lineRule="auto"/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Wel worden 10 matten gedraaid.</w:t>
      </w:r>
      <w:r w:rsidR="002C0285">
        <w:rPr>
          <w:color w:val="595959" w:themeColor="text1" w:themeTint="A6"/>
          <w:sz w:val="19"/>
        </w:rPr>
        <w:t xml:space="preserve"> </w:t>
      </w:r>
    </w:p>
    <w:p w14:paraId="06D55B50" w14:textId="77C48666" w:rsidR="00D64667" w:rsidRDefault="002C0285">
      <w:pPr>
        <w:spacing w:line="240" w:lineRule="auto"/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Hierdoor wordt ingeschat dat toernooi binnen de 7 uur blijft.</w:t>
      </w:r>
    </w:p>
    <w:p w14:paraId="4964E067" w14:textId="3E01B83E" w:rsidR="001D460E" w:rsidRDefault="001D460E">
      <w:pPr>
        <w:spacing w:line="240" w:lineRule="auto"/>
        <w:rPr>
          <w:color w:val="595959" w:themeColor="text1" w:themeTint="A6"/>
          <w:sz w:val="19"/>
        </w:rPr>
      </w:pPr>
    </w:p>
    <w:p w14:paraId="630600C8" w14:textId="0A82908C" w:rsidR="001D460E" w:rsidRDefault="001D460E">
      <w:pPr>
        <w:spacing w:line="240" w:lineRule="auto"/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 xml:space="preserve">In verleden was er een </w:t>
      </w:r>
      <w:r w:rsidR="009B7C49">
        <w:rPr>
          <w:color w:val="595959" w:themeColor="text1" w:themeTint="A6"/>
          <w:sz w:val="19"/>
        </w:rPr>
        <w:t>rapporteur</w:t>
      </w:r>
      <w:r>
        <w:rPr>
          <w:color w:val="595959" w:themeColor="text1" w:themeTint="A6"/>
          <w:sz w:val="19"/>
        </w:rPr>
        <w:t xml:space="preserve"> bij verschillende wedstrijden</w:t>
      </w:r>
      <w:r w:rsidR="009B7C49">
        <w:rPr>
          <w:color w:val="595959" w:themeColor="text1" w:themeTint="A6"/>
          <w:sz w:val="19"/>
        </w:rPr>
        <w:t xml:space="preserve">. Op gegeven moment is dit verdwenen. </w:t>
      </w:r>
    </w:p>
    <w:p w14:paraId="4DF00514" w14:textId="2859F918" w:rsidR="009B7C49" w:rsidRDefault="009B7C49">
      <w:pPr>
        <w:spacing w:line="240" w:lineRule="auto"/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 xml:space="preserve">Vraag is nu moeten wij dit in ere herstellen? </w:t>
      </w:r>
    </w:p>
    <w:p w14:paraId="4254576A" w14:textId="77777777" w:rsidR="005A6F91" w:rsidRDefault="00BC6C5B">
      <w:pPr>
        <w:spacing w:line="240" w:lineRule="auto"/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 xml:space="preserve">Nu geen </w:t>
      </w:r>
      <w:r w:rsidR="00CD5798">
        <w:rPr>
          <w:color w:val="595959" w:themeColor="text1" w:themeTint="A6"/>
          <w:sz w:val="19"/>
        </w:rPr>
        <w:t>behoefte aan.</w:t>
      </w:r>
      <w:r w:rsidR="00322D91">
        <w:rPr>
          <w:color w:val="595959" w:themeColor="text1" w:themeTint="A6"/>
          <w:sz w:val="19"/>
        </w:rPr>
        <w:t xml:space="preserve"> Een rapporteur observeert en rapporteert meer niet. </w:t>
      </w:r>
    </w:p>
    <w:p w14:paraId="1EB5D3C7" w14:textId="0C43C426" w:rsidR="00BC6C5B" w:rsidRDefault="00322D91">
      <w:pPr>
        <w:spacing w:line="240" w:lineRule="auto"/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Rapportage</w:t>
      </w:r>
      <w:r w:rsidR="005A6F91">
        <w:rPr>
          <w:color w:val="595959" w:themeColor="text1" w:themeTint="A6"/>
          <w:sz w:val="19"/>
        </w:rPr>
        <w:t xml:space="preserve"> naar bestuur via een rapportageformulier.</w:t>
      </w:r>
    </w:p>
    <w:p w14:paraId="1EC8AC2A" w14:textId="32E1E85A" w:rsidR="00686D5B" w:rsidRDefault="00686D5B">
      <w:pPr>
        <w:spacing w:line="240" w:lineRule="auto"/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Bij toe</w:t>
      </w:r>
      <w:r w:rsidR="00095A4D">
        <w:rPr>
          <w:color w:val="595959" w:themeColor="text1" w:themeTint="A6"/>
          <w:sz w:val="19"/>
        </w:rPr>
        <w:t>rnooi aanvragen wordt benadrukt dat toernooi maximaal 7 uur mag duren.</w:t>
      </w:r>
    </w:p>
    <w:p w14:paraId="1F9B940C" w14:textId="2E8B518C" w:rsidR="003E72CF" w:rsidRDefault="003E72CF">
      <w:pPr>
        <w:spacing w:line="240" w:lineRule="auto"/>
        <w:rPr>
          <w:color w:val="595959" w:themeColor="text1" w:themeTint="A6"/>
          <w:sz w:val="19"/>
        </w:rPr>
      </w:pPr>
    </w:p>
    <w:p w14:paraId="31C442C0" w14:textId="18E97D1A" w:rsidR="003E72CF" w:rsidRDefault="00C4556E">
      <w:pPr>
        <w:spacing w:line="240" w:lineRule="auto"/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Bij Groot-Houten zullen camera’s geplaatst worden.  Niet voor directe wedstrijdregistratie maar voor educatieve doeleinden</w:t>
      </w:r>
      <w:r w:rsidR="00266827">
        <w:rPr>
          <w:color w:val="595959" w:themeColor="text1" w:themeTint="A6"/>
          <w:sz w:val="19"/>
        </w:rPr>
        <w:t xml:space="preserve"> op applicatiedagen.</w:t>
      </w:r>
    </w:p>
    <w:p w14:paraId="6CA4A098" w14:textId="411D94A8" w:rsidR="00DF3800" w:rsidRDefault="00DF3800" w:rsidP="00CE205D">
      <w:pPr>
        <w:rPr>
          <w:rStyle w:val="Kop1Char"/>
        </w:rPr>
      </w:pPr>
    </w:p>
    <w:p w14:paraId="2DAF37B3" w14:textId="712D29AC" w:rsidR="00CE205D" w:rsidRPr="00EF1EBB" w:rsidRDefault="00CE205D" w:rsidP="00CE205D">
      <w:pPr>
        <w:rPr>
          <w:sz w:val="22"/>
          <w:szCs w:val="22"/>
        </w:rPr>
      </w:pPr>
      <w:r>
        <w:rPr>
          <w:rStyle w:val="Kop1Char"/>
        </w:rPr>
        <w:t>Rondvraag</w:t>
      </w:r>
      <w:r w:rsidRPr="00EF1EBB">
        <w:rPr>
          <w:sz w:val="22"/>
          <w:szCs w:val="22"/>
        </w:rPr>
        <w:t xml:space="preserve"> </w:t>
      </w:r>
    </w:p>
    <w:p w14:paraId="007B9816" w14:textId="13A437DF" w:rsidR="00D3352A" w:rsidRDefault="00D767A4" w:rsidP="004A3F98">
      <w:pPr>
        <w:pStyle w:val="Geenafstand"/>
        <w:rPr>
          <w:szCs w:val="20"/>
        </w:rPr>
      </w:pPr>
      <w:r>
        <w:rPr>
          <w:szCs w:val="20"/>
        </w:rPr>
        <w:t xml:space="preserve">Nieuwe schermen </w:t>
      </w:r>
      <w:r w:rsidR="00DB22F1">
        <w:rPr>
          <w:szCs w:val="20"/>
        </w:rPr>
        <w:t>50”</w:t>
      </w:r>
      <w:r>
        <w:rPr>
          <w:szCs w:val="20"/>
        </w:rPr>
        <w:t>en fli</w:t>
      </w:r>
      <w:r w:rsidR="00DB22F1">
        <w:rPr>
          <w:szCs w:val="20"/>
        </w:rPr>
        <w:t>g</w:t>
      </w:r>
      <w:r>
        <w:rPr>
          <w:szCs w:val="20"/>
        </w:rPr>
        <w:t>ht</w:t>
      </w:r>
      <w:r w:rsidR="00DB22F1">
        <w:rPr>
          <w:szCs w:val="20"/>
        </w:rPr>
        <w:t>-</w:t>
      </w:r>
      <w:r>
        <w:rPr>
          <w:szCs w:val="20"/>
        </w:rPr>
        <w:t>cases zijn besteld</w:t>
      </w:r>
      <w:r w:rsidR="00DB22F1">
        <w:rPr>
          <w:szCs w:val="20"/>
        </w:rPr>
        <w:t>.</w:t>
      </w:r>
    </w:p>
    <w:p w14:paraId="1E001884" w14:textId="1F7DF3B8" w:rsidR="00CD2DEA" w:rsidRDefault="00CD2DEA" w:rsidP="004A3F98">
      <w:pPr>
        <w:pStyle w:val="Geenafstand"/>
        <w:rPr>
          <w:szCs w:val="20"/>
        </w:rPr>
      </w:pPr>
      <w:r>
        <w:rPr>
          <w:szCs w:val="20"/>
        </w:rPr>
        <w:t xml:space="preserve">Verwachting inzet volgen seizoen. </w:t>
      </w:r>
    </w:p>
    <w:p w14:paraId="764C1FF1" w14:textId="77777777" w:rsidR="007A62B6" w:rsidRDefault="007A62B6" w:rsidP="004A3F98">
      <w:pPr>
        <w:pStyle w:val="Geenafstand"/>
        <w:rPr>
          <w:szCs w:val="20"/>
        </w:rPr>
      </w:pPr>
    </w:p>
    <w:p w14:paraId="27467ADC" w14:textId="77777777" w:rsidR="0028370A" w:rsidRPr="007E5482" w:rsidRDefault="0028370A" w:rsidP="00397DEA">
      <w:pPr>
        <w:rPr>
          <w:szCs w:val="20"/>
        </w:rPr>
      </w:pPr>
    </w:p>
    <w:p w14:paraId="598E3812" w14:textId="77777777" w:rsidR="00A41914" w:rsidRPr="00EF1EBB" w:rsidRDefault="00061CEC" w:rsidP="00EF1EBB">
      <w:pPr>
        <w:rPr>
          <w:sz w:val="22"/>
          <w:szCs w:val="22"/>
        </w:rPr>
      </w:pPr>
      <w:r w:rsidRPr="00A41914">
        <w:rPr>
          <w:rStyle w:val="Kop1Char"/>
        </w:rPr>
        <w:t>Sluiting</w:t>
      </w:r>
      <w:r w:rsidRPr="00EF1EBB">
        <w:rPr>
          <w:sz w:val="22"/>
          <w:szCs w:val="22"/>
        </w:rPr>
        <w:t xml:space="preserve"> </w:t>
      </w:r>
    </w:p>
    <w:p w14:paraId="5B2ADC6A" w14:textId="39A15222" w:rsidR="001869CB" w:rsidRDefault="00A41914" w:rsidP="0076564D">
      <w:r>
        <w:t>O</w:t>
      </w:r>
      <w:r w:rsidR="00061CEC" w:rsidRPr="00A41914">
        <w:t xml:space="preserve">m </w:t>
      </w:r>
      <w:r w:rsidR="003E3119">
        <w:t>21.02</w:t>
      </w:r>
      <w:r w:rsidR="00FA4434" w:rsidRPr="00A41914">
        <w:t xml:space="preserve"> uur</w:t>
      </w:r>
      <w:r>
        <w:t xml:space="preserve"> </w:t>
      </w:r>
      <w:r w:rsidR="005237E2">
        <w:t>sluit de voorzitter de vergadering</w:t>
      </w:r>
      <w:r w:rsidR="003E3119">
        <w:t>.</w:t>
      </w:r>
    </w:p>
    <w:p w14:paraId="05EDE7BE" w14:textId="7F23FA4A" w:rsidR="00176E0D" w:rsidRDefault="00176E0D" w:rsidP="0076564D"/>
    <w:p w14:paraId="2245DD06" w14:textId="05411782" w:rsidR="00176E0D" w:rsidRDefault="005D10C1" w:rsidP="0076564D">
      <w:r>
        <w:rPr>
          <w:rStyle w:val="Kop1Char"/>
        </w:rPr>
        <w:t>Volgende overlegdata</w:t>
      </w:r>
    </w:p>
    <w:p w14:paraId="49B86115" w14:textId="306867B7" w:rsidR="00C408F9" w:rsidRDefault="00C408F9" w:rsidP="00176E0D">
      <w:pPr>
        <w:pStyle w:val="Lijstalinea"/>
        <w:numPr>
          <w:ilvl w:val="1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 xml:space="preserve">Dinsdag 21 </w:t>
      </w:r>
      <w:r w:rsidR="00675681">
        <w:rPr>
          <w:color w:val="595959" w:themeColor="text1" w:themeTint="A6"/>
          <w:sz w:val="19"/>
        </w:rPr>
        <w:t>februari</w:t>
      </w:r>
      <w:r w:rsidR="000232E1">
        <w:rPr>
          <w:color w:val="595959" w:themeColor="text1" w:themeTint="A6"/>
          <w:sz w:val="19"/>
        </w:rPr>
        <w:t xml:space="preserve"> 2023</w:t>
      </w:r>
    </w:p>
    <w:p w14:paraId="491F7384" w14:textId="1DD9C799" w:rsidR="00B57A03" w:rsidRDefault="00B57A03" w:rsidP="00176E0D">
      <w:pPr>
        <w:pStyle w:val="Lijstalinea"/>
        <w:numPr>
          <w:ilvl w:val="1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Vrijdag 10 maart ALV</w:t>
      </w:r>
      <w:r w:rsidR="00B93E1C">
        <w:rPr>
          <w:color w:val="595959" w:themeColor="text1" w:themeTint="A6"/>
          <w:sz w:val="19"/>
        </w:rPr>
        <w:t xml:space="preserve"> 2023</w:t>
      </w:r>
    </w:p>
    <w:p w14:paraId="003692B0" w14:textId="7EACB33C" w:rsidR="00B57A03" w:rsidRDefault="001437DC" w:rsidP="00176E0D">
      <w:pPr>
        <w:pStyle w:val="Lijstalinea"/>
        <w:numPr>
          <w:ilvl w:val="1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D</w:t>
      </w:r>
      <w:r w:rsidR="00B57A03">
        <w:rPr>
          <w:color w:val="595959" w:themeColor="text1" w:themeTint="A6"/>
          <w:sz w:val="19"/>
        </w:rPr>
        <w:t>insdag</w:t>
      </w:r>
      <w:r>
        <w:rPr>
          <w:color w:val="595959" w:themeColor="text1" w:themeTint="A6"/>
          <w:sz w:val="19"/>
        </w:rPr>
        <w:t xml:space="preserve"> 18 april</w:t>
      </w:r>
      <w:r w:rsidR="00B93E1C">
        <w:rPr>
          <w:color w:val="595959" w:themeColor="text1" w:themeTint="A6"/>
          <w:sz w:val="19"/>
        </w:rPr>
        <w:t xml:space="preserve"> 2023</w:t>
      </w:r>
    </w:p>
    <w:p w14:paraId="38ED49DF" w14:textId="69685B27" w:rsidR="001437DC" w:rsidRDefault="0043074D" w:rsidP="00176E0D">
      <w:pPr>
        <w:pStyle w:val="Lijstalinea"/>
        <w:numPr>
          <w:ilvl w:val="1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D</w:t>
      </w:r>
      <w:r w:rsidR="001437DC">
        <w:rPr>
          <w:color w:val="595959" w:themeColor="text1" w:themeTint="A6"/>
          <w:sz w:val="19"/>
        </w:rPr>
        <w:t>in</w:t>
      </w:r>
      <w:r>
        <w:rPr>
          <w:color w:val="595959" w:themeColor="text1" w:themeTint="A6"/>
          <w:sz w:val="19"/>
        </w:rPr>
        <w:t>sdag 30 mei</w:t>
      </w:r>
      <w:r w:rsidR="00B93E1C">
        <w:rPr>
          <w:color w:val="595959" w:themeColor="text1" w:themeTint="A6"/>
          <w:sz w:val="19"/>
        </w:rPr>
        <w:t xml:space="preserve"> 2023</w:t>
      </w:r>
    </w:p>
    <w:sectPr w:rsidR="001437DC" w:rsidSect="00FF6C8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552" w:right="1133" w:bottom="1701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A2BB4" w14:textId="77777777" w:rsidR="00062092" w:rsidRDefault="00062092">
      <w:r>
        <w:separator/>
      </w:r>
    </w:p>
  </w:endnote>
  <w:endnote w:type="continuationSeparator" w:id="0">
    <w:p w14:paraId="1587BA05" w14:textId="77777777" w:rsidR="00062092" w:rsidRDefault="0006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D79FC" w14:textId="77777777" w:rsidR="007340A9" w:rsidRPr="00AA7492" w:rsidRDefault="007340A9" w:rsidP="007340A9">
    <w:pPr>
      <w:pStyle w:val="Voettekst"/>
      <w:pBdr>
        <w:top w:val="single" w:sz="8" w:space="1" w:color="FF8A00"/>
      </w:pBdr>
      <w:spacing w:after="40"/>
      <w:jc w:val="right"/>
      <w:rPr>
        <w:sz w:val="11"/>
        <w:szCs w:val="13"/>
        <w:lang w:val="en-GB"/>
      </w:rPr>
    </w:pPr>
    <w:r>
      <w:rPr>
        <w:sz w:val="11"/>
        <w:szCs w:val="13"/>
      </w:rPr>
      <w:t xml:space="preserve">Pag. 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PAGE </w:instrText>
    </w:r>
    <w:r w:rsidR="00FC6F08" w:rsidRPr="007E5512">
      <w:rPr>
        <w:sz w:val="11"/>
        <w:szCs w:val="13"/>
      </w:rPr>
      <w:fldChar w:fldCharType="separate"/>
    </w:r>
    <w:r>
      <w:rPr>
        <w:noProof/>
        <w:sz w:val="11"/>
        <w:szCs w:val="13"/>
      </w:rPr>
      <w:t>2</w:t>
    </w:r>
    <w:r w:rsidR="00FC6F08" w:rsidRPr="007E5512">
      <w:rPr>
        <w:sz w:val="11"/>
        <w:szCs w:val="13"/>
      </w:rPr>
      <w:fldChar w:fldCharType="end"/>
    </w:r>
    <w:r w:rsidRPr="00AA7492">
      <w:rPr>
        <w:sz w:val="11"/>
        <w:szCs w:val="13"/>
      </w:rPr>
      <w:t>/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NUMPAGES </w:instrText>
    </w:r>
    <w:r w:rsidR="00FC6F08" w:rsidRPr="007E5512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1</w:t>
    </w:r>
    <w:r w:rsidR="00FC6F08" w:rsidRPr="007E5512">
      <w:rPr>
        <w:sz w:val="11"/>
        <w:szCs w:val="13"/>
      </w:rPr>
      <w:fldChar w:fldCharType="end"/>
    </w:r>
    <w:r>
      <w:rPr>
        <w:sz w:val="11"/>
        <w:szCs w:val="13"/>
      </w:rPr>
      <w:t xml:space="preserve"> | </w:t>
    </w:r>
    <w:r w:rsidR="00FC6F08">
      <w:rPr>
        <w:sz w:val="11"/>
        <w:szCs w:val="13"/>
      </w:rPr>
      <w:fldChar w:fldCharType="begin"/>
    </w:r>
    <w:r>
      <w:rPr>
        <w:sz w:val="11"/>
        <w:szCs w:val="13"/>
      </w:rPr>
      <w:instrText xml:space="preserve"> CREATEDATE  \@ "d MMMM yyyy"  \* MERGEFORMAT </w:instrText>
    </w:r>
    <w:r w:rsidR="00FC6F08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2 juni 2015</w:t>
    </w:r>
    <w:r w:rsidR="00FC6F08">
      <w:rPr>
        <w:sz w:val="11"/>
        <w:szCs w:val="13"/>
      </w:rPr>
      <w:fldChar w:fldCharType="end"/>
    </w:r>
  </w:p>
  <w:p w14:paraId="13ED8FD7" w14:textId="77777777" w:rsidR="007340A9" w:rsidRDefault="00734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28352" w14:textId="4310DA9C" w:rsidR="00C25CDB" w:rsidRPr="00253740" w:rsidRDefault="00C25CDB" w:rsidP="00C25CDB">
    <w:pPr>
      <w:jc w:val="right"/>
      <w:rPr>
        <w:color w:val="ED7102" w:themeColor="accent1"/>
      </w:rPr>
    </w:pPr>
    <w:r w:rsidRPr="00253740">
      <w:rPr>
        <w:color w:val="ED7102" w:themeColor="accent1"/>
        <w:sz w:val="11"/>
        <w:szCs w:val="13"/>
      </w:rPr>
      <w:t xml:space="preserve">Pag. 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PAGE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2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>/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NUMPAGES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3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 xml:space="preserve"> </w:t>
    </w:r>
  </w:p>
  <w:p w14:paraId="2FA4C8A4" w14:textId="77777777" w:rsidR="007340A9" w:rsidRPr="00C25CDB" w:rsidRDefault="007340A9" w:rsidP="00C25C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00"/>
      <w:gridCol w:w="1403"/>
      <w:gridCol w:w="1403"/>
      <w:gridCol w:w="1403"/>
      <w:gridCol w:w="1403"/>
      <w:gridCol w:w="1403"/>
    </w:tblGrid>
    <w:tr w:rsidR="00C25CDB" w14:paraId="4DD519D9" w14:textId="77777777" w:rsidTr="00536A2C">
      <w:trPr>
        <w:trHeight w:val="850"/>
      </w:trPr>
      <w:tc>
        <w:tcPr>
          <w:tcW w:w="0" w:type="auto"/>
          <w:tcBorders>
            <w:right w:val="single" w:sz="8" w:space="0" w:color="ED7102" w:themeColor="accent1"/>
          </w:tcBorders>
          <w:vAlign w:val="center"/>
        </w:tcPr>
        <w:p w14:paraId="77EFBC1F" w14:textId="77777777" w:rsidR="00587092" w:rsidRDefault="004A06C3" w:rsidP="00C25CDB">
          <w:pPr>
            <w:pStyle w:val="JBNadres"/>
            <w:rPr>
              <w:b/>
              <w:bCs/>
              <w:color w:val="ED7102"/>
              <w:sz w:val="14"/>
              <w:szCs w:val="14"/>
            </w:rPr>
          </w:pPr>
          <w:r w:rsidRPr="004A06C3">
            <w:rPr>
              <w:color w:val="ED7102"/>
              <w:sz w:val="14"/>
              <w:szCs w:val="14"/>
            </w:rPr>
            <w:t xml:space="preserve">Pagina </w:t>
          </w:r>
          <w:r w:rsidRPr="004A06C3">
            <w:rPr>
              <w:b/>
              <w:bCs/>
              <w:color w:val="ED7102"/>
              <w:sz w:val="14"/>
              <w:szCs w:val="14"/>
            </w:rPr>
            <w:fldChar w:fldCharType="begin"/>
          </w:r>
          <w:r w:rsidRPr="004A06C3">
            <w:rPr>
              <w:b/>
              <w:bCs/>
              <w:color w:val="ED7102"/>
              <w:sz w:val="14"/>
              <w:szCs w:val="14"/>
            </w:rPr>
            <w:instrText>PAGE  \* Arabic  \* MERGEFORMAT</w:instrText>
          </w:r>
          <w:r w:rsidRPr="004A06C3">
            <w:rPr>
              <w:b/>
              <w:bCs/>
              <w:color w:val="ED7102"/>
              <w:sz w:val="14"/>
              <w:szCs w:val="14"/>
            </w:rPr>
            <w:fldChar w:fldCharType="separate"/>
          </w:r>
          <w:r w:rsidRPr="004A06C3">
            <w:rPr>
              <w:b/>
              <w:bCs/>
              <w:color w:val="ED7102"/>
              <w:sz w:val="14"/>
              <w:szCs w:val="14"/>
            </w:rPr>
            <w:t>1</w:t>
          </w:r>
          <w:r w:rsidRPr="004A06C3">
            <w:rPr>
              <w:b/>
              <w:bCs/>
              <w:color w:val="ED7102"/>
              <w:sz w:val="14"/>
              <w:szCs w:val="14"/>
            </w:rPr>
            <w:fldChar w:fldCharType="end"/>
          </w:r>
          <w:r w:rsidRPr="004A06C3">
            <w:rPr>
              <w:color w:val="ED7102"/>
              <w:sz w:val="14"/>
              <w:szCs w:val="14"/>
            </w:rPr>
            <w:t xml:space="preserve"> van </w:t>
          </w:r>
          <w:r w:rsidRPr="004A06C3">
            <w:rPr>
              <w:b/>
              <w:bCs/>
              <w:color w:val="ED7102"/>
              <w:sz w:val="14"/>
              <w:szCs w:val="14"/>
            </w:rPr>
            <w:fldChar w:fldCharType="begin"/>
          </w:r>
          <w:r w:rsidRPr="004A06C3">
            <w:rPr>
              <w:b/>
              <w:bCs/>
              <w:color w:val="ED7102"/>
              <w:sz w:val="14"/>
              <w:szCs w:val="14"/>
            </w:rPr>
            <w:instrText>NUMPAGES  \* Arabic  \* MERGEFORMAT</w:instrText>
          </w:r>
          <w:r w:rsidRPr="004A06C3">
            <w:rPr>
              <w:b/>
              <w:bCs/>
              <w:color w:val="ED7102"/>
              <w:sz w:val="14"/>
              <w:szCs w:val="14"/>
            </w:rPr>
            <w:fldChar w:fldCharType="separate"/>
          </w:r>
          <w:r w:rsidRPr="004A06C3">
            <w:rPr>
              <w:b/>
              <w:bCs/>
              <w:color w:val="ED7102"/>
              <w:sz w:val="14"/>
              <w:szCs w:val="14"/>
            </w:rPr>
            <w:t>2</w:t>
          </w:r>
          <w:r w:rsidRPr="004A06C3">
            <w:rPr>
              <w:b/>
              <w:bCs/>
              <w:color w:val="ED7102"/>
              <w:sz w:val="14"/>
              <w:szCs w:val="14"/>
            </w:rPr>
            <w:fldChar w:fldCharType="end"/>
          </w:r>
        </w:p>
        <w:p w14:paraId="0F0BD790" w14:textId="63881DE5" w:rsidR="00C25CDB" w:rsidRPr="00A843B8" w:rsidRDefault="00C25CDB" w:rsidP="00C25CDB">
          <w:pPr>
            <w:pStyle w:val="JBNadres"/>
            <w:rPr>
              <w:color w:val="ED7102"/>
              <w:sz w:val="14"/>
              <w:szCs w:val="14"/>
            </w:rPr>
          </w:pPr>
          <w:r w:rsidRPr="00A843B8">
            <w:rPr>
              <w:color w:val="ED7102"/>
              <w:sz w:val="14"/>
              <w:szCs w:val="14"/>
            </w:rPr>
            <w:t xml:space="preserve">Judo Bond Nederland </w:t>
          </w:r>
        </w:p>
        <w:p w14:paraId="54596EDA" w14:textId="77777777" w:rsidR="00C25CDB" w:rsidRPr="00151814" w:rsidRDefault="00C25CDB" w:rsidP="00C25CDB">
          <w:pPr>
            <w:pStyle w:val="JBNadresgegevens"/>
            <w:rPr>
              <w:color w:val="000000" w:themeColor="text1"/>
              <w:sz w:val="12"/>
              <w:szCs w:val="12"/>
              <w:lang w:val="nl-NL"/>
            </w:rPr>
          </w:pPr>
          <w:r w:rsidRPr="00151814">
            <w:rPr>
              <w:color w:val="000000" w:themeColor="text1"/>
              <w:sz w:val="12"/>
              <w:szCs w:val="12"/>
              <w:lang w:val="nl-NL"/>
            </w:rPr>
            <w:t xml:space="preserve">Postadres: Postbus 7012 </w:t>
          </w:r>
          <w:r w:rsidRPr="00151814">
            <w:rPr>
              <w:color w:val="ED7102" w:themeColor="accent1"/>
              <w:sz w:val="12"/>
              <w:szCs w:val="12"/>
              <w:lang w:val="nl-NL"/>
            </w:rPr>
            <w:t>|</w:t>
          </w:r>
          <w:r w:rsidRPr="00151814">
            <w:rPr>
              <w:color w:val="000000" w:themeColor="text1"/>
              <w:sz w:val="12"/>
              <w:szCs w:val="12"/>
              <w:lang w:val="nl-NL"/>
            </w:rPr>
            <w:t xml:space="preserve"> 3430 JA Nieuwegein </w:t>
          </w:r>
        </w:p>
        <w:p w14:paraId="05FE7C3D" w14:textId="77777777" w:rsidR="00C25CDB" w:rsidRPr="00151814" w:rsidRDefault="00C25CDB" w:rsidP="00C25CDB">
          <w:pPr>
            <w:pStyle w:val="JBNadresgegevens"/>
            <w:rPr>
              <w:color w:val="000000" w:themeColor="text1"/>
              <w:sz w:val="12"/>
              <w:szCs w:val="12"/>
              <w:lang w:val="nl-NL"/>
            </w:rPr>
          </w:pPr>
          <w:r w:rsidRPr="00151814">
            <w:rPr>
              <w:color w:val="000000" w:themeColor="text1"/>
              <w:sz w:val="12"/>
              <w:szCs w:val="12"/>
              <w:lang w:val="nl-NL"/>
            </w:rPr>
            <w:t xml:space="preserve">Bezoekadres:  Blokhoeve 5 </w:t>
          </w:r>
          <w:r w:rsidRPr="00151814">
            <w:rPr>
              <w:color w:val="ED7102" w:themeColor="accent1"/>
              <w:sz w:val="12"/>
              <w:szCs w:val="12"/>
              <w:lang w:val="nl-NL"/>
            </w:rPr>
            <w:t xml:space="preserve">| </w:t>
          </w:r>
          <w:r w:rsidRPr="00151814">
            <w:rPr>
              <w:color w:val="000000" w:themeColor="text1"/>
              <w:sz w:val="12"/>
              <w:szCs w:val="12"/>
              <w:lang w:val="nl-NL"/>
            </w:rPr>
            <w:t xml:space="preserve">3438 LC Nieuwegein </w:t>
          </w:r>
        </w:p>
        <w:p w14:paraId="0EF0D7E0" w14:textId="77777777" w:rsidR="00C25CDB" w:rsidRPr="00004243" w:rsidRDefault="00C25CDB" w:rsidP="00C25CDB">
          <w:pPr>
            <w:pStyle w:val="JBNadresgegevens"/>
            <w:rPr>
              <w:color w:val="000000" w:themeColor="text1"/>
              <w:sz w:val="12"/>
              <w:szCs w:val="12"/>
              <w:lang w:val="de-DE"/>
            </w:rPr>
          </w:pPr>
          <w:r w:rsidRPr="00004243">
            <w:rPr>
              <w:color w:val="000000" w:themeColor="text1"/>
              <w:sz w:val="12"/>
              <w:szCs w:val="12"/>
              <w:lang w:val="de-DE"/>
            </w:rPr>
            <w:t xml:space="preserve">T +31(0)30-7073 600 </w:t>
          </w:r>
          <w:r w:rsidRPr="00004243">
            <w:rPr>
              <w:color w:val="ED7102" w:themeColor="accent1"/>
              <w:sz w:val="12"/>
              <w:szCs w:val="12"/>
              <w:lang w:val="de-DE"/>
            </w:rPr>
            <w:t xml:space="preserve">| </w:t>
          </w:r>
          <w:r w:rsidRPr="00004243">
            <w:rPr>
              <w:color w:val="000000" w:themeColor="text1"/>
              <w:sz w:val="12"/>
              <w:szCs w:val="12"/>
              <w:lang w:val="de-DE"/>
            </w:rPr>
            <w:t xml:space="preserve">E: info@jbn.nl </w:t>
          </w:r>
          <w:r w:rsidRPr="00004243">
            <w:rPr>
              <w:color w:val="ED7102" w:themeColor="accent1"/>
              <w:sz w:val="12"/>
              <w:szCs w:val="12"/>
              <w:lang w:val="de-DE"/>
            </w:rPr>
            <w:t>|</w:t>
          </w:r>
          <w:r w:rsidRPr="00004243">
            <w:rPr>
              <w:color w:val="000000" w:themeColor="text1"/>
              <w:sz w:val="12"/>
              <w:szCs w:val="12"/>
              <w:lang w:val="de-DE"/>
            </w:rPr>
            <w:t xml:space="preserve"> www.jbn.nl </w:t>
          </w:r>
        </w:p>
        <w:p w14:paraId="48966A31" w14:textId="77777777" w:rsidR="00C25CDB" w:rsidRDefault="00C25CDB" w:rsidP="00C25CDB">
          <w:pPr>
            <w:pStyle w:val="JBNadresgegevens"/>
            <w:rPr>
              <w:color w:val="ED7102"/>
            </w:rPr>
          </w:pPr>
          <w:r w:rsidRPr="00A843B8">
            <w:rPr>
              <w:color w:val="000000" w:themeColor="text1"/>
              <w:sz w:val="12"/>
              <w:szCs w:val="12"/>
            </w:rPr>
            <w:t xml:space="preserve">IBAN: NL52 RABO 0381 0339 37 </w:t>
          </w:r>
          <w:r w:rsidRPr="00A843B8">
            <w:rPr>
              <w:color w:val="ED7102" w:themeColor="accent1"/>
              <w:sz w:val="12"/>
              <w:szCs w:val="12"/>
            </w:rPr>
            <w:t>|</w:t>
          </w:r>
          <w:r w:rsidRPr="00A843B8">
            <w:rPr>
              <w:color w:val="000000" w:themeColor="text1"/>
              <w:sz w:val="12"/>
              <w:szCs w:val="12"/>
            </w:rPr>
            <w:t xml:space="preserve"> BIC: RABONL24</w:t>
          </w: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D74AE05" w14:textId="77777777" w:rsidR="00C25CDB" w:rsidRDefault="00C25CDB" w:rsidP="00C25CDB">
          <w:pPr>
            <w:pStyle w:val="JBNadres"/>
            <w:jc w:val="center"/>
            <w:rPr>
              <w:color w:val="ED7102"/>
            </w:rPr>
          </w:pPr>
          <w:r>
            <w:rPr>
              <w:noProof/>
              <w:color w:val="ED7102"/>
            </w:rPr>
            <w:drawing>
              <wp:inline distT="0" distB="0" distL="0" distR="0" wp14:anchorId="1C82DA5C" wp14:editId="62FFC453">
                <wp:extent cx="360000" cy="427500"/>
                <wp:effectExtent l="0" t="0" r="0" b="0"/>
                <wp:docPr id="30" name="Afbeelding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eenHill New logo_Final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427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1044D5F4" w14:textId="77777777" w:rsidR="00C25CDB" w:rsidRDefault="00C25CDB" w:rsidP="00C25CDB">
          <w:pPr>
            <w:pStyle w:val="JBNadres"/>
            <w:jc w:val="center"/>
            <w:rPr>
              <w:color w:val="ED7102"/>
            </w:rPr>
          </w:pPr>
          <w:r>
            <w:rPr>
              <w:noProof/>
              <w:color w:val="ED7102"/>
            </w:rPr>
            <w:drawing>
              <wp:inline distT="0" distB="0" distL="0" distR="0" wp14:anchorId="091B9A3E" wp14:editId="02F8FA32">
                <wp:extent cx="720000" cy="241958"/>
                <wp:effectExtent l="0" t="0" r="0" b="0"/>
                <wp:docPr id="31" name="Afbeelding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SvS_PMS_met payoff.em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2419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3BD0A6D7" w14:textId="77777777" w:rsidR="00C25CDB" w:rsidRDefault="00C25CDB" w:rsidP="00C25CDB">
          <w:pPr>
            <w:pStyle w:val="JBNadres"/>
            <w:jc w:val="center"/>
            <w:rPr>
              <w:color w:val="ED7102"/>
            </w:rPr>
          </w:pPr>
          <w:r>
            <w:rPr>
              <w:noProof/>
              <w:color w:val="ED7102"/>
            </w:rPr>
            <w:drawing>
              <wp:inline distT="0" distB="0" distL="0" distR="0" wp14:anchorId="24A2F016" wp14:editId="19E13E02">
                <wp:extent cx="720000" cy="172816"/>
                <wp:effectExtent l="0" t="0" r="0" b="0"/>
                <wp:docPr id="32" name="Afbeelding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owerBar logo Eps.emf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72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E9D5E98" w14:textId="77777777" w:rsidR="00C25CDB" w:rsidRDefault="00C25CDB" w:rsidP="00C25CDB">
          <w:pPr>
            <w:pStyle w:val="JBNadres"/>
            <w:jc w:val="center"/>
            <w:rPr>
              <w:color w:val="ED7102"/>
            </w:rPr>
          </w:pPr>
          <w:r>
            <w:rPr>
              <w:noProof/>
              <w:color w:val="ED7102"/>
            </w:rPr>
            <w:drawing>
              <wp:inline distT="0" distB="0" distL="0" distR="0" wp14:anchorId="71149E2D" wp14:editId="3F05212E">
                <wp:extent cx="432000" cy="360206"/>
                <wp:effectExtent l="0" t="0" r="0" b="0"/>
                <wp:docPr id="33" name="Afbeelding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JSF_ALGEMEEN_CMYK.e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000" cy="3602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3" w:type="dxa"/>
          <w:tcBorders>
            <w:left w:val="single" w:sz="8" w:space="0" w:color="ED7102" w:themeColor="accent1"/>
          </w:tcBorders>
          <w:vAlign w:val="center"/>
        </w:tcPr>
        <w:p w14:paraId="0642DAEB" w14:textId="77777777" w:rsidR="00C25CDB" w:rsidRDefault="00C25CDB" w:rsidP="00C25CDB">
          <w:pPr>
            <w:pStyle w:val="JBNadres"/>
            <w:jc w:val="center"/>
            <w:rPr>
              <w:color w:val="ED7102"/>
            </w:rPr>
          </w:pPr>
          <w:r>
            <w:rPr>
              <w:noProof/>
              <w:color w:val="ED7102"/>
            </w:rPr>
            <w:drawing>
              <wp:inline distT="0" distB="0" distL="0" distR="0" wp14:anchorId="42D6ACDD" wp14:editId="40B27B3E">
                <wp:extent cx="504000" cy="391201"/>
                <wp:effectExtent l="0" t="0" r="0" b="0"/>
                <wp:docPr id="35" name="Afbeelding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ttologo2010_CMYK.e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000" cy="3912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4D87AE" w14:textId="77777777" w:rsidR="007340A9" w:rsidRPr="00C25CDB" w:rsidRDefault="007340A9" w:rsidP="00C25C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B14B4" w14:textId="77777777" w:rsidR="00062092" w:rsidRDefault="00062092">
      <w:r>
        <w:separator/>
      </w:r>
    </w:p>
  </w:footnote>
  <w:footnote w:type="continuationSeparator" w:id="0">
    <w:p w14:paraId="073AE60D" w14:textId="77777777" w:rsidR="00062092" w:rsidRDefault="0006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3BF1F" w14:textId="77777777" w:rsidR="00C25CDB" w:rsidRDefault="00C25CDB">
    <w:pPr>
      <w:pStyle w:val="Koptekst"/>
    </w:pPr>
    <w:r w:rsidRPr="00C25CDB">
      <w:rPr>
        <w:noProof/>
      </w:rPr>
      <w:drawing>
        <wp:anchor distT="0" distB="0" distL="114300" distR="114300" simplePos="0" relativeHeight="251790848" behindDoc="1" locked="0" layoutInCell="1" allowOverlap="1" wp14:anchorId="179CD42D" wp14:editId="7684807F">
          <wp:simplePos x="0" y="0"/>
          <wp:positionH relativeFrom="page">
            <wp:posOffset>6426835</wp:posOffset>
          </wp:positionH>
          <wp:positionV relativeFrom="page">
            <wp:posOffset>565785</wp:posOffset>
          </wp:positionV>
          <wp:extent cx="537845" cy="443865"/>
          <wp:effectExtent l="0" t="0" r="0" b="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537845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25CDB">
      <w:rPr>
        <w:noProof/>
      </w:rPr>
      <w:drawing>
        <wp:anchor distT="0" distB="0" distL="114300" distR="114300" simplePos="0" relativeHeight="251763200" behindDoc="1" locked="0" layoutInCell="1" allowOverlap="1" wp14:anchorId="54428EE5" wp14:editId="1870C814">
          <wp:simplePos x="0" y="0"/>
          <wp:positionH relativeFrom="page">
            <wp:posOffset>6062980</wp:posOffset>
          </wp:positionH>
          <wp:positionV relativeFrom="page">
            <wp:posOffset>154305</wp:posOffset>
          </wp:positionV>
          <wp:extent cx="1266824" cy="1266828"/>
          <wp:effectExtent l="0" t="0" r="0" b="0"/>
          <wp:wrapNone/>
          <wp:docPr id="27" name="Afbeelding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4" cy="1266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4BD6" w14:textId="77777777" w:rsidR="004073B0" w:rsidRDefault="004073B0" w:rsidP="004073B0">
    <w:pPr>
      <w:pStyle w:val="Titel-Memo"/>
    </w:pPr>
  </w:p>
  <w:p w14:paraId="3DA43EAA" w14:textId="77777777" w:rsidR="00D9784F" w:rsidRDefault="00151814" w:rsidP="004073B0">
    <w:pPr>
      <w:pStyle w:val="Titel-Memo"/>
    </w:pPr>
    <w:r>
      <w:t>District</w:t>
    </w:r>
    <w:r w:rsidR="003B7CFB">
      <w:t xml:space="preserve"> </w:t>
    </w:r>
    <w:r w:rsidR="00C25CDB" w:rsidRPr="00C25CDB">
      <w:drawing>
        <wp:anchor distT="0" distB="0" distL="114300" distR="114300" simplePos="0" relativeHeight="251659264" behindDoc="1" locked="0" layoutInCell="1" allowOverlap="1" wp14:anchorId="39B8556C" wp14:editId="6FB1E5E0">
          <wp:simplePos x="0" y="0"/>
          <wp:positionH relativeFrom="page">
            <wp:posOffset>5548630</wp:posOffset>
          </wp:positionH>
          <wp:positionV relativeFrom="page">
            <wp:posOffset>182880</wp:posOffset>
          </wp:positionV>
          <wp:extent cx="1799590" cy="1799590"/>
          <wp:effectExtent l="0" t="0" r="0" b="0"/>
          <wp:wrapNone/>
          <wp:docPr id="28" name="Afbeelding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5CDB" w:rsidRPr="00C25CDB">
      <w:drawing>
        <wp:anchor distT="0" distB="0" distL="114300" distR="114300" simplePos="0" relativeHeight="251661312" behindDoc="1" locked="0" layoutInCell="1" allowOverlap="1" wp14:anchorId="16CCB3D2" wp14:editId="461B3311">
          <wp:simplePos x="0" y="0"/>
          <wp:positionH relativeFrom="page">
            <wp:posOffset>6064885</wp:posOffset>
          </wp:positionH>
          <wp:positionV relativeFrom="page">
            <wp:posOffset>765810</wp:posOffset>
          </wp:positionV>
          <wp:extent cx="766445" cy="633730"/>
          <wp:effectExtent l="0" t="0" r="0" b="0"/>
          <wp:wrapNone/>
          <wp:docPr id="29" name="Afbeelding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766445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670B2">
      <w:t>Midden</w:t>
    </w:r>
    <w:r w:rsidR="00AA3987">
      <w:t xml:space="preserve"> </w:t>
    </w:r>
    <w:r w:rsidR="00813CA0">
      <w:t>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B2507"/>
    <w:multiLevelType w:val="hybridMultilevel"/>
    <w:tmpl w:val="8A22D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37EB"/>
    <w:multiLevelType w:val="hybridMultilevel"/>
    <w:tmpl w:val="33F48376"/>
    <w:lvl w:ilvl="0" w:tplc="6B1A5406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C54838"/>
    <w:multiLevelType w:val="hybridMultilevel"/>
    <w:tmpl w:val="7AB4BEA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77766"/>
    <w:multiLevelType w:val="hybridMultilevel"/>
    <w:tmpl w:val="91864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44167"/>
    <w:multiLevelType w:val="hybridMultilevel"/>
    <w:tmpl w:val="63620C92"/>
    <w:lvl w:ilvl="0" w:tplc="6B1A5406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8709B5"/>
    <w:multiLevelType w:val="hybridMultilevel"/>
    <w:tmpl w:val="EF344AB0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B9F4564"/>
    <w:multiLevelType w:val="hybridMultilevel"/>
    <w:tmpl w:val="A22E32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8695E"/>
    <w:multiLevelType w:val="hybridMultilevel"/>
    <w:tmpl w:val="9F74BDA0"/>
    <w:lvl w:ilvl="0" w:tplc="5936FAEA">
      <w:start w:val="1"/>
      <w:numFmt w:val="bullet"/>
      <w:pStyle w:val="Lijstalinea"/>
      <w:lvlText w:val=""/>
      <w:lvlJc w:val="left"/>
      <w:pPr>
        <w:ind w:left="785" w:hanging="360"/>
      </w:pPr>
      <w:rPr>
        <w:rFonts w:ascii="Symbol" w:hAnsi="Symbol" w:hint="default"/>
        <w:color w:val="ED7102" w:themeColor="accent1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EF33EE"/>
    <w:multiLevelType w:val="hybridMultilevel"/>
    <w:tmpl w:val="D7381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528D7"/>
    <w:multiLevelType w:val="hybridMultilevel"/>
    <w:tmpl w:val="231C48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53768"/>
    <w:multiLevelType w:val="hybridMultilevel"/>
    <w:tmpl w:val="B9BAA3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81399"/>
    <w:multiLevelType w:val="hybridMultilevel"/>
    <w:tmpl w:val="B5285A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C1C31"/>
    <w:multiLevelType w:val="hybridMultilevel"/>
    <w:tmpl w:val="E6FA85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2581">
    <w:abstractNumId w:val="7"/>
  </w:num>
  <w:num w:numId="2" w16cid:durableId="761412603">
    <w:abstractNumId w:val="1"/>
  </w:num>
  <w:num w:numId="3" w16cid:durableId="91972467">
    <w:abstractNumId w:val="2"/>
  </w:num>
  <w:num w:numId="4" w16cid:durableId="304430194">
    <w:abstractNumId w:val="4"/>
  </w:num>
  <w:num w:numId="5" w16cid:durableId="1938756421">
    <w:abstractNumId w:val="7"/>
  </w:num>
  <w:num w:numId="6" w16cid:durableId="1658875412">
    <w:abstractNumId w:val="7"/>
  </w:num>
  <w:num w:numId="7" w16cid:durableId="37046075">
    <w:abstractNumId w:val="7"/>
  </w:num>
  <w:num w:numId="8" w16cid:durableId="1110710793">
    <w:abstractNumId w:val="7"/>
  </w:num>
  <w:num w:numId="9" w16cid:durableId="1966543741">
    <w:abstractNumId w:val="7"/>
  </w:num>
  <w:num w:numId="10" w16cid:durableId="163251210">
    <w:abstractNumId w:val="7"/>
  </w:num>
  <w:num w:numId="11" w16cid:durableId="1317151934">
    <w:abstractNumId w:val="7"/>
  </w:num>
  <w:num w:numId="12" w16cid:durableId="802503386">
    <w:abstractNumId w:val="7"/>
  </w:num>
  <w:num w:numId="13" w16cid:durableId="218437657">
    <w:abstractNumId w:val="7"/>
  </w:num>
  <w:num w:numId="14" w16cid:durableId="121196450">
    <w:abstractNumId w:val="7"/>
  </w:num>
  <w:num w:numId="15" w16cid:durableId="825321119">
    <w:abstractNumId w:val="7"/>
  </w:num>
  <w:num w:numId="16" w16cid:durableId="923221081">
    <w:abstractNumId w:val="7"/>
  </w:num>
  <w:num w:numId="17" w16cid:durableId="1749575822">
    <w:abstractNumId w:val="7"/>
  </w:num>
  <w:num w:numId="18" w16cid:durableId="1946958472">
    <w:abstractNumId w:val="7"/>
  </w:num>
  <w:num w:numId="19" w16cid:durableId="407772565">
    <w:abstractNumId w:val="7"/>
  </w:num>
  <w:num w:numId="20" w16cid:durableId="2010523862">
    <w:abstractNumId w:val="7"/>
  </w:num>
  <w:num w:numId="21" w16cid:durableId="299653932">
    <w:abstractNumId w:val="7"/>
  </w:num>
  <w:num w:numId="22" w16cid:durableId="1554000886">
    <w:abstractNumId w:val="7"/>
  </w:num>
  <w:num w:numId="23" w16cid:durableId="1048148289">
    <w:abstractNumId w:val="12"/>
  </w:num>
  <w:num w:numId="24" w16cid:durableId="1791434880">
    <w:abstractNumId w:val="6"/>
  </w:num>
  <w:num w:numId="25" w16cid:durableId="129901921">
    <w:abstractNumId w:val="0"/>
  </w:num>
  <w:num w:numId="26" w16cid:durableId="341901893">
    <w:abstractNumId w:val="11"/>
  </w:num>
  <w:num w:numId="27" w16cid:durableId="1382637338">
    <w:abstractNumId w:val="9"/>
  </w:num>
  <w:num w:numId="28" w16cid:durableId="537280197">
    <w:abstractNumId w:val="8"/>
  </w:num>
  <w:num w:numId="29" w16cid:durableId="251427954">
    <w:abstractNumId w:val="7"/>
  </w:num>
  <w:num w:numId="30" w16cid:durableId="222643577">
    <w:abstractNumId w:val="9"/>
  </w:num>
  <w:num w:numId="31" w16cid:durableId="1957373467">
    <w:abstractNumId w:val="3"/>
  </w:num>
  <w:num w:numId="32" w16cid:durableId="220556871">
    <w:abstractNumId w:val="5"/>
  </w:num>
  <w:num w:numId="33" w16cid:durableId="335885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f8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B0"/>
    <w:rsid w:val="00000AB2"/>
    <w:rsid w:val="00001A41"/>
    <w:rsid w:val="00002546"/>
    <w:rsid w:val="00003F90"/>
    <w:rsid w:val="00004243"/>
    <w:rsid w:val="000048D7"/>
    <w:rsid w:val="000053A9"/>
    <w:rsid w:val="00005ADF"/>
    <w:rsid w:val="00005C97"/>
    <w:rsid w:val="0000740B"/>
    <w:rsid w:val="00010666"/>
    <w:rsid w:val="00010CD3"/>
    <w:rsid w:val="00011F27"/>
    <w:rsid w:val="00014BFF"/>
    <w:rsid w:val="000153BC"/>
    <w:rsid w:val="00015576"/>
    <w:rsid w:val="00015C5A"/>
    <w:rsid w:val="0001644A"/>
    <w:rsid w:val="0001659F"/>
    <w:rsid w:val="000172B1"/>
    <w:rsid w:val="00017881"/>
    <w:rsid w:val="000232E1"/>
    <w:rsid w:val="0002527F"/>
    <w:rsid w:val="000267E2"/>
    <w:rsid w:val="00031008"/>
    <w:rsid w:val="00031628"/>
    <w:rsid w:val="00031983"/>
    <w:rsid w:val="00031B8F"/>
    <w:rsid w:val="00032250"/>
    <w:rsid w:val="0003283A"/>
    <w:rsid w:val="000336F0"/>
    <w:rsid w:val="0003380E"/>
    <w:rsid w:val="00033AC3"/>
    <w:rsid w:val="00034464"/>
    <w:rsid w:val="00035BF4"/>
    <w:rsid w:val="00035E97"/>
    <w:rsid w:val="00036E23"/>
    <w:rsid w:val="00041C74"/>
    <w:rsid w:val="000429AC"/>
    <w:rsid w:val="00043AB2"/>
    <w:rsid w:val="00043C67"/>
    <w:rsid w:val="00045CD4"/>
    <w:rsid w:val="00050972"/>
    <w:rsid w:val="00050F81"/>
    <w:rsid w:val="00053C34"/>
    <w:rsid w:val="0005432C"/>
    <w:rsid w:val="0005495A"/>
    <w:rsid w:val="0005757D"/>
    <w:rsid w:val="000600F9"/>
    <w:rsid w:val="000615FE"/>
    <w:rsid w:val="00061617"/>
    <w:rsid w:val="0006191A"/>
    <w:rsid w:val="00061CEC"/>
    <w:rsid w:val="00062092"/>
    <w:rsid w:val="000632F8"/>
    <w:rsid w:val="00063475"/>
    <w:rsid w:val="00063DA2"/>
    <w:rsid w:val="0006417C"/>
    <w:rsid w:val="00070114"/>
    <w:rsid w:val="00070721"/>
    <w:rsid w:val="00071361"/>
    <w:rsid w:val="000714DD"/>
    <w:rsid w:val="00071CBF"/>
    <w:rsid w:val="00073352"/>
    <w:rsid w:val="00077441"/>
    <w:rsid w:val="000806BE"/>
    <w:rsid w:val="00082B63"/>
    <w:rsid w:val="0009039E"/>
    <w:rsid w:val="00090519"/>
    <w:rsid w:val="00093A3B"/>
    <w:rsid w:val="00094075"/>
    <w:rsid w:val="00094B24"/>
    <w:rsid w:val="00095A4D"/>
    <w:rsid w:val="000A2408"/>
    <w:rsid w:val="000A304D"/>
    <w:rsid w:val="000A4641"/>
    <w:rsid w:val="000A6304"/>
    <w:rsid w:val="000B2A23"/>
    <w:rsid w:val="000B2D28"/>
    <w:rsid w:val="000B4C88"/>
    <w:rsid w:val="000B70D5"/>
    <w:rsid w:val="000B730D"/>
    <w:rsid w:val="000B74DA"/>
    <w:rsid w:val="000B793A"/>
    <w:rsid w:val="000B7941"/>
    <w:rsid w:val="000C2F18"/>
    <w:rsid w:val="000C33D2"/>
    <w:rsid w:val="000C4379"/>
    <w:rsid w:val="000C4D61"/>
    <w:rsid w:val="000C505E"/>
    <w:rsid w:val="000C555C"/>
    <w:rsid w:val="000C5BC1"/>
    <w:rsid w:val="000C65C6"/>
    <w:rsid w:val="000C6699"/>
    <w:rsid w:val="000D055F"/>
    <w:rsid w:val="000D099A"/>
    <w:rsid w:val="000D1639"/>
    <w:rsid w:val="000D33F9"/>
    <w:rsid w:val="000D358C"/>
    <w:rsid w:val="000D4C5F"/>
    <w:rsid w:val="000D5878"/>
    <w:rsid w:val="000D61CB"/>
    <w:rsid w:val="000D6345"/>
    <w:rsid w:val="000D6D55"/>
    <w:rsid w:val="000D7E8D"/>
    <w:rsid w:val="000E145E"/>
    <w:rsid w:val="000E2D0C"/>
    <w:rsid w:val="000E3CCF"/>
    <w:rsid w:val="000E3D28"/>
    <w:rsid w:val="000E5C13"/>
    <w:rsid w:val="000F2C90"/>
    <w:rsid w:val="000F45DF"/>
    <w:rsid w:val="000F4849"/>
    <w:rsid w:val="000F5E2C"/>
    <w:rsid w:val="000F624B"/>
    <w:rsid w:val="000F7D2F"/>
    <w:rsid w:val="00100F93"/>
    <w:rsid w:val="0010442B"/>
    <w:rsid w:val="00104B61"/>
    <w:rsid w:val="00104DBD"/>
    <w:rsid w:val="0010787D"/>
    <w:rsid w:val="00111584"/>
    <w:rsid w:val="001121AF"/>
    <w:rsid w:val="001131F0"/>
    <w:rsid w:val="00113ADC"/>
    <w:rsid w:val="00114910"/>
    <w:rsid w:val="00114E9A"/>
    <w:rsid w:val="00115B0E"/>
    <w:rsid w:val="00115F2A"/>
    <w:rsid w:val="00116463"/>
    <w:rsid w:val="001201E2"/>
    <w:rsid w:val="00120886"/>
    <w:rsid w:val="001210E7"/>
    <w:rsid w:val="00123A13"/>
    <w:rsid w:val="001257FD"/>
    <w:rsid w:val="00125C03"/>
    <w:rsid w:val="00125C25"/>
    <w:rsid w:val="00127421"/>
    <w:rsid w:val="001279BF"/>
    <w:rsid w:val="00127FB5"/>
    <w:rsid w:val="00130818"/>
    <w:rsid w:val="0013090F"/>
    <w:rsid w:val="001313B8"/>
    <w:rsid w:val="0013391C"/>
    <w:rsid w:val="00133FEE"/>
    <w:rsid w:val="00134577"/>
    <w:rsid w:val="00135AC3"/>
    <w:rsid w:val="001413A6"/>
    <w:rsid w:val="001437DC"/>
    <w:rsid w:val="001440D6"/>
    <w:rsid w:val="00144C7D"/>
    <w:rsid w:val="00145D94"/>
    <w:rsid w:val="0014668D"/>
    <w:rsid w:val="0015088A"/>
    <w:rsid w:val="00150CE3"/>
    <w:rsid w:val="00151814"/>
    <w:rsid w:val="001525DC"/>
    <w:rsid w:val="00152EDA"/>
    <w:rsid w:val="001556E6"/>
    <w:rsid w:val="00157567"/>
    <w:rsid w:val="00157C8D"/>
    <w:rsid w:val="00160FF9"/>
    <w:rsid w:val="00161252"/>
    <w:rsid w:val="00163A49"/>
    <w:rsid w:val="00163FE7"/>
    <w:rsid w:val="00166186"/>
    <w:rsid w:val="00166CDF"/>
    <w:rsid w:val="00167C89"/>
    <w:rsid w:val="00170309"/>
    <w:rsid w:val="00170DE2"/>
    <w:rsid w:val="00170F8F"/>
    <w:rsid w:val="00170FA7"/>
    <w:rsid w:val="00171A6E"/>
    <w:rsid w:val="001744C2"/>
    <w:rsid w:val="00174854"/>
    <w:rsid w:val="00174FFB"/>
    <w:rsid w:val="00176E0D"/>
    <w:rsid w:val="00181523"/>
    <w:rsid w:val="00181D27"/>
    <w:rsid w:val="001820CB"/>
    <w:rsid w:val="00183C77"/>
    <w:rsid w:val="00185549"/>
    <w:rsid w:val="0018584A"/>
    <w:rsid w:val="00186217"/>
    <w:rsid w:val="001869CB"/>
    <w:rsid w:val="001876B6"/>
    <w:rsid w:val="00190A13"/>
    <w:rsid w:val="0019374C"/>
    <w:rsid w:val="00194532"/>
    <w:rsid w:val="00194EB3"/>
    <w:rsid w:val="00197A5D"/>
    <w:rsid w:val="001A028A"/>
    <w:rsid w:val="001A0984"/>
    <w:rsid w:val="001A1223"/>
    <w:rsid w:val="001A1CDA"/>
    <w:rsid w:val="001A1CDC"/>
    <w:rsid w:val="001A1DAF"/>
    <w:rsid w:val="001A38EF"/>
    <w:rsid w:val="001A43A7"/>
    <w:rsid w:val="001A6335"/>
    <w:rsid w:val="001B111C"/>
    <w:rsid w:val="001B1B0F"/>
    <w:rsid w:val="001B27E8"/>
    <w:rsid w:val="001B33A3"/>
    <w:rsid w:val="001B4971"/>
    <w:rsid w:val="001B583C"/>
    <w:rsid w:val="001B5DC2"/>
    <w:rsid w:val="001B68B2"/>
    <w:rsid w:val="001B7085"/>
    <w:rsid w:val="001B7320"/>
    <w:rsid w:val="001B7E7D"/>
    <w:rsid w:val="001C1BE0"/>
    <w:rsid w:val="001C418B"/>
    <w:rsid w:val="001C44FA"/>
    <w:rsid w:val="001C476F"/>
    <w:rsid w:val="001C4EFE"/>
    <w:rsid w:val="001C53EE"/>
    <w:rsid w:val="001C62C7"/>
    <w:rsid w:val="001C7620"/>
    <w:rsid w:val="001D1868"/>
    <w:rsid w:val="001D460E"/>
    <w:rsid w:val="001D4BB9"/>
    <w:rsid w:val="001D5393"/>
    <w:rsid w:val="001D5C59"/>
    <w:rsid w:val="001D5DC9"/>
    <w:rsid w:val="001D6FD7"/>
    <w:rsid w:val="001E0550"/>
    <w:rsid w:val="001E1F3F"/>
    <w:rsid w:val="001E2702"/>
    <w:rsid w:val="001E4C6F"/>
    <w:rsid w:val="001E63DC"/>
    <w:rsid w:val="001E65F7"/>
    <w:rsid w:val="001E6925"/>
    <w:rsid w:val="001E6EA8"/>
    <w:rsid w:val="001F01A9"/>
    <w:rsid w:val="001F0348"/>
    <w:rsid w:val="001F0E72"/>
    <w:rsid w:val="001F117E"/>
    <w:rsid w:val="001F1414"/>
    <w:rsid w:val="001F1451"/>
    <w:rsid w:val="001F1A66"/>
    <w:rsid w:val="001F240B"/>
    <w:rsid w:val="001F2DC8"/>
    <w:rsid w:val="001F326D"/>
    <w:rsid w:val="001F3ACB"/>
    <w:rsid w:val="001F7766"/>
    <w:rsid w:val="002009F1"/>
    <w:rsid w:val="00201288"/>
    <w:rsid w:val="00201D85"/>
    <w:rsid w:val="00202891"/>
    <w:rsid w:val="002058E4"/>
    <w:rsid w:val="002066D4"/>
    <w:rsid w:val="00206E29"/>
    <w:rsid w:val="00211084"/>
    <w:rsid w:val="00212FE7"/>
    <w:rsid w:val="00214DB5"/>
    <w:rsid w:val="00216568"/>
    <w:rsid w:val="00220061"/>
    <w:rsid w:val="00220541"/>
    <w:rsid w:val="002206DB"/>
    <w:rsid w:val="00223753"/>
    <w:rsid w:val="00227DB4"/>
    <w:rsid w:val="00230C43"/>
    <w:rsid w:val="00230D71"/>
    <w:rsid w:val="0023194F"/>
    <w:rsid w:val="00234B69"/>
    <w:rsid w:val="00235871"/>
    <w:rsid w:val="0023614A"/>
    <w:rsid w:val="00236DF7"/>
    <w:rsid w:val="002377A9"/>
    <w:rsid w:val="002379FE"/>
    <w:rsid w:val="00237F9D"/>
    <w:rsid w:val="0024207D"/>
    <w:rsid w:val="00242159"/>
    <w:rsid w:val="0024295A"/>
    <w:rsid w:val="00242A57"/>
    <w:rsid w:val="00242DB5"/>
    <w:rsid w:val="002432ED"/>
    <w:rsid w:val="00243DB3"/>
    <w:rsid w:val="00245634"/>
    <w:rsid w:val="00245D89"/>
    <w:rsid w:val="002523FD"/>
    <w:rsid w:val="002556E2"/>
    <w:rsid w:val="00256D52"/>
    <w:rsid w:val="00257050"/>
    <w:rsid w:val="002572C5"/>
    <w:rsid w:val="0025761D"/>
    <w:rsid w:val="002663B9"/>
    <w:rsid w:val="00266827"/>
    <w:rsid w:val="00267AB4"/>
    <w:rsid w:val="00267FB3"/>
    <w:rsid w:val="002702E6"/>
    <w:rsid w:val="002704BB"/>
    <w:rsid w:val="00270E33"/>
    <w:rsid w:val="00272C07"/>
    <w:rsid w:val="00273102"/>
    <w:rsid w:val="002740FB"/>
    <w:rsid w:val="002748F7"/>
    <w:rsid w:val="00274EC0"/>
    <w:rsid w:val="0027508F"/>
    <w:rsid w:val="00275DCE"/>
    <w:rsid w:val="00275F71"/>
    <w:rsid w:val="00277A9F"/>
    <w:rsid w:val="00281902"/>
    <w:rsid w:val="00282FED"/>
    <w:rsid w:val="0028370A"/>
    <w:rsid w:val="00285925"/>
    <w:rsid w:val="00285E17"/>
    <w:rsid w:val="00286EB2"/>
    <w:rsid w:val="002901C7"/>
    <w:rsid w:val="00291521"/>
    <w:rsid w:val="00291C9E"/>
    <w:rsid w:val="00295002"/>
    <w:rsid w:val="00295C5D"/>
    <w:rsid w:val="00296E1C"/>
    <w:rsid w:val="00297B9F"/>
    <w:rsid w:val="002A0AF8"/>
    <w:rsid w:val="002A1061"/>
    <w:rsid w:val="002A2934"/>
    <w:rsid w:val="002A395E"/>
    <w:rsid w:val="002A39E7"/>
    <w:rsid w:val="002A51A1"/>
    <w:rsid w:val="002A52F5"/>
    <w:rsid w:val="002A5430"/>
    <w:rsid w:val="002A5826"/>
    <w:rsid w:val="002A7B54"/>
    <w:rsid w:val="002A7ED4"/>
    <w:rsid w:val="002B1B8A"/>
    <w:rsid w:val="002B274B"/>
    <w:rsid w:val="002B4676"/>
    <w:rsid w:val="002B4CBA"/>
    <w:rsid w:val="002B5E6C"/>
    <w:rsid w:val="002B78FD"/>
    <w:rsid w:val="002B7973"/>
    <w:rsid w:val="002C0047"/>
    <w:rsid w:val="002C0285"/>
    <w:rsid w:val="002C06F4"/>
    <w:rsid w:val="002C0BD6"/>
    <w:rsid w:val="002C19FD"/>
    <w:rsid w:val="002C6016"/>
    <w:rsid w:val="002C7140"/>
    <w:rsid w:val="002C7E30"/>
    <w:rsid w:val="002C7F3F"/>
    <w:rsid w:val="002D31F5"/>
    <w:rsid w:val="002D374B"/>
    <w:rsid w:val="002E0568"/>
    <w:rsid w:val="002E2135"/>
    <w:rsid w:val="002E27E5"/>
    <w:rsid w:val="002E2A18"/>
    <w:rsid w:val="002E2D27"/>
    <w:rsid w:val="002E450A"/>
    <w:rsid w:val="002E72A5"/>
    <w:rsid w:val="002F0625"/>
    <w:rsid w:val="002F1AA2"/>
    <w:rsid w:val="002F37DD"/>
    <w:rsid w:val="002F47D5"/>
    <w:rsid w:val="002F4D34"/>
    <w:rsid w:val="002F6051"/>
    <w:rsid w:val="002F60EE"/>
    <w:rsid w:val="002F661D"/>
    <w:rsid w:val="002F79B1"/>
    <w:rsid w:val="00300186"/>
    <w:rsid w:val="00304457"/>
    <w:rsid w:val="00304DE5"/>
    <w:rsid w:val="003058F8"/>
    <w:rsid w:val="0030650C"/>
    <w:rsid w:val="00307A15"/>
    <w:rsid w:val="00307C77"/>
    <w:rsid w:val="0031173B"/>
    <w:rsid w:val="00311745"/>
    <w:rsid w:val="00311DB3"/>
    <w:rsid w:val="0031256B"/>
    <w:rsid w:val="003135C3"/>
    <w:rsid w:val="00314064"/>
    <w:rsid w:val="0031512B"/>
    <w:rsid w:val="0031550C"/>
    <w:rsid w:val="00316B80"/>
    <w:rsid w:val="00316E88"/>
    <w:rsid w:val="00320440"/>
    <w:rsid w:val="00322D91"/>
    <w:rsid w:val="00322F42"/>
    <w:rsid w:val="00323BDF"/>
    <w:rsid w:val="00324E86"/>
    <w:rsid w:val="00330D8E"/>
    <w:rsid w:val="003328EA"/>
    <w:rsid w:val="0033452E"/>
    <w:rsid w:val="003346EC"/>
    <w:rsid w:val="00334CC6"/>
    <w:rsid w:val="0033694E"/>
    <w:rsid w:val="00337ED6"/>
    <w:rsid w:val="00341AAB"/>
    <w:rsid w:val="003427E8"/>
    <w:rsid w:val="003431FF"/>
    <w:rsid w:val="003458FA"/>
    <w:rsid w:val="00345D16"/>
    <w:rsid w:val="0035219D"/>
    <w:rsid w:val="00352C2F"/>
    <w:rsid w:val="00352CC9"/>
    <w:rsid w:val="00353F25"/>
    <w:rsid w:val="00354C07"/>
    <w:rsid w:val="00355130"/>
    <w:rsid w:val="00356BCA"/>
    <w:rsid w:val="003573A8"/>
    <w:rsid w:val="00357C08"/>
    <w:rsid w:val="00360BE2"/>
    <w:rsid w:val="00361E95"/>
    <w:rsid w:val="0036225A"/>
    <w:rsid w:val="003625F5"/>
    <w:rsid w:val="003631EC"/>
    <w:rsid w:val="00363F18"/>
    <w:rsid w:val="003641E1"/>
    <w:rsid w:val="0036489A"/>
    <w:rsid w:val="003676C6"/>
    <w:rsid w:val="0036791B"/>
    <w:rsid w:val="00367FBE"/>
    <w:rsid w:val="00370DAE"/>
    <w:rsid w:val="00372657"/>
    <w:rsid w:val="0037401E"/>
    <w:rsid w:val="0037476A"/>
    <w:rsid w:val="003769D2"/>
    <w:rsid w:val="00380078"/>
    <w:rsid w:val="00380476"/>
    <w:rsid w:val="00382E3F"/>
    <w:rsid w:val="00383625"/>
    <w:rsid w:val="00383907"/>
    <w:rsid w:val="00383AC2"/>
    <w:rsid w:val="003873EF"/>
    <w:rsid w:val="003874EB"/>
    <w:rsid w:val="00390788"/>
    <w:rsid w:val="0039276E"/>
    <w:rsid w:val="0039342C"/>
    <w:rsid w:val="00394336"/>
    <w:rsid w:val="00396431"/>
    <w:rsid w:val="00397D8F"/>
    <w:rsid w:val="00397DEA"/>
    <w:rsid w:val="003A146C"/>
    <w:rsid w:val="003A1AFA"/>
    <w:rsid w:val="003A1DE1"/>
    <w:rsid w:val="003A2FD9"/>
    <w:rsid w:val="003A31D9"/>
    <w:rsid w:val="003A60CB"/>
    <w:rsid w:val="003A701F"/>
    <w:rsid w:val="003B1EAA"/>
    <w:rsid w:val="003B2E24"/>
    <w:rsid w:val="003B39C5"/>
    <w:rsid w:val="003B3DB7"/>
    <w:rsid w:val="003B4E20"/>
    <w:rsid w:val="003B4FA7"/>
    <w:rsid w:val="003B548E"/>
    <w:rsid w:val="003B5645"/>
    <w:rsid w:val="003B58AF"/>
    <w:rsid w:val="003B7174"/>
    <w:rsid w:val="003B7CFB"/>
    <w:rsid w:val="003C184D"/>
    <w:rsid w:val="003C1E87"/>
    <w:rsid w:val="003C4BE0"/>
    <w:rsid w:val="003C4C0B"/>
    <w:rsid w:val="003C4D0D"/>
    <w:rsid w:val="003C568D"/>
    <w:rsid w:val="003C62C6"/>
    <w:rsid w:val="003C727B"/>
    <w:rsid w:val="003C75C9"/>
    <w:rsid w:val="003C7E03"/>
    <w:rsid w:val="003D0C59"/>
    <w:rsid w:val="003D2D4C"/>
    <w:rsid w:val="003D3B5A"/>
    <w:rsid w:val="003D4A41"/>
    <w:rsid w:val="003D70DA"/>
    <w:rsid w:val="003E087D"/>
    <w:rsid w:val="003E0ACC"/>
    <w:rsid w:val="003E3119"/>
    <w:rsid w:val="003E3AF0"/>
    <w:rsid w:val="003E3BCD"/>
    <w:rsid w:val="003E4F1F"/>
    <w:rsid w:val="003E6283"/>
    <w:rsid w:val="003E72CF"/>
    <w:rsid w:val="003E7340"/>
    <w:rsid w:val="003F2CC9"/>
    <w:rsid w:val="003F2F35"/>
    <w:rsid w:val="003F4224"/>
    <w:rsid w:val="003F5A49"/>
    <w:rsid w:val="003F5B78"/>
    <w:rsid w:val="003F5C6E"/>
    <w:rsid w:val="003F6A72"/>
    <w:rsid w:val="00400426"/>
    <w:rsid w:val="004008A4"/>
    <w:rsid w:val="00400C09"/>
    <w:rsid w:val="00404F3E"/>
    <w:rsid w:val="00405209"/>
    <w:rsid w:val="004059C9"/>
    <w:rsid w:val="004073B0"/>
    <w:rsid w:val="004079B4"/>
    <w:rsid w:val="0041007B"/>
    <w:rsid w:val="004120DF"/>
    <w:rsid w:val="0041294F"/>
    <w:rsid w:val="0041681F"/>
    <w:rsid w:val="0042029B"/>
    <w:rsid w:val="004208B2"/>
    <w:rsid w:val="00421066"/>
    <w:rsid w:val="004211ED"/>
    <w:rsid w:val="00424E88"/>
    <w:rsid w:val="004259DD"/>
    <w:rsid w:val="00426006"/>
    <w:rsid w:val="0043074D"/>
    <w:rsid w:val="00430EFF"/>
    <w:rsid w:val="004331CB"/>
    <w:rsid w:val="00434810"/>
    <w:rsid w:val="004353F9"/>
    <w:rsid w:val="00441FA9"/>
    <w:rsid w:val="00445343"/>
    <w:rsid w:val="00445512"/>
    <w:rsid w:val="0044577B"/>
    <w:rsid w:val="00452023"/>
    <w:rsid w:val="0045205F"/>
    <w:rsid w:val="00452790"/>
    <w:rsid w:val="004538DD"/>
    <w:rsid w:val="00454BF1"/>
    <w:rsid w:val="00455DCB"/>
    <w:rsid w:val="004567C1"/>
    <w:rsid w:val="00456D4B"/>
    <w:rsid w:val="00457EA2"/>
    <w:rsid w:val="004603F5"/>
    <w:rsid w:val="00463B9D"/>
    <w:rsid w:val="004657C7"/>
    <w:rsid w:val="00466044"/>
    <w:rsid w:val="004673AF"/>
    <w:rsid w:val="00467B31"/>
    <w:rsid w:val="0047238E"/>
    <w:rsid w:val="00473F37"/>
    <w:rsid w:val="004741FA"/>
    <w:rsid w:val="00474681"/>
    <w:rsid w:val="00475196"/>
    <w:rsid w:val="00475620"/>
    <w:rsid w:val="00475D94"/>
    <w:rsid w:val="00476155"/>
    <w:rsid w:val="00476A18"/>
    <w:rsid w:val="00476C49"/>
    <w:rsid w:val="00476DA1"/>
    <w:rsid w:val="0047710A"/>
    <w:rsid w:val="0048022E"/>
    <w:rsid w:val="00480D8A"/>
    <w:rsid w:val="0048262C"/>
    <w:rsid w:val="0048316B"/>
    <w:rsid w:val="00485BA6"/>
    <w:rsid w:val="00490826"/>
    <w:rsid w:val="00490B56"/>
    <w:rsid w:val="00490F46"/>
    <w:rsid w:val="00491C6D"/>
    <w:rsid w:val="00491DF3"/>
    <w:rsid w:val="0049289F"/>
    <w:rsid w:val="00493D9C"/>
    <w:rsid w:val="00494E80"/>
    <w:rsid w:val="00496061"/>
    <w:rsid w:val="00496804"/>
    <w:rsid w:val="004A00E3"/>
    <w:rsid w:val="004A06C3"/>
    <w:rsid w:val="004A157C"/>
    <w:rsid w:val="004A2937"/>
    <w:rsid w:val="004A3CE2"/>
    <w:rsid w:val="004A3F98"/>
    <w:rsid w:val="004A6EF1"/>
    <w:rsid w:val="004A747F"/>
    <w:rsid w:val="004B249E"/>
    <w:rsid w:val="004B2881"/>
    <w:rsid w:val="004B3B88"/>
    <w:rsid w:val="004B4968"/>
    <w:rsid w:val="004B6632"/>
    <w:rsid w:val="004B76BF"/>
    <w:rsid w:val="004C05BD"/>
    <w:rsid w:val="004C2838"/>
    <w:rsid w:val="004C3F34"/>
    <w:rsid w:val="004C5CEF"/>
    <w:rsid w:val="004C6347"/>
    <w:rsid w:val="004C688A"/>
    <w:rsid w:val="004C77A6"/>
    <w:rsid w:val="004C7D6D"/>
    <w:rsid w:val="004D0E79"/>
    <w:rsid w:val="004D10A9"/>
    <w:rsid w:val="004D38EF"/>
    <w:rsid w:val="004D5A14"/>
    <w:rsid w:val="004D6BCF"/>
    <w:rsid w:val="004D72D4"/>
    <w:rsid w:val="004E0BAC"/>
    <w:rsid w:val="004E6CA7"/>
    <w:rsid w:val="004E7062"/>
    <w:rsid w:val="004E7622"/>
    <w:rsid w:val="004E77CB"/>
    <w:rsid w:val="004E7F4B"/>
    <w:rsid w:val="004F0568"/>
    <w:rsid w:val="004F1DF3"/>
    <w:rsid w:val="004F2335"/>
    <w:rsid w:val="004F4016"/>
    <w:rsid w:val="004F560F"/>
    <w:rsid w:val="004F5B8C"/>
    <w:rsid w:val="004F7E7C"/>
    <w:rsid w:val="005024D6"/>
    <w:rsid w:val="005025FB"/>
    <w:rsid w:val="0050290C"/>
    <w:rsid w:val="00506739"/>
    <w:rsid w:val="00506C61"/>
    <w:rsid w:val="005073FC"/>
    <w:rsid w:val="005075DD"/>
    <w:rsid w:val="00507DCC"/>
    <w:rsid w:val="00507E37"/>
    <w:rsid w:val="0051104A"/>
    <w:rsid w:val="00512299"/>
    <w:rsid w:val="00512E8B"/>
    <w:rsid w:val="00514294"/>
    <w:rsid w:val="005145AC"/>
    <w:rsid w:val="005146BC"/>
    <w:rsid w:val="00516132"/>
    <w:rsid w:val="005171D6"/>
    <w:rsid w:val="005202CC"/>
    <w:rsid w:val="0052043A"/>
    <w:rsid w:val="00520B85"/>
    <w:rsid w:val="00522E6E"/>
    <w:rsid w:val="005237E2"/>
    <w:rsid w:val="00524887"/>
    <w:rsid w:val="0052774C"/>
    <w:rsid w:val="005279CC"/>
    <w:rsid w:val="00532D5B"/>
    <w:rsid w:val="00532F00"/>
    <w:rsid w:val="0053454D"/>
    <w:rsid w:val="00534B5E"/>
    <w:rsid w:val="005363B8"/>
    <w:rsid w:val="00536A2C"/>
    <w:rsid w:val="0053762A"/>
    <w:rsid w:val="00541635"/>
    <w:rsid w:val="00541659"/>
    <w:rsid w:val="005441DA"/>
    <w:rsid w:val="005452AD"/>
    <w:rsid w:val="0054776E"/>
    <w:rsid w:val="00554426"/>
    <w:rsid w:val="00555161"/>
    <w:rsid w:val="0055590A"/>
    <w:rsid w:val="005570E2"/>
    <w:rsid w:val="00557C54"/>
    <w:rsid w:val="00561654"/>
    <w:rsid w:val="00561859"/>
    <w:rsid w:val="00562993"/>
    <w:rsid w:val="00565010"/>
    <w:rsid w:val="00566E8F"/>
    <w:rsid w:val="00570B37"/>
    <w:rsid w:val="00571839"/>
    <w:rsid w:val="005728BE"/>
    <w:rsid w:val="00572B3F"/>
    <w:rsid w:val="00573109"/>
    <w:rsid w:val="0057562D"/>
    <w:rsid w:val="00581BEF"/>
    <w:rsid w:val="005822EC"/>
    <w:rsid w:val="00582491"/>
    <w:rsid w:val="00582A71"/>
    <w:rsid w:val="00583578"/>
    <w:rsid w:val="0058577F"/>
    <w:rsid w:val="005860FD"/>
    <w:rsid w:val="00587092"/>
    <w:rsid w:val="00587F72"/>
    <w:rsid w:val="005933C3"/>
    <w:rsid w:val="00593414"/>
    <w:rsid w:val="00594377"/>
    <w:rsid w:val="00594BE5"/>
    <w:rsid w:val="00595073"/>
    <w:rsid w:val="00595E1A"/>
    <w:rsid w:val="00596E20"/>
    <w:rsid w:val="00596F5B"/>
    <w:rsid w:val="005A0135"/>
    <w:rsid w:val="005A3D9D"/>
    <w:rsid w:val="005A6F91"/>
    <w:rsid w:val="005B2140"/>
    <w:rsid w:val="005B299E"/>
    <w:rsid w:val="005B3194"/>
    <w:rsid w:val="005B3F86"/>
    <w:rsid w:val="005B4249"/>
    <w:rsid w:val="005B51A3"/>
    <w:rsid w:val="005B6A66"/>
    <w:rsid w:val="005C02B6"/>
    <w:rsid w:val="005C05AE"/>
    <w:rsid w:val="005C1568"/>
    <w:rsid w:val="005C1988"/>
    <w:rsid w:val="005C39FA"/>
    <w:rsid w:val="005C75A7"/>
    <w:rsid w:val="005D01FF"/>
    <w:rsid w:val="005D0B1B"/>
    <w:rsid w:val="005D10C1"/>
    <w:rsid w:val="005D34EF"/>
    <w:rsid w:val="005D4A44"/>
    <w:rsid w:val="005D4B0A"/>
    <w:rsid w:val="005D4FEE"/>
    <w:rsid w:val="005D5425"/>
    <w:rsid w:val="005D6204"/>
    <w:rsid w:val="005D68C9"/>
    <w:rsid w:val="005D6D1E"/>
    <w:rsid w:val="005E21F6"/>
    <w:rsid w:val="005E3A4C"/>
    <w:rsid w:val="005E6211"/>
    <w:rsid w:val="005F19A2"/>
    <w:rsid w:val="005F3BD8"/>
    <w:rsid w:val="005F4F5A"/>
    <w:rsid w:val="005F6159"/>
    <w:rsid w:val="00601421"/>
    <w:rsid w:val="00602FE5"/>
    <w:rsid w:val="00603E28"/>
    <w:rsid w:val="006040D4"/>
    <w:rsid w:val="006042A0"/>
    <w:rsid w:val="00604E75"/>
    <w:rsid w:val="00605904"/>
    <w:rsid w:val="00606627"/>
    <w:rsid w:val="00607472"/>
    <w:rsid w:val="006119E3"/>
    <w:rsid w:val="00612579"/>
    <w:rsid w:val="0061380F"/>
    <w:rsid w:val="00613AB9"/>
    <w:rsid w:val="00615231"/>
    <w:rsid w:val="006154B6"/>
    <w:rsid w:val="00616A4A"/>
    <w:rsid w:val="00616EE7"/>
    <w:rsid w:val="00617A9B"/>
    <w:rsid w:val="0062074C"/>
    <w:rsid w:val="006219FB"/>
    <w:rsid w:val="00622EAB"/>
    <w:rsid w:val="006258A8"/>
    <w:rsid w:val="00625A81"/>
    <w:rsid w:val="0062660A"/>
    <w:rsid w:val="00627583"/>
    <w:rsid w:val="0063390D"/>
    <w:rsid w:val="00634606"/>
    <w:rsid w:val="0063565B"/>
    <w:rsid w:val="00635BCB"/>
    <w:rsid w:val="006368B8"/>
    <w:rsid w:val="00641A2F"/>
    <w:rsid w:val="00643FBE"/>
    <w:rsid w:val="00644278"/>
    <w:rsid w:val="00644303"/>
    <w:rsid w:val="00644349"/>
    <w:rsid w:val="00644580"/>
    <w:rsid w:val="006454C4"/>
    <w:rsid w:val="00645A39"/>
    <w:rsid w:val="00646539"/>
    <w:rsid w:val="0064667F"/>
    <w:rsid w:val="0064797C"/>
    <w:rsid w:val="00647B37"/>
    <w:rsid w:val="0065259C"/>
    <w:rsid w:val="00653087"/>
    <w:rsid w:val="00654DCE"/>
    <w:rsid w:val="00657DDE"/>
    <w:rsid w:val="006600FA"/>
    <w:rsid w:val="00660E30"/>
    <w:rsid w:val="00661CC9"/>
    <w:rsid w:val="00661E22"/>
    <w:rsid w:val="006625A3"/>
    <w:rsid w:val="006625BF"/>
    <w:rsid w:val="00662BA6"/>
    <w:rsid w:val="006670B2"/>
    <w:rsid w:val="00667595"/>
    <w:rsid w:val="00671139"/>
    <w:rsid w:val="00672C91"/>
    <w:rsid w:val="00674D65"/>
    <w:rsid w:val="00675681"/>
    <w:rsid w:val="00675E84"/>
    <w:rsid w:val="006766AB"/>
    <w:rsid w:val="00677CFC"/>
    <w:rsid w:val="00677FB2"/>
    <w:rsid w:val="00682B18"/>
    <w:rsid w:val="00683927"/>
    <w:rsid w:val="00683A1D"/>
    <w:rsid w:val="006853FC"/>
    <w:rsid w:val="00685795"/>
    <w:rsid w:val="006862E7"/>
    <w:rsid w:val="00686D5B"/>
    <w:rsid w:val="006874E7"/>
    <w:rsid w:val="00687CA0"/>
    <w:rsid w:val="00691C72"/>
    <w:rsid w:val="00693BF5"/>
    <w:rsid w:val="006940C2"/>
    <w:rsid w:val="0069470C"/>
    <w:rsid w:val="00695372"/>
    <w:rsid w:val="00695F1F"/>
    <w:rsid w:val="006A16FD"/>
    <w:rsid w:val="006A3F33"/>
    <w:rsid w:val="006A3F56"/>
    <w:rsid w:val="006A4042"/>
    <w:rsid w:val="006A4054"/>
    <w:rsid w:val="006A4F1C"/>
    <w:rsid w:val="006A5CD7"/>
    <w:rsid w:val="006A6418"/>
    <w:rsid w:val="006A6543"/>
    <w:rsid w:val="006A715B"/>
    <w:rsid w:val="006A74F6"/>
    <w:rsid w:val="006A775C"/>
    <w:rsid w:val="006B1BB6"/>
    <w:rsid w:val="006B2363"/>
    <w:rsid w:val="006B3CFC"/>
    <w:rsid w:val="006B5789"/>
    <w:rsid w:val="006B68D6"/>
    <w:rsid w:val="006C0961"/>
    <w:rsid w:val="006C1674"/>
    <w:rsid w:val="006C1983"/>
    <w:rsid w:val="006C1CD1"/>
    <w:rsid w:val="006C1D2C"/>
    <w:rsid w:val="006C364F"/>
    <w:rsid w:val="006C41B2"/>
    <w:rsid w:val="006C4B76"/>
    <w:rsid w:val="006C76ED"/>
    <w:rsid w:val="006C7AC4"/>
    <w:rsid w:val="006D18DC"/>
    <w:rsid w:val="006D1B61"/>
    <w:rsid w:val="006D59D0"/>
    <w:rsid w:val="006D639D"/>
    <w:rsid w:val="006D72F5"/>
    <w:rsid w:val="006E150A"/>
    <w:rsid w:val="006E2752"/>
    <w:rsid w:val="006E3BE5"/>
    <w:rsid w:val="006E4BC6"/>
    <w:rsid w:val="006E4C41"/>
    <w:rsid w:val="006E4DFD"/>
    <w:rsid w:val="006E6A3A"/>
    <w:rsid w:val="006E6F44"/>
    <w:rsid w:val="006E7091"/>
    <w:rsid w:val="006E7111"/>
    <w:rsid w:val="006E7C70"/>
    <w:rsid w:val="006F021C"/>
    <w:rsid w:val="006F5947"/>
    <w:rsid w:val="00704DA8"/>
    <w:rsid w:val="00705D42"/>
    <w:rsid w:val="0070622D"/>
    <w:rsid w:val="00706EF0"/>
    <w:rsid w:val="00707515"/>
    <w:rsid w:val="00707A12"/>
    <w:rsid w:val="00711FBB"/>
    <w:rsid w:val="00712704"/>
    <w:rsid w:val="007130E4"/>
    <w:rsid w:val="0071331C"/>
    <w:rsid w:val="0071503E"/>
    <w:rsid w:val="00715773"/>
    <w:rsid w:val="00716923"/>
    <w:rsid w:val="00717DC8"/>
    <w:rsid w:val="007206A3"/>
    <w:rsid w:val="00723AF6"/>
    <w:rsid w:val="00724514"/>
    <w:rsid w:val="00725BC6"/>
    <w:rsid w:val="007262DC"/>
    <w:rsid w:val="007267FB"/>
    <w:rsid w:val="00727015"/>
    <w:rsid w:val="007300DF"/>
    <w:rsid w:val="007302F5"/>
    <w:rsid w:val="00731237"/>
    <w:rsid w:val="00732519"/>
    <w:rsid w:val="007340A9"/>
    <w:rsid w:val="00734517"/>
    <w:rsid w:val="00734BB4"/>
    <w:rsid w:val="00735FB5"/>
    <w:rsid w:val="007366B8"/>
    <w:rsid w:val="00736BE4"/>
    <w:rsid w:val="00737567"/>
    <w:rsid w:val="0074068F"/>
    <w:rsid w:val="007407F9"/>
    <w:rsid w:val="00741913"/>
    <w:rsid w:val="007435DD"/>
    <w:rsid w:val="00750C6B"/>
    <w:rsid w:val="007520B2"/>
    <w:rsid w:val="00755975"/>
    <w:rsid w:val="00757D4A"/>
    <w:rsid w:val="00760F8B"/>
    <w:rsid w:val="0076159A"/>
    <w:rsid w:val="0076331D"/>
    <w:rsid w:val="00763DC5"/>
    <w:rsid w:val="007649D0"/>
    <w:rsid w:val="00764F99"/>
    <w:rsid w:val="0076564D"/>
    <w:rsid w:val="007662A8"/>
    <w:rsid w:val="00767B1C"/>
    <w:rsid w:val="00767BB7"/>
    <w:rsid w:val="00767C1C"/>
    <w:rsid w:val="00770272"/>
    <w:rsid w:val="0077079F"/>
    <w:rsid w:val="00771412"/>
    <w:rsid w:val="00771FEA"/>
    <w:rsid w:val="007727A5"/>
    <w:rsid w:val="00772C5A"/>
    <w:rsid w:val="00772F2F"/>
    <w:rsid w:val="00773EC0"/>
    <w:rsid w:val="0077404A"/>
    <w:rsid w:val="0077420E"/>
    <w:rsid w:val="00775341"/>
    <w:rsid w:val="00776CFB"/>
    <w:rsid w:val="0078186A"/>
    <w:rsid w:val="00781F44"/>
    <w:rsid w:val="00782906"/>
    <w:rsid w:val="00783E81"/>
    <w:rsid w:val="00784DE7"/>
    <w:rsid w:val="007857D5"/>
    <w:rsid w:val="007874FA"/>
    <w:rsid w:val="00787A99"/>
    <w:rsid w:val="00790490"/>
    <w:rsid w:val="0079063B"/>
    <w:rsid w:val="00792E48"/>
    <w:rsid w:val="00793499"/>
    <w:rsid w:val="00795624"/>
    <w:rsid w:val="00795D72"/>
    <w:rsid w:val="00797980"/>
    <w:rsid w:val="007A095F"/>
    <w:rsid w:val="007A0B02"/>
    <w:rsid w:val="007A18B7"/>
    <w:rsid w:val="007A236F"/>
    <w:rsid w:val="007A307E"/>
    <w:rsid w:val="007A3D65"/>
    <w:rsid w:val="007A4EEB"/>
    <w:rsid w:val="007A53C5"/>
    <w:rsid w:val="007A62B6"/>
    <w:rsid w:val="007A6DAE"/>
    <w:rsid w:val="007A7407"/>
    <w:rsid w:val="007A75C3"/>
    <w:rsid w:val="007B0403"/>
    <w:rsid w:val="007B08B8"/>
    <w:rsid w:val="007B1CA4"/>
    <w:rsid w:val="007B49EC"/>
    <w:rsid w:val="007B4D08"/>
    <w:rsid w:val="007B71A7"/>
    <w:rsid w:val="007C0F60"/>
    <w:rsid w:val="007C1429"/>
    <w:rsid w:val="007C1A71"/>
    <w:rsid w:val="007C298D"/>
    <w:rsid w:val="007C6582"/>
    <w:rsid w:val="007C6A46"/>
    <w:rsid w:val="007C74B7"/>
    <w:rsid w:val="007D0A40"/>
    <w:rsid w:val="007D1D00"/>
    <w:rsid w:val="007D1EBB"/>
    <w:rsid w:val="007D368D"/>
    <w:rsid w:val="007D3762"/>
    <w:rsid w:val="007D404D"/>
    <w:rsid w:val="007D41BC"/>
    <w:rsid w:val="007D6732"/>
    <w:rsid w:val="007E08D7"/>
    <w:rsid w:val="007E136A"/>
    <w:rsid w:val="007E23A1"/>
    <w:rsid w:val="007E43E5"/>
    <w:rsid w:val="007E5482"/>
    <w:rsid w:val="007E5512"/>
    <w:rsid w:val="007E7464"/>
    <w:rsid w:val="007F0DAC"/>
    <w:rsid w:val="007F0DDA"/>
    <w:rsid w:val="007F27EC"/>
    <w:rsid w:val="007F6AA6"/>
    <w:rsid w:val="007F6AFC"/>
    <w:rsid w:val="007F74C7"/>
    <w:rsid w:val="008022EA"/>
    <w:rsid w:val="0080260A"/>
    <w:rsid w:val="0080323A"/>
    <w:rsid w:val="008067BC"/>
    <w:rsid w:val="008076A1"/>
    <w:rsid w:val="00807E2D"/>
    <w:rsid w:val="0081005F"/>
    <w:rsid w:val="00810423"/>
    <w:rsid w:val="0081111A"/>
    <w:rsid w:val="00811A2F"/>
    <w:rsid w:val="00811CCE"/>
    <w:rsid w:val="00813796"/>
    <w:rsid w:val="00813CA0"/>
    <w:rsid w:val="008145F5"/>
    <w:rsid w:val="00814855"/>
    <w:rsid w:val="008154E5"/>
    <w:rsid w:val="00816A12"/>
    <w:rsid w:val="00823976"/>
    <w:rsid w:val="00825A6B"/>
    <w:rsid w:val="00826BC6"/>
    <w:rsid w:val="00832E70"/>
    <w:rsid w:val="0083388C"/>
    <w:rsid w:val="008348BA"/>
    <w:rsid w:val="0083630F"/>
    <w:rsid w:val="00836658"/>
    <w:rsid w:val="00837A46"/>
    <w:rsid w:val="008403EA"/>
    <w:rsid w:val="008430A2"/>
    <w:rsid w:val="00844169"/>
    <w:rsid w:val="008464B8"/>
    <w:rsid w:val="00846620"/>
    <w:rsid w:val="00850FC6"/>
    <w:rsid w:val="008511BF"/>
    <w:rsid w:val="00851D92"/>
    <w:rsid w:val="0085240D"/>
    <w:rsid w:val="00853E02"/>
    <w:rsid w:val="00854EDF"/>
    <w:rsid w:val="00857AC0"/>
    <w:rsid w:val="00857F30"/>
    <w:rsid w:val="00860156"/>
    <w:rsid w:val="008603EC"/>
    <w:rsid w:val="00862EB7"/>
    <w:rsid w:val="00863701"/>
    <w:rsid w:val="00866EBC"/>
    <w:rsid w:val="00866F0F"/>
    <w:rsid w:val="00875DCB"/>
    <w:rsid w:val="00875FCB"/>
    <w:rsid w:val="0087699F"/>
    <w:rsid w:val="00877538"/>
    <w:rsid w:val="00885DF1"/>
    <w:rsid w:val="00887FC6"/>
    <w:rsid w:val="008904A4"/>
    <w:rsid w:val="00890FFC"/>
    <w:rsid w:val="00891F3A"/>
    <w:rsid w:val="00894B42"/>
    <w:rsid w:val="00895964"/>
    <w:rsid w:val="008961D7"/>
    <w:rsid w:val="00896A46"/>
    <w:rsid w:val="008977D2"/>
    <w:rsid w:val="008A13BB"/>
    <w:rsid w:val="008A1D98"/>
    <w:rsid w:val="008A2B0B"/>
    <w:rsid w:val="008A2CCE"/>
    <w:rsid w:val="008A4D37"/>
    <w:rsid w:val="008A684D"/>
    <w:rsid w:val="008B1080"/>
    <w:rsid w:val="008B1795"/>
    <w:rsid w:val="008B2661"/>
    <w:rsid w:val="008B29FC"/>
    <w:rsid w:val="008B33EF"/>
    <w:rsid w:val="008B4606"/>
    <w:rsid w:val="008B5475"/>
    <w:rsid w:val="008B6813"/>
    <w:rsid w:val="008B74D5"/>
    <w:rsid w:val="008B78C0"/>
    <w:rsid w:val="008C18E5"/>
    <w:rsid w:val="008C2135"/>
    <w:rsid w:val="008C6936"/>
    <w:rsid w:val="008D1C6D"/>
    <w:rsid w:val="008D2C92"/>
    <w:rsid w:val="008D2F87"/>
    <w:rsid w:val="008D301E"/>
    <w:rsid w:val="008D3054"/>
    <w:rsid w:val="008D45EE"/>
    <w:rsid w:val="008D4616"/>
    <w:rsid w:val="008D4A9B"/>
    <w:rsid w:val="008D4CA5"/>
    <w:rsid w:val="008E0708"/>
    <w:rsid w:val="008E0BE9"/>
    <w:rsid w:val="008F04E9"/>
    <w:rsid w:val="008F071A"/>
    <w:rsid w:val="008F129B"/>
    <w:rsid w:val="008F1493"/>
    <w:rsid w:val="008F2C68"/>
    <w:rsid w:val="008F2FEF"/>
    <w:rsid w:val="008F306A"/>
    <w:rsid w:val="008F4A97"/>
    <w:rsid w:val="008F5C2B"/>
    <w:rsid w:val="008F6192"/>
    <w:rsid w:val="008F65E5"/>
    <w:rsid w:val="008F6893"/>
    <w:rsid w:val="008F6BB8"/>
    <w:rsid w:val="008F7207"/>
    <w:rsid w:val="008F7992"/>
    <w:rsid w:val="008F7F3D"/>
    <w:rsid w:val="00900092"/>
    <w:rsid w:val="00902116"/>
    <w:rsid w:val="00902985"/>
    <w:rsid w:val="009029D4"/>
    <w:rsid w:val="00902DCE"/>
    <w:rsid w:val="0090324A"/>
    <w:rsid w:val="00903A28"/>
    <w:rsid w:val="009058BA"/>
    <w:rsid w:val="00906253"/>
    <w:rsid w:val="00907C1F"/>
    <w:rsid w:val="00910168"/>
    <w:rsid w:val="00913F7B"/>
    <w:rsid w:val="00915CF1"/>
    <w:rsid w:val="00915E78"/>
    <w:rsid w:val="00921512"/>
    <w:rsid w:val="00923CC4"/>
    <w:rsid w:val="00924CBC"/>
    <w:rsid w:val="009252D0"/>
    <w:rsid w:val="00925C51"/>
    <w:rsid w:val="00925E36"/>
    <w:rsid w:val="0092609D"/>
    <w:rsid w:val="00926C13"/>
    <w:rsid w:val="00927091"/>
    <w:rsid w:val="00927688"/>
    <w:rsid w:val="009319E6"/>
    <w:rsid w:val="00933A43"/>
    <w:rsid w:val="00934718"/>
    <w:rsid w:val="009347FA"/>
    <w:rsid w:val="00934F62"/>
    <w:rsid w:val="009357B1"/>
    <w:rsid w:val="00935BA6"/>
    <w:rsid w:val="00937FB0"/>
    <w:rsid w:val="009410EE"/>
    <w:rsid w:val="0094333E"/>
    <w:rsid w:val="00945491"/>
    <w:rsid w:val="0094554B"/>
    <w:rsid w:val="00945A16"/>
    <w:rsid w:val="009462CA"/>
    <w:rsid w:val="009468C0"/>
    <w:rsid w:val="0094731B"/>
    <w:rsid w:val="00947A04"/>
    <w:rsid w:val="009517DB"/>
    <w:rsid w:val="00952B60"/>
    <w:rsid w:val="009537DD"/>
    <w:rsid w:val="00954617"/>
    <w:rsid w:val="00956F0A"/>
    <w:rsid w:val="0096030A"/>
    <w:rsid w:val="009629F2"/>
    <w:rsid w:val="00962D41"/>
    <w:rsid w:val="00964EAC"/>
    <w:rsid w:val="009658ED"/>
    <w:rsid w:val="00970A60"/>
    <w:rsid w:val="009732F5"/>
    <w:rsid w:val="00974145"/>
    <w:rsid w:val="00974735"/>
    <w:rsid w:val="009764AF"/>
    <w:rsid w:val="00976701"/>
    <w:rsid w:val="00977B82"/>
    <w:rsid w:val="00984EF6"/>
    <w:rsid w:val="009852E9"/>
    <w:rsid w:val="0098532C"/>
    <w:rsid w:val="00986A7F"/>
    <w:rsid w:val="00990096"/>
    <w:rsid w:val="00990499"/>
    <w:rsid w:val="00990A9D"/>
    <w:rsid w:val="0099221E"/>
    <w:rsid w:val="009923D2"/>
    <w:rsid w:val="00995F98"/>
    <w:rsid w:val="00996AC6"/>
    <w:rsid w:val="009A1F54"/>
    <w:rsid w:val="009A341A"/>
    <w:rsid w:val="009A63D2"/>
    <w:rsid w:val="009B0741"/>
    <w:rsid w:val="009B0E3B"/>
    <w:rsid w:val="009B0EA8"/>
    <w:rsid w:val="009B384E"/>
    <w:rsid w:val="009B4BC8"/>
    <w:rsid w:val="009B4BCB"/>
    <w:rsid w:val="009B64A9"/>
    <w:rsid w:val="009B661A"/>
    <w:rsid w:val="009B7778"/>
    <w:rsid w:val="009B7BED"/>
    <w:rsid w:val="009B7C49"/>
    <w:rsid w:val="009C0370"/>
    <w:rsid w:val="009C18EA"/>
    <w:rsid w:val="009C1FF5"/>
    <w:rsid w:val="009C3260"/>
    <w:rsid w:val="009C5B6D"/>
    <w:rsid w:val="009C5C85"/>
    <w:rsid w:val="009C627C"/>
    <w:rsid w:val="009C62EA"/>
    <w:rsid w:val="009D2BA8"/>
    <w:rsid w:val="009D4729"/>
    <w:rsid w:val="009D4975"/>
    <w:rsid w:val="009D49DE"/>
    <w:rsid w:val="009D5B8C"/>
    <w:rsid w:val="009D6EC3"/>
    <w:rsid w:val="009D7788"/>
    <w:rsid w:val="009E0229"/>
    <w:rsid w:val="009E0317"/>
    <w:rsid w:val="009E0474"/>
    <w:rsid w:val="009E1AA4"/>
    <w:rsid w:val="009E21BF"/>
    <w:rsid w:val="009E2256"/>
    <w:rsid w:val="009E26EA"/>
    <w:rsid w:val="009F0CFC"/>
    <w:rsid w:val="009F16DE"/>
    <w:rsid w:val="009F5906"/>
    <w:rsid w:val="009F7870"/>
    <w:rsid w:val="009F7C29"/>
    <w:rsid w:val="009F7CBE"/>
    <w:rsid w:val="00A02462"/>
    <w:rsid w:val="00A027A9"/>
    <w:rsid w:val="00A037DF"/>
    <w:rsid w:val="00A03E82"/>
    <w:rsid w:val="00A04323"/>
    <w:rsid w:val="00A114AD"/>
    <w:rsid w:val="00A116E4"/>
    <w:rsid w:val="00A12F2A"/>
    <w:rsid w:val="00A14598"/>
    <w:rsid w:val="00A150B8"/>
    <w:rsid w:val="00A15CC3"/>
    <w:rsid w:val="00A16410"/>
    <w:rsid w:val="00A174F7"/>
    <w:rsid w:val="00A20FC0"/>
    <w:rsid w:val="00A2225B"/>
    <w:rsid w:val="00A24173"/>
    <w:rsid w:val="00A24768"/>
    <w:rsid w:val="00A253BA"/>
    <w:rsid w:val="00A304AC"/>
    <w:rsid w:val="00A30AB8"/>
    <w:rsid w:val="00A34F70"/>
    <w:rsid w:val="00A35F9D"/>
    <w:rsid w:val="00A375E4"/>
    <w:rsid w:val="00A40B09"/>
    <w:rsid w:val="00A40B80"/>
    <w:rsid w:val="00A41914"/>
    <w:rsid w:val="00A41AD4"/>
    <w:rsid w:val="00A4353F"/>
    <w:rsid w:val="00A4588A"/>
    <w:rsid w:val="00A46997"/>
    <w:rsid w:val="00A5007C"/>
    <w:rsid w:val="00A50A78"/>
    <w:rsid w:val="00A5210A"/>
    <w:rsid w:val="00A52A45"/>
    <w:rsid w:val="00A52DD5"/>
    <w:rsid w:val="00A53586"/>
    <w:rsid w:val="00A5404D"/>
    <w:rsid w:val="00A554BE"/>
    <w:rsid w:val="00A5731F"/>
    <w:rsid w:val="00A57C73"/>
    <w:rsid w:val="00A608CA"/>
    <w:rsid w:val="00A60F16"/>
    <w:rsid w:val="00A62CBD"/>
    <w:rsid w:val="00A64DED"/>
    <w:rsid w:val="00A654B5"/>
    <w:rsid w:val="00A66278"/>
    <w:rsid w:val="00A66440"/>
    <w:rsid w:val="00A71040"/>
    <w:rsid w:val="00A72D7D"/>
    <w:rsid w:val="00A73D30"/>
    <w:rsid w:val="00A752FF"/>
    <w:rsid w:val="00A75353"/>
    <w:rsid w:val="00A7600B"/>
    <w:rsid w:val="00A8140A"/>
    <w:rsid w:val="00A81524"/>
    <w:rsid w:val="00A81A65"/>
    <w:rsid w:val="00A83DB7"/>
    <w:rsid w:val="00A83E18"/>
    <w:rsid w:val="00A841C5"/>
    <w:rsid w:val="00A848BF"/>
    <w:rsid w:val="00A86421"/>
    <w:rsid w:val="00A86B0E"/>
    <w:rsid w:val="00A87899"/>
    <w:rsid w:val="00A92BD5"/>
    <w:rsid w:val="00A9399B"/>
    <w:rsid w:val="00A97F4F"/>
    <w:rsid w:val="00AA1470"/>
    <w:rsid w:val="00AA3987"/>
    <w:rsid w:val="00AA408A"/>
    <w:rsid w:val="00AA6B2C"/>
    <w:rsid w:val="00AA6CF0"/>
    <w:rsid w:val="00AA7492"/>
    <w:rsid w:val="00AA7E4B"/>
    <w:rsid w:val="00AA7FF3"/>
    <w:rsid w:val="00AB156D"/>
    <w:rsid w:val="00AB2F6F"/>
    <w:rsid w:val="00AB604E"/>
    <w:rsid w:val="00AB7C1C"/>
    <w:rsid w:val="00AB7E5F"/>
    <w:rsid w:val="00AC049E"/>
    <w:rsid w:val="00AC24EB"/>
    <w:rsid w:val="00AC3498"/>
    <w:rsid w:val="00AC362A"/>
    <w:rsid w:val="00AC3C3B"/>
    <w:rsid w:val="00AC42FD"/>
    <w:rsid w:val="00AC5E3C"/>
    <w:rsid w:val="00AC78CD"/>
    <w:rsid w:val="00AD270D"/>
    <w:rsid w:val="00AD33E4"/>
    <w:rsid w:val="00AD3666"/>
    <w:rsid w:val="00AD5640"/>
    <w:rsid w:val="00AD5C9D"/>
    <w:rsid w:val="00AD6F8A"/>
    <w:rsid w:val="00AD733F"/>
    <w:rsid w:val="00AE0D34"/>
    <w:rsid w:val="00AE1043"/>
    <w:rsid w:val="00AE1181"/>
    <w:rsid w:val="00AE3688"/>
    <w:rsid w:val="00AE3DBB"/>
    <w:rsid w:val="00AE3E16"/>
    <w:rsid w:val="00AE3FF3"/>
    <w:rsid w:val="00AE415C"/>
    <w:rsid w:val="00AE485F"/>
    <w:rsid w:val="00AE4A44"/>
    <w:rsid w:val="00AE4DE2"/>
    <w:rsid w:val="00AE6684"/>
    <w:rsid w:val="00AE7BC8"/>
    <w:rsid w:val="00AF046B"/>
    <w:rsid w:val="00AF0B58"/>
    <w:rsid w:val="00AF11A0"/>
    <w:rsid w:val="00AF395E"/>
    <w:rsid w:val="00AF64A5"/>
    <w:rsid w:val="00B0051C"/>
    <w:rsid w:val="00B02B8C"/>
    <w:rsid w:val="00B02CAB"/>
    <w:rsid w:val="00B03171"/>
    <w:rsid w:val="00B048E9"/>
    <w:rsid w:val="00B04D4A"/>
    <w:rsid w:val="00B04F98"/>
    <w:rsid w:val="00B052CE"/>
    <w:rsid w:val="00B05B82"/>
    <w:rsid w:val="00B0691F"/>
    <w:rsid w:val="00B11B67"/>
    <w:rsid w:val="00B12685"/>
    <w:rsid w:val="00B12918"/>
    <w:rsid w:val="00B13251"/>
    <w:rsid w:val="00B136F2"/>
    <w:rsid w:val="00B20BAD"/>
    <w:rsid w:val="00B2201A"/>
    <w:rsid w:val="00B23CAD"/>
    <w:rsid w:val="00B2586D"/>
    <w:rsid w:val="00B26437"/>
    <w:rsid w:val="00B30DD9"/>
    <w:rsid w:val="00B3254E"/>
    <w:rsid w:val="00B35768"/>
    <w:rsid w:val="00B36475"/>
    <w:rsid w:val="00B36E9C"/>
    <w:rsid w:val="00B41DA8"/>
    <w:rsid w:val="00B42215"/>
    <w:rsid w:val="00B44657"/>
    <w:rsid w:val="00B46599"/>
    <w:rsid w:val="00B503FF"/>
    <w:rsid w:val="00B5050B"/>
    <w:rsid w:val="00B50597"/>
    <w:rsid w:val="00B515C8"/>
    <w:rsid w:val="00B533A0"/>
    <w:rsid w:val="00B57A03"/>
    <w:rsid w:val="00B6372F"/>
    <w:rsid w:val="00B63EF6"/>
    <w:rsid w:val="00B64112"/>
    <w:rsid w:val="00B66920"/>
    <w:rsid w:val="00B66FC4"/>
    <w:rsid w:val="00B70C83"/>
    <w:rsid w:val="00B7246A"/>
    <w:rsid w:val="00B73FDC"/>
    <w:rsid w:val="00B74362"/>
    <w:rsid w:val="00B75665"/>
    <w:rsid w:val="00B82780"/>
    <w:rsid w:val="00B84622"/>
    <w:rsid w:val="00B85EE1"/>
    <w:rsid w:val="00B86C1E"/>
    <w:rsid w:val="00B86D76"/>
    <w:rsid w:val="00B90AD6"/>
    <w:rsid w:val="00B93D19"/>
    <w:rsid w:val="00B93E1C"/>
    <w:rsid w:val="00B948AF"/>
    <w:rsid w:val="00B9494B"/>
    <w:rsid w:val="00B9656E"/>
    <w:rsid w:val="00B967DD"/>
    <w:rsid w:val="00BA00F0"/>
    <w:rsid w:val="00BA0629"/>
    <w:rsid w:val="00BA08BE"/>
    <w:rsid w:val="00BA2591"/>
    <w:rsid w:val="00BA2AF3"/>
    <w:rsid w:val="00BA4340"/>
    <w:rsid w:val="00BA5C86"/>
    <w:rsid w:val="00BA7982"/>
    <w:rsid w:val="00BB045F"/>
    <w:rsid w:val="00BB1F98"/>
    <w:rsid w:val="00BB2984"/>
    <w:rsid w:val="00BB743D"/>
    <w:rsid w:val="00BB7F62"/>
    <w:rsid w:val="00BC02F8"/>
    <w:rsid w:val="00BC0E55"/>
    <w:rsid w:val="00BC369B"/>
    <w:rsid w:val="00BC3AB6"/>
    <w:rsid w:val="00BC4A31"/>
    <w:rsid w:val="00BC4EEA"/>
    <w:rsid w:val="00BC5A89"/>
    <w:rsid w:val="00BC63B7"/>
    <w:rsid w:val="00BC68C5"/>
    <w:rsid w:val="00BC6C5B"/>
    <w:rsid w:val="00BC787F"/>
    <w:rsid w:val="00BD10EF"/>
    <w:rsid w:val="00BD210E"/>
    <w:rsid w:val="00BD32D2"/>
    <w:rsid w:val="00BD4600"/>
    <w:rsid w:val="00BD4959"/>
    <w:rsid w:val="00BD69A8"/>
    <w:rsid w:val="00BD6A66"/>
    <w:rsid w:val="00BD6D6E"/>
    <w:rsid w:val="00BD75F9"/>
    <w:rsid w:val="00BD7892"/>
    <w:rsid w:val="00BE02AD"/>
    <w:rsid w:val="00BE14CE"/>
    <w:rsid w:val="00BE4265"/>
    <w:rsid w:val="00BE540C"/>
    <w:rsid w:val="00BE5E9F"/>
    <w:rsid w:val="00BE799A"/>
    <w:rsid w:val="00BF0590"/>
    <w:rsid w:val="00BF173D"/>
    <w:rsid w:val="00BF1BF4"/>
    <w:rsid w:val="00BF25FE"/>
    <w:rsid w:val="00BF2A10"/>
    <w:rsid w:val="00BF2B54"/>
    <w:rsid w:val="00BF3657"/>
    <w:rsid w:val="00BF3CAE"/>
    <w:rsid w:val="00BF3EBE"/>
    <w:rsid w:val="00BF40B4"/>
    <w:rsid w:val="00BF6C84"/>
    <w:rsid w:val="00C044E9"/>
    <w:rsid w:val="00C06140"/>
    <w:rsid w:val="00C10553"/>
    <w:rsid w:val="00C10EDB"/>
    <w:rsid w:val="00C118A2"/>
    <w:rsid w:val="00C15095"/>
    <w:rsid w:val="00C17B2A"/>
    <w:rsid w:val="00C17C84"/>
    <w:rsid w:val="00C258D6"/>
    <w:rsid w:val="00C25CDB"/>
    <w:rsid w:val="00C261D7"/>
    <w:rsid w:val="00C26E4B"/>
    <w:rsid w:val="00C27192"/>
    <w:rsid w:val="00C2730C"/>
    <w:rsid w:val="00C306D2"/>
    <w:rsid w:val="00C32EED"/>
    <w:rsid w:val="00C408F9"/>
    <w:rsid w:val="00C41A32"/>
    <w:rsid w:val="00C41C54"/>
    <w:rsid w:val="00C42228"/>
    <w:rsid w:val="00C4556E"/>
    <w:rsid w:val="00C47F3B"/>
    <w:rsid w:val="00C516C2"/>
    <w:rsid w:val="00C5287B"/>
    <w:rsid w:val="00C531D7"/>
    <w:rsid w:val="00C53912"/>
    <w:rsid w:val="00C53BAF"/>
    <w:rsid w:val="00C540DF"/>
    <w:rsid w:val="00C545D9"/>
    <w:rsid w:val="00C5560B"/>
    <w:rsid w:val="00C5623F"/>
    <w:rsid w:val="00C57B77"/>
    <w:rsid w:val="00C61C4F"/>
    <w:rsid w:val="00C61D50"/>
    <w:rsid w:val="00C62C82"/>
    <w:rsid w:val="00C63495"/>
    <w:rsid w:val="00C659AD"/>
    <w:rsid w:val="00C67CF7"/>
    <w:rsid w:val="00C70E79"/>
    <w:rsid w:val="00C7535E"/>
    <w:rsid w:val="00C7628D"/>
    <w:rsid w:val="00C76D45"/>
    <w:rsid w:val="00C80EFD"/>
    <w:rsid w:val="00C80F05"/>
    <w:rsid w:val="00C82850"/>
    <w:rsid w:val="00C83FD4"/>
    <w:rsid w:val="00C8610C"/>
    <w:rsid w:val="00C8720C"/>
    <w:rsid w:val="00C903C7"/>
    <w:rsid w:val="00C912C6"/>
    <w:rsid w:val="00C925B8"/>
    <w:rsid w:val="00C932C6"/>
    <w:rsid w:val="00C95E1E"/>
    <w:rsid w:val="00C96363"/>
    <w:rsid w:val="00C968BA"/>
    <w:rsid w:val="00CA0332"/>
    <w:rsid w:val="00CA03D5"/>
    <w:rsid w:val="00CA2A7E"/>
    <w:rsid w:val="00CA36E1"/>
    <w:rsid w:val="00CA48A8"/>
    <w:rsid w:val="00CA7322"/>
    <w:rsid w:val="00CA746C"/>
    <w:rsid w:val="00CA7976"/>
    <w:rsid w:val="00CB2A3A"/>
    <w:rsid w:val="00CB4074"/>
    <w:rsid w:val="00CB63A2"/>
    <w:rsid w:val="00CB77F5"/>
    <w:rsid w:val="00CB7E4D"/>
    <w:rsid w:val="00CC01DA"/>
    <w:rsid w:val="00CC0C48"/>
    <w:rsid w:val="00CC0ED7"/>
    <w:rsid w:val="00CC16E1"/>
    <w:rsid w:val="00CC1870"/>
    <w:rsid w:val="00CC18E7"/>
    <w:rsid w:val="00CC35B3"/>
    <w:rsid w:val="00CC6388"/>
    <w:rsid w:val="00CC7C65"/>
    <w:rsid w:val="00CD2DEA"/>
    <w:rsid w:val="00CD2E88"/>
    <w:rsid w:val="00CD5798"/>
    <w:rsid w:val="00CE010B"/>
    <w:rsid w:val="00CE158A"/>
    <w:rsid w:val="00CE205D"/>
    <w:rsid w:val="00CE5860"/>
    <w:rsid w:val="00CF0B2B"/>
    <w:rsid w:val="00CF1A7F"/>
    <w:rsid w:val="00CF2F14"/>
    <w:rsid w:val="00CF41F5"/>
    <w:rsid w:val="00CF48ED"/>
    <w:rsid w:val="00CF49D1"/>
    <w:rsid w:val="00CF5BEB"/>
    <w:rsid w:val="00CF6624"/>
    <w:rsid w:val="00CF7643"/>
    <w:rsid w:val="00D00AAA"/>
    <w:rsid w:val="00D00B63"/>
    <w:rsid w:val="00D02476"/>
    <w:rsid w:val="00D030D3"/>
    <w:rsid w:val="00D03E98"/>
    <w:rsid w:val="00D047A6"/>
    <w:rsid w:val="00D058DF"/>
    <w:rsid w:val="00D05CAA"/>
    <w:rsid w:val="00D05DAC"/>
    <w:rsid w:val="00D05EA2"/>
    <w:rsid w:val="00D06A1C"/>
    <w:rsid w:val="00D108FA"/>
    <w:rsid w:val="00D13B5D"/>
    <w:rsid w:val="00D14B88"/>
    <w:rsid w:val="00D15177"/>
    <w:rsid w:val="00D16C5E"/>
    <w:rsid w:val="00D203B4"/>
    <w:rsid w:val="00D203FF"/>
    <w:rsid w:val="00D20673"/>
    <w:rsid w:val="00D214C9"/>
    <w:rsid w:val="00D2275C"/>
    <w:rsid w:val="00D22B08"/>
    <w:rsid w:val="00D23D52"/>
    <w:rsid w:val="00D25073"/>
    <w:rsid w:val="00D2658B"/>
    <w:rsid w:val="00D26CF5"/>
    <w:rsid w:val="00D275DD"/>
    <w:rsid w:val="00D2796E"/>
    <w:rsid w:val="00D31E24"/>
    <w:rsid w:val="00D3352A"/>
    <w:rsid w:val="00D35659"/>
    <w:rsid w:val="00D35B56"/>
    <w:rsid w:val="00D36801"/>
    <w:rsid w:val="00D418C1"/>
    <w:rsid w:val="00D41F24"/>
    <w:rsid w:val="00D42691"/>
    <w:rsid w:val="00D43249"/>
    <w:rsid w:val="00D437FB"/>
    <w:rsid w:val="00D4567E"/>
    <w:rsid w:val="00D45A73"/>
    <w:rsid w:val="00D46C70"/>
    <w:rsid w:val="00D470FA"/>
    <w:rsid w:val="00D47F04"/>
    <w:rsid w:val="00D511DD"/>
    <w:rsid w:val="00D51268"/>
    <w:rsid w:val="00D51A7E"/>
    <w:rsid w:val="00D5331C"/>
    <w:rsid w:val="00D537F2"/>
    <w:rsid w:val="00D579AB"/>
    <w:rsid w:val="00D61565"/>
    <w:rsid w:val="00D617E0"/>
    <w:rsid w:val="00D64667"/>
    <w:rsid w:val="00D65719"/>
    <w:rsid w:val="00D659E2"/>
    <w:rsid w:val="00D6798A"/>
    <w:rsid w:val="00D67D34"/>
    <w:rsid w:val="00D7108F"/>
    <w:rsid w:val="00D7207C"/>
    <w:rsid w:val="00D7364A"/>
    <w:rsid w:val="00D767A4"/>
    <w:rsid w:val="00D77BF9"/>
    <w:rsid w:val="00D826E8"/>
    <w:rsid w:val="00D835C9"/>
    <w:rsid w:val="00D86BCE"/>
    <w:rsid w:val="00D86C0D"/>
    <w:rsid w:val="00D86DE8"/>
    <w:rsid w:val="00D918CD"/>
    <w:rsid w:val="00D92145"/>
    <w:rsid w:val="00D9264B"/>
    <w:rsid w:val="00D92C38"/>
    <w:rsid w:val="00D94B26"/>
    <w:rsid w:val="00D954DF"/>
    <w:rsid w:val="00D95DE0"/>
    <w:rsid w:val="00D966F0"/>
    <w:rsid w:val="00D9784F"/>
    <w:rsid w:val="00DA0548"/>
    <w:rsid w:val="00DA0C54"/>
    <w:rsid w:val="00DA1853"/>
    <w:rsid w:val="00DA18E9"/>
    <w:rsid w:val="00DA2997"/>
    <w:rsid w:val="00DA47A6"/>
    <w:rsid w:val="00DA54C2"/>
    <w:rsid w:val="00DA7CF3"/>
    <w:rsid w:val="00DA7F35"/>
    <w:rsid w:val="00DB0EA7"/>
    <w:rsid w:val="00DB1BC9"/>
    <w:rsid w:val="00DB22F1"/>
    <w:rsid w:val="00DB23A9"/>
    <w:rsid w:val="00DB376F"/>
    <w:rsid w:val="00DB4E4F"/>
    <w:rsid w:val="00DB5859"/>
    <w:rsid w:val="00DB7447"/>
    <w:rsid w:val="00DB755A"/>
    <w:rsid w:val="00DB7AAA"/>
    <w:rsid w:val="00DC0D27"/>
    <w:rsid w:val="00DC4291"/>
    <w:rsid w:val="00DC4629"/>
    <w:rsid w:val="00DC5609"/>
    <w:rsid w:val="00DC66A4"/>
    <w:rsid w:val="00DC6BB6"/>
    <w:rsid w:val="00DD0489"/>
    <w:rsid w:val="00DD1B88"/>
    <w:rsid w:val="00DD1CCE"/>
    <w:rsid w:val="00DD3D13"/>
    <w:rsid w:val="00DD410A"/>
    <w:rsid w:val="00DD47E1"/>
    <w:rsid w:val="00DD5689"/>
    <w:rsid w:val="00DD5E24"/>
    <w:rsid w:val="00DD74EA"/>
    <w:rsid w:val="00DD798B"/>
    <w:rsid w:val="00DE0609"/>
    <w:rsid w:val="00DE232B"/>
    <w:rsid w:val="00DE2496"/>
    <w:rsid w:val="00DE2644"/>
    <w:rsid w:val="00DE3269"/>
    <w:rsid w:val="00DE391D"/>
    <w:rsid w:val="00DE567B"/>
    <w:rsid w:val="00DE5D09"/>
    <w:rsid w:val="00DE6C9B"/>
    <w:rsid w:val="00DF0238"/>
    <w:rsid w:val="00DF0710"/>
    <w:rsid w:val="00DF1CAA"/>
    <w:rsid w:val="00DF3800"/>
    <w:rsid w:val="00DF4603"/>
    <w:rsid w:val="00DF5196"/>
    <w:rsid w:val="00DF51B1"/>
    <w:rsid w:val="00DF51F0"/>
    <w:rsid w:val="00E00F98"/>
    <w:rsid w:val="00E038D0"/>
    <w:rsid w:val="00E0491A"/>
    <w:rsid w:val="00E05AEE"/>
    <w:rsid w:val="00E05DC2"/>
    <w:rsid w:val="00E07F1E"/>
    <w:rsid w:val="00E11A6F"/>
    <w:rsid w:val="00E12518"/>
    <w:rsid w:val="00E125C1"/>
    <w:rsid w:val="00E1428A"/>
    <w:rsid w:val="00E14895"/>
    <w:rsid w:val="00E163E2"/>
    <w:rsid w:val="00E17391"/>
    <w:rsid w:val="00E2203F"/>
    <w:rsid w:val="00E221E0"/>
    <w:rsid w:val="00E22F39"/>
    <w:rsid w:val="00E22F86"/>
    <w:rsid w:val="00E23102"/>
    <w:rsid w:val="00E23997"/>
    <w:rsid w:val="00E241F9"/>
    <w:rsid w:val="00E2449F"/>
    <w:rsid w:val="00E24C2A"/>
    <w:rsid w:val="00E25E62"/>
    <w:rsid w:val="00E26D3A"/>
    <w:rsid w:val="00E26E65"/>
    <w:rsid w:val="00E2769B"/>
    <w:rsid w:val="00E338DD"/>
    <w:rsid w:val="00E33B3B"/>
    <w:rsid w:val="00E34BFD"/>
    <w:rsid w:val="00E3555B"/>
    <w:rsid w:val="00E3670B"/>
    <w:rsid w:val="00E372F6"/>
    <w:rsid w:val="00E408FC"/>
    <w:rsid w:val="00E40A89"/>
    <w:rsid w:val="00E4147B"/>
    <w:rsid w:val="00E4161A"/>
    <w:rsid w:val="00E41E12"/>
    <w:rsid w:val="00E42CA8"/>
    <w:rsid w:val="00E4332E"/>
    <w:rsid w:val="00E5179B"/>
    <w:rsid w:val="00E54408"/>
    <w:rsid w:val="00E55B71"/>
    <w:rsid w:val="00E56446"/>
    <w:rsid w:val="00E57AE6"/>
    <w:rsid w:val="00E57D80"/>
    <w:rsid w:val="00E604A8"/>
    <w:rsid w:val="00E61FEF"/>
    <w:rsid w:val="00E62A5A"/>
    <w:rsid w:val="00E63022"/>
    <w:rsid w:val="00E6585A"/>
    <w:rsid w:val="00E66359"/>
    <w:rsid w:val="00E73DFE"/>
    <w:rsid w:val="00E74095"/>
    <w:rsid w:val="00E7726D"/>
    <w:rsid w:val="00E8069F"/>
    <w:rsid w:val="00E80ACB"/>
    <w:rsid w:val="00E822C0"/>
    <w:rsid w:val="00E843C2"/>
    <w:rsid w:val="00E860BA"/>
    <w:rsid w:val="00E86856"/>
    <w:rsid w:val="00E87D20"/>
    <w:rsid w:val="00E91F11"/>
    <w:rsid w:val="00E9341B"/>
    <w:rsid w:val="00E94DA2"/>
    <w:rsid w:val="00E96EF3"/>
    <w:rsid w:val="00EA2E1B"/>
    <w:rsid w:val="00EA40AC"/>
    <w:rsid w:val="00EA4300"/>
    <w:rsid w:val="00EA59CD"/>
    <w:rsid w:val="00EA7235"/>
    <w:rsid w:val="00EB03EC"/>
    <w:rsid w:val="00EB06C4"/>
    <w:rsid w:val="00EB1F3E"/>
    <w:rsid w:val="00EB50B8"/>
    <w:rsid w:val="00EC1B80"/>
    <w:rsid w:val="00EC2673"/>
    <w:rsid w:val="00EC28AF"/>
    <w:rsid w:val="00EC3830"/>
    <w:rsid w:val="00EC4882"/>
    <w:rsid w:val="00EC5A37"/>
    <w:rsid w:val="00EC6014"/>
    <w:rsid w:val="00EC7AC5"/>
    <w:rsid w:val="00ED0AA2"/>
    <w:rsid w:val="00ED0C98"/>
    <w:rsid w:val="00ED18E1"/>
    <w:rsid w:val="00ED23E1"/>
    <w:rsid w:val="00ED2627"/>
    <w:rsid w:val="00ED2E4D"/>
    <w:rsid w:val="00ED3797"/>
    <w:rsid w:val="00ED3E8D"/>
    <w:rsid w:val="00ED4B49"/>
    <w:rsid w:val="00ED66FD"/>
    <w:rsid w:val="00ED782C"/>
    <w:rsid w:val="00EE0522"/>
    <w:rsid w:val="00EE1235"/>
    <w:rsid w:val="00EE2D28"/>
    <w:rsid w:val="00EE3957"/>
    <w:rsid w:val="00EE6820"/>
    <w:rsid w:val="00EF1EBB"/>
    <w:rsid w:val="00EF23EC"/>
    <w:rsid w:val="00EF351F"/>
    <w:rsid w:val="00EF5488"/>
    <w:rsid w:val="00EF6B04"/>
    <w:rsid w:val="00F0029B"/>
    <w:rsid w:val="00F022E9"/>
    <w:rsid w:val="00F03799"/>
    <w:rsid w:val="00F05644"/>
    <w:rsid w:val="00F05860"/>
    <w:rsid w:val="00F06D54"/>
    <w:rsid w:val="00F07416"/>
    <w:rsid w:val="00F10375"/>
    <w:rsid w:val="00F118EE"/>
    <w:rsid w:val="00F11D72"/>
    <w:rsid w:val="00F11D78"/>
    <w:rsid w:val="00F13016"/>
    <w:rsid w:val="00F13DAE"/>
    <w:rsid w:val="00F14380"/>
    <w:rsid w:val="00F14A93"/>
    <w:rsid w:val="00F151BF"/>
    <w:rsid w:val="00F1598B"/>
    <w:rsid w:val="00F15DC5"/>
    <w:rsid w:val="00F16587"/>
    <w:rsid w:val="00F206FE"/>
    <w:rsid w:val="00F23F9A"/>
    <w:rsid w:val="00F269C9"/>
    <w:rsid w:val="00F26BF8"/>
    <w:rsid w:val="00F30AAC"/>
    <w:rsid w:val="00F311F4"/>
    <w:rsid w:val="00F31DDD"/>
    <w:rsid w:val="00F331E1"/>
    <w:rsid w:val="00F33800"/>
    <w:rsid w:val="00F33979"/>
    <w:rsid w:val="00F34660"/>
    <w:rsid w:val="00F348D2"/>
    <w:rsid w:val="00F356CA"/>
    <w:rsid w:val="00F37E51"/>
    <w:rsid w:val="00F40244"/>
    <w:rsid w:val="00F405F8"/>
    <w:rsid w:val="00F40795"/>
    <w:rsid w:val="00F427FF"/>
    <w:rsid w:val="00F42D41"/>
    <w:rsid w:val="00F433A5"/>
    <w:rsid w:val="00F43615"/>
    <w:rsid w:val="00F43662"/>
    <w:rsid w:val="00F43AA8"/>
    <w:rsid w:val="00F43F8D"/>
    <w:rsid w:val="00F44016"/>
    <w:rsid w:val="00F44BAF"/>
    <w:rsid w:val="00F4542A"/>
    <w:rsid w:val="00F4573B"/>
    <w:rsid w:val="00F503A5"/>
    <w:rsid w:val="00F516AF"/>
    <w:rsid w:val="00F51D82"/>
    <w:rsid w:val="00F53E22"/>
    <w:rsid w:val="00F57281"/>
    <w:rsid w:val="00F57FE8"/>
    <w:rsid w:val="00F61633"/>
    <w:rsid w:val="00F61A3C"/>
    <w:rsid w:val="00F62F98"/>
    <w:rsid w:val="00F63201"/>
    <w:rsid w:val="00F64FC1"/>
    <w:rsid w:val="00F6575D"/>
    <w:rsid w:val="00F710BA"/>
    <w:rsid w:val="00F711CA"/>
    <w:rsid w:val="00F741C9"/>
    <w:rsid w:val="00F75D17"/>
    <w:rsid w:val="00F77339"/>
    <w:rsid w:val="00F80146"/>
    <w:rsid w:val="00F85047"/>
    <w:rsid w:val="00F863C6"/>
    <w:rsid w:val="00F86994"/>
    <w:rsid w:val="00F92050"/>
    <w:rsid w:val="00F9314B"/>
    <w:rsid w:val="00F939A4"/>
    <w:rsid w:val="00F95E08"/>
    <w:rsid w:val="00F95F8E"/>
    <w:rsid w:val="00F962F9"/>
    <w:rsid w:val="00FA03E8"/>
    <w:rsid w:val="00FA14BB"/>
    <w:rsid w:val="00FA15AD"/>
    <w:rsid w:val="00FA1EE2"/>
    <w:rsid w:val="00FA26CD"/>
    <w:rsid w:val="00FA30AA"/>
    <w:rsid w:val="00FA3EA6"/>
    <w:rsid w:val="00FA4434"/>
    <w:rsid w:val="00FB0CA2"/>
    <w:rsid w:val="00FB178B"/>
    <w:rsid w:val="00FB2992"/>
    <w:rsid w:val="00FB3395"/>
    <w:rsid w:val="00FB438C"/>
    <w:rsid w:val="00FB48EC"/>
    <w:rsid w:val="00FB64FF"/>
    <w:rsid w:val="00FB7548"/>
    <w:rsid w:val="00FB7ECB"/>
    <w:rsid w:val="00FC0D8D"/>
    <w:rsid w:val="00FC0F08"/>
    <w:rsid w:val="00FC2B1F"/>
    <w:rsid w:val="00FC2CA1"/>
    <w:rsid w:val="00FC39E8"/>
    <w:rsid w:val="00FC452A"/>
    <w:rsid w:val="00FC6BA9"/>
    <w:rsid w:val="00FC6F08"/>
    <w:rsid w:val="00FD1C2C"/>
    <w:rsid w:val="00FD3E05"/>
    <w:rsid w:val="00FD5206"/>
    <w:rsid w:val="00FD7270"/>
    <w:rsid w:val="00FE021B"/>
    <w:rsid w:val="00FE099F"/>
    <w:rsid w:val="00FE29CA"/>
    <w:rsid w:val="00FE3735"/>
    <w:rsid w:val="00FE3993"/>
    <w:rsid w:val="00FE3A14"/>
    <w:rsid w:val="00FE4851"/>
    <w:rsid w:val="00FE694E"/>
    <w:rsid w:val="00FE7955"/>
    <w:rsid w:val="00FF05C3"/>
    <w:rsid w:val="00FF161B"/>
    <w:rsid w:val="00FF2B50"/>
    <w:rsid w:val="00FF3B0F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8a00"/>
    </o:shapedefaults>
    <o:shapelayout v:ext="edit">
      <o:idmap v:ext="edit" data="2"/>
    </o:shapelayout>
  </w:shapeDefaults>
  <w:decimalSymbol w:val=","/>
  <w:listSeparator w:val=";"/>
  <w14:docId w14:val="663E4E0B"/>
  <w15:docId w15:val="{57670724-82D9-4327-860F-295F43BA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92145"/>
    <w:pPr>
      <w:spacing w:line="288" w:lineRule="auto"/>
    </w:pPr>
    <w:rPr>
      <w:rFonts w:ascii="Verdana" w:hAnsi="Verdana"/>
      <w:color w:val="404040" w:themeColor="text1" w:themeTint="BF"/>
      <w:szCs w:val="24"/>
    </w:rPr>
  </w:style>
  <w:style w:type="paragraph" w:styleId="Kop1">
    <w:name w:val="heading 1"/>
    <w:basedOn w:val="Standaard"/>
    <w:next w:val="Standaard"/>
    <w:link w:val="Kop1Char"/>
    <w:qFormat/>
    <w:rsid w:val="00C25CDB"/>
    <w:pPr>
      <w:keepNext/>
      <w:keepLines/>
      <w:spacing w:before="240"/>
      <w:outlineLvl w:val="0"/>
    </w:pPr>
    <w:rPr>
      <w:rFonts w:eastAsiaTheme="majorEastAsia" w:cstheme="majorBidi"/>
      <w:color w:val="ED7102" w:themeColor="accent1"/>
      <w:sz w:val="25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25CDB"/>
    <w:pPr>
      <w:keepNext/>
      <w:keepLines/>
      <w:spacing w:before="40"/>
      <w:outlineLvl w:val="1"/>
    </w:pPr>
    <w:rPr>
      <w:rFonts w:eastAsiaTheme="majorEastAsia" w:cstheme="majorBidi"/>
      <w:color w:val="ED7102" w:themeColor="accent1"/>
      <w:sz w:val="2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C25CDB"/>
    <w:pPr>
      <w:keepNext/>
      <w:keepLines/>
      <w:spacing w:before="40"/>
      <w:outlineLvl w:val="2"/>
    </w:pPr>
    <w:rPr>
      <w:rFonts w:eastAsiaTheme="majorEastAsia" w:cstheme="majorBidi"/>
      <w:i/>
      <w:color w:val="ED710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25CDB"/>
    <w:rPr>
      <w:color w:val="0000FF"/>
      <w:u w:val="single"/>
    </w:rPr>
  </w:style>
  <w:style w:type="paragraph" w:styleId="Koptekst">
    <w:name w:val="header"/>
    <w:basedOn w:val="Standaard"/>
    <w:rsid w:val="00C25C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C25CD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2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Standaardalinea-lettertype"/>
    <w:semiHidden/>
    <w:rsid w:val="00C25CDB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rsid w:val="00C25CDB"/>
  </w:style>
  <w:style w:type="character" w:customStyle="1" w:styleId="VoettekstChar">
    <w:name w:val="Voettekst Char"/>
    <w:basedOn w:val="Standaardalinea-lettertype"/>
    <w:link w:val="Voettekst"/>
    <w:rsid w:val="00C25CDB"/>
    <w:rPr>
      <w:rFonts w:ascii="Verdana" w:hAnsi="Verdana"/>
      <w:color w:val="404040" w:themeColor="text1" w:themeTint="BF"/>
      <w:sz w:val="18"/>
      <w:szCs w:val="24"/>
    </w:rPr>
  </w:style>
  <w:style w:type="paragraph" w:customStyle="1" w:styleId="adresblok">
    <w:name w:val="!adresblok"/>
    <w:basedOn w:val="Standaard"/>
    <w:rsid w:val="00C25CDB"/>
    <w:pPr>
      <w:tabs>
        <w:tab w:val="left" w:pos="1134"/>
        <w:tab w:val="left" w:pos="1418"/>
      </w:tabs>
      <w:spacing w:after="120"/>
    </w:pPr>
  </w:style>
  <w:style w:type="paragraph" w:styleId="Ballontekst">
    <w:name w:val="Balloon Text"/>
    <w:basedOn w:val="Standaard"/>
    <w:link w:val="BallontekstChar"/>
    <w:semiHidden/>
    <w:unhideWhenUsed/>
    <w:rsid w:val="00C25CDB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25CDB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briefcategorien">
    <w:name w:val="brief_categorieën"/>
    <w:basedOn w:val="Standaard"/>
    <w:rsid w:val="00C25CDB"/>
    <w:rPr>
      <w:color w:val="A6A6A6" w:themeColor="background1" w:themeShade="A6"/>
      <w:sz w:val="16"/>
      <w:szCs w:val="16"/>
    </w:rPr>
  </w:style>
  <w:style w:type="paragraph" w:styleId="Geenafstand">
    <w:name w:val="No Spacing"/>
    <w:uiPriority w:val="1"/>
    <w:qFormat/>
    <w:rsid w:val="00C25CDB"/>
    <w:rPr>
      <w:rFonts w:ascii="Verdana" w:hAnsi="Verdana"/>
      <w:color w:val="595959" w:themeColor="text1" w:themeTint="A6"/>
      <w:sz w:val="19"/>
      <w:szCs w:val="24"/>
    </w:rPr>
  </w:style>
  <w:style w:type="paragraph" w:customStyle="1" w:styleId="JBNadres">
    <w:name w:val="JBN_adres"/>
    <w:basedOn w:val="Voettekst"/>
    <w:rsid w:val="00C25CDB"/>
    <w:pPr>
      <w:spacing w:line="240" w:lineRule="auto"/>
    </w:pPr>
    <w:rPr>
      <w:color w:val="ED7102" w:themeColor="accent1"/>
      <w:sz w:val="12"/>
      <w:szCs w:val="12"/>
    </w:rPr>
  </w:style>
  <w:style w:type="paragraph" w:customStyle="1" w:styleId="JBNadresgegevens">
    <w:name w:val="JBN_adres_gegevens"/>
    <w:basedOn w:val="Voettekst"/>
    <w:rsid w:val="00C25CDB"/>
    <w:pPr>
      <w:spacing w:line="240" w:lineRule="auto"/>
    </w:pPr>
    <w:rPr>
      <w:color w:val="7F7F7F" w:themeColor="accent6"/>
      <w:sz w:val="10"/>
      <w:szCs w:val="10"/>
      <w:lang w:val="en-GB"/>
    </w:rPr>
  </w:style>
  <w:style w:type="character" w:customStyle="1" w:styleId="Kop1Char">
    <w:name w:val="Kop 1 Char"/>
    <w:basedOn w:val="Standaardalinea-lettertype"/>
    <w:link w:val="Kop1"/>
    <w:rsid w:val="00C25CDB"/>
    <w:rPr>
      <w:rFonts w:ascii="Verdana" w:eastAsiaTheme="majorEastAsia" w:hAnsi="Verdana" w:cstheme="majorBidi"/>
      <w:color w:val="ED7102" w:themeColor="accent1"/>
      <w:sz w:val="25"/>
      <w:szCs w:val="32"/>
    </w:rPr>
  </w:style>
  <w:style w:type="character" w:customStyle="1" w:styleId="Kop2Char">
    <w:name w:val="Kop 2 Char"/>
    <w:basedOn w:val="Standaardalinea-lettertype"/>
    <w:link w:val="Kop2"/>
    <w:rsid w:val="00C25CDB"/>
    <w:rPr>
      <w:rFonts w:ascii="Verdana" w:eastAsiaTheme="majorEastAsia" w:hAnsi="Verdana" w:cstheme="majorBidi"/>
      <w:color w:val="ED7102" w:themeColor="accent1"/>
      <w:sz w:val="21"/>
      <w:szCs w:val="26"/>
    </w:rPr>
  </w:style>
  <w:style w:type="character" w:customStyle="1" w:styleId="Kop3Char">
    <w:name w:val="Kop 3 Char"/>
    <w:basedOn w:val="Standaardalinea-lettertype"/>
    <w:link w:val="Kop3"/>
    <w:rsid w:val="00C25CDB"/>
    <w:rPr>
      <w:rFonts w:ascii="Verdana" w:eastAsiaTheme="majorEastAsia" w:hAnsi="Verdana" w:cstheme="majorBidi"/>
      <w:i/>
      <w:color w:val="ED7102" w:themeColor="accent1"/>
      <w:sz w:val="18"/>
      <w:szCs w:val="24"/>
    </w:rPr>
  </w:style>
  <w:style w:type="paragraph" w:styleId="Lijstalinea">
    <w:name w:val="List Paragraph"/>
    <w:basedOn w:val="Standaard"/>
    <w:uiPriority w:val="34"/>
    <w:qFormat/>
    <w:rsid w:val="00C25CDB"/>
    <w:pPr>
      <w:numPr>
        <w:numId w:val="1"/>
      </w:numPr>
      <w:contextualSpacing/>
    </w:pPr>
  </w:style>
  <w:style w:type="paragraph" w:customStyle="1" w:styleId="StijladresblokAuto">
    <w:name w:val="Stijl !adresblok + Auto"/>
    <w:basedOn w:val="adresblok"/>
    <w:rsid w:val="00C25CDB"/>
  </w:style>
  <w:style w:type="paragraph" w:customStyle="1" w:styleId="Titel-Memo">
    <w:name w:val="Titel-Memo"/>
    <w:basedOn w:val="Kop1"/>
    <w:qFormat/>
    <w:rsid w:val="00C25CDB"/>
    <w:rPr>
      <w:b/>
      <w:noProof/>
      <w:sz w:val="30"/>
      <w:szCs w:val="3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6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5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8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5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3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6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0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4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5" Type="http://schemas.openxmlformats.org/officeDocument/2006/relationships/image" Target="media/image7.emf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Gebruikerssjabonen\notitie.dotm" TargetMode="External"/></Relationships>
</file>

<file path=word/theme/theme1.xml><?xml version="1.0" encoding="utf-8"?>
<a:theme xmlns:a="http://schemas.openxmlformats.org/drawingml/2006/main" name="Kantoorthema">
  <a:themeElements>
    <a:clrScheme name="JBN-kleuren">
      <a:dk1>
        <a:srgbClr val="000000"/>
      </a:dk1>
      <a:lt1>
        <a:sysClr val="window" lastClr="FFFFFF"/>
      </a:lt1>
      <a:dk2>
        <a:srgbClr val="BFBFBF"/>
      </a:dk2>
      <a:lt2>
        <a:srgbClr val="F2F2F2"/>
      </a:lt2>
      <a:accent1>
        <a:srgbClr val="ED7102"/>
      </a:accent1>
      <a:accent2>
        <a:srgbClr val="F6A865"/>
      </a:accent2>
      <a:accent3>
        <a:srgbClr val="FBD0AA"/>
      </a:accent3>
      <a:accent4>
        <a:srgbClr val="FDEAD9"/>
      </a:accent4>
      <a:accent5>
        <a:srgbClr val="FEFAF6"/>
      </a:accent5>
      <a:accent6>
        <a:srgbClr val="7F7F7F"/>
      </a:accent6>
      <a:hlink>
        <a:srgbClr val="ED7102"/>
      </a:hlink>
      <a:folHlink>
        <a:srgbClr val="FBD0AA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0</TotalTime>
  <Pages>2</Pages>
  <Words>397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Rapides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Jennifer Regts</dc:creator>
  <cp:lastModifiedBy>MN</cp:lastModifiedBy>
  <cp:revision>4</cp:revision>
  <cp:lastPrinted>2015-07-09T15:25:00Z</cp:lastPrinted>
  <dcterms:created xsi:type="dcterms:W3CDTF">2024-05-24T13:19:00Z</dcterms:created>
  <dcterms:modified xsi:type="dcterms:W3CDTF">2024-05-24T13:22:00Z</dcterms:modified>
</cp:coreProperties>
</file>