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4D23" w14:textId="15C04ED6" w:rsidR="00356BCA" w:rsidRDefault="00512299" w:rsidP="009C5C85">
      <w:pPr>
        <w:pStyle w:val="Titel-Memo"/>
        <w:rPr>
          <w:sz w:val="20"/>
          <w:szCs w:val="20"/>
        </w:rPr>
      </w:pPr>
      <w:r w:rsidRPr="00C80EFD">
        <w:t>Bestu</w:t>
      </w:r>
      <w:r w:rsidR="00D058DF" w:rsidRPr="00C80EFD">
        <w:t>ursvergadering</w:t>
      </w:r>
      <w:r w:rsidR="007A0B02" w:rsidRPr="00C80EFD">
        <w:t xml:space="preserve"> </w:t>
      </w:r>
      <w:r w:rsidR="00A554BE">
        <w:t xml:space="preserve">dinsdag </w:t>
      </w:r>
      <w:r w:rsidR="000B5D95">
        <w:t>2</w:t>
      </w:r>
      <w:r w:rsidR="00693BF5">
        <w:t xml:space="preserve">1 </w:t>
      </w:r>
      <w:r w:rsidR="000B5D95">
        <w:t>febr</w:t>
      </w:r>
      <w:r w:rsidR="00693BF5">
        <w:t>uari 2023</w:t>
      </w:r>
    </w:p>
    <w:p w14:paraId="0C579C14" w14:textId="77777777" w:rsidR="002702E6" w:rsidRPr="00D02476" w:rsidRDefault="002702E6" w:rsidP="00125C25">
      <w:pPr>
        <w:pStyle w:val="Geenafstand"/>
        <w:rPr>
          <w:sz w:val="20"/>
          <w:szCs w:val="20"/>
        </w:rPr>
      </w:pPr>
    </w:p>
    <w:p w14:paraId="76C17815" w14:textId="77777777" w:rsidR="00A253BA" w:rsidRDefault="00A253BA" w:rsidP="00125C25">
      <w:pPr>
        <w:pStyle w:val="Geenafstand"/>
        <w:rPr>
          <w:sz w:val="20"/>
          <w:szCs w:val="20"/>
        </w:rPr>
      </w:pPr>
    </w:p>
    <w:p w14:paraId="65F91861" w14:textId="77777777" w:rsidR="003F5C6E" w:rsidRDefault="003F5C6E" w:rsidP="003F5C6E">
      <w:pPr>
        <w:pStyle w:val="Geenafstand"/>
        <w:ind w:left="720"/>
      </w:pPr>
    </w:p>
    <w:p w14:paraId="4FC18ABB" w14:textId="01178490" w:rsidR="008067BC" w:rsidRDefault="00707515" w:rsidP="00125C25">
      <w:pPr>
        <w:pStyle w:val="Geenafstand"/>
        <w:rPr>
          <w:sz w:val="20"/>
          <w:szCs w:val="20"/>
        </w:rPr>
      </w:pPr>
      <w:r w:rsidRPr="008067BC">
        <w:rPr>
          <w:rFonts w:eastAsiaTheme="majorEastAsia" w:cstheme="majorBidi"/>
          <w:color w:val="ED7102" w:themeColor="accent1"/>
          <w:sz w:val="25"/>
          <w:szCs w:val="32"/>
        </w:rPr>
        <w:t>Opening</w:t>
      </w:r>
      <w:r w:rsidR="008067BC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="00FF6C8A" w:rsidRPr="00D02476">
        <w:rPr>
          <w:sz w:val="20"/>
          <w:szCs w:val="20"/>
        </w:rPr>
        <w:t xml:space="preserve"> </w:t>
      </w:r>
    </w:p>
    <w:p w14:paraId="0EE58F9C" w14:textId="37443C14" w:rsidR="00707515" w:rsidRPr="00675E84" w:rsidRDefault="00FF6C8A" w:rsidP="00125C25">
      <w:pPr>
        <w:pStyle w:val="Geenafstand"/>
        <w:rPr>
          <w:sz w:val="18"/>
          <w:szCs w:val="18"/>
        </w:rPr>
      </w:pPr>
      <w:r w:rsidRPr="00D02476">
        <w:rPr>
          <w:sz w:val="20"/>
          <w:szCs w:val="20"/>
        </w:rPr>
        <w:t xml:space="preserve">voorzitter heet iedereen </w:t>
      </w:r>
      <w:r w:rsidR="001C476F">
        <w:rPr>
          <w:sz w:val="20"/>
          <w:szCs w:val="20"/>
        </w:rPr>
        <w:t>welkom</w:t>
      </w:r>
    </w:p>
    <w:p w14:paraId="32F86BD1" w14:textId="54AA871B" w:rsidR="00512299" w:rsidRDefault="00512299" w:rsidP="00125C25">
      <w:pPr>
        <w:pStyle w:val="Geenafstand"/>
        <w:rPr>
          <w:sz w:val="18"/>
          <w:szCs w:val="18"/>
        </w:rPr>
      </w:pPr>
    </w:p>
    <w:p w14:paraId="0D14C81D" w14:textId="6E5EA192" w:rsidR="00587F72" w:rsidRDefault="00587F72" w:rsidP="00587F72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1E8B9DF6" w14:textId="5D661578" w:rsidR="00F15F28" w:rsidRDefault="00F15F28" w:rsidP="00F15F28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Rob Geleijnse stelt zich voor</w:t>
      </w:r>
    </w:p>
    <w:p w14:paraId="6D3798DE" w14:textId="77777777" w:rsidR="00F15F28" w:rsidRDefault="00F15F28" w:rsidP="00F15F28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Verslag vorige vergadering</w:t>
      </w:r>
    </w:p>
    <w:p w14:paraId="4FE54765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algemeen</w:t>
      </w:r>
    </w:p>
    <w:p w14:paraId="29F0D206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portefeuillehouders</w:t>
      </w:r>
    </w:p>
    <w:p w14:paraId="16B5EBFA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DWOC</w:t>
      </w:r>
    </w:p>
    <w:p w14:paraId="5C2A8759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DSCJ</w:t>
      </w:r>
    </w:p>
    <w:p w14:paraId="2D0DFFA2" w14:textId="1507634F" w:rsidR="00587F72" w:rsidRDefault="00587F72" w:rsidP="00125C25">
      <w:pPr>
        <w:pStyle w:val="Geenafstand"/>
        <w:rPr>
          <w:sz w:val="18"/>
          <w:szCs w:val="18"/>
        </w:rPr>
      </w:pPr>
    </w:p>
    <w:p w14:paraId="19855C72" w14:textId="77777777" w:rsidR="00A71040" w:rsidRPr="00FF6C8A" w:rsidRDefault="00A71040" w:rsidP="00125C25">
      <w:pPr>
        <w:pStyle w:val="Geenafstand"/>
        <w:rPr>
          <w:sz w:val="18"/>
          <w:szCs w:val="18"/>
        </w:rPr>
      </w:pPr>
    </w:p>
    <w:p w14:paraId="70EE1A22" w14:textId="606C682C" w:rsidR="00F15F28" w:rsidRDefault="00F15F28" w:rsidP="00F15F28">
      <w:pPr>
        <w:rPr>
          <w:sz w:val="18"/>
          <w:szCs w:val="18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Rob Geleijnse stelt zich voor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 w:val="18"/>
          <w:szCs w:val="18"/>
        </w:rPr>
        <w:t xml:space="preserve"> </w:t>
      </w:r>
    </w:p>
    <w:p w14:paraId="39E54F41" w14:textId="60F51F47" w:rsidR="00F15F28" w:rsidRDefault="00333047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Dank voor de uitnodiging om aan te mogen schuiven.</w:t>
      </w:r>
      <w:r w:rsidR="005F6E4B">
        <w:rPr>
          <w:color w:val="595959" w:themeColor="text1" w:themeTint="A6"/>
          <w:sz w:val="18"/>
          <w:szCs w:val="18"/>
        </w:rPr>
        <w:t xml:space="preserve"> 1 januari begonnen als algemeen directeur Judobond.</w:t>
      </w:r>
    </w:p>
    <w:p w14:paraId="6DD4EA5B" w14:textId="55D7C809" w:rsidR="0083697E" w:rsidRDefault="00771116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Getrouwd </w:t>
      </w:r>
      <w:r w:rsidR="00A82350">
        <w:rPr>
          <w:color w:val="595959" w:themeColor="text1" w:themeTint="A6"/>
          <w:sz w:val="18"/>
          <w:szCs w:val="18"/>
        </w:rPr>
        <w:t xml:space="preserve">2 kinderen jongste </w:t>
      </w:r>
      <w:r w:rsidR="008262A1">
        <w:rPr>
          <w:color w:val="595959" w:themeColor="text1" w:themeTint="A6"/>
          <w:sz w:val="18"/>
          <w:szCs w:val="18"/>
        </w:rPr>
        <w:t>judoot</w:t>
      </w:r>
      <w:r w:rsidR="00A82350">
        <w:rPr>
          <w:color w:val="595959" w:themeColor="text1" w:themeTint="A6"/>
          <w:sz w:val="18"/>
          <w:szCs w:val="18"/>
        </w:rPr>
        <w:t xml:space="preserve"> ook.</w:t>
      </w:r>
      <w:r>
        <w:rPr>
          <w:color w:val="595959" w:themeColor="text1" w:themeTint="A6"/>
          <w:sz w:val="18"/>
          <w:szCs w:val="18"/>
        </w:rPr>
        <w:t xml:space="preserve"> </w:t>
      </w:r>
      <w:r w:rsidR="0083697E">
        <w:rPr>
          <w:color w:val="595959" w:themeColor="text1" w:themeTint="A6"/>
          <w:sz w:val="18"/>
          <w:szCs w:val="18"/>
        </w:rPr>
        <w:t>Vroeger veel actief geweest bij badminton.</w:t>
      </w:r>
      <w:r w:rsidR="00FB203E">
        <w:rPr>
          <w:color w:val="595959" w:themeColor="text1" w:themeTint="A6"/>
          <w:sz w:val="18"/>
          <w:szCs w:val="18"/>
        </w:rPr>
        <w:t xml:space="preserve"> Bestuursli</w:t>
      </w:r>
      <w:r w:rsidR="001D64B0">
        <w:rPr>
          <w:color w:val="595959" w:themeColor="text1" w:themeTint="A6"/>
          <w:sz w:val="18"/>
          <w:szCs w:val="18"/>
        </w:rPr>
        <w:t xml:space="preserve">d bij Sportvisserij Nederland. </w:t>
      </w:r>
      <w:r w:rsidR="0083697E">
        <w:rPr>
          <w:color w:val="595959" w:themeColor="text1" w:themeTint="A6"/>
          <w:sz w:val="18"/>
          <w:szCs w:val="18"/>
        </w:rPr>
        <w:t>Ervaring in marketing en sales</w:t>
      </w:r>
      <w:r w:rsidR="00094C81">
        <w:rPr>
          <w:color w:val="595959" w:themeColor="text1" w:themeTint="A6"/>
          <w:sz w:val="18"/>
          <w:szCs w:val="18"/>
        </w:rPr>
        <w:t>. Daarna in de makelaardij actief geweest</w:t>
      </w:r>
      <w:r w:rsidR="00D2084E">
        <w:rPr>
          <w:color w:val="595959" w:themeColor="text1" w:themeTint="A6"/>
          <w:sz w:val="18"/>
          <w:szCs w:val="18"/>
        </w:rPr>
        <w:t xml:space="preserve"> in de ledenhoek niet als makelaar zelf. Daarna bij de </w:t>
      </w:r>
      <w:proofErr w:type="spellStart"/>
      <w:r w:rsidR="00D2084E">
        <w:rPr>
          <w:color w:val="595959" w:themeColor="text1" w:themeTint="A6"/>
          <w:sz w:val="18"/>
          <w:szCs w:val="18"/>
        </w:rPr>
        <w:t>Bovag</w:t>
      </w:r>
      <w:proofErr w:type="spellEnd"/>
      <w:r w:rsidR="00D2084E">
        <w:rPr>
          <w:color w:val="595959" w:themeColor="text1" w:themeTint="A6"/>
          <w:sz w:val="18"/>
          <w:szCs w:val="18"/>
        </w:rPr>
        <w:t xml:space="preserve"> tot dat vacature JBN voorbij kwam.</w:t>
      </w:r>
    </w:p>
    <w:p w14:paraId="4D88DEDB" w14:textId="7C01693E" w:rsidR="00935B83" w:rsidRDefault="00935B83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Profiel paste en daarom </w:t>
      </w:r>
      <w:r w:rsidR="00371FEE">
        <w:rPr>
          <w:color w:val="595959" w:themeColor="text1" w:themeTint="A6"/>
          <w:sz w:val="18"/>
          <w:szCs w:val="18"/>
        </w:rPr>
        <w:t>gesolliciteerd en de rest is geschiedenis.</w:t>
      </w:r>
    </w:p>
    <w:p w14:paraId="5D2F7904" w14:textId="73BC8E1C" w:rsidR="00371FEE" w:rsidRDefault="00371FEE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Bevalt prima de baan is echt mooi. </w:t>
      </w:r>
      <w:r w:rsidR="006D11E9">
        <w:rPr>
          <w:color w:val="595959" w:themeColor="text1" w:themeTint="A6"/>
          <w:sz w:val="18"/>
          <w:szCs w:val="18"/>
        </w:rPr>
        <w:t>Iedereen die Rob spreekt heeft bevlogenheid voor de sport.</w:t>
      </w:r>
    </w:p>
    <w:p w14:paraId="4354A3E9" w14:textId="7DC077BD" w:rsidR="006D11E9" w:rsidRDefault="006D11E9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Fundament JBN</w:t>
      </w:r>
      <w:r w:rsidR="00285CC2">
        <w:rPr>
          <w:color w:val="595959" w:themeColor="text1" w:themeTint="A6"/>
          <w:sz w:val="18"/>
          <w:szCs w:val="18"/>
        </w:rPr>
        <w:t xml:space="preserve"> is stevig met grote ruimte voor verandering en groei.</w:t>
      </w:r>
    </w:p>
    <w:p w14:paraId="5BBE9AE6" w14:textId="3D1D3233" w:rsidR="0083119A" w:rsidRDefault="0083119A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Grote bak werk door structuurverandering</w:t>
      </w:r>
      <w:r w:rsidR="007C2300">
        <w:rPr>
          <w:color w:val="595959" w:themeColor="text1" w:themeTint="A6"/>
          <w:sz w:val="18"/>
          <w:szCs w:val="18"/>
        </w:rPr>
        <w:t>.</w:t>
      </w:r>
    </w:p>
    <w:p w14:paraId="241B9B8E" w14:textId="522B65EF" w:rsidR="00F32E9F" w:rsidRDefault="00F32E9F" w:rsidP="00F15F28">
      <w:pPr>
        <w:rPr>
          <w:color w:val="595959" w:themeColor="text1" w:themeTint="A6"/>
          <w:sz w:val="18"/>
          <w:szCs w:val="18"/>
        </w:rPr>
      </w:pPr>
    </w:p>
    <w:p w14:paraId="65F26960" w14:textId="36B719B1" w:rsidR="00F32E9F" w:rsidRDefault="00F32E9F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Hoe kijken jullie naar de bond en </w:t>
      </w:r>
      <w:proofErr w:type="spellStart"/>
      <w:r>
        <w:rPr>
          <w:color w:val="595959" w:themeColor="text1" w:themeTint="A6"/>
          <w:sz w:val="18"/>
          <w:szCs w:val="18"/>
        </w:rPr>
        <w:t>Papendal</w:t>
      </w:r>
      <w:proofErr w:type="spellEnd"/>
      <w:r w:rsidR="00273FB1">
        <w:rPr>
          <w:color w:val="595959" w:themeColor="text1" w:themeTint="A6"/>
          <w:sz w:val="18"/>
          <w:szCs w:val="18"/>
        </w:rPr>
        <w:t>. Een vraag die overal gesteld wordt.</w:t>
      </w:r>
    </w:p>
    <w:p w14:paraId="36215E96" w14:textId="77777777" w:rsidR="00447EAD" w:rsidRDefault="00447EAD" w:rsidP="00F15F28">
      <w:pPr>
        <w:rPr>
          <w:color w:val="595959" w:themeColor="text1" w:themeTint="A6"/>
          <w:sz w:val="18"/>
          <w:szCs w:val="18"/>
        </w:rPr>
      </w:pPr>
    </w:p>
    <w:p w14:paraId="5D4EF8B3" w14:textId="5E50B125" w:rsidR="00447EAD" w:rsidRDefault="00447EAD" w:rsidP="00F15F28">
      <w:pPr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Reacties verschillende deelnemers vergadering:</w:t>
      </w:r>
    </w:p>
    <w:p w14:paraId="4C5981FF" w14:textId="776ABE4B" w:rsidR="00273FB1" w:rsidRDefault="00447EAD" w:rsidP="00447EAD">
      <w:pPr>
        <w:ind w:left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G</w:t>
      </w:r>
      <w:r w:rsidR="00273FB1">
        <w:rPr>
          <w:color w:val="595959" w:themeColor="text1" w:themeTint="A6"/>
          <w:sz w:val="18"/>
          <w:szCs w:val="18"/>
        </w:rPr>
        <w:t xml:space="preserve">ezien bestuurlijke vernieuwing gaat het de goede kant op. Er zijn best nog wel veel heilige huisjes waaraan men privileges denkt te kunnen </w:t>
      </w:r>
      <w:r w:rsidR="0063552E">
        <w:rPr>
          <w:color w:val="595959" w:themeColor="text1" w:themeTint="A6"/>
          <w:sz w:val="18"/>
          <w:szCs w:val="18"/>
        </w:rPr>
        <w:t>ontlenen. Gaat het niet zoals men wil zetten ze de hakken in het zand. In het ene district gebeurt dit meer dan in andere districten.</w:t>
      </w:r>
      <w:r w:rsidR="00D6181C">
        <w:rPr>
          <w:color w:val="595959" w:themeColor="text1" w:themeTint="A6"/>
          <w:sz w:val="18"/>
          <w:szCs w:val="18"/>
        </w:rPr>
        <w:t xml:space="preserve"> Vriendjes politiek werd links en recht gedreven. Nodig juiste man op juiste plek en geen vriendje van.</w:t>
      </w:r>
    </w:p>
    <w:p w14:paraId="2F1F441E" w14:textId="5D85065E" w:rsidR="00D6181C" w:rsidRDefault="00D6181C" w:rsidP="00F15F28">
      <w:pPr>
        <w:rPr>
          <w:color w:val="595959" w:themeColor="text1" w:themeTint="A6"/>
          <w:sz w:val="18"/>
          <w:szCs w:val="18"/>
        </w:rPr>
      </w:pPr>
    </w:p>
    <w:p w14:paraId="53522B53" w14:textId="290084F9" w:rsidR="00D6181C" w:rsidRDefault="00AA15E9" w:rsidP="00447EAD">
      <w:pPr>
        <w:ind w:left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Mn voert in zijn ogen een goed </w:t>
      </w:r>
      <w:r w:rsidR="000C5AF6">
        <w:rPr>
          <w:color w:val="595959" w:themeColor="text1" w:themeTint="A6"/>
          <w:sz w:val="18"/>
          <w:szCs w:val="18"/>
        </w:rPr>
        <w:t>vrijwilligers beleid</w:t>
      </w:r>
      <w:r w:rsidR="004446A6">
        <w:rPr>
          <w:color w:val="595959" w:themeColor="text1" w:themeTint="A6"/>
          <w:sz w:val="18"/>
          <w:szCs w:val="18"/>
        </w:rPr>
        <w:t xml:space="preserve">. Is lang actief geweest in Zuid-Nederland in verschillende functies en heeft aan den lijve ondervonden hoe </w:t>
      </w:r>
      <w:r w:rsidR="00CD335C">
        <w:rPr>
          <w:color w:val="595959" w:themeColor="text1" w:themeTint="A6"/>
          <w:sz w:val="18"/>
          <w:szCs w:val="18"/>
        </w:rPr>
        <w:t xml:space="preserve">men </w:t>
      </w:r>
      <w:r w:rsidR="000C5AF6">
        <w:rPr>
          <w:color w:val="595959" w:themeColor="text1" w:themeTint="A6"/>
          <w:sz w:val="18"/>
          <w:szCs w:val="18"/>
        </w:rPr>
        <w:t xml:space="preserve">daar </w:t>
      </w:r>
      <w:r w:rsidR="004446A6">
        <w:rPr>
          <w:color w:val="595959" w:themeColor="text1" w:themeTint="A6"/>
          <w:sz w:val="18"/>
          <w:szCs w:val="18"/>
        </w:rPr>
        <w:t>vrijwilligers</w:t>
      </w:r>
      <w:r w:rsidR="00CD335C">
        <w:rPr>
          <w:color w:val="595959" w:themeColor="text1" w:themeTint="A6"/>
          <w:sz w:val="18"/>
          <w:szCs w:val="18"/>
        </w:rPr>
        <w:t xml:space="preserve"> </w:t>
      </w:r>
      <w:r w:rsidR="000C5AF6">
        <w:rPr>
          <w:color w:val="595959" w:themeColor="text1" w:themeTint="A6"/>
          <w:sz w:val="18"/>
          <w:szCs w:val="18"/>
        </w:rPr>
        <w:t>waardeert</w:t>
      </w:r>
      <w:r w:rsidR="00CD335C">
        <w:rPr>
          <w:color w:val="595959" w:themeColor="text1" w:themeTint="A6"/>
          <w:sz w:val="18"/>
          <w:szCs w:val="18"/>
        </w:rPr>
        <w:t>.</w:t>
      </w:r>
    </w:p>
    <w:p w14:paraId="11B09D93" w14:textId="3F99BEC9" w:rsidR="000C5AF6" w:rsidRDefault="000C5AF6" w:rsidP="00F15F28">
      <w:pPr>
        <w:rPr>
          <w:color w:val="595959" w:themeColor="text1" w:themeTint="A6"/>
          <w:sz w:val="18"/>
          <w:szCs w:val="18"/>
        </w:rPr>
      </w:pPr>
    </w:p>
    <w:p w14:paraId="0838E935" w14:textId="3EAAE46D" w:rsidR="000C5AF6" w:rsidRDefault="00DB3380" w:rsidP="00447EAD">
      <w:pPr>
        <w:ind w:left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vrijwill</w:t>
      </w:r>
      <w:r w:rsidR="00D0598A">
        <w:rPr>
          <w:color w:val="595959" w:themeColor="text1" w:themeTint="A6"/>
          <w:sz w:val="18"/>
          <w:szCs w:val="18"/>
        </w:rPr>
        <w:t>igers zijn zeer moeilijk te vinden. Nu weer ondervonden met afscheid van</w:t>
      </w:r>
      <w:r w:rsidR="00447EAD">
        <w:rPr>
          <w:color w:val="595959" w:themeColor="text1" w:themeTint="A6"/>
          <w:sz w:val="18"/>
          <w:szCs w:val="18"/>
        </w:rPr>
        <w:br/>
        <w:t>penningmeester</w:t>
      </w:r>
      <w:r w:rsidR="00D0598A">
        <w:rPr>
          <w:color w:val="595959" w:themeColor="text1" w:themeTint="A6"/>
          <w:sz w:val="18"/>
          <w:szCs w:val="18"/>
        </w:rPr>
        <w:t>.</w:t>
      </w:r>
    </w:p>
    <w:p w14:paraId="6E32C4FF" w14:textId="2CBC4EE4" w:rsidR="00D0598A" w:rsidRDefault="00D0598A" w:rsidP="00F15F28">
      <w:pPr>
        <w:rPr>
          <w:color w:val="595959" w:themeColor="text1" w:themeTint="A6"/>
          <w:sz w:val="18"/>
          <w:szCs w:val="18"/>
        </w:rPr>
      </w:pPr>
    </w:p>
    <w:p w14:paraId="4F2B5C2A" w14:textId="1051B37B" w:rsidR="00D0598A" w:rsidRDefault="00D0598A" w:rsidP="00447EAD">
      <w:pPr>
        <w:ind w:left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stoort zich aan feit dat vrijwilligers zo maar roepen de JBN dit en dat zonder zelf wat te doen.</w:t>
      </w:r>
    </w:p>
    <w:p w14:paraId="46699B8C" w14:textId="15AB03E2" w:rsidR="00784D38" w:rsidRDefault="00784D38" w:rsidP="00447EAD">
      <w:pPr>
        <w:ind w:left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Voelt zich </w:t>
      </w:r>
      <w:r w:rsidR="008456A1">
        <w:rPr>
          <w:color w:val="595959" w:themeColor="text1" w:themeTint="A6"/>
          <w:sz w:val="18"/>
          <w:szCs w:val="18"/>
        </w:rPr>
        <w:t>zeer vereert met Lid van Verdienste toewijzing.</w:t>
      </w:r>
    </w:p>
    <w:p w14:paraId="5CC0B5B0" w14:textId="16F717AC" w:rsidR="008116F9" w:rsidRDefault="008116F9" w:rsidP="00447EAD">
      <w:pPr>
        <w:ind w:left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Tevreden met </w:t>
      </w:r>
      <w:proofErr w:type="spellStart"/>
      <w:r w:rsidR="001238CD">
        <w:rPr>
          <w:color w:val="595959" w:themeColor="text1" w:themeTint="A6"/>
          <w:sz w:val="18"/>
          <w:szCs w:val="18"/>
        </w:rPr>
        <w:t>Papendal</w:t>
      </w:r>
      <w:proofErr w:type="spellEnd"/>
      <w:r w:rsidR="001238CD">
        <w:rPr>
          <w:color w:val="595959" w:themeColor="text1" w:themeTint="A6"/>
          <w:sz w:val="18"/>
          <w:szCs w:val="18"/>
        </w:rPr>
        <w:t xml:space="preserve"> als topsportcentrum.</w:t>
      </w:r>
    </w:p>
    <w:p w14:paraId="102CD805" w14:textId="2367EC58" w:rsidR="008456A1" w:rsidRDefault="008456A1" w:rsidP="00F15F28">
      <w:pPr>
        <w:rPr>
          <w:color w:val="595959" w:themeColor="text1" w:themeTint="A6"/>
          <w:sz w:val="18"/>
          <w:szCs w:val="18"/>
        </w:rPr>
      </w:pPr>
    </w:p>
    <w:p w14:paraId="64E2AC1B" w14:textId="295F34C6" w:rsidR="008456A1" w:rsidRDefault="00F932C0" w:rsidP="00447EAD">
      <w:pPr>
        <w:ind w:firstLine="708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lastRenderedPageBreak/>
        <w:t xml:space="preserve">vind het jammer dat </w:t>
      </w:r>
      <w:r w:rsidR="00431641">
        <w:rPr>
          <w:color w:val="595959" w:themeColor="text1" w:themeTint="A6"/>
          <w:sz w:val="18"/>
          <w:szCs w:val="18"/>
        </w:rPr>
        <w:t>er te vaak vertraging ontstaat bij het aanvragen van waarderingen.</w:t>
      </w:r>
    </w:p>
    <w:p w14:paraId="7C970745" w14:textId="77777777" w:rsidR="00F15F28" w:rsidRDefault="00F15F28" w:rsidP="00F15F28">
      <w:pPr>
        <w:rPr>
          <w:sz w:val="18"/>
          <w:szCs w:val="18"/>
        </w:rPr>
      </w:pPr>
    </w:p>
    <w:p w14:paraId="7D0D4614" w14:textId="5258CEEC" w:rsidR="00F15F28" w:rsidRDefault="00F15F28" w:rsidP="00F15F28">
      <w:pPr>
        <w:rPr>
          <w:sz w:val="18"/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vergadering:</w:t>
      </w:r>
      <w:r w:rsidRPr="00494E80">
        <w:rPr>
          <w:sz w:val="18"/>
          <w:szCs w:val="18"/>
        </w:rPr>
        <w:t xml:space="preserve"> </w:t>
      </w:r>
    </w:p>
    <w:p w14:paraId="34071FDB" w14:textId="5F287FAB" w:rsidR="007C2300" w:rsidRDefault="004E447A" w:rsidP="00F15F28">
      <w:pPr>
        <w:rPr>
          <w:sz w:val="18"/>
          <w:szCs w:val="18"/>
        </w:rPr>
      </w:pPr>
      <w:r>
        <w:rPr>
          <w:sz w:val="18"/>
          <w:szCs w:val="18"/>
        </w:rPr>
        <w:t>Geen opmerkingen</w:t>
      </w:r>
      <w:r w:rsidR="00096445">
        <w:rPr>
          <w:sz w:val="18"/>
          <w:szCs w:val="18"/>
        </w:rPr>
        <w:t xml:space="preserve"> hierbij verslag vastgelegd</w:t>
      </w:r>
    </w:p>
    <w:p w14:paraId="69CDFBF0" w14:textId="02FA092A" w:rsidR="00C261D7" w:rsidRDefault="00C261D7" w:rsidP="00C261D7">
      <w:pPr>
        <w:pStyle w:val="Kop1"/>
      </w:pPr>
      <w:r w:rsidRPr="00C80EFD">
        <w:t xml:space="preserve">Mededelingen </w:t>
      </w:r>
      <w:r>
        <w:t>Algemeen</w:t>
      </w:r>
    </w:p>
    <w:p w14:paraId="68015D3F" w14:textId="6B9C4A9C" w:rsidR="008067BC" w:rsidRDefault="00F30AAC" w:rsidP="008067BC">
      <w:pPr>
        <w:pStyle w:val="Geenafstand"/>
      </w:pPr>
      <w:r>
        <w:t>Geen</w:t>
      </w:r>
    </w:p>
    <w:p w14:paraId="768EE59C" w14:textId="1014368D" w:rsidR="00512299" w:rsidRDefault="00512299" w:rsidP="00854EDF">
      <w:pPr>
        <w:pStyle w:val="Kop1"/>
      </w:pPr>
      <w:r w:rsidRPr="00C80EFD">
        <w:t>Mededelingen Voorzitter</w:t>
      </w:r>
    </w:p>
    <w:p w14:paraId="49F11842" w14:textId="69798BBD" w:rsidR="007A236F" w:rsidRDefault="00FB0ECF" w:rsidP="0051104A">
      <w:pPr>
        <w:pStyle w:val="Geenafstand"/>
      </w:pPr>
      <w:r>
        <w:t>Legt</w:t>
      </w:r>
      <w:r w:rsidR="00114AE3">
        <w:t xml:space="preserve"> voorzitterschap neer per 10 maart 2023</w:t>
      </w:r>
    </w:p>
    <w:p w14:paraId="399344A8" w14:textId="4E6AB221" w:rsidR="0044577B" w:rsidRDefault="00512299" w:rsidP="00854EDF">
      <w:pPr>
        <w:pStyle w:val="Kop1"/>
      </w:pPr>
      <w:r w:rsidRPr="00C80EFD">
        <w:t>Mededelingen Penningmeeste</w:t>
      </w:r>
      <w:r w:rsidR="008067BC">
        <w:t>r</w:t>
      </w:r>
    </w:p>
    <w:p w14:paraId="4A016B50" w14:textId="5935710C" w:rsidR="00D6798A" w:rsidRDefault="000C567A" w:rsidP="0051104A">
      <w:pPr>
        <w:pStyle w:val="Geenafstand"/>
      </w:pPr>
      <w:r>
        <w:t>Aanwezigheid ALV is afhankelijk van herstel echtgenote.</w:t>
      </w:r>
    </w:p>
    <w:p w14:paraId="723EC1E2" w14:textId="1D6A4CDA" w:rsidR="001A00EE" w:rsidRDefault="001A00EE" w:rsidP="0051104A">
      <w:pPr>
        <w:pStyle w:val="Geenafstand"/>
      </w:pPr>
      <w:r>
        <w:t xml:space="preserve">Namens bestuur wenst </w:t>
      </w:r>
      <w:r w:rsidR="00277162">
        <w:t>hij</w:t>
      </w:r>
      <w:r>
        <w:t xml:space="preserve"> nog iets te doen voor </w:t>
      </w:r>
      <w:r w:rsidR="00277162">
        <w:t>een scheidsrechter</w:t>
      </w:r>
      <w:r w:rsidR="00FE1230">
        <w:t>.</w:t>
      </w:r>
    </w:p>
    <w:p w14:paraId="346C27B2" w14:textId="5CDBB16B" w:rsidR="008B2661" w:rsidRDefault="00512299" w:rsidP="00854EDF">
      <w:pPr>
        <w:pStyle w:val="Kop1"/>
      </w:pPr>
      <w:r w:rsidRPr="00C80EFD">
        <w:t>Mededelingen PFH Wedstrijdzaken</w:t>
      </w:r>
      <w:r w:rsidR="00C47F3B" w:rsidRPr="00C80EFD">
        <w:t xml:space="preserve">: </w:t>
      </w:r>
    </w:p>
    <w:p w14:paraId="784C6D57" w14:textId="7DF43810" w:rsidR="00A4353F" w:rsidRDefault="00854D07" w:rsidP="00854D07">
      <w:pPr>
        <w:pStyle w:val="Geenafstand"/>
      </w:pPr>
      <w:r>
        <w:t>geen</w:t>
      </w:r>
    </w:p>
    <w:p w14:paraId="1CECF4B0" w14:textId="4ED1CA1C" w:rsidR="00816A12" w:rsidRPr="00C80EFD" w:rsidRDefault="00977B82" w:rsidP="00854EDF">
      <w:pPr>
        <w:pStyle w:val="Kop1"/>
      </w:pPr>
      <w:r w:rsidRPr="00C80EFD">
        <w:t>Mededelingen PFH Breedtesport</w:t>
      </w:r>
      <w:r w:rsidR="00C47F3B" w:rsidRPr="00C80EFD">
        <w:t>:</w:t>
      </w:r>
    </w:p>
    <w:p w14:paraId="787E25F8" w14:textId="64362B17" w:rsidR="00995F98" w:rsidRDefault="00A548FF" w:rsidP="0051104A">
      <w:pPr>
        <w:pStyle w:val="Geenafstand"/>
      </w:pPr>
      <w:r>
        <w:t>Instapprogramma veel werk eerste opzet</w:t>
      </w:r>
      <w:r w:rsidR="00A17F13">
        <w:t xml:space="preserve"> gereed.</w:t>
      </w:r>
    </w:p>
    <w:p w14:paraId="493D9753" w14:textId="36327565" w:rsidR="00387BF4" w:rsidRDefault="00CC3EE2" w:rsidP="0051104A">
      <w:pPr>
        <w:pStyle w:val="Geenafstand"/>
      </w:pPr>
      <w:r>
        <w:t>Instap Culemborg wil niet 4x. Er staat wat in de week wordt vervolgd.</w:t>
      </w:r>
    </w:p>
    <w:p w14:paraId="48CE6EEB" w14:textId="01107DF6" w:rsidR="00B063FD" w:rsidRDefault="00B063FD" w:rsidP="0051104A">
      <w:pPr>
        <w:pStyle w:val="Geenafstand"/>
      </w:pPr>
      <w:r>
        <w:t xml:space="preserve">Idee van instap is judo naar het kind brengen daarom moet </w:t>
      </w:r>
      <w:proofErr w:type="spellStart"/>
      <w:r>
        <w:t>dojo</w:t>
      </w:r>
      <w:proofErr w:type="spellEnd"/>
      <w:r>
        <w:t xml:space="preserve"> in de regio gezocht worden.</w:t>
      </w:r>
    </w:p>
    <w:p w14:paraId="70BCF173" w14:textId="30198EB4" w:rsidR="006E5509" w:rsidRDefault="006E5509" w:rsidP="0051104A">
      <w:pPr>
        <w:pStyle w:val="Geenafstand"/>
      </w:pPr>
      <w:r>
        <w:t>Henk heeft vandaag nog contact gehad met Sport &amp; Bewegen.</w:t>
      </w:r>
    </w:p>
    <w:p w14:paraId="1D5A3372" w14:textId="6B1D74BC" w:rsidR="001A028A" w:rsidRPr="00C80EFD" w:rsidRDefault="001A028A" w:rsidP="001A028A">
      <w:pPr>
        <w:pStyle w:val="Kop1"/>
      </w:pPr>
      <w:r w:rsidRPr="00C80EFD">
        <w:t xml:space="preserve">Mededelingen </w:t>
      </w:r>
      <w:r w:rsidR="00995F98">
        <w:t>S</w:t>
      </w:r>
      <w:r>
        <w:t>ecretaris</w:t>
      </w:r>
      <w:r w:rsidRPr="00C80EFD">
        <w:t xml:space="preserve">: </w:t>
      </w:r>
    </w:p>
    <w:p w14:paraId="46FE2A82" w14:textId="56EC2CD7" w:rsidR="0062074C" w:rsidRDefault="00854D07" w:rsidP="00854D07">
      <w:pPr>
        <w:spacing w:line="240" w:lineRule="auto"/>
      </w:pPr>
      <w:r>
        <w:t xml:space="preserve">Verzoek vacature </w:t>
      </w:r>
      <w:r w:rsidR="00AB476E">
        <w:t xml:space="preserve">plaatsen op het vacature </w:t>
      </w:r>
      <w:r w:rsidR="00892934">
        <w:t>tabblad</w:t>
      </w:r>
    </w:p>
    <w:p w14:paraId="76F6BDF4" w14:textId="45E6A4A3" w:rsidR="00B9573F" w:rsidRDefault="00B9573F" w:rsidP="00854D07">
      <w:pPr>
        <w:spacing w:line="240" w:lineRule="auto"/>
      </w:pPr>
      <w:r>
        <w:t xml:space="preserve">Mail </w:t>
      </w:r>
      <w:proofErr w:type="spellStart"/>
      <w:r>
        <w:t>Bushi</w:t>
      </w:r>
      <w:proofErr w:type="spellEnd"/>
      <w:r>
        <w:t xml:space="preserve"> weegschalen hoe gaat dit nu verder</w:t>
      </w:r>
      <w:r w:rsidR="00A67551">
        <w:t>.</w:t>
      </w:r>
    </w:p>
    <w:p w14:paraId="3C46C9F9" w14:textId="7D46E34B" w:rsidR="00A67551" w:rsidRDefault="00277162" w:rsidP="00854D07">
      <w:pPr>
        <w:spacing w:line="240" w:lineRule="auto"/>
      </w:pPr>
      <w:r>
        <w:t>penningmeester</w:t>
      </w:r>
      <w:r w:rsidR="000F331A">
        <w:t xml:space="preserve"> geeft bericht aan </w:t>
      </w:r>
      <w:proofErr w:type="spellStart"/>
      <w:r w:rsidR="000F331A">
        <w:t>Bushi</w:t>
      </w:r>
      <w:proofErr w:type="spellEnd"/>
      <w:r w:rsidR="00471620">
        <w:t xml:space="preserve"> hoe het nu verder gaat.</w:t>
      </w:r>
    </w:p>
    <w:p w14:paraId="1950341F" w14:textId="34EC485A" w:rsidR="00B60297" w:rsidRDefault="00B60297" w:rsidP="00854D07">
      <w:pPr>
        <w:spacing w:line="240" w:lineRule="auto"/>
      </w:pPr>
    </w:p>
    <w:p w14:paraId="67A07C49" w14:textId="0FB1E496" w:rsidR="00B60297" w:rsidRDefault="00B60297" w:rsidP="00854D07">
      <w:pPr>
        <w:spacing w:line="240" w:lineRule="auto"/>
      </w:pPr>
      <w:r>
        <w:t>Tot nu toe 0 aanmeldingen ALV ontvangen</w:t>
      </w:r>
    </w:p>
    <w:p w14:paraId="6E8881AF" w14:textId="2063E3A4" w:rsidR="007A307E" w:rsidRPr="0098532C" w:rsidRDefault="00512299" w:rsidP="00EB50B8">
      <w:pPr>
        <w:pStyle w:val="Kop1"/>
        <w:rPr>
          <w:rFonts w:eastAsia="Times New Roman" w:cs="Times New Roman"/>
          <w:color w:val="595959" w:themeColor="text1" w:themeTint="A6"/>
          <w:sz w:val="19"/>
          <w:szCs w:val="24"/>
        </w:rPr>
      </w:pPr>
      <w:r w:rsidRPr="00C80EFD">
        <w:t>Mededelingen DWOC</w:t>
      </w:r>
      <w:r w:rsidR="0098532C">
        <w:br/>
      </w:r>
      <w:proofErr w:type="spellStart"/>
      <w:r w:rsidR="00277162">
        <w:rPr>
          <w:rFonts w:eastAsia="Times New Roman" w:cs="Times New Roman"/>
          <w:color w:val="595959" w:themeColor="text1" w:themeTint="A6"/>
          <w:sz w:val="19"/>
          <w:szCs w:val="24"/>
        </w:rPr>
        <w:t>Voorzittter</w:t>
      </w:r>
      <w:proofErr w:type="spellEnd"/>
      <w:r w:rsidR="00277162">
        <w:rPr>
          <w:rFonts w:eastAsia="Times New Roman" w:cs="Times New Roman"/>
          <w:color w:val="595959" w:themeColor="text1" w:themeTint="A6"/>
          <w:sz w:val="19"/>
          <w:szCs w:val="24"/>
        </w:rPr>
        <w:t xml:space="preserve"> DWOC</w:t>
      </w:r>
      <w:r w:rsidR="00AC51BC">
        <w:rPr>
          <w:rFonts w:eastAsia="Times New Roman" w:cs="Times New Roman"/>
          <w:color w:val="595959" w:themeColor="text1" w:themeTint="A6"/>
          <w:sz w:val="19"/>
          <w:szCs w:val="24"/>
        </w:rPr>
        <w:t xml:space="preserve"> neemt hernieuwd contact op </w:t>
      </w:r>
      <w:r w:rsidR="004805AD">
        <w:rPr>
          <w:rFonts w:eastAsia="Times New Roman" w:cs="Times New Roman"/>
          <w:color w:val="595959" w:themeColor="text1" w:themeTint="A6"/>
          <w:sz w:val="19"/>
          <w:szCs w:val="24"/>
        </w:rPr>
        <w:t xml:space="preserve">de </w:t>
      </w:r>
      <w:proofErr w:type="spellStart"/>
      <w:r w:rsidR="004805AD">
        <w:rPr>
          <w:rFonts w:eastAsia="Times New Roman" w:cs="Times New Roman"/>
          <w:color w:val="595959" w:themeColor="text1" w:themeTint="A6"/>
          <w:sz w:val="19"/>
          <w:szCs w:val="24"/>
        </w:rPr>
        <w:t>dojo’s</w:t>
      </w:r>
      <w:proofErr w:type="spellEnd"/>
    </w:p>
    <w:p w14:paraId="65C55F30" w14:textId="6CA77035" w:rsidR="00EB50B8" w:rsidRDefault="00512299" w:rsidP="00EB50B8">
      <w:pPr>
        <w:pStyle w:val="Kop1"/>
      </w:pPr>
      <w:r w:rsidRPr="00C80EFD">
        <w:t>Mededelingen DSCJ</w:t>
      </w:r>
    </w:p>
    <w:p w14:paraId="6CA4A098" w14:textId="1E29AB5F" w:rsidR="00DF3800" w:rsidRDefault="004805AD" w:rsidP="004805AD">
      <w:pPr>
        <w:pStyle w:val="Geenafstand"/>
      </w:pPr>
      <w:r w:rsidRPr="004805AD">
        <w:t>NSCJ gaat weer examens afnemen niveau 4</w:t>
      </w:r>
      <w:r>
        <w:t>.</w:t>
      </w:r>
    </w:p>
    <w:p w14:paraId="3FA01BCD" w14:textId="70247027" w:rsidR="004805AD" w:rsidRDefault="002743FF" w:rsidP="004805AD">
      <w:pPr>
        <w:pStyle w:val="Geenafstand"/>
      </w:pPr>
      <w:r>
        <w:t>Gedacht wordt aan Remco Brinker en Colin Smit.</w:t>
      </w:r>
      <w:r w:rsidR="00616801">
        <w:t xml:space="preserve"> Formulieren zijn ontvangen en morgen in de DSCVJ vergadering wordt het groene licht gegeven.</w:t>
      </w:r>
    </w:p>
    <w:p w14:paraId="722FC8AB" w14:textId="77777777" w:rsidR="002743FF" w:rsidRPr="004805AD" w:rsidRDefault="002743FF" w:rsidP="004805AD">
      <w:pPr>
        <w:pStyle w:val="Geenafstand"/>
      </w:pPr>
    </w:p>
    <w:p w14:paraId="2DAF37B3" w14:textId="712D29AC" w:rsidR="00CE205D" w:rsidRPr="00EF1EBB" w:rsidRDefault="00CE205D" w:rsidP="00CE205D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764C1FF1" w14:textId="77AED015" w:rsidR="007A62B6" w:rsidRDefault="003008A7" w:rsidP="004A3F98">
      <w:pPr>
        <w:pStyle w:val="Geenafstand"/>
        <w:rPr>
          <w:szCs w:val="20"/>
        </w:rPr>
      </w:pPr>
      <w:r>
        <w:rPr>
          <w:szCs w:val="20"/>
        </w:rPr>
        <w:t>Van de rondvraag wordt geen gebruik gemaakt.</w:t>
      </w:r>
    </w:p>
    <w:p w14:paraId="27467ADC" w14:textId="77777777" w:rsidR="0028370A" w:rsidRPr="007E5482" w:rsidRDefault="0028370A" w:rsidP="00397DEA">
      <w:pPr>
        <w:rPr>
          <w:szCs w:val="20"/>
        </w:rPr>
      </w:pPr>
    </w:p>
    <w:p w14:paraId="598E3812" w14:textId="77777777" w:rsidR="00A41914" w:rsidRPr="00EF1EBB" w:rsidRDefault="00061CEC" w:rsidP="00EF1EBB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5B2ADC6A" w14:textId="549EBFD4" w:rsidR="001869CB" w:rsidRDefault="00A41914" w:rsidP="0076564D">
      <w:r>
        <w:t>O</w:t>
      </w:r>
      <w:r w:rsidR="00061CEC" w:rsidRPr="00A41914">
        <w:t xml:space="preserve">m </w:t>
      </w:r>
      <w:r w:rsidR="003E3119">
        <w:t>21.2</w:t>
      </w:r>
      <w:r w:rsidR="00114AE3">
        <w:t>1</w:t>
      </w:r>
      <w:r w:rsidR="00FA4434" w:rsidRPr="00A41914">
        <w:t xml:space="preserve"> uur</w:t>
      </w:r>
      <w:r>
        <w:t xml:space="preserve"> </w:t>
      </w:r>
      <w:r w:rsidR="005237E2">
        <w:t>sluit de voorzitter de vergadering</w:t>
      </w:r>
      <w:r w:rsidR="003E3119">
        <w:t>.</w:t>
      </w:r>
    </w:p>
    <w:p w14:paraId="05EDE7BE" w14:textId="7F23FA4A" w:rsidR="00176E0D" w:rsidRDefault="00176E0D" w:rsidP="0076564D"/>
    <w:p w14:paraId="2245DD06" w14:textId="05411782" w:rsidR="00176E0D" w:rsidRDefault="005D10C1" w:rsidP="0076564D">
      <w:r>
        <w:rPr>
          <w:rStyle w:val="Kop1Char"/>
        </w:rPr>
        <w:lastRenderedPageBreak/>
        <w:t>Volgende overlegdata</w:t>
      </w:r>
    </w:p>
    <w:p w14:paraId="491F7384" w14:textId="1DD9C799" w:rsidR="00B57A03" w:rsidRDefault="00B57A03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Vrijdag 10 maart ALV</w:t>
      </w:r>
      <w:r w:rsidR="00B93E1C">
        <w:rPr>
          <w:color w:val="595959" w:themeColor="text1" w:themeTint="A6"/>
          <w:sz w:val="19"/>
        </w:rPr>
        <w:t xml:space="preserve"> 2023</w:t>
      </w:r>
    </w:p>
    <w:p w14:paraId="003692B0" w14:textId="7EACB33C" w:rsidR="00B57A03" w:rsidRDefault="001437DC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</w:t>
      </w:r>
      <w:r w:rsidR="00B57A03">
        <w:rPr>
          <w:color w:val="595959" w:themeColor="text1" w:themeTint="A6"/>
          <w:sz w:val="19"/>
        </w:rPr>
        <w:t>insdag</w:t>
      </w:r>
      <w:r>
        <w:rPr>
          <w:color w:val="595959" w:themeColor="text1" w:themeTint="A6"/>
          <w:sz w:val="19"/>
        </w:rPr>
        <w:t xml:space="preserve"> 18 april</w:t>
      </w:r>
      <w:r w:rsidR="00B93E1C">
        <w:rPr>
          <w:color w:val="595959" w:themeColor="text1" w:themeTint="A6"/>
          <w:sz w:val="19"/>
        </w:rPr>
        <w:t xml:space="preserve"> 2023</w:t>
      </w:r>
    </w:p>
    <w:p w14:paraId="38ED49DF" w14:textId="69685B27" w:rsidR="001437DC" w:rsidRDefault="0043074D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</w:t>
      </w:r>
      <w:r w:rsidR="001437DC">
        <w:rPr>
          <w:color w:val="595959" w:themeColor="text1" w:themeTint="A6"/>
          <w:sz w:val="19"/>
        </w:rPr>
        <w:t>in</w:t>
      </w:r>
      <w:r>
        <w:rPr>
          <w:color w:val="595959" w:themeColor="text1" w:themeTint="A6"/>
          <w:sz w:val="19"/>
        </w:rPr>
        <w:t>sdag 30 mei</w:t>
      </w:r>
      <w:r w:rsidR="00B93E1C">
        <w:rPr>
          <w:color w:val="595959" w:themeColor="text1" w:themeTint="A6"/>
          <w:sz w:val="19"/>
        </w:rPr>
        <w:t xml:space="preserve"> 2023</w:t>
      </w:r>
    </w:p>
    <w:sectPr w:rsidR="001437DC" w:rsidSect="00FF6C8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52" w:right="1133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92B17" w14:textId="77777777" w:rsidR="00051254" w:rsidRDefault="00051254">
      <w:r>
        <w:separator/>
      </w:r>
    </w:p>
  </w:endnote>
  <w:endnote w:type="continuationSeparator" w:id="0">
    <w:p w14:paraId="19AC8A75" w14:textId="77777777" w:rsidR="00051254" w:rsidRDefault="000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79FC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13ED8FD7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28352" w14:textId="4310DA9C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2FA4C8A4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0"/>
      <w:gridCol w:w="1403"/>
      <w:gridCol w:w="1403"/>
      <w:gridCol w:w="1403"/>
      <w:gridCol w:w="1403"/>
      <w:gridCol w:w="1403"/>
    </w:tblGrid>
    <w:tr w:rsidR="00C25CDB" w14:paraId="4DD519D9" w14:textId="77777777" w:rsidTr="00536A2C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p w14:paraId="77EFBC1F" w14:textId="77777777" w:rsidR="00587092" w:rsidRDefault="004A06C3" w:rsidP="00C25CDB">
          <w:pPr>
            <w:pStyle w:val="JBNadres"/>
            <w:rPr>
              <w:b/>
              <w:bCs/>
              <w:color w:val="ED7102"/>
              <w:sz w:val="14"/>
              <w:szCs w:val="14"/>
            </w:rPr>
          </w:pPr>
          <w:r w:rsidRPr="004A06C3">
            <w:rPr>
              <w:color w:val="ED7102"/>
              <w:sz w:val="14"/>
              <w:szCs w:val="14"/>
            </w:rPr>
            <w:t xml:space="preserve">Pagina 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begin"/>
          </w:r>
          <w:r w:rsidRPr="004A06C3">
            <w:rPr>
              <w:b/>
              <w:bCs/>
              <w:color w:val="ED7102"/>
              <w:sz w:val="14"/>
              <w:szCs w:val="14"/>
            </w:rPr>
            <w:instrText>PAGE  \* Arabic  \* MERGEFORMAT</w:instrTex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separate"/>
          </w:r>
          <w:r w:rsidRPr="004A06C3">
            <w:rPr>
              <w:b/>
              <w:bCs/>
              <w:color w:val="ED7102"/>
              <w:sz w:val="14"/>
              <w:szCs w:val="14"/>
            </w:rPr>
            <w:t>1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end"/>
          </w:r>
          <w:r w:rsidRPr="004A06C3">
            <w:rPr>
              <w:color w:val="ED7102"/>
              <w:sz w:val="14"/>
              <w:szCs w:val="14"/>
            </w:rPr>
            <w:t xml:space="preserve"> van 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begin"/>
          </w:r>
          <w:r w:rsidRPr="004A06C3">
            <w:rPr>
              <w:b/>
              <w:bCs/>
              <w:color w:val="ED7102"/>
              <w:sz w:val="14"/>
              <w:szCs w:val="14"/>
            </w:rPr>
            <w:instrText>NUMPAGES  \* Arabic  \* MERGEFORMAT</w:instrTex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separate"/>
          </w:r>
          <w:r w:rsidRPr="004A06C3">
            <w:rPr>
              <w:b/>
              <w:bCs/>
              <w:color w:val="ED7102"/>
              <w:sz w:val="14"/>
              <w:szCs w:val="14"/>
            </w:rPr>
            <w:t>2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end"/>
          </w:r>
        </w:p>
        <w:p w14:paraId="0F0BD790" w14:textId="63881DE5" w:rsidR="00C25CDB" w:rsidRPr="00A843B8" w:rsidRDefault="00C25CDB" w:rsidP="00C25CDB">
          <w:pPr>
            <w:pStyle w:val="JBNadres"/>
            <w:rPr>
              <w:color w:val="ED7102"/>
              <w:sz w:val="14"/>
              <w:szCs w:val="14"/>
            </w:rPr>
          </w:pPr>
          <w:r w:rsidRPr="00A843B8">
            <w:rPr>
              <w:color w:val="ED7102"/>
              <w:sz w:val="14"/>
              <w:szCs w:val="14"/>
            </w:rPr>
            <w:t xml:space="preserve">Judo Bond Nederland </w:t>
          </w:r>
        </w:p>
        <w:p w14:paraId="54596EDA" w14:textId="77777777" w:rsidR="00C25CDB" w:rsidRPr="00151814" w:rsidRDefault="00C25CDB" w:rsidP="00C25CDB">
          <w:pPr>
            <w:pStyle w:val="JBNadresgegevens"/>
            <w:rPr>
              <w:color w:val="000000" w:themeColor="text1"/>
              <w:sz w:val="12"/>
              <w:szCs w:val="12"/>
              <w:lang w:val="nl-NL"/>
            </w:rPr>
          </w:pP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Postadres: Postbus 7012 </w:t>
          </w:r>
          <w:r w:rsidRPr="00151814">
            <w:rPr>
              <w:color w:val="ED7102" w:themeColor="accent1"/>
              <w:sz w:val="12"/>
              <w:szCs w:val="12"/>
              <w:lang w:val="nl-NL"/>
            </w:rPr>
            <w:t>|</w:t>
          </w: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 3430 JA Nieuwegein </w:t>
          </w:r>
        </w:p>
        <w:p w14:paraId="05FE7C3D" w14:textId="77777777" w:rsidR="00C25CDB" w:rsidRPr="00151814" w:rsidRDefault="00C25CDB" w:rsidP="00C25CDB">
          <w:pPr>
            <w:pStyle w:val="JBNadresgegevens"/>
            <w:rPr>
              <w:color w:val="000000" w:themeColor="text1"/>
              <w:sz w:val="12"/>
              <w:szCs w:val="12"/>
              <w:lang w:val="nl-NL"/>
            </w:rPr>
          </w:pP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Bezoekadres:  Blokhoeve 5 </w:t>
          </w:r>
          <w:r w:rsidRPr="00151814">
            <w:rPr>
              <w:color w:val="ED7102" w:themeColor="accent1"/>
              <w:sz w:val="12"/>
              <w:szCs w:val="12"/>
              <w:lang w:val="nl-NL"/>
            </w:rPr>
            <w:t xml:space="preserve">| </w:t>
          </w: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3438 LC Nieuwegein </w:t>
          </w:r>
        </w:p>
        <w:p w14:paraId="0EF0D7E0" w14:textId="77777777" w:rsidR="00C25CDB" w:rsidRPr="00004243" w:rsidRDefault="00C25CDB" w:rsidP="00C25CDB">
          <w:pPr>
            <w:pStyle w:val="JBNadresgegevens"/>
            <w:rPr>
              <w:color w:val="000000" w:themeColor="text1"/>
              <w:sz w:val="12"/>
              <w:szCs w:val="12"/>
              <w:lang w:val="de-DE"/>
            </w:rPr>
          </w:pPr>
          <w:r w:rsidRPr="00004243">
            <w:rPr>
              <w:color w:val="000000" w:themeColor="text1"/>
              <w:sz w:val="12"/>
              <w:szCs w:val="12"/>
              <w:lang w:val="de-DE"/>
            </w:rPr>
            <w:t xml:space="preserve">T +31(0)30-7073 600 </w:t>
          </w:r>
          <w:r w:rsidRPr="00004243">
            <w:rPr>
              <w:color w:val="ED7102" w:themeColor="accent1"/>
              <w:sz w:val="12"/>
              <w:szCs w:val="12"/>
              <w:lang w:val="de-DE"/>
            </w:rPr>
            <w:t xml:space="preserve">| </w:t>
          </w:r>
          <w:r w:rsidRPr="00004243">
            <w:rPr>
              <w:color w:val="000000" w:themeColor="text1"/>
              <w:sz w:val="12"/>
              <w:szCs w:val="12"/>
              <w:lang w:val="de-DE"/>
            </w:rPr>
            <w:t xml:space="preserve">E: info@jbn.nl </w:t>
          </w:r>
          <w:r w:rsidRPr="00004243">
            <w:rPr>
              <w:color w:val="ED7102" w:themeColor="accent1"/>
              <w:sz w:val="12"/>
              <w:szCs w:val="12"/>
              <w:lang w:val="de-DE"/>
            </w:rPr>
            <w:t>|</w:t>
          </w:r>
          <w:r w:rsidRPr="00004243">
            <w:rPr>
              <w:color w:val="000000" w:themeColor="text1"/>
              <w:sz w:val="12"/>
              <w:szCs w:val="12"/>
              <w:lang w:val="de-DE"/>
            </w:rPr>
            <w:t xml:space="preserve"> www.jbn.nl </w:t>
          </w:r>
        </w:p>
        <w:p w14:paraId="48966A31" w14:textId="77777777" w:rsidR="00C25CDB" w:rsidRDefault="00C25CDB" w:rsidP="00C25CDB">
          <w:pPr>
            <w:pStyle w:val="JBNadresgegevens"/>
            <w:rPr>
              <w:color w:val="ED7102"/>
            </w:rPr>
          </w:pPr>
          <w:r w:rsidRPr="00A843B8">
            <w:rPr>
              <w:color w:val="000000" w:themeColor="text1"/>
              <w:sz w:val="12"/>
              <w:szCs w:val="12"/>
            </w:rPr>
            <w:t xml:space="preserve">IBAN: NL52 RABO 0381 0339 37 </w:t>
          </w:r>
          <w:r w:rsidRPr="00A843B8">
            <w:rPr>
              <w:color w:val="ED7102" w:themeColor="accent1"/>
              <w:sz w:val="12"/>
              <w:szCs w:val="12"/>
            </w:rPr>
            <w:t>|</w:t>
          </w:r>
          <w:r w:rsidRPr="00A843B8">
            <w:rPr>
              <w:color w:val="000000" w:themeColor="text1"/>
              <w:sz w:val="12"/>
              <w:szCs w:val="12"/>
            </w:rPr>
            <w:t xml:space="preserve"> BIC: RABONL24</w:t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D74AE05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1C82DA5C" wp14:editId="62FFC453">
                <wp:extent cx="360000" cy="427500"/>
                <wp:effectExtent l="0" t="0" r="0" b="0"/>
                <wp:docPr id="30" name="Afbeelding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eenHill New logo_Final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42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044D5F4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091B9A3E" wp14:editId="02F8FA32">
                <wp:extent cx="720000" cy="241958"/>
                <wp:effectExtent l="0" t="0" r="0" b="0"/>
                <wp:docPr id="31" name="Afbeelding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SvS_PMS_met payoff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241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3BD0A6D7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24A2F016" wp14:editId="19E13E02">
                <wp:extent cx="720000" cy="172816"/>
                <wp:effectExtent l="0" t="0" r="0" b="0"/>
                <wp:docPr id="32" name="Afbeelding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owerBar logo Eps.e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7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E9D5E98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71149E2D" wp14:editId="3F05212E">
                <wp:extent cx="432000" cy="360206"/>
                <wp:effectExtent l="0" t="0" r="0" b="0"/>
                <wp:docPr id="33" name="Afbeelding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JSF_ALGEMEEN_CMYK.e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360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0642DAEB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42D6ACDD" wp14:editId="40B27B3E">
                <wp:extent cx="504000" cy="391201"/>
                <wp:effectExtent l="0" t="0" r="0" b="0"/>
                <wp:docPr id="35" name="Afbeelding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ttologo2010_CMYK.e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391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4D87AE" w14:textId="77777777" w:rsidR="007340A9" w:rsidRPr="00C25CDB" w:rsidRDefault="007340A9" w:rsidP="00C25C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BE87D" w14:textId="77777777" w:rsidR="00051254" w:rsidRDefault="00051254">
      <w:r>
        <w:separator/>
      </w:r>
    </w:p>
  </w:footnote>
  <w:footnote w:type="continuationSeparator" w:id="0">
    <w:p w14:paraId="7DC673BB" w14:textId="77777777" w:rsidR="00051254" w:rsidRDefault="0005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3BF1F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179CD42D" wp14:editId="7684807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54428EE5" wp14:editId="1870C814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4BD6" w14:textId="77777777" w:rsidR="004073B0" w:rsidRDefault="004073B0" w:rsidP="004073B0">
    <w:pPr>
      <w:pStyle w:val="Titel-Memo"/>
    </w:pPr>
  </w:p>
  <w:p w14:paraId="3DA43EAA" w14:textId="77777777" w:rsidR="00D9784F" w:rsidRDefault="00151814" w:rsidP="004073B0">
    <w:pPr>
      <w:pStyle w:val="Titel-Memo"/>
    </w:pPr>
    <w:r>
      <w:t>District</w:t>
    </w:r>
    <w:r w:rsidR="003B7CFB">
      <w:t xml:space="preserve"> </w:t>
    </w:r>
    <w:r w:rsidR="00C25CDB" w:rsidRPr="00C25CDB">
      <w:drawing>
        <wp:anchor distT="0" distB="0" distL="114300" distR="114300" simplePos="0" relativeHeight="251659264" behindDoc="1" locked="0" layoutInCell="1" allowOverlap="1" wp14:anchorId="39B8556C" wp14:editId="6FB1E5E0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6CCB3D2" wp14:editId="461B3311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29" name="Afbeelding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670B2">
      <w:t>Midden</w:t>
    </w:r>
    <w:r w:rsidR="00AA3987">
      <w:t xml:space="preserve"> </w:t>
    </w:r>
    <w:r w:rsidR="00813CA0">
      <w:t>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2507"/>
    <w:multiLevelType w:val="hybridMultilevel"/>
    <w:tmpl w:val="8A22D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7EB"/>
    <w:multiLevelType w:val="hybridMultilevel"/>
    <w:tmpl w:val="33F48376"/>
    <w:lvl w:ilvl="0" w:tplc="6B1A540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4167"/>
    <w:multiLevelType w:val="hybridMultilevel"/>
    <w:tmpl w:val="63620C92"/>
    <w:lvl w:ilvl="0" w:tplc="6B1A540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9F4564"/>
    <w:multiLevelType w:val="hybridMultilevel"/>
    <w:tmpl w:val="A22E3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785" w:hanging="360"/>
      </w:pPr>
      <w:rPr>
        <w:rFonts w:ascii="Symbol" w:hAnsi="Symbol" w:hint="default"/>
        <w:color w:val="ED7102" w:themeColor="accent1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528D7"/>
    <w:multiLevelType w:val="hybridMultilevel"/>
    <w:tmpl w:val="231C4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53768"/>
    <w:multiLevelType w:val="hybridMultilevel"/>
    <w:tmpl w:val="B9BAA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81399"/>
    <w:multiLevelType w:val="hybridMultilevel"/>
    <w:tmpl w:val="B5285A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C31"/>
    <w:multiLevelType w:val="hybridMultilevel"/>
    <w:tmpl w:val="E6FA85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2581">
    <w:abstractNumId w:val="7"/>
  </w:num>
  <w:num w:numId="2" w16cid:durableId="761412603">
    <w:abstractNumId w:val="1"/>
  </w:num>
  <w:num w:numId="3" w16cid:durableId="91972467">
    <w:abstractNumId w:val="2"/>
  </w:num>
  <w:num w:numId="4" w16cid:durableId="304430194">
    <w:abstractNumId w:val="4"/>
  </w:num>
  <w:num w:numId="5" w16cid:durableId="1938756421">
    <w:abstractNumId w:val="7"/>
  </w:num>
  <w:num w:numId="6" w16cid:durableId="1658875412">
    <w:abstractNumId w:val="7"/>
  </w:num>
  <w:num w:numId="7" w16cid:durableId="37046075">
    <w:abstractNumId w:val="7"/>
  </w:num>
  <w:num w:numId="8" w16cid:durableId="1110710793">
    <w:abstractNumId w:val="7"/>
  </w:num>
  <w:num w:numId="9" w16cid:durableId="1966543741">
    <w:abstractNumId w:val="7"/>
  </w:num>
  <w:num w:numId="10" w16cid:durableId="163251210">
    <w:abstractNumId w:val="7"/>
  </w:num>
  <w:num w:numId="11" w16cid:durableId="1317151934">
    <w:abstractNumId w:val="7"/>
  </w:num>
  <w:num w:numId="12" w16cid:durableId="802503386">
    <w:abstractNumId w:val="7"/>
  </w:num>
  <w:num w:numId="13" w16cid:durableId="218437657">
    <w:abstractNumId w:val="7"/>
  </w:num>
  <w:num w:numId="14" w16cid:durableId="121196450">
    <w:abstractNumId w:val="7"/>
  </w:num>
  <w:num w:numId="15" w16cid:durableId="825321119">
    <w:abstractNumId w:val="7"/>
  </w:num>
  <w:num w:numId="16" w16cid:durableId="923221081">
    <w:abstractNumId w:val="7"/>
  </w:num>
  <w:num w:numId="17" w16cid:durableId="1749575822">
    <w:abstractNumId w:val="7"/>
  </w:num>
  <w:num w:numId="18" w16cid:durableId="1946958472">
    <w:abstractNumId w:val="7"/>
  </w:num>
  <w:num w:numId="19" w16cid:durableId="407772565">
    <w:abstractNumId w:val="7"/>
  </w:num>
  <w:num w:numId="20" w16cid:durableId="2010523862">
    <w:abstractNumId w:val="7"/>
  </w:num>
  <w:num w:numId="21" w16cid:durableId="299653932">
    <w:abstractNumId w:val="7"/>
  </w:num>
  <w:num w:numId="22" w16cid:durableId="1554000886">
    <w:abstractNumId w:val="7"/>
  </w:num>
  <w:num w:numId="23" w16cid:durableId="1048148289">
    <w:abstractNumId w:val="12"/>
  </w:num>
  <w:num w:numId="24" w16cid:durableId="1791434880">
    <w:abstractNumId w:val="6"/>
  </w:num>
  <w:num w:numId="25" w16cid:durableId="129901921">
    <w:abstractNumId w:val="0"/>
  </w:num>
  <w:num w:numId="26" w16cid:durableId="341901893">
    <w:abstractNumId w:val="11"/>
  </w:num>
  <w:num w:numId="27" w16cid:durableId="1382637338">
    <w:abstractNumId w:val="9"/>
  </w:num>
  <w:num w:numId="28" w16cid:durableId="537280197">
    <w:abstractNumId w:val="8"/>
  </w:num>
  <w:num w:numId="29" w16cid:durableId="251427954">
    <w:abstractNumId w:val="7"/>
  </w:num>
  <w:num w:numId="30" w16cid:durableId="222643577">
    <w:abstractNumId w:val="9"/>
  </w:num>
  <w:num w:numId="31" w16cid:durableId="1957373467">
    <w:abstractNumId w:val="3"/>
  </w:num>
  <w:num w:numId="32" w16cid:durableId="220556871">
    <w:abstractNumId w:val="5"/>
  </w:num>
  <w:num w:numId="33" w16cid:durableId="335885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0AB2"/>
    <w:rsid w:val="00001A41"/>
    <w:rsid w:val="00002546"/>
    <w:rsid w:val="00003F90"/>
    <w:rsid w:val="00004243"/>
    <w:rsid w:val="000048D7"/>
    <w:rsid w:val="000053A9"/>
    <w:rsid w:val="00005ADF"/>
    <w:rsid w:val="00005C97"/>
    <w:rsid w:val="0000740B"/>
    <w:rsid w:val="00010666"/>
    <w:rsid w:val="00010CD3"/>
    <w:rsid w:val="00011F27"/>
    <w:rsid w:val="00014BFF"/>
    <w:rsid w:val="000153BC"/>
    <w:rsid w:val="00015576"/>
    <w:rsid w:val="00015C5A"/>
    <w:rsid w:val="0001644A"/>
    <w:rsid w:val="0001659F"/>
    <w:rsid w:val="000172B1"/>
    <w:rsid w:val="00017881"/>
    <w:rsid w:val="000232E1"/>
    <w:rsid w:val="0002527F"/>
    <w:rsid w:val="000267E2"/>
    <w:rsid w:val="00031008"/>
    <w:rsid w:val="00031628"/>
    <w:rsid w:val="00031983"/>
    <w:rsid w:val="00031B8F"/>
    <w:rsid w:val="00032250"/>
    <w:rsid w:val="0003283A"/>
    <w:rsid w:val="000336F0"/>
    <w:rsid w:val="0003380E"/>
    <w:rsid w:val="00033AC3"/>
    <w:rsid w:val="00034464"/>
    <w:rsid w:val="00035BF4"/>
    <w:rsid w:val="00035E97"/>
    <w:rsid w:val="00036E23"/>
    <w:rsid w:val="00041C74"/>
    <w:rsid w:val="000429AC"/>
    <w:rsid w:val="00043AB2"/>
    <w:rsid w:val="00043C67"/>
    <w:rsid w:val="00045CD4"/>
    <w:rsid w:val="00050972"/>
    <w:rsid w:val="00050F81"/>
    <w:rsid w:val="00051254"/>
    <w:rsid w:val="00053C34"/>
    <w:rsid w:val="0005432C"/>
    <w:rsid w:val="0005495A"/>
    <w:rsid w:val="0005757D"/>
    <w:rsid w:val="000600F9"/>
    <w:rsid w:val="000615FE"/>
    <w:rsid w:val="00061617"/>
    <w:rsid w:val="0006191A"/>
    <w:rsid w:val="00061CEC"/>
    <w:rsid w:val="00062092"/>
    <w:rsid w:val="000632F8"/>
    <w:rsid w:val="00063475"/>
    <w:rsid w:val="00063DA2"/>
    <w:rsid w:val="0006417C"/>
    <w:rsid w:val="00070114"/>
    <w:rsid w:val="00070721"/>
    <w:rsid w:val="00071361"/>
    <w:rsid w:val="000714DD"/>
    <w:rsid w:val="00071CBF"/>
    <w:rsid w:val="00073352"/>
    <w:rsid w:val="00077441"/>
    <w:rsid w:val="000806BE"/>
    <w:rsid w:val="00082B63"/>
    <w:rsid w:val="0009039E"/>
    <w:rsid w:val="00090519"/>
    <w:rsid w:val="00093A3B"/>
    <w:rsid w:val="00094075"/>
    <w:rsid w:val="00094B24"/>
    <w:rsid w:val="00094C81"/>
    <w:rsid w:val="00095A4D"/>
    <w:rsid w:val="00096445"/>
    <w:rsid w:val="000A2408"/>
    <w:rsid w:val="000A304D"/>
    <w:rsid w:val="000A4641"/>
    <w:rsid w:val="000A6304"/>
    <w:rsid w:val="000B2A23"/>
    <w:rsid w:val="000B2D28"/>
    <w:rsid w:val="000B4C88"/>
    <w:rsid w:val="000B5D95"/>
    <w:rsid w:val="000B70D5"/>
    <w:rsid w:val="000B730D"/>
    <w:rsid w:val="000B74DA"/>
    <w:rsid w:val="000B793A"/>
    <w:rsid w:val="000B7941"/>
    <w:rsid w:val="000C2F18"/>
    <w:rsid w:val="000C33D2"/>
    <w:rsid w:val="000C4379"/>
    <w:rsid w:val="000C4D61"/>
    <w:rsid w:val="000C505E"/>
    <w:rsid w:val="000C555C"/>
    <w:rsid w:val="000C567A"/>
    <w:rsid w:val="000C5AF6"/>
    <w:rsid w:val="000C5BC1"/>
    <w:rsid w:val="000C65C6"/>
    <w:rsid w:val="000C6699"/>
    <w:rsid w:val="000D055F"/>
    <w:rsid w:val="000D099A"/>
    <w:rsid w:val="000D1639"/>
    <w:rsid w:val="000D33F9"/>
    <w:rsid w:val="000D358C"/>
    <w:rsid w:val="000D4C5F"/>
    <w:rsid w:val="000D5878"/>
    <w:rsid w:val="000D61CB"/>
    <w:rsid w:val="000D6345"/>
    <w:rsid w:val="000D6D55"/>
    <w:rsid w:val="000D7E8D"/>
    <w:rsid w:val="000E145E"/>
    <w:rsid w:val="000E2D0C"/>
    <w:rsid w:val="000E3CCF"/>
    <w:rsid w:val="000E3D28"/>
    <w:rsid w:val="000E5C13"/>
    <w:rsid w:val="000F2C90"/>
    <w:rsid w:val="000F331A"/>
    <w:rsid w:val="000F45DF"/>
    <w:rsid w:val="000F4849"/>
    <w:rsid w:val="000F5E2C"/>
    <w:rsid w:val="000F624B"/>
    <w:rsid w:val="000F7D2F"/>
    <w:rsid w:val="00100F93"/>
    <w:rsid w:val="0010442B"/>
    <w:rsid w:val="00104B61"/>
    <w:rsid w:val="00104DBD"/>
    <w:rsid w:val="0010787D"/>
    <w:rsid w:val="00111584"/>
    <w:rsid w:val="001121AF"/>
    <w:rsid w:val="001131F0"/>
    <w:rsid w:val="00113ADC"/>
    <w:rsid w:val="00114910"/>
    <w:rsid w:val="00114AE3"/>
    <w:rsid w:val="00114E9A"/>
    <w:rsid w:val="00115B0E"/>
    <w:rsid w:val="00115F2A"/>
    <w:rsid w:val="00116463"/>
    <w:rsid w:val="001201E2"/>
    <w:rsid w:val="00120886"/>
    <w:rsid w:val="001210E7"/>
    <w:rsid w:val="001238CD"/>
    <w:rsid w:val="00123A13"/>
    <w:rsid w:val="001257FD"/>
    <w:rsid w:val="00125C03"/>
    <w:rsid w:val="00125C25"/>
    <w:rsid w:val="00127421"/>
    <w:rsid w:val="001279BF"/>
    <w:rsid w:val="00127FB5"/>
    <w:rsid w:val="00130818"/>
    <w:rsid w:val="0013090F"/>
    <w:rsid w:val="001313B8"/>
    <w:rsid w:val="0013391C"/>
    <w:rsid w:val="00133FEE"/>
    <w:rsid w:val="00134577"/>
    <w:rsid w:val="00135AC3"/>
    <w:rsid w:val="001413A6"/>
    <w:rsid w:val="001437DC"/>
    <w:rsid w:val="001440D6"/>
    <w:rsid w:val="00144C7D"/>
    <w:rsid w:val="00145D94"/>
    <w:rsid w:val="0014668D"/>
    <w:rsid w:val="0015088A"/>
    <w:rsid w:val="00150CE3"/>
    <w:rsid w:val="00151814"/>
    <w:rsid w:val="001525DC"/>
    <w:rsid w:val="00152EDA"/>
    <w:rsid w:val="001556E6"/>
    <w:rsid w:val="00157567"/>
    <w:rsid w:val="00157C8D"/>
    <w:rsid w:val="00160FF9"/>
    <w:rsid w:val="00161252"/>
    <w:rsid w:val="00163A49"/>
    <w:rsid w:val="00163FE7"/>
    <w:rsid w:val="00166186"/>
    <w:rsid w:val="00166CDF"/>
    <w:rsid w:val="00167C89"/>
    <w:rsid w:val="00170309"/>
    <w:rsid w:val="00170DE2"/>
    <w:rsid w:val="00170F8F"/>
    <w:rsid w:val="00170FA7"/>
    <w:rsid w:val="00171A6E"/>
    <w:rsid w:val="001744C2"/>
    <w:rsid w:val="00174854"/>
    <w:rsid w:val="00174FFB"/>
    <w:rsid w:val="00176E0D"/>
    <w:rsid w:val="00181523"/>
    <w:rsid w:val="00181D27"/>
    <w:rsid w:val="001820CB"/>
    <w:rsid w:val="00183C77"/>
    <w:rsid w:val="00185549"/>
    <w:rsid w:val="0018584A"/>
    <w:rsid w:val="00186217"/>
    <w:rsid w:val="001869CB"/>
    <w:rsid w:val="001876B6"/>
    <w:rsid w:val="00190A13"/>
    <w:rsid w:val="0019374C"/>
    <w:rsid w:val="00194532"/>
    <w:rsid w:val="00194EB3"/>
    <w:rsid w:val="00197A5D"/>
    <w:rsid w:val="001A00EE"/>
    <w:rsid w:val="001A028A"/>
    <w:rsid w:val="001A0984"/>
    <w:rsid w:val="001A1223"/>
    <w:rsid w:val="001A1CDA"/>
    <w:rsid w:val="001A1CDC"/>
    <w:rsid w:val="001A1DAF"/>
    <w:rsid w:val="001A38EF"/>
    <w:rsid w:val="001A43A7"/>
    <w:rsid w:val="001A6335"/>
    <w:rsid w:val="001B111C"/>
    <w:rsid w:val="001B1B0F"/>
    <w:rsid w:val="001B27E8"/>
    <w:rsid w:val="001B33A3"/>
    <w:rsid w:val="001B4971"/>
    <w:rsid w:val="001B583C"/>
    <w:rsid w:val="001B5DC2"/>
    <w:rsid w:val="001B68B2"/>
    <w:rsid w:val="001B7085"/>
    <w:rsid w:val="001B7320"/>
    <w:rsid w:val="001B7E7D"/>
    <w:rsid w:val="001C1BE0"/>
    <w:rsid w:val="001C418B"/>
    <w:rsid w:val="001C44FA"/>
    <w:rsid w:val="001C476F"/>
    <w:rsid w:val="001C4EFE"/>
    <w:rsid w:val="001C53EE"/>
    <w:rsid w:val="001C62C7"/>
    <w:rsid w:val="001C7620"/>
    <w:rsid w:val="001D1868"/>
    <w:rsid w:val="001D460E"/>
    <w:rsid w:val="001D4BB9"/>
    <w:rsid w:val="001D5393"/>
    <w:rsid w:val="001D5C59"/>
    <w:rsid w:val="001D5DC9"/>
    <w:rsid w:val="001D64B0"/>
    <w:rsid w:val="001D6FD7"/>
    <w:rsid w:val="001E0550"/>
    <w:rsid w:val="001E1F3F"/>
    <w:rsid w:val="001E2702"/>
    <w:rsid w:val="001E4C6F"/>
    <w:rsid w:val="001E63DC"/>
    <w:rsid w:val="001E65F7"/>
    <w:rsid w:val="001E6925"/>
    <w:rsid w:val="001E6EA8"/>
    <w:rsid w:val="001F01A9"/>
    <w:rsid w:val="001F0348"/>
    <w:rsid w:val="001F0E72"/>
    <w:rsid w:val="001F117E"/>
    <w:rsid w:val="001F1414"/>
    <w:rsid w:val="001F1451"/>
    <w:rsid w:val="001F1A66"/>
    <w:rsid w:val="001F240B"/>
    <w:rsid w:val="001F2DC8"/>
    <w:rsid w:val="001F326D"/>
    <w:rsid w:val="001F3ACB"/>
    <w:rsid w:val="001F7766"/>
    <w:rsid w:val="002009F1"/>
    <w:rsid w:val="00201288"/>
    <w:rsid w:val="00201D85"/>
    <w:rsid w:val="00202891"/>
    <w:rsid w:val="00205871"/>
    <w:rsid w:val="002058E4"/>
    <w:rsid w:val="002066D4"/>
    <w:rsid w:val="00206E29"/>
    <w:rsid w:val="00211084"/>
    <w:rsid w:val="00212FE7"/>
    <w:rsid w:val="00214DB5"/>
    <w:rsid w:val="00216568"/>
    <w:rsid w:val="00220061"/>
    <w:rsid w:val="00220541"/>
    <w:rsid w:val="002206DB"/>
    <w:rsid w:val="00223753"/>
    <w:rsid w:val="00227DB4"/>
    <w:rsid w:val="00230C43"/>
    <w:rsid w:val="00230D71"/>
    <w:rsid w:val="0023194F"/>
    <w:rsid w:val="00234B69"/>
    <w:rsid w:val="00235871"/>
    <w:rsid w:val="0023614A"/>
    <w:rsid w:val="00236DF7"/>
    <w:rsid w:val="002377A9"/>
    <w:rsid w:val="002379FE"/>
    <w:rsid w:val="00237F9D"/>
    <w:rsid w:val="0024207D"/>
    <w:rsid w:val="00242159"/>
    <w:rsid w:val="0024295A"/>
    <w:rsid w:val="00242A57"/>
    <w:rsid w:val="00242DB5"/>
    <w:rsid w:val="002432ED"/>
    <w:rsid w:val="00243DB3"/>
    <w:rsid w:val="00245634"/>
    <w:rsid w:val="00245D89"/>
    <w:rsid w:val="002523FD"/>
    <w:rsid w:val="002556E2"/>
    <w:rsid w:val="00257050"/>
    <w:rsid w:val="002572C5"/>
    <w:rsid w:val="0025761D"/>
    <w:rsid w:val="002663B9"/>
    <w:rsid w:val="00266827"/>
    <w:rsid w:val="00267AB4"/>
    <w:rsid w:val="00267FB3"/>
    <w:rsid w:val="002702E6"/>
    <w:rsid w:val="002704BB"/>
    <w:rsid w:val="00270E33"/>
    <w:rsid w:val="00272C07"/>
    <w:rsid w:val="00273102"/>
    <w:rsid w:val="00273FB1"/>
    <w:rsid w:val="002740FB"/>
    <w:rsid w:val="002743FF"/>
    <w:rsid w:val="002748F7"/>
    <w:rsid w:val="00274EC0"/>
    <w:rsid w:val="0027508F"/>
    <w:rsid w:val="00275DCE"/>
    <w:rsid w:val="00275F71"/>
    <w:rsid w:val="00277162"/>
    <w:rsid w:val="00277A9F"/>
    <w:rsid w:val="00281902"/>
    <w:rsid w:val="00282FED"/>
    <w:rsid w:val="0028370A"/>
    <w:rsid w:val="00285925"/>
    <w:rsid w:val="00285CC2"/>
    <w:rsid w:val="00285E17"/>
    <w:rsid w:val="00286EB2"/>
    <w:rsid w:val="002901C7"/>
    <w:rsid w:val="00291521"/>
    <w:rsid w:val="00291C9E"/>
    <w:rsid w:val="00295002"/>
    <w:rsid w:val="00295C5D"/>
    <w:rsid w:val="00296E1C"/>
    <w:rsid w:val="00297B9F"/>
    <w:rsid w:val="002A0AF8"/>
    <w:rsid w:val="002A1061"/>
    <w:rsid w:val="002A2934"/>
    <w:rsid w:val="002A395E"/>
    <w:rsid w:val="002A39E7"/>
    <w:rsid w:val="002A51A1"/>
    <w:rsid w:val="002A52F5"/>
    <w:rsid w:val="002A5430"/>
    <w:rsid w:val="002A5826"/>
    <w:rsid w:val="002A7B54"/>
    <w:rsid w:val="002A7ED4"/>
    <w:rsid w:val="002B1B8A"/>
    <w:rsid w:val="002B274B"/>
    <w:rsid w:val="002B4676"/>
    <w:rsid w:val="002B4CBA"/>
    <w:rsid w:val="002B5E6C"/>
    <w:rsid w:val="002B78FD"/>
    <w:rsid w:val="002B7973"/>
    <w:rsid w:val="002C0047"/>
    <w:rsid w:val="002C0285"/>
    <w:rsid w:val="002C06F4"/>
    <w:rsid w:val="002C0BD6"/>
    <w:rsid w:val="002C19FD"/>
    <w:rsid w:val="002C6016"/>
    <w:rsid w:val="002C7140"/>
    <w:rsid w:val="002C7E30"/>
    <w:rsid w:val="002C7F3F"/>
    <w:rsid w:val="002D31F5"/>
    <w:rsid w:val="002D374B"/>
    <w:rsid w:val="002E0568"/>
    <w:rsid w:val="002E2135"/>
    <w:rsid w:val="002E27E5"/>
    <w:rsid w:val="002E2A18"/>
    <w:rsid w:val="002E2D27"/>
    <w:rsid w:val="002E450A"/>
    <w:rsid w:val="002E72A5"/>
    <w:rsid w:val="002F0625"/>
    <w:rsid w:val="002F1AA2"/>
    <w:rsid w:val="002F37DD"/>
    <w:rsid w:val="002F47D5"/>
    <w:rsid w:val="002F4D34"/>
    <w:rsid w:val="002F6051"/>
    <w:rsid w:val="002F60EE"/>
    <w:rsid w:val="002F661D"/>
    <w:rsid w:val="002F79B1"/>
    <w:rsid w:val="00300186"/>
    <w:rsid w:val="003008A7"/>
    <w:rsid w:val="00304457"/>
    <w:rsid w:val="00304DE5"/>
    <w:rsid w:val="003058F8"/>
    <w:rsid w:val="0030650C"/>
    <w:rsid w:val="00307A15"/>
    <w:rsid w:val="00307C77"/>
    <w:rsid w:val="0031173B"/>
    <w:rsid w:val="00311745"/>
    <w:rsid w:val="00311DB3"/>
    <w:rsid w:val="0031256B"/>
    <w:rsid w:val="003135C3"/>
    <w:rsid w:val="00314064"/>
    <w:rsid w:val="0031512B"/>
    <w:rsid w:val="0031550C"/>
    <w:rsid w:val="00316B80"/>
    <w:rsid w:val="00316E88"/>
    <w:rsid w:val="00320440"/>
    <w:rsid w:val="00322D91"/>
    <w:rsid w:val="00322F42"/>
    <w:rsid w:val="00323BDF"/>
    <w:rsid w:val="00324E86"/>
    <w:rsid w:val="00330D8E"/>
    <w:rsid w:val="003328EA"/>
    <w:rsid w:val="00333047"/>
    <w:rsid w:val="0033452E"/>
    <w:rsid w:val="003346EC"/>
    <w:rsid w:val="00334CC6"/>
    <w:rsid w:val="0033694E"/>
    <w:rsid w:val="00337ED6"/>
    <w:rsid w:val="00341AAB"/>
    <w:rsid w:val="003427E8"/>
    <w:rsid w:val="003431FF"/>
    <w:rsid w:val="003458FA"/>
    <w:rsid w:val="00345D16"/>
    <w:rsid w:val="0035219D"/>
    <w:rsid w:val="00352C2F"/>
    <w:rsid w:val="00352CC9"/>
    <w:rsid w:val="00353F25"/>
    <w:rsid w:val="00354C07"/>
    <w:rsid w:val="00355130"/>
    <w:rsid w:val="00356BCA"/>
    <w:rsid w:val="003573A8"/>
    <w:rsid w:val="00357C08"/>
    <w:rsid w:val="00360BE2"/>
    <w:rsid w:val="00361E95"/>
    <w:rsid w:val="0036225A"/>
    <w:rsid w:val="003625F5"/>
    <w:rsid w:val="003631EC"/>
    <w:rsid w:val="00363F18"/>
    <w:rsid w:val="003641E1"/>
    <w:rsid w:val="0036489A"/>
    <w:rsid w:val="003676C6"/>
    <w:rsid w:val="0036791B"/>
    <w:rsid w:val="00367FBE"/>
    <w:rsid w:val="00370DAE"/>
    <w:rsid w:val="00371FEE"/>
    <w:rsid w:val="00372657"/>
    <w:rsid w:val="0037401E"/>
    <w:rsid w:val="0037476A"/>
    <w:rsid w:val="003769D2"/>
    <w:rsid w:val="00380078"/>
    <w:rsid w:val="00380476"/>
    <w:rsid w:val="00382E3F"/>
    <w:rsid w:val="00383625"/>
    <w:rsid w:val="00383907"/>
    <w:rsid w:val="00383AC2"/>
    <w:rsid w:val="003873EF"/>
    <w:rsid w:val="003874EB"/>
    <w:rsid w:val="00387BF4"/>
    <w:rsid w:val="00390788"/>
    <w:rsid w:val="0039276E"/>
    <w:rsid w:val="0039342C"/>
    <w:rsid w:val="00394336"/>
    <w:rsid w:val="00396431"/>
    <w:rsid w:val="00397D8F"/>
    <w:rsid w:val="00397DEA"/>
    <w:rsid w:val="003A146C"/>
    <w:rsid w:val="003A1AFA"/>
    <w:rsid w:val="003A1DE1"/>
    <w:rsid w:val="003A2FD9"/>
    <w:rsid w:val="003A31D9"/>
    <w:rsid w:val="003A60CB"/>
    <w:rsid w:val="003A701F"/>
    <w:rsid w:val="003B1EAA"/>
    <w:rsid w:val="003B2E24"/>
    <w:rsid w:val="003B39C5"/>
    <w:rsid w:val="003B3DB7"/>
    <w:rsid w:val="003B4E20"/>
    <w:rsid w:val="003B4FA7"/>
    <w:rsid w:val="003B548E"/>
    <w:rsid w:val="003B5645"/>
    <w:rsid w:val="003B58AF"/>
    <w:rsid w:val="003B7174"/>
    <w:rsid w:val="003B7CFB"/>
    <w:rsid w:val="003C184D"/>
    <w:rsid w:val="003C1E87"/>
    <w:rsid w:val="003C4BE0"/>
    <w:rsid w:val="003C4C0B"/>
    <w:rsid w:val="003C4D0D"/>
    <w:rsid w:val="003C568D"/>
    <w:rsid w:val="003C62C6"/>
    <w:rsid w:val="003C727B"/>
    <w:rsid w:val="003C75C9"/>
    <w:rsid w:val="003C7E03"/>
    <w:rsid w:val="003D0C59"/>
    <w:rsid w:val="003D2D4C"/>
    <w:rsid w:val="003D3B5A"/>
    <w:rsid w:val="003D4A41"/>
    <w:rsid w:val="003D70DA"/>
    <w:rsid w:val="003E087D"/>
    <w:rsid w:val="003E0ACC"/>
    <w:rsid w:val="003E3119"/>
    <w:rsid w:val="003E3AF0"/>
    <w:rsid w:val="003E3BCD"/>
    <w:rsid w:val="003E4F1F"/>
    <w:rsid w:val="003E6283"/>
    <w:rsid w:val="003E72CF"/>
    <w:rsid w:val="003E7340"/>
    <w:rsid w:val="003F2CC9"/>
    <w:rsid w:val="003F2F35"/>
    <w:rsid w:val="003F4224"/>
    <w:rsid w:val="003F5A49"/>
    <w:rsid w:val="003F5B78"/>
    <w:rsid w:val="003F5C6E"/>
    <w:rsid w:val="003F6A72"/>
    <w:rsid w:val="00400426"/>
    <w:rsid w:val="004008A4"/>
    <w:rsid w:val="00400C09"/>
    <w:rsid w:val="00404F3E"/>
    <w:rsid w:val="00405209"/>
    <w:rsid w:val="004059C9"/>
    <w:rsid w:val="004073B0"/>
    <w:rsid w:val="004079B4"/>
    <w:rsid w:val="0041007B"/>
    <w:rsid w:val="004120DF"/>
    <w:rsid w:val="0041294F"/>
    <w:rsid w:val="0041681F"/>
    <w:rsid w:val="0042029B"/>
    <w:rsid w:val="004208B2"/>
    <w:rsid w:val="00421066"/>
    <w:rsid w:val="004211ED"/>
    <w:rsid w:val="00424E88"/>
    <w:rsid w:val="004259DD"/>
    <w:rsid w:val="00426006"/>
    <w:rsid w:val="0043074D"/>
    <w:rsid w:val="00430EFF"/>
    <w:rsid w:val="00431641"/>
    <w:rsid w:val="004331CB"/>
    <w:rsid w:val="00434810"/>
    <w:rsid w:val="004353F9"/>
    <w:rsid w:val="00441FA9"/>
    <w:rsid w:val="004446A6"/>
    <w:rsid w:val="00445343"/>
    <w:rsid w:val="00445512"/>
    <w:rsid w:val="0044577B"/>
    <w:rsid w:val="00447EAD"/>
    <w:rsid w:val="00452023"/>
    <w:rsid w:val="0045205F"/>
    <w:rsid w:val="00452790"/>
    <w:rsid w:val="004538DD"/>
    <w:rsid w:val="00454BF1"/>
    <w:rsid w:val="00455DCB"/>
    <w:rsid w:val="004567C1"/>
    <w:rsid w:val="00456D4B"/>
    <w:rsid w:val="00457EA2"/>
    <w:rsid w:val="004603F5"/>
    <w:rsid w:val="00463B9D"/>
    <w:rsid w:val="004657C7"/>
    <w:rsid w:val="00466044"/>
    <w:rsid w:val="004673AF"/>
    <w:rsid w:val="00467B31"/>
    <w:rsid w:val="00471620"/>
    <w:rsid w:val="0047238E"/>
    <w:rsid w:val="00473F37"/>
    <w:rsid w:val="004741FA"/>
    <w:rsid w:val="00474681"/>
    <w:rsid w:val="00475196"/>
    <w:rsid w:val="00475620"/>
    <w:rsid w:val="00475D94"/>
    <w:rsid w:val="00476155"/>
    <w:rsid w:val="00476A18"/>
    <w:rsid w:val="00476C49"/>
    <w:rsid w:val="00476DA1"/>
    <w:rsid w:val="0047710A"/>
    <w:rsid w:val="0048022E"/>
    <w:rsid w:val="004805AD"/>
    <w:rsid w:val="00480D8A"/>
    <w:rsid w:val="0048262C"/>
    <w:rsid w:val="0048316B"/>
    <w:rsid w:val="00485BA6"/>
    <w:rsid w:val="00490826"/>
    <w:rsid w:val="00490B56"/>
    <w:rsid w:val="00490F46"/>
    <w:rsid w:val="00491C6D"/>
    <w:rsid w:val="00491DF3"/>
    <w:rsid w:val="0049289F"/>
    <w:rsid w:val="00493D9C"/>
    <w:rsid w:val="00494E80"/>
    <w:rsid w:val="00496061"/>
    <w:rsid w:val="00496804"/>
    <w:rsid w:val="004A00E3"/>
    <w:rsid w:val="004A06C3"/>
    <w:rsid w:val="004A157C"/>
    <w:rsid w:val="004A2937"/>
    <w:rsid w:val="004A3CE2"/>
    <w:rsid w:val="004A3F98"/>
    <w:rsid w:val="004A6EF1"/>
    <w:rsid w:val="004A747F"/>
    <w:rsid w:val="004B249E"/>
    <w:rsid w:val="004B2881"/>
    <w:rsid w:val="004B3B88"/>
    <w:rsid w:val="004B4968"/>
    <w:rsid w:val="004B6632"/>
    <w:rsid w:val="004B76BF"/>
    <w:rsid w:val="004C05BD"/>
    <w:rsid w:val="004C2838"/>
    <w:rsid w:val="004C3F34"/>
    <w:rsid w:val="004C5CEF"/>
    <w:rsid w:val="004C6347"/>
    <w:rsid w:val="004C688A"/>
    <w:rsid w:val="004C77A6"/>
    <w:rsid w:val="004C7D6D"/>
    <w:rsid w:val="004D0E79"/>
    <w:rsid w:val="004D10A9"/>
    <w:rsid w:val="004D38EF"/>
    <w:rsid w:val="004D5A14"/>
    <w:rsid w:val="004D6BCF"/>
    <w:rsid w:val="004D72D4"/>
    <w:rsid w:val="004E0BAC"/>
    <w:rsid w:val="004E447A"/>
    <w:rsid w:val="004E6CA7"/>
    <w:rsid w:val="004E7062"/>
    <w:rsid w:val="004E7622"/>
    <w:rsid w:val="004E77CB"/>
    <w:rsid w:val="004E7F4B"/>
    <w:rsid w:val="004F0568"/>
    <w:rsid w:val="004F1DF3"/>
    <w:rsid w:val="004F2335"/>
    <w:rsid w:val="004F4016"/>
    <w:rsid w:val="004F560F"/>
    <w:rsid w:val="004F5B8C"/>
    <w:rsid w:val="004F7E7C"/>
    <w:rsid w:val="005024D6"/>
    <w:rsid w:val="005025FB"/>
    <w:rsid w:val="0050290C"/>
    <w:rsid w:val="00506739"/>
    <w:rsid w:val="00506C61"/>
    <w:rsid w:val="005073FC"/>
    <w:rsid w:val="005075DD"/>
    <w:rsid w:val="00507DCC"/>
    <w:rsid w:val="00507E37"/>
    <w:rsid w:val="0051104A"/>
    <w:rsid w:val="00512299"/>
    <w:rsid w:val="00512E8B"/>
    <w:rsid w:val="00514294"/>
    <w:rsid w:val="005145AC"/>
    <w:rsid w:val="005146BC"/>
    <w:rsid w:val="00516132"/>
    <w:rsid w:val="005171D6"/>
    <w:rsid w:val="005202CC"/>
    <w:rsid w:val="0052043A"/>
    <w:rsid w:val="00520B85"/>
    <w:rsid w:val="00522E6E"/>
    <w:rsid w:val="005237E2"/>
    <w:rsid w:val="00524887"/>
    <w:rsid w:val="0052774C"/>
    <w:rsid w:val="005279CC"/>
    <w:rsid w:val="00532D5B"/>
    <w:rsid w:val="00532F00"/>
    <w:rsid w:val="0053454D"/>
    <w:rsid w:val="00534B5E"/>
    <w:rsid w:val="005363B8"/>
    <w:rsid w:val="00536A2C"/>
    <w:rsid w:val="0053762A"/>
    <w:rsid w:val="00541635"/>
    <w:rsid w:val="00541659"/>
    <w:rsid w:val="005441DA"/>
    <w:rsid w:val="005452AD"/>
    <w:rsid w:val="0054776E"/>
    <w:rsid w:val="00554426"/>
    <w:rsid w:val="00555161"/>
    <w:rsid w:val="0055590A"/>
    <w:rsid w:val="005570E2"/>
    <w:rsid w:val="00557C54"/>
    <w:rsid w:val="00561654"/>
    <w:rsid w:val="00561859"/>
    <w:rsid w:val="00562993"/>
    <w:rsid w:val="00565010"/>
    <w:rsid w:val="00566E8F"/>
    <w:rsid w:val="00570B37"/>
    <w:rsid w:val="00571839"/>
    <w:rsid w:val="005728BE"/>
    <w:rsid w:val="00572B3F"/>
    <w:rsid w:val="00573109"/>
    <w:rsid w:val="0057562D"/>
    <w:rsid w:val="00581BEF"/>
    <w:rsid w:val="005822EC"/>
    <w:rsid w:val="00582491"/>
    <w:rsid w:val="00582A71"/>
    <w:rsid w:val="00583578"/>
    <w:rsid w:val="0058577F"/>
    <w:rsid w:val="005860FD"/>
    <w:rsid w:val="00587092"/>
    <w:rsid w:val="00587F72"/>
    <w:rsid w:val="005933C3"/>
    <w:rsid w:val="00593414"/>
    <w:rsid w:val="00594377"/>
    <w:rsid w:val="00594BE5"/>
    <w:rsid w:val="00595073"/>
    <w:rsid w:val="00595E1A"/>
    <w:rsid w:val="00596E20"/>
    <w:rsid w:val="00596F5B"/>
    <w:rsid w:val="005A0135"/>
    <w:rsid w:val="005A3D9D"/>
    <w:rsid w:val="005A6F91"/>
    <w:rsid w:val="005B2140"/>
    <w:rsid w:val="005B299E"/>
    <w:rsid w:val="005B3194"/>
    <w:rsid w:val="005B3F86"/>
    <w:rsid w:val="005B4249"/>
    <w:rsid w:val="005B51A3"/>
    <w:rsid w:val="005B6A66"/>
    <w:rsid w:val="005C02B6"/>
    <w:rsid w:val="005C05AE"/>
    <w:rsid w:val="005C1568"/>
    <w:rsid w:val="005C1988"/>
    <w:rsid w:val="005C39FA"/>
    <w:rsid w:val="005C75A7"/>
    <w:rsid w:val="005D01FF"/>
    <w:rsid w:val="005D0B1B"/>
    <w:rsid w:val="005D10C1"/>
    <w:rsid w:val="005D34EF"/>
    <w:rsid w:val="005D4A44"/>
    <w:rsid w:val="005D4B0A"/>
    <w:rsid w:val="005D4FEE"/>
    <w:rsid w:val="005D5425"/>
    <w:rsid w:val="005D6204"/>
    <w:rsid w:val="005D68C9"/>
    <w:rsid w:val="005D6D1E"/>
    <w:rsid w:val="005E21F6"/>
    <w:rsid w:val="005E3A4C"/>
    <w:rsid w:val="005E6211"/>
    <w:rsid w:val="005F19A2"/>
    <w:rsid w:val="005F3BD8"/>
    <w:rsid w:val="005F4F5A"/>
    <w:rsid w:val="005F6159"/>
    <w:rsid w:val="005F6E4B"/>
    <w:rsid w:val="00601421"/>
    <w:rsid w:val="00602FE5"/>
    <w:rsid w:val="00603E28"/>
    <w:rsid w:val="006040D4"/>
    <w:rsid w:val="006042A0"/>
    <w:rsid w:val="00604E75"/>
    <w:rsid w:val="00605904"/>
    <w:rsid w:val="00606627"/>
    <w:rsid w:val="00607472"/>
    <w:rsid w:val="006119E3"/>
    <w:rsid w:val="00612579"/>
    <w:rsid w:val="0061380F"/>
    <w:rsid w:val="00613AB9"/>
    <w:rsid w:val="00615231"/>
    <w:rsid w:val="006154B6"/>
    <w:rsid w:val="00616801"/>
    <w:rsid w:val="00616A4A"/>
    <w:rsid w:val="00616EE7"/>
    <w:rsid w:val="00617A9B"/>
    <w:rsid w:val="0062074C"/>
    <w:rsid w:val="006219FB"/>
    <w:rsid w:val="00622EAB"/>
    <w:rsid w:val="006258A8"/>
    <w:rsid w:val="00625A81"/>
    <w:rsid w:val="0062660A"/>
    <w:rsid w:val="00627583"/>
    <w:rsid w:val="0063390D"/>
    <w:rsid w:val="00634606"/>
    <w:rsid w:val="0063552E"/>
    <w:rsid w:val="0063565B"/>
    <w:rsid w:val="00635BCB"/>
    <w:rsid w:val="006368B8"/>
    <w:rsid w:val="00641A2F"/>
    <w:rsid w:val="00643FBE"/>
    <w:rsid w:val="00644278"/>
    <w:rsid w:val="00644303"/>
    <w:rsid w:val="00644349"/>
    <w:rsid w:val="00644580"/>
    <w:rsid w:val="006454C4"/>
    <w:rsid w:val="00645A39"/>
    <w:rsid w:val="00646539"/>
    <w:rsid w:val="0064667F"/>
    <w:rsid w:val="0064797C"/>
    <w:rsid w:val="00647B37"/>
    <w:rsid w:val="0065259C"/>
    <w:rsid w:val="00653087"/>
    <w:rsid w:val="00654DCE"/>
    <w:rsid w:val="00657DDE"/>
    <w:rsid w:val="006600FA"/>
    <w:rsid w:val="00660E30"/>
    <w:rsid w:val="00661CC9"/>
    <w:rsid w:val="00661E22"/>
    <w:rsid w:val="006625A3"/>
    <w:rsid w:val="006625BF"/>
    <w:rsid w:val="00662BA6"/>
    <w:rsid w:val="006670B2"/>
    <w:rsid w:val="00667595"/>
    <w:rsid w:val="00671139"/>
    <w:rsid w:val="00672C91"/>
    <w:rsid w:val="00674D65"/>
    <w:rsid w:val="00675681"/>
    <w:rsid w:val="00675E84"/>
    <w:rsid w:val="006766AB"/>
    <w:rsid w:val="00677CFC"/>
    <w:rsid w:val="00677FB2"/>
    <w:rsid w:val="00682B18"/>
    <w:rsid w:val="00683927"/>
    <w:rsid w:val="00683A1D"/>
    <w:rsid w:val="006853FC"/>
    <w:rsid w:val="00685795"/>
    <w:rsid w:val="006862E7"/>
    <w:rsid w:val="00686D5B"/>
    <w:rsid w:val="006874E7"/>
    <w:rsid w:val="00687CA0"/>
    <w:rsid w:val="00691C72"/>
    <w:rsid w:val="00693BF5"/>
    <w:rsid w:val="006940C2"/>
    <w:rsid w:val="0069470C"/>
    <w:rsid w:val="00695372"/>
    <w:rsid w:val="00695F1F"/>
    <w:rsid w:val="006A16FD"/>
    <w:rsid w:val="006A3F33"/>
    <w:rsid w:val="006A3F56"/>
    <w:rsid w:val="006A4042"/>
    <w:rsid w:val="006A4054"/>
    <w:rsid w:val="006A4A43"/>
    <w:rsid w:val="006A4F1C"/>
    <w:rsid w:val="006A5CD7"/>
    <w:rsid w:val="006A6418"/>
    <w:rsid w:val="006A6543"/>
    <w:rsid w:val="006A715B"/>
    <w:rsid w:val="006A74F6"/>
    <w:rsid w:val="006A775C"/>
    <w:rsid w:val="006B1BB6"/>
    <w:rsid w:val="006B2363"/>
    <w:rsid w:val="006B3CFC"/>
    <w:rsid w:val="006B5789"/>
    <w:rsid w:val="006B68D6"/>
    <w:rsid w:val="006C0961"/>
    <w:rsid w:val="006C1674"/>
    <w:rsid w:val="006C1983"/>
    <w:rsid w:val="006C1CD1"/>
    <w:rsid w:val="006C1D2C"/>
    <w:rsid w:val="006C364F"/>
    <w:rsid w:val="006C41B2"/>
    <w:rsid w:val="006C4B76"/>
    <w:rsid w:val="006C76ED"/>
    <w:rsid w:val="006C7AC4"/>
    <w:rsid w:val="006D11E9"/>
    <w:rsid w:val="006D18DC"/>
    <w:rsid w:val="006D1B61"/>
    <w:rsid w:val="006D59D0"/>
    <w:rsid w:val="006D639D"/>
    <w:rsid w:val="006D72F5"/>
    <w:rsid w:val="006E150A"/>
    <w:rsid w:val="006E2752"/>
    <w:rsid w:val="006E3BE5"/>
    <w:rsid w:val="006E4BC6"/>
    <w:rsid w:val="006E4C41"/>
    <w:rsid w:val="006E4DFD"/>
    <w:rsid w:val="006E5509"/>
    <w:rsid w:val="006E6A3A"/>
    <w:rsid w:val="006E6F44"/>
    <w:rsid w:val="006E7091"/>
    <w:rsid w:val="006E7111"/>
    <w:rsid w:val="006E7C70"/>
    <w:rsid w:val="006F021C"/>
    <w:rsid w:val="006F5947"/>
    <w:rsid w:val="00704DA8"/>
    <w:rsid w:val="00705D42"/>
    <w:rsid w:val="0070622D"/>
    <w:rsid w:val="00706EF0"/>
    <w:rsid w:val="00707515"/>
    <w:rsid w:val="00707A12"/>
    <w:rsid w:val="00711FBB"/>
    <w:rsid w:val="00712704"/>
    <w:rsid w:val="007130E4"/>
    <w:rsid w:val="0071331C"/>
    <w:rsid w:val="0071503E"/>
    <w:rsid w:val="00715773"/>
    <w:rsid w:val="00716923"/>
    <w:rsid w:val="00717DC8"/>
    <w:rsid w:val="007206A3"/>
    <w:rsid w:val="00723AF6"/>
    <w:rsid w:val="00724514"/>
    <w:rsid w:val="00725BC6"/>
    <w:rsid w:val="007262DC"/>
    <w:rsid w:val="007267FB"/>
    <w:rsid w:val="00727015"/>
    <w:rsid w:val="007300DF"/>
    <w:rsid w:val="007302F5"/>
    <w:rsid w:val="00731237"/>
    <w:rsid w:val="00732519"/>
    <w:rsid w:val="007340A9"/>
    <w:rsid w:val="00734517"/>
    <w:rsid w:val="00734BB4"/>
    <w:rsid w:val="00735FB5"/>
    <w:rsid w:val="007366B8"/>
    <w:rsid w:val="00736BE4"/>
    <w:rsid w:val="00737567"/>
    <w:rsid w:val="0074068F"/>
    <w:rsid w:val="007407F9"/>
    <w:rsid w:val="00741913"/>
    <w:rsid w:val="007435DD"/>
    <w:rsid w:val="00750C6B"/>
    <w:rsid w:val="007520B2"/>
    <w:rsid w:val="00755975"/>
    <w:rsid w:val="00757D4A"/>
    <w:rsid w:val="00760F8B"/>
    <w:rsid w:val="0076159A"/>
    <w:rsid w:val="0076331D"/>
    <w:rsid w:val="00763DC5"/>
    <w:rsid w:val="007649D0"/>
    <w:rsid w:val="0076564D"/>
    <w:rsid w:val="007662A8"/>
    <w:rsid w:val="00767B1C"/>
    <w:rsid w:val="00767BB7"/>
    <w:rsid w:val="00767C1C"/>
    <w:rsid w:val="00770272"/>
    <w:rsid w:val="0077079F"/>
    <w:rsid w:val="00771116"/>
    <w:rsid w:val="00771412"/>
    <w:rsid w:val="00771FEA"/>
    <w:rsid w:val="007727A5"/>
    <w:rsid w:val="00772C5A"/>
    <w:rsid w:val="00772F2F"/>
    <w:rsid w:val="00773EC0"/>
    <w:rsid w:val="0077404A"/>
    <w:rsid w:val="0077420E"/>
    <w:rsid w:val="00775341"/>
    <w:rsid w:val="00776CFB"/>
    <w:rsid w:val="0078186A"/>
    <w:rsid w:val="00781F44"/>
    <w:rsid w:val="00782906"/>
    <w:rsid w:val="00783E81"/>
    <w:rsid w:val="00784D38"/>
    <w:rsid w:val="00784DE7"/>
    <w:rsid w:val="007857D5"/>
    <w:rsid w:val="007874FA"/>
    <w:rsid w:val="00787A99"/>
    <w:rsid w:val="00790490"/>
    <w:rsid w:val="0079063B"/>
    <w:rsid w:val="00792E48"/>
    <w:rsid w:val="00793499"/>
    <w:rsid w:val="00795624"/>
    <w:rsid w:val="00795D72"/>
    <w:rsid w:val="00797980"/>
    <w:rsid w:val="007A095F"/>
    <w:rsid w:val="007A0B02"/>
    <w:rsid w:val="007A18B7"/>
    <w:rsid w:val="007A236F"/>
    <w:rsid w:val="007A307E"/>
    <w:rsid w:val="007A3D65"/>
    <w:rsid w:val="007A4EEB"/>
    <w:rsid w:val="007A53C5"/>
    <w:rsid w:val="007A62B6"/>
    <w:rsid w:val="007A6DAE"/>
    <w:rsid w:val="007A7407"/>
    <w:rsid w:val="007A75C3"/>
    <w:rsid w:val="007B0403"/>
    <w:rsid w:val="007B08B8"/>
    <w:rsid w:val="007B1CA4"/>
    <w:rsid w:val="007B49EC"/>
    <w:rsid w:val="007B4D08"/>
    <w:rsid w:val="007B71A7"/>
    <w:rsid w:val="007C0F60"/>
    <w:rsid w:val="007C1429"/>
    <w:rsid w:val="007C1A71"/>
    <w:rsid w:val="007C2300"/>
    <w:rsid w:val="007C298D"/>
    <w:rsid w:val="007C6582"/>
    <w:rsid w:val="007C6A46"/>
    <w:rsid w:val="007C74B7"/>
    <w:rsid w:val="007D0A40"/>
    <w:rsid w:val="007D1D00"/>
    <w:rsid w:val="007D1EBB"/>
    <w:rsid w:val="007D368D"/>
    <w:rsid w:val="007D3762"/>
    <w:rsid w:val="007D404D"/>
    <w:rsid w:val="007D41BC"/>
    <w:rsid w:val="007D6732"/>
    <w:rsid w:val="007E08D7"/>
    <w:rsid w:val="007E136A"/>
    <w:rsid w:val="007E23A1"/>
    <w:rsid w:val="007E43E5"/>
    <w:rsid w:val="007E5482"/>
    <w:rsid w:val="007E5512"/>
    <w:rsid w:val="007E7464"/>
    <w:rsid w:val="007F0DAC"/>
    <w:rsid w:val="007F0DDA"/>
    <w:rsid w:val="007F27EC"/>
    <w:rsid w:val="007F6AA6"/>
    <w:rsid w:val="007F6AFC"/>
    <w:rsid w:val="007F74C7"/>
    <w:rsid w:val="008022EA"/>
    <w:rsid w:val="0080260A"/>
    <w:rsid w:val="0080323A"/>
    <w:rsid w:val="008067BC"/>
    <w:rsid w:val="008076A1"/>
    <w:rsid w:val="00807E2D"/>
    <w:rsid w:val="0081005F"/>
    <w:rsid w:val="00810423"/>
    <w:rsid w:val="0081111A"/>
    <w:rsid w:val="008116F9"/>
    <w:rsid w:val="00811A2F"/>
    <w:rsid w:val="00811CCE"/>
    <w:rsid w:val="00813796"/>
    <w:rsid w:val="00813CA0"/>
    <w:rsid w:val="008145F5"/>
    <w:rsid w:val="00814855"/>
    <w:rsid w:val="008154E5"/>
    <w:rsid w:val="00816A12"/>
    <w:rsid w:val="00823976"/>
    <w:rsid w:val="00825A6B"/>
    <w:rsid w:val="008262A1"/>
    <w:rsid w:val="00826BC6"/>
    <w:rsid w:val="0083119A"/>
    <w:rsid w:val="00832E70"/>
    <w:rsid w:val="0083388C"/>
    <w:rsid w:val="008348BA"/>
    <w:rsid w:val="0083630F"/>
    <w:rsid w:val="00836658"/>
    <w:rsid w:val="0083697E"/>
    <w:rsid w:val="00837A46"/>
    <w:rsid w:val="008403EA"/>
    <w:rsid w:val="008430A2"/>
    <w:rsid w:val="00844169"/>
    <w:rsid w:val="008456A1"/>
    <w:rsid w:val="008464B8"/>
    <w:rsid w:val="00846620"/>
    <w:rsid w:val="00850FC6"/>
    <w:rsid w:val="008511BF"/>
    <w:rsid w:val="00851D92"/>
    <w:rsid w:val="0085240D"/>
    <w:rsid w:val="00853E02"/>
    <w:rsid w:val="00854D07"/>
    <w:rsid w:val="00854EDF"/>
    <w:rsid w:val="00857AC0"/>
    <w:rsid w:val="00857F30"/>
    <w:rsid w:val="00860156"/>
    <w:rsid w:val="008603EC"/>
    <w:rsid w:val="00862EB7"/>
    <w:rsid w:val="00863701"/>
    <w:rsid w:val="00866EBC"/>
    <w:rsid w:val="00866F0F"/>
    <w:rsid w:val="00874741"/>
    <w:rsid w:val="00875DCB"/>
    <w:rsid w:val="00875FCB"/>
    <w:rsid w:val="0087699F"/>
    <w:rsid w:val="00877538"/>
    <w:rsid w:val="00885DF1"/>
    <w:rsid w:val="00887FC6"/>
    <w:rsid w:val="008904A4"/>
    <w:rsid w:val="00890FFC"/>
    <w:rsid w:val="00891F3A"/>
    <w:rsid w:val="00892934"/>
    <w:rsid w:val="00894B42"/>
    <w:rsid w:val="00895964"/>
    <w:rsid w:val="008961D7"/>
    <w:rsid w:val="00896A46"/>
    <w:rsid w:val="008977D2"/>
    <w:rsid w:val="008A13BB"/>
    <w:rsid w:val="008A1D98"/>
    <w:rsid w:val="008A2B0B"/>
    <w:rsid w:val="008A2CCE"/>
    <w:rsid w:val="008A4D37"/>
    <w:rsid w:val="008A684D"/>
    <w:rsid w:val="008B1080"/>
    <w:rsid w:val="008B1795"/>
    <w:rsid w:val="008B2661"/>
    <w:rsid w:val="008B29FC"/>
    <w:rsid w:val="008B33EF"/>
    <w:rsid w:val="008B4606"/>
    <w:rsid w:val="008B5475"/>
    <w:rsid w:val="008B6813"/>
    <w:rsid w:val="008B74D5"/>
    <w:rsid w:val="008B78C0"/>
    <w:rsid w:val="008C18E5"/>
    <w:rsid w:val="008C2135"/>
    <w:rsid w:val="008C6936"/>
    <w:rsid w:val="008D1C6D"/>
    <w:rsid w:val="008D2C92"/>
    <w:rsid w:val="008D2F87"/>
    <w:rsid w:val="008D301E"/>
    <w:rsid w:val="008D3054"/>
    <w:rsid w:val="008D45EE"/>
    <w:rsid w:val="008D4616"/>
    <w:rsid w:val="008D4A9B"/>
    <w:rsid w:val="008D4CA5"/>
    <w:rsid w:val="008E0708"/>
    <w:rsid w:val="008E0BE9"/>
    <w:rsid w:val="008F04E9"/>
    <w:rsid w:val="008F071A"/>
    <w:rsid w:val="008F129B"/>
    <w:rsid w:val="008F1493"/>
    <w:rsid w:val="008F2C68"/>
    <w:rsid w:val="008F2FEF"/>
    <w:rsid w:val="008F306A"/>
    <w:rsid w:val="008F4A97"/>
    <w:rsid w:val="008F5C2B"/>
    <w:rsid w:val="008F6192"/>
    <w:rsid w:val="008F65E5"/>
    <w:rsid w:val="008F6893"/>
    <w:rsid w:val="008F6BB8"/>
    <w:rsid w:val="008F7207"/>
    <w:rsid w:val="008F7992"/>
    <w:rsid w:val="008F7F3D"/>
    <w:rsid w:val="00900092"/>
    <w:rsid w:val="00902116"/>
    <w:rsid w:val="00902985"/>
    <w:rsid w:val="009029D4"/>
    <w:rsid w:val="00902DCE"/>
    <w:rsid w:val="0090324A"/>
    <w:rsid w:val="00903A28"/>
    <w:rsid w:val="009058BA"/>
    <w:rsid w:val="00906253"/>
    <w:rsid w:val="00907C1F"/>
    <w:rsid w:val="00910168"/>
    <w:rsid w:val="00913F7B"/>
    <w:rsid w:val="00915CF1"/>
    <w:rsid w:val="00915E78"/>
    <w:rsid w:val="00921512"/>
    <w:rsid w:val="00923CC4"/>
    <w:rsid w:val="00924CBC"/>
    <w:rsid w:val="009252D0"/>
    <w:rsid w:val="00925C51"/>
    <w:rsid w:val="00925E36"/>
    <w:rsid w:val="0092609D"/>
    <w:rsid w:val="00926C13"/>
    <w:rsid w:val="00927091"/>
    <w:rsid w:val="00927688"/>
    <w:rsid w:val="009319E6"/>
    <w:rsid w:val="00933A43"/>
    <w:rsid w:val="00934718"/>
    <w:rsid w:val="009347FA"/>
    <w:rsid w:val="00934F62"/>
    <w:rsid w:val="009357B1"/>
    <w:rsid w:val="00935B83"/>
    <w:rsid w:val="00935BA6"/>
    <w:rsid w:val="00937FB0"/>
    <w:rsid w:val="009410EE"/>
    <w:rsid w:val="0094333E"/>
    <w:rsid w:val="00945491"/>
    <w:rsid w:val="0094554B"/>
    <w:rsid w:val="00945A16"/>
    <w:rsid w:val="009462CA"/>
    <w:rsid w:val="009468C0"/>
    <w:rsid w:val="0094731B"/>
    <w:rsid w:val="00947A04"/>
    <w:rsid w:val="009517DB"/>
    <w:rsid w:val="00952B60"/>
    <w:rsid w:val="009537DD"/>
    <w:rsid w:val="00954617"/>
    <w:rsid w:val="00956F0A"/>
    <w:rsid w:val="0096030A"/>
    <w:rsid w:val="009629F2"/>
    <w:rsid w:val="00962D41"/>
    <w:rsid w:val="00964EAC"/>
    <w:rsid w:val="009658ED"/>
    <w:rsid w:val="009709F7"/>
    <w:rsid w:val="00970A60"/>
    <w:rsid w:val="009732F5"/>
    <w:rsid w:val="00974145"/>
    <w:rsid w:val="00974735"/>
    <w:rsid w:val="009764AF"/>
    <w:rsid w:val="00976701"/>
    <w:rsid w:val="00977B82"/>
    <w:rsid w:val="00984EF6"/>
    <w:rsid w:val="009852E9"/>
    <w:rsid w:val="0098532C"/>
    <w:rsid w:val="00986A7F"/>
    <w:rsid w:val="00990096"/>
    <w:rsid w:val="00990499"/>
    <w:rsid w:val="00990A9D"/>
    <w:rsid w:val="0099221E"/>
    <w:rsid w:val="009923D2"/>
    <w:rsid w:val="00995F98"/>
    <w:rsid w:val="00996AC6"/>
    <w:rsid w:val="009A1F54"/>
    <w:rsid w:val="009A341A"/>
    <w:rsid w:val="009A63D2"/>
    <w:rsid w:val="009B0741"/>
    <w:rsid w:val="009B0E3B"/>
    <w:rsid w:val="009B0EA8"/>
    <w:rsid w:val="009B384E"/>
    <w:rsid w:val="009B4BC8"/>
    <w:rsid w:val="009B4BCB"/>
    <w:rsid w:val="009B64A9"/>
    <w:rsid w:val="009B661A"/>
    <w:rsid w:val="009B7778"/>
    <w:rsid w:val="009B7BED"/>
    <w:rsid w:val="009B7C49"/>
    <w:rsid w:val="009C0370"/>
    <w:rsid w:val="009C18EA"/>
    <w:rsid w:val="009C1FF5"/>
    <w:rsid w:val="009C3260"/>
    <w:rsid w:val="009C5B6D"/>
    <w:rsid w:val="009C5C85"/>
    <w:rsid w:val="009C627C"/>
    <w:rsid w:val="009C62EA"/>
    <w:rsid w:val="009D2BA8"/>
    <w:rsid w:val="009D4729"/>
    <w:rsid w:val="009D4975"/>
    <w:rsid w:val="009D49DE"/>
    <w:rsid w:val="009D5B8C"/>
    <w:rsid w:val="009D6EC3"/>
    <w:rsid w:val="009D7788"/>
    <w:rsid w:val="009E0229"/>
    <w:rsid w:val="009E0317"/>
    <w:rsid w:val="009E0474"/>
    <w:rsid w:val="009E1AA4"/>
    <w:rsid w:val="009E21BF"/>
    <w:rsid w:val="009E2256"/>
    <w:rsid w:val="009E26EA"/>
    <w:rsid w:val="009F0CFC"/>
    <w:rsid w:val="009F16DE"/>
    <w:rsid w:val="009F5906"/>
    <w:rsid w:val="009F7870"/>
    <w:rsid w:val="009F7C29"/>
    <w:rsid w:val="009F7CBE"/>
    <w:rsid w:val="00A02462"/>
    <w:rsid w:val="00A027A9"/>
    <w:rsid w:val="00A037DF"/>
    <w:rsid w:val="00A03E82"/>
    <w:rsid w:val="00A04323"/>
    <w:rsid w:val="00A114AD"/>
    <w:rsid w:val="00A116E4"/>
    <w:rsid w:val="00A12F2A"/>
    <w:rsid w:val="00A14598"/>
    <w:rsid w:val="00A150B8"/>
    <w:rsid w:val="00A15CC3"/>
    <w:rsid w:val="00A16410"/>
    <w:rsid w:val="00A174F7"/>
    <w:rsid w:val="00A17F13"/>
    <w:rsid w:val="00A20FC0"/>
    <w:rsid w:val="00A2225B"/>
    <w:rsid w:val="00A24173"/>
    <w:rsid w:val="00A24768"/>
    <w:rsid w:val="00A253BA"/>
    <w:rsid w:val="00A304AC"/>
    <w:rsid w:val="00A30AB8"/>
    <w:rsid w:val="00A34F70"/>
    <w:rsid w:val="00A375E4"/>
    <w:rsid w:val="00A40B09"/>
    <w:rsid w:val="00A40B80"/>
    <w:rsid w:val="00A41914"/>
    <w:rsid w:val="00A41AD4"/>
    <w:rsid w:val="00A4353F"/>
    <w:rsid w:val="00A4588A"/>
    <w:rsid w:val="00A46997"/>
    <w:rsid w:val="00A5007C"/>
    <w:rsid w:val="00A50A78"/>
    <w:rsid w:val="00A5210A"/>
    <w:rsid w:val="00A52A45"/>
    <w:rsid w:val="00A52DD5"/>
    <w:rsid w:val="00A53586"/>
    <w:rsid w:val="00A5404D"/>
    <w:rsid w:val="00A548FF"/>
    <w:rsid w:val="00A554BE"/>
    <w:rsid w:val="00A5731F"/>
    <w:rsid w:val="00A57C73"/>
    <w:rsid w:val="00A608CA"/>
    <w:rsid w:val="00A60F16"/>
    <w:rsid w:val="00A62CBD"/>
    <w:rsid w:val="00A64DED"/>
    <w:rsid w:val="00A654B5"/>
    <w:rsid w:val="00A66278"/>
    <w:rsid w:val="00A66440"/>
    <w:rsid w:val="00A67551"/>
    <w:rsid w:val="00A71040"/>
    <w:rsid w:val="00A72D7D"/>
    <w:rsid w:val="00A73D30"/>
    <w:rsid w:val="00A752FF"/>
    <w:rsid w:val="00A75353"/>
    <w:rsid w:val="00A7600B"/>
    <w:rsid w:val="00A8140A"/>
    <w:rsid w:val="00A81524"/>
    <w:rsid w:val="00A81A65"/>
    <w:rsid w:val="00A82350"/>
    <w:rsid w:val="00A83DB7"/>
    <w:rsid w:val="00A83E18"/>
    <w:rsid w:val="00A841C5"/>
    <w:rsid w:val="00A848BF"/>
    <w:rsid w:val="00A86421"/>
    <w:rsid w:val="00A86B0E"/>
    <w:rsid w:val="00A87899"/>
    <w:rsid w:val="00A92BD5"/>
    <w:rsid w:val="00A9399B"/>
    <w:rsid w:val="00A97F4F"/>
    <w:rsid w:val="00AA1470"/>
    <w:rsid w:val="00AA15E9"/>
    <w:rsid w:val="00AA3987"/>
    <w:rsid w:val="00AA408A"/>
    <w:rsid w:val="00AA6B2C"/>
    <w:rsid w:val="00AA6CF0"/>
    <w:rsid w:val="00AA7492"/>
    <w:rsid w:val="00AA7E4B"/>
    <w:rsid w:val="00AA7FF3"/>
    <w:rsid w:val="00AB156D"/>
    <w:rsid w:val="00AB2F6F"/>
    <w:rsid w:val="00AB476E"/>
    <w:rsid w:val="00AB604E"/>
    <w:rsid w:val="00AB7C1C"/>
    <w:rsid w:val="00AB7E5F"/>
    <w:rsid w:val="00AC049E"/>
    <w:rsid w:val="00AC24EB"/>
    <w:rsid w:val="00AC3498"/>
    <w:rsid w:val="00AC362A"/>
    <w:rsid w:val="00AC3C3B"/>
    <w:rsid w:val="00AC42FD"/>
    <w:rsid w:val="00AC51BC"/>
    <w:rsid w:val="00AC5E3C"/>
    <w:rsid w:val="00AC78CD"/>
    <w:rsid w:val="00AD270D"/>
    <w:rsid w:val="00AD33E4"/>
    <w:rsid w:val="00AD3666"/>
    <w:rsid w:val="00AD5640"/>
    <w:rsid w:val="00AD5C9D"/>
    <w:rsid w:val="00AD6F8A"/>
    <w:rsid w:val="00AD733F"/>
    <w:rsid w:val="00AE0D34"/>
    <w:rsid w:val="00AE1043"/>
    <w:rsid w:val="00AE1181"/>
    <w:rsid w:val="00AE3688"/>
    <w:rsid w:val="00AE3DBB"/>
    <w:rsid w:val="00AE3E16"/>
    <w:rsid w:val="00AE3FF3"/>
    <w:rsid w:val="00AE415C"/>
    <w:rsid w:val="00AE485F"/>
    <w:rsid w:val="00AE4A44"/>
    <w:rsid w:val="00AE4DE2"/>
    <w:rsid w:val="00AE6684"/>
    <w:rsid w:val="00AE7BC8"/>
    <w:rsid w:val="00AF046B"/>
    <w:rsid w:val="00AF0B58"/>
    <w:rsid w:val="00AF11A0"/>
    <w:rsid w:val="00AF395E"/>
    <w:rsid w:val="00AF64A5"/>
    <w:rsid w:val="00B0051C"/>
    <w:rsid w:val="00B02B8C"/>
    <w:rsid w:val="00B02CAB"/>
    <w:rsid w:val="00B03171"/>
    <w:rsid w:val="00B048E9"/>
    <w:rsid w:val="00B04D4A"/>
    <w:rsid w:val="00B04F98"/>
    <w:rsid w:val="00B052CE"/>
    <w:rsid w:val="00B05B82"/>
    <w:rsid w:val="00B06066"/>
    <w:rsid w:val="00B063FD"/>
    <w:rsid w:val="00B0691F"/>
    <w:rsid w:val="00B11B67"/>
    <w:rsid w:val="00B12076"/>
    <w:rsid w:val="00B12685"/>
    <w:rsid w:val="00B12918"/>
    <w:rsid w:val="00B13251"/>
    <w:rsid w:val="00B136F2"/>
    <w:rsid w:val="00B20BAD"/>
    <w:rsid w:val="00B2201A"/>
    <w:rsid w:val="00B23CAD"/>
    <w:rsid w:val="00B2586D"/>
    <w:rsid w:val="00B26437"/>
    <w:rsid w:val="00B30DD9"/>
    <w:rsid w:val="00B3254E"/>
    <w:rsid w:val="00B35768"/>
    <w:rsid w:val="00B36475"/>
    <w:rsid w:val="00B36E9C"/>
    <w:rsid w:val="00B41DA8"/>
    <w:rsid w:val="00B42215"/>
    <w:rsid w:val="00B422C5"/>
    <w:rsid w:val="00B44657"/>
    <w:rsid w:val="00B46599"/>
    <w:rsid w:val="00B503FF"/>
    <w:rsid w:val="00B5050B"/>
    <w:rsid w:val="00B50597"/>
    <w:rsid w:val="00B515C8"/>
    <w:rsid w:val="00B533A0"/>
    <w:rsid w:val="00B55D85"/>
    <w:rsid w:val="00B57A03"/>
    <w:rsid w:val="00B60297"/>
    <w:rsid w:val="00B6372F"/>
    <w:rsid w:val="00B63EF6"/>
    <w:rsid w:val="00B64112"/>
    <w:rsid w:val="00B66920"/>
    <w:rsid w:val="00B66FC4"/>
    <w:rsid w:val="00B70C83"/>
    <w:rsid w:val="00B7246A"/>
    <w:rsid w:val="00B73FDC"/>
    <w:rsid w:val="00B74362"/>
    <w:rsid w:val="00B75665"/>
    <w:rsid w:val="00B82780"/>
    <w:rsid w:val="00B84622"/>
    <w:rsid w:val="00B85EE1"/>
    <w:rsid w:val="00B86C1E"/>
    <w:rsid w:val="00B86D76"/>
    <w:rsid w:val="00B904DA"/>
    <w:rsid w:val="00B90AD6"/>
    <w:rsid w:val="00B93D19"/>
    <w:rsid w:val="00B93E1C"/>
    <w:rsid w:val="00B948AF"/>
    <w:rsid w:val="00B9494B"/>
    <w:rsid w:val="00B9573F"/>
    <w:rsid w:val="00B9656E"/>
    <w:rsid w:val="00B967DD"/>
    <w:rsid w:val="00BA00F0"/>
    <w:rsid w:val="00BA0629"/>
    <w:rsid w:val="00BA08BE"/>
    <w:rsid w:val="00BA2591"/>
    <w:rsid w:val="00BA2AF3"/>
    <w:rsid w:val="00BA4340"/>
    <w:rsid w:val="00BA5C86"/>
    <w:rsid w:val="00BA7982"/>
    <w:rsid w:val="00BB045F"/>
    <w:rsid w:val="00BB1F98"/>
    <w:rsid w:val="00BB2984"/>
    <w:rsid w:val="00BB743D"/>
    <w:rsid w:val="00BB7F62"/>
    <w:rsid w:val="00BC02F8"/>
    <w:rsid w:val="00BC0E55"/>
    <w:rsid w:val="00BC369B"/>
    <w:rsid w:val="00BC3AB6"/>
    <w:rsid w:val="00BC4A31"/>
    <w:rsid w:val="00BC4EEA"/>
    <w:rsid w:val="00BC5A89"/>
    <w:rsid w:val="00BC63B7"/>
    <w:rsid w:val="00BC68C5"/>
    <w:rsid w:val="00BC6C5B"/>
    <w:rsid w:val="00BC787F"/>
    <w:rsid w:val="00BD10EF"/>
    <w:rsid w:val="00BD210E"/>
    <w:rsid w:val="00BD32D2"/>
    <w:rsid w:val="00BD4600"/>
    <w:rsid w:val="00BD4959"/>
    <w:rsid w:val="00BD69A8"/>
    <w:rsid w:val="00BD6A66"/>
    <w:rsid w:val="00BD6D6E"/>
    <w:rsid w:val="00BD75F9"/>
    <w:rsid w:val="00BD7892"/>
    <w:rsid w:val="00BE02AD"/>
    <w:rsid w:val="00BE14CE"/>
    <w:rsid w:val="00BE4265"/>
    <w:rsid w:val="00BE540C"/>
    <w:rsid w:val="00BE5E9F"/>
    <w:rsid w:val="00BE799A"/>
    <w:rsid w:val="00BF0590"/>
    <w:rsid w:val="00BF173D"/>
    <w:rsid w:val="00BF1BF4"/>
    <w:rsid w:val="00BF25FE"/>
    <w:rsid w:val="00BF2A10"/>
    <w:rsid w:val="00BF2B54"/>
    <w:rsid w:val="00BF3657"/>
    <w:rsid w:val="00BF3CAE"/>
    <w:rsid w:val="00BF3EBE"/>
    <w:rsid w:val="00BF40B4"/>
    <w:rsid w:val="00BF6C84"/>
    <w:rsid w:val="00C044E9"/>
    <w:rsid w:val="00C06140"/>
    <w:rsid w:val="00C10553"/>
    <w:rsid w:val="00C10EDB"/>
    <w:rsid w:val="00C118A2"/>
    <w:rsid w:val="00C15095"/>
    <w:rsid w:val="00C17B2A"/>
    <w:rsid w:val="00C17C84"/>
    <w:rsid w:val="00C258D6"/>
    <w:rsid w:val="00C25CDB"/>
    <w:rsid w:val="00C261D7"/>
    <w:rsid w:val="00C26E4B"/>
    <w:rsid w:val="00C27192"/>
    <w:rsid w:val="00C2730C"/>
    <w:rsid w:val="00C306D2"/>
    <w:rsid w:val="00C32EED"/>
    <w:rsid w:val="00C408F9"/>
    <w:rsid w:val="00C41A32"/>
    <w:rsid w:val="00C41C54"/>
    <w:rsid w:val="00C42228"/>
    <w:rsid w:val="00C44DF8"/>
    <w:rsid w:val="00C4556E"/>
    <w:rsid w:val="00C47F3B"/>
    <w:rsid w:val="00C516C2"/>
    <w:rsid w:val="00C5287B"/>
    <w:rsid w:val="00C531D7"/>
    <w:rsid w:val="00C53912"/>
    <w:rsid w:val="00C53BAF"/>
    <w:rsid w:val="00C540DF"/>
    <w:rsid w:val="00C545D9"/>
    <w:rsid w:val="00C5560B"/>
    <w:rsid w:val="00C5623F"/>
    <w:rsid w:val="00C57B77"/>
    <w:rsid w:val="00C61C4F"/>
    <w:rsid w:val="00C61D50"/>
    <w:rsid w:val="00C62C82"/>
    <w:rsid w:val="00C63495"/>
    <w:rsid w:val="00C659AD"/>
    <w:rsid w:val="00C67CF7"/>
    <w:rsid w:val="00C70E79"/>
    <w:rsid w:val="00C7535E"/>
    <w:rsid w:val="00C7628D"/>
    <w:rsid w:val="00C76D45"/>
    <w:rsid w:val="00C80EFD"/>
    <w:rsid w:val="00C80F05"/>
    <w:rsid w:val="00C82850"/>
    <w:rsid w:val="00C83FD4"/>
    <w:rsid w:val="00C8610C"/>
    <w:rsid w:val="00C8720C"/>
    <w:rsid w:val="00C903C7"/>
    <w:rsid w:val="00C912C6"/>
    <w:rsid w:val="00C925B8"/>
    <w:rsid w:val="00C932C6"/>
    <w:rsid w:val="00C95E1E"/>
    <w:rsid w:val="00C96363"/>
    <w:rsid w:val="00C968BA"/>
    <w:rsid w:val="00CA0332"/>
    <w:rsid w:val="00CA03D5"/>
    <w:rsid w:val="00CA2A7E"/>
    <w:rsid w:val="00CA36E1"/>
    <w:rsid w:val="00CA48A8"/>
    <w:rsid w:val="00CA7322"/>
    <w:rsid w:val="00CA746C"/>
    <w:rsid w:val="00CA7976"/>
    <w:rsid w:val="00CB2A3A"/>
    <w:rsid w:val="00CB4074"/>
    <w:rsid w:val="00CB63A2"/>
    <w:rsid w:val="00CB77F5"/>
    <w:rsid w:val="00CB7E4D"/>
    <w:rsid w:val="00CC01DA"/>
    <w:rsid w:val="00CC0C48"/>
    <w:rsid w:val="00CC0ED7"/>
    <w:rsid w:val="00CC16E1"/>
    <w:rsid w:val="00CC1870"/>
    <w:rsid w:val="00CC18E7"/>
    <w:rsid w:val="00CC35B3"/>
    <w:rsid w:val="00CC3EE2"/>
    <w:rsid w:val="00CC6388"/>
    <w:rsid w:val="00CC7C65"/>
    <w:rsid w:val="00CD2DEA"/>
    <w:rsid w:val="00CD2E88"/>
    <w:rsid w:val="00CD335C"/>
    <w:rsid w:val="00CD5798"/>
    <w:rsid w:val="00CE010B"/>
    <w:rsid w:val="00CE158A"/>
    <w:rsid w:val="00CE205D"/>
    <w:rsid w:val="00CE5860"/>
    <w:rsid w:val="00CF0B2B"/>
    <w:rsid w:val="00CF1A7F"/>
    <w:rsid w:val="00CF2F14"/>
    <w:rsid w:val="00CF41F5"/>
    <w:rsid w:val="00CF48ED"/>
    <w:rsid w:val="00CF49D1"/>
    <w:rsid w:val="00CF5BEB"/>
    <w:rsid w:val="00CF6624"/>
    <w:rsid w:val="00CF7643"/>
    <w:rsid w:val="00D00AAA"/>
    <w:rsid w:val="00D00B63"/>
    <w:rsid w:val="00D02476"/>
    <w:rsid w:val="00D030D3"/>
    <w:rsid w:val="00D03E98"/>
    <w:rsid w:val="00D047A6"/>
    <w:rsid w:val="00D058DF"/>
    <w:rsid w:val="00D0598A"/>
    <w:rsid w:val="00D05CAA"/>
    <w:rsid w:val="00D05DAC"/>
    <w:rsid w:val="00D05EA2"/>
    <w:rsid w:val="00D06A1C"/>
    <w:rsid w:val="00D108FA"/>
    <w:rsid w:val="00D13B5D"/>
    <w:rsid w:val="00D14B88"/>
    <w:rsid w:val="00D15177"/>
    <w:rsid w:val="00D16C5E"/>
    <w:rsid w:val="00D203B4"/>
    <w:rsid w:val="00D203FF"/>
    <w:rsid w:val="00D20673"/>
    <w:rsid w:val="00D2084E"/>
    <w:rsid w:val="00D214C9"/>
    <w:rsid w:val="00D2275C"/>
    <w:rsid w:val="00D22B08"/>
    <w:rsid w:val="00D23D52"/>
    <w:rsid w:val="00D25073"/>
    <w:rsid w:val="00D2658B"/>
    <w:rsid w:val="00D26CF5"/>
    <w:rsid w:val="00D275DD"/>
    <w:rsid w:val="00D2796E"/>
    <w:rsid w:val="00D31E24"/>
    <w:rsid w:val="00D3352A"/>
    <w:rsid w:val="00D35659"/>
    <w:rsid w:val="00D35B56"/>
    <w:rsid w:val="00D36801"/>
    <w:rsid w:val="00D418C1"/>
    <w:rsid w:val="00D41F24"/>
    <w:rsid w:val="00D42691"/>
    <w:rsid w:val="00D43249"/>
    <w:rsid w:val="00D437FB"/>
    <w:rsid w:val="00D4567E"/>
    <w:rsid w:val="00D45A73"/>
    <w:rsid w:val="00D46C70"/>
    <w:rsid w:val="00D470FA"/>
    <w:rsid w:val="00D47F04"/>
    <w:rsid w:val="00D511DD"/>
    <w:rsid w:val="00D51268"/>
    <w:rsid w:val="00D51A7E"/>
    <w:rsid w:val="00D5331C"/>
    <w:rsid w:val="00D537F2"/>
    <w:rsid w:val="00D579AB"/>
    <w:rsid w:val="00D61565"/>
    <w:rsid w:val="00D617E0"/>
    <w:rsid w:val="00D6181C"/>
    <w:rsid w:val="00D64667"/>
    <w:rsid w:val="00D65719"/>
    <w:rsid w:val="00D659E2"/>
    <w:rsid w:val="00D6798A"/>
    <w:rsid w:val="00D67D34"/>
    <w:rsid w:val="00D7108F"/>
    <w:rsid w:val="00D7207C"/>
    <w:rsid w:val="00D7364A"/>
    <w:rsid w:val="00D767A4"/>
    <w:rsid w:val="00D77BF9"/>
    <w:rsid w:val="00D826E8"/>
    <w:rsid w:val="00D835C9"/>
    <w:rsid w:val="00D86BCE"/>
    <w:rsid w:val="00D86C0D"/>
    <w:rsid w:val="00D86DE8"/>
    <w:rsid w:val="00D918CD"/>
    <w:rsid w:val="00D92145"/>
    <w:rsid w:val="00D9264B"/>
    <w:rsid w:val="00D92C38"/>
    <w:rsid w:val="00D94B26"/>
    <w:rsid w:val="00D954DF"/>
    <w:rsid w:val="00D95DE0"/>
    <w:rsid w:val="00D966F0"/>
    <w:rsid w:val="00D9784F"/>
    <w:rsid w:val="00DA0548"/>
    <w:rsid w:val="00DA0C54"/>
    <w:rsid w:val="00DA1853"/>
    <w:rsid w:val="00DA18E9"/>
    <w:rsid w:val="00DA2997"/>
    <w:rsid w:val="00DA47A6"/>
    <w:rsid w:val="00DA54C2"/>
    <w:rsid w:val="00DA7CF3"/>
    <w:rsid w:val="00DA7F35"/>
    <w:rsid w:val="00DB0EA7"/>
    <w:rsid w:val="00DB1BC9"/>
    <w:rsid w:val="00DB22F1"/>
    <w:rsid w:val="00DB23A9"/>
    <w:rsid w:val="00DB3380"/>
    <w:rsid w:val="00DB376F"/>
    <w:rsid w:val="00DB4E4F"/>
    <w:rsid w:val="00DB5859"/>
    <w:rsid w:val="00DB7447"/>
    <w:rsid w:val="00DB755A"/>
    <w:rsid w:val="00DB7AAA"/>
    <w:rsid w:val="00DC0D27"/>
    <w:rsid w:val="00DC4291"/>
    <w:rsid w:val="00DC4629"/>
    <w:rsid w:val="00DC5609"/>
    <w:rsid w:val="00DC66A4"/>
    <w:rsid w:val="00DC6BB6"/>
    <w:rsid w:val="00DD0489"/>
    <w:rsid w:val="00DD1B88"/>
    <w:rsid w:val="00DD1CCE"/>
    <w:rsid w:val="00DD3D13"/>
    <w:rsid w:val="00DD410A"/>
    <w:rsid w:val="00DD47E1"/>
    <w:rsid w:val="00DD5689"/>
    <w:rsid w:val="00DD5E24"/>
    <w:rsid w:val="00DD74EA"/>
    <w:rsid w:val="00DD798B"/>
    <w:rsid w:val="00DE0609"/>
    <w:rsid w:val="00DE232B"/>
    <w:rsid w:val="00DE2496"/>
    <w:rsid w:val="00DE2644"/>
    <w:rsid w:val="00DE3269"/>
    <w:rsid w:val="00DE391D"/>
    <w:rsid w:val="00DE567B"/>
    <w:rsid w:val="00DE5D09"/>
    <w:rsid w:val="00DE6C9B"/>
    <w:rsid w:val="00DF0238"/>
    <w:rsid w:val="00DF0710"/>
    <w:rsid w:val="00DF1CAA"/>
    <w:rsid w:val="00DF3800"/>
    <w:rsid w:val="00DF4603"/>
    <w:rsid w:val="00DF5196"/>
    <w:rsid w:val="00DF51B1"/>
    <w:rsid w:val="00DF51F0"/>
    <w:rsid w:val="00E00F98"/>
    <w:rsid w:val="00E038D0"/>
    <w:rsid w:val="00E0491A"/>
    <w:rsid w:val="00E05AEE"/>
    <w:rsid w:val="00E05DC2"/>
    <w:rsid w:val="00E07F1E"/>
    <w:rsid w:val="00E11A6F"/>
    <w:rsid w:val="00E12518"/>
    <w:rsid w:val="00E125C1"/>
    <w:rsid w:val="00E1428A"/>
    <w:rsid w:val="00E14895"/>
    <w:rsid w:val="00E163E2"/>
    <w:rsid w:val="00E17391"/>
    <w:rsid w:val="00E2203F"/>
    <w:rsid w:val="00E221E0"/>
    <w:rsid w:val="00E22F39"/>
    <w:rsid w:val="00E22F86"/>
    <w:rsid w:val="00E23102"/>
    <w:rsid w:val="00E23997"/>
    <w:rsid w:val="00E241F9"/>
    <w:rsid w:val="00E2449F"/>
    <w:rsid w:val="00E24C2A"/>
    <w:rsid w:val="00E25E62"/>
    <w:rsid w:val="00E26D3A"/>
    <w:rsid w:val="00E26E65"/>
    <w:rsid w:val="00E2769B"/>
    <w:rsid w:val="00E338DD"/>
    <w:rsid w:val="00E33B3B"/>
    <w:rsid w:val="00E34BFD"/>
    <w:rsid w:val="00E3555B"/>
    <w:rsid w:val="00E3670B"/>
    <w:rsid w:val="00E372F6"/>
    <w:rsid w:val="00E408FC"/>
    <w:rsid w:val="00E40A89"/>
    <w:rsid w:val="00E4147B"/>
    <w:rsid w:val="00E4161A"/>
    <w:rsid w:val="00E41E12"/>
    <w:rsid w:val="00E42CA8"/>
    <w:rsid w:val="00E4332E"/>
    <w:rsid w:val="00E5179B"/>
    <w:rsid w:val="00E54408"/>
    <w:rsid w:val="00E55B71"/>
    <w:rsid w:val="00E56446"/>
    <w:rsid w:val="00E57AE6"/>
    <w:rsid w:val="00E57D80"/>
    <w:rsid w:val="00E604A8"/>
    <w:rsid w:val="00E61FEF"/>
    <w:rsid w:val="00E62A5A"/>
    <w:rsid w:val="00E63022"/>
    <w:rsid w:val="00E63CD2"/>
    <w:rsid w:val="00E6585A"/>
    <w:rsid w:val="00E66359"/>
    <w:rsid w:val="00E73DFE"/>
    <w:rsid w:val="00E74095"/>
    <w:rsid w:val="00E7726D"/>
    <w:rsid w:val="00E8069F"/>
    <w:rsid w:val="00E80ACB"/>
    <w:rsid w:val="00E822C0"/>
    <w:rsid w:val="00E843C2"/>
    <w:rsid w:val="00E860BA"/>
    <w:rsid w:val="00E86856"/>
    <w:rsid w:val="00E87D20"/>
    <w:rsid w:val="00E91F11"/>
    <w:rsid w:val="00E9341B"/>
    <w:rsid w:val="00E94DA2"/>
    <w:rsid w:val="00E96EF3"/>
    <w:rsid w:val="00EA2E1B"/>
    <w:rsid w:val="00EA40AC"/>
    <w:rsid w:val="00EA4300"/>
    <w:rsid w:val="00EA7235"/>
    <w:rsid w:val="00EB03EC"/>
    <w:rsid w:val="00EB06C4"/>
    <w:rsid w:val="00EB1F3E"/>
    <w:rsid w:val="00EB50B8"/>
    <w:rsid w:val="00EC1B80"/>
    <w:rsid w:val="00EC2673"/>
    <w:rsid w:val="00EC28AF"/>
    <w:rsid w:val="00EC3830"/>
    <w:rsid w:val="00EC4882"/>
    <w:rsid w:val="00EC5A37"/>
    <w:rsid w:val="00EC6014"/>
    <w:rsid w:val="00EC7AC5"/>
    <w:rsid w:val="00ED0AA2"/>
    <w:rsid w:val="00ED0C98"/>
    <w:rsid w:val="00ED18E1"/>
    <w:rsid w:val="00ED23E1"/>
    <w:rsid w:val="00ED2627"/>
    <w:rsid w:val="00ED2E4D"/>
    <w:rsid w:val="00ED3797"/>
    <w:rsid w:val="00ED3E8D"/>
    <w:rsid w:val="00ED4B49"/>
    <w:rsid w:val="00ED66FD"/>
    <w:rsid w:val="00ED782C"/>
    <w:rsid w:val="00EE0522"/>
    <w:rsid w:val="00EE1235"/>
    <w:rsid w:val="00EE2D28"/>
    <w:rsid w:val="00EE3957"/>
    <w:rsid w:val="00EE6820"/>
    <w:rsid w:val="00EF1EBB"/>
    <w:rsid w:val="00EF23EC"/>
    <w:rsid w:val="00EF351F"/>
    <w:rsid w:val="00EF5488"/>
    <w:rsid w:val="00EF6B04"/>
    <w:rsid w:val="00F0029B"/>
    <w:rsid w:val="00F022E9"/>
    <w:rsid w:val="00F03799"/>
    <w:rsid w:val="00F05644"/>
    <w:rsid w:val="00F05860"/>
    <w:rsid w:val="00F06D54"/>
    <w:rsid w:val="00F07416"/>
    <w:rsid w:val="00F10375"/>
    <w:rsid w:val="00F118EE"/>
    <w:rsid w:val="00F11D72"/>
    <w:rsid w:val="00F11D78"/>
    <w:rsid w:val="00F13016"/>
    <w:rsid w:val="00F13DAE"/>
    <w:rsid w:val="00F14380"/>
    <w:rsid w:val="00F14A93"/>
    <w:rsid w:val="00F151BF"/>
    <w:rsid w:val="00F1598B"/>
    <w:rsid w:val="00F15DC5"/>
    <w:rsid w:val="00F15F28"/>
    <w:rsid w:val="00F16587"/>
    <w:rsid w:val="00F206FE"/>
    <w:rsid w:val="00F23F9A"/>
    <w:rsid w:val="00F269C9"/>
    <w:rsid w:val="00F26BF8"/>
    <w:rsid w:val="00F30AAC"/>
    <w:rsid w:val="00F311F4"/>
    <w:rsid w:val="00F31DDD"/>
    <w:rsid w:val="00F32E9F"/>
    <w:rsid w:val="00F331E1"/>
    <w:rsid w:val="00F33800"/>
    <w:rsid w:val="00F33979"/>
    <w:rsid w:val="00F34660"/>
    <w:rsid w:val="00F348D2"/>
    <w:rsid w:val="00F356CA"/>
    <w:rsid w:val="00F37E51"/>
    <w:rsid w:val="00F40244"/>
    <w:rsid w:val="00F405F8"/>
    <w:rsid w:val="00F40795"/>
    <w:rsid w:val="00F427FF"/>
    <w:rsid w:val="00F42D41"/>
    <w:rsid w:val="00F433A5"/>
    <w:rsid w:val="00F43615"/>
    <w:rsid w:val="00F43662"/>
    <w:rsid w:val="00F43AA8"/>
    <w:rsid w:val="00F43F8D"/>
    <w:rsid w:val="00F44016"/>
    <w:rsid w:val="00F44BAF"/>
    <w:rsid w:val="00F4542A"/>
    <w:rsid w:val="00F4573B"/>
    <w:rsid w:val="00F503A5"/>
    <w:rsid w:val="00F516AF"/>
    <w:rsid w:val="00F51D82"/>
    <w:rsid w:val="00F53E22"/>
    <w:rsid w:val="00F57281"/>
    <w:rsid w:val="00F57FE8"/>
    <w:rsid w:val="00F61633"/>
    <w:rsid w:val="00F61A3C"/>
    <w:rsid w:val="00F62F98"/>
    <w:rsid w:val="00F63201"/>
    <w:rsid w:val="00F64FC1"/>
    <w:rsid w:val="00F6575D"/>
    <w:rsid w:val="00F710BA"/>
    <w:rsid w:val="00F711CA"/>
    <w:rsid w:val="00F741C9"/>
    <w:rsid w:val="00F75D17"/>
    <w:rsid w:val="00F77339"/>
    <w:rsid w:val="00F80146"/>
    <w:rsid w:val="00F85047"/>
    <w:rsid w:val="00F863C6"/>
    <w:rsid w:val="00F86994"/>
    <w:rsid w:val="00F92050"/>
    <w:rsid w:val="00F9314B"/>
    <w:rsid w:val="00F932C0"/>
    <w:rsid w:val="00F939A4"/>
    <w:rsid w:val="00F95E08"/>
    <w:rsid w:val="00F95F8E"/>
    <w:rsid w:val="00F962F9"/>
    <w:rsid w:val="00FA03E8"/>
    <w:rsid w:val="00FA14BB"/>
    <w:rsid w:val="00FA15AD"/>
    <w:rsid w:val="00FA1EE2"/>
    <w:rsid w:val="00FA26CD"/>
    <w:rsid w:val="00FA30AA"/>
    <w:rsid w:val="00FA3EA6"/>
    <w:rsid w:val="00FA4434"/>
    <w:rsid w:val="00FB0CA2"/>
    <w:rsid w:val="00FB0ECF"/>
    <w:rsid w:val="00FB178B"/>
    <w:rsid w:val="00FB203E"/>
    <w:rsid w:val="00FB2992"/>
    <w:rsid w:val="00FB3395"/>
    <w:rsid w:val="00FB438C"/>
    <w:rsid w:val="00FB48EC"/>
    <w:rsid w:val="00FB64FF"/>
    <w:rsid w:val="00FB7548"/>
    <w:rsid w:val="00FB7ECB"/>
    <w:rsid w:val="00FC0D8D"/>
    <w:rsid w:val="00FC0F08"/>
    <w:rsid w:val="00FC2B1F"/>
    <w:rsid w:val="00FC2CA1"/>
    <w:rsid w:val="00FC39E8"/>
    <w:rsid w:val="00FC452A"/>
    <w:rsid w:val="00FC6BA9"/>
    <w:rsid w:val="00FC6F08"/>
    <w:rsid w:val="00FC7766"/>
    <w:rsid w:val="00FD1C2C"/>
    <w:rsid w:val="00FD3E05"/>
    <w:rsid w:val="00FD5206"/>
    <w:rsid w:val="00FD7270"/>
    <w:rsid w:val="00FE021B"/>
    <w:rsid w:val="00FE099F"/>
    <w:rsid w:val="00FE1230"/>
    <w:rsid w:val="00FE29CA"/>
    <w:rsid w:val="00FE3735"/>
    <w:rsid w:val="00FE3993"/>
    <w:rsid w:val="00FE3A14"/>
    <w:rsid w:val="00FE4851"/>
    <w:rsid w:val="00FE694E"/>
    <w:rsid w:val="00FE7955"/>
    <w:rsid w:val="00FF05C3"/>
    <w:rsid w:val="00FF161B"/>
    <w:rsid w:val="00FF2B50"/>
    <w:rsid w:val="00FF3B0F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63E4E0B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92145"/>
    <w:pPr>
      <w:spacing w:line="288" w:lineRule="auto"/>
    </w:pPr>
    <w:rPr>
      <w:rFonts w:ascii="Verdana" w:hAnsi="Verdana"/>
      <w:color w:val="404040" w:themeColor="text1" w:themeTint="BF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3</Pages>
  <Words>510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Jennifer Regts</dc:creator>
  <cp:lastModifiedBy>MN</cp:lastModifiedBy>
  <cp:revision>5</cp:revision>
  <cp:lastPrinted>2015-07-09T15:25:00Z</cp:lastPrinted>
  <dcterms:created xsi:type="dcterms:W3CDTF">2024-05-24T13:13:00Z</dcterms:created>
  <dcterms:modified xsi:type="dcterms:W3CDTF">2024-05-24T13:17:00Z</dcterms:modified>
</cp:coreProperties>
</file>