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1C4EB" w14:textId="78CA1A55" w:rsidR="00BC63B7" w:rsidRDefault="00512299" w:rsidP="006E4DFD">
      <w:pPr>
        <w:pStyle w:val="Titel-Memo"/>
      </w:pPr>
      <w:r w:rsidRPr="00512299">
        <w:t>Bestu</w:t>
      </w:r>
      <w:r w:rsidR="00D058DF">
        <w:t>ursvergadering</w:t>
      </w:r>
      <w:r w:rsidR="007A0B02">
        <w:t xml:space="preserve"> </w:t>
      </w:r>
      <w:r w:rsidR="003E266F">
        <w:t>24 oktober</w:t>
      </w:r>
      <w:r w:rsidR="00A6369E">
        <w:t xml:space="preserve"> 2023</w:t>
      </w:r>
    </w:p>
    <w:p w14:paraId="18F2F8FF" w14:textId="77777777" w:rsidR="001F5C1E" w:rsidRDefault="001F5C1E" w:rsidP="001F5C1E">
      <w:pPr>
        <w:pStyle w:val="Geenafstand"/>
      </w:pPr>
    </w:p>
    <w:p w14:paraId="4B176E1A" w14:textId="747470C5" w:rsidR="00F43572" w:rsidRDefault="00B775EE" w:rsidP="00F43572">
      <w:pPr>
        <w:rPr>
          <w:rFonts w:ascii="Segoe UI" w:hAnsi="Segoe UI" w:cs="Segoe UI"/>
          <w:color w:val="252424"/>
        </w:rPr>
      </w:pPr>
      <w:r>
        <w:rPr>
          <w:rFonts w:ascii="Segoe UI" w:hAnsi="Segoe UI" w:cs="Segoe UI"/>
          <w:color w:val="252424"/>
        </w:rPr>
        <w:t xml:space="preserve">Locatie: </w:t>
      </w:r>
      <w:r w:rsidR="009A6CB5">
        <w:rPr>
          <w:rFonts w:ascii="Segoe UI" w:hAnsi="Segoe UI" w:cs="Segoe UI"/>
          <w:color w:val="252424"/>
        </w:rPr>
        <w:t>Open Hof Ede</w:t>
      </w:r>
      <w:r w:rsidR="00657CAE">
        <w:rPr>
          <w:rFonts w:ascii="Segoe UI" w:hAnsi="Segoe UI" w:cs="Segoe UI"/>
          <w:color w:val="252424"/>
        </w:rPr>
        <w:t xml:space="preserve"> </w:t>
      </w:r>
    </w:p>
    <w:p w14:paraId="3217268F" w14:textId="0D1311EA" w:rsidR="00657CAE" w:rsidRDefault="00657CAE" w:rsidP="00F43572">
      <w:pPr>
        <w:rPr>
          <w:rFonts w:ascii="Segoe UI" w:hAnsi="Segoe UI" w:cs="Segoe UI"/>
          <w:color w:val="252424"/>
        </w:rPr>
      </w:pPr>
      <w:r>
        <w:rPr>
          <w:rFonts w:ascii="Segoe UI" w:hAnsi="Segoe UI" w:cs="Segoe UI"/>
          <w:color w:val="252424"/>
        </w:rPr>
        <w:t>Tijd: 20.00 uur</w:t>
      </w:r>
    </w:p>
    <w:p w14:paraId="25C19D85" w14:textId="77777777" w:rsidR="006F1E6F" w:rsidRDefault="006F1E6F" w:rsidP="00125C25">
      <w:pPr>
        <w:pStyle w:val="Geenafstand"/>
        <w:rPr>
          <w:sz w:val="22"/>
          <w:szCs w:val="22"/>
        </w:rPr>
      </w:pPr>
    </w:p>
    <w:p w14:paraId="7B4FFBCE" w14:textId="1CF220D6" w:rsidR="00655DC6" w:rsidRDefault="00655DC6" w:rsidP="00655DC6">
      <w:pPr>
        <w:pStyle w:val="Geenafstand"/>
        <w:rPr>
          <w:rFonts w:eastAsiaTheme="majorEastAsia" w:cstheme="majorBidi"/>
          <w:color w:val="ED7102" w:themeColor="accent1"/>
          <w:sz w:val="25"/>
          <w:szCs w:val="32"/>
        </w:rPr>
      </w:pPr>
      <w:r w:rsidRPr="00FF6C8A">
        <w:rPr>
          <w:rFonts w:eastAsiaTheme="majorEastAsia" w:cstheme="majorBidi"/>
          <w:color w:val="ED7102" w:themeColor="accent1"/>
          <w:sz w:val="25"/>
          <w:szCs w:val="32"/>
        </w:rPr>
        <w:t>Vaststellen Agenda</w:t>
      </w:r>
      <w:r>
        <w:rPr>
          <w:rFonts w:eastAsiaTheme="majorEastAsia" w:cstheme="majorBidi"/>
          <w:color w:val="ED7102" w:themeColor="accent1"/>
          <w:sz w:val="25"/>
          <w:szCs w:val="32"/>
        </w:rPr>
        <w:t>:</w:t>
      </w:r>
    </w:p>
    <w:p w14:paraId="2909065F" w14:textId="77777777" w:rsidR="00FB1AB5" w:rsidRPr="00F3443E" w:rsidRDefault="00FB1AB5" w:rsidP="00FB1AB5">
      <w:pPr>
        <w:pStyle w:val="Geenafstand"/>
        <w:numPr>
          <w:ilvl w:val="0"/>
          <w:numId w:val="15"/>
        </w:numPr>
        <w:rPr>
          <w:sz w:val="18"/>
          <w:szCs w:val="18"/>
        </w:rPr>
      </w:pPr>
      <w:r w:rsidRPr="00F3443E">
        <w:rPr>
          <w:sz w:val="18"/>
          <w:szCs w:val="18"/>
        </w:rPr>
        <w:t>Verslag vorige vergadering</w:t>
      </w:r>
    </w:p>
    <w:p w14:paraId="6D189085" w14:textId="71503E13" w:rsidR="00F709D0" w:rsidRPr="00F709D0" w:rsidRDefault="00F709D0" w:rsidP="00F709D0">
      <w:pPr>
        <w:pStyle w:val="Lijstalinea"/>
        <w:numPr>
          <w:ilvl w:val="0"/>
          <w:numId w:val="15"/>
        </w:numPr>
        <w:rPr>
          <w:szCs w:val="20"/>
        </w:rPr>
      </w:pPr>
      <w:r w:rsidRPr="00F709D0">
        <w:rPr>
          <w:szCs w:val="20"/>
        </w:rPr>
        <w:t xml:space="preserve">Taakverdeling / invulling functies </w:t>
      </w:r>
      <w:r w:rsidR="000A7A4D" w:rsidRPr="00F709D0">
        <w:rPr>
          <w:szCs w:val="20"/>
        </w:rPr>
        <w:t>conform</w:t>
      </w:r>
      <w:r w:rsidRPr="00F709D0">
        <w:rPr>
          <w:szCs w:val="20"/>
        </w:rPr>
        <w:t xml:space="preserve"> verstuurd stuk</w:t>
      </w:r>
    </w:p>
    <w:p w14:paraId="626D3347" w14:textId="77777777" w:rsidR="00F709D0" w:rsidRPr="00F709D0" w:rsidRDefault="00F709D0" w:rsidP="00F709D0">
      <w:pPr>
        <w:pStyle w:val="Lijstalinea"/>
        <w:numPr>
          <w:ilvl w:val="0"/>
          <w:numId w:val="15"/>
        </w:numPr>
        <w:rPr>
          <w:szCs w:val="20"/>
        </w:rPr>
      </w:pPr>
      <w:r w:rsidRPr="00F709D0">
        <w:rPr>
          <w:szCs w:val="20"/>
        </w:rPr>
        <w:t>Waardering sporters district voor Internationale prestaties</w:t>
      </w:r>
    </w:p>
    <w:p w14:paraId="12551977" w14:textId="77777777" w:rsidR="00F709D0" w:rsidRPr="00D4515F" w:rsidRDefault="00F709D0" w:rsidP="00F709D0">
      <w:pPr>
        <w:pStyle w:val="Lijstalinea"/>
        <w:numPr>
          <w:ilvl w:val="0"/>
          <w:numId w:val="15"/>
        </w:numPr>
      </w:pPr>
      <w:r w:rsidRPr="00F709D0">
        <w:rPr>
          <w:szCs w:val="20"/>
        </w:rPr>
        <w:t>Goedkeuring HJT 2024????</w:t>
      </w:r>
    </w:p>
    <w:p w14:paraId="3412B777" w14:textId="77777777" w:rsidR="00F709D0" w:rsidRPr="00485503" w:rsidRDefault="00F709D0" w:rsidP="00F709D0">
      <w:pPr>
        <w:pStyle w:val="Lijstalinea"/>
        <w:numPr>
          <w:ilvl w:val="0"/>
          <w:numId w:val="15"/>
        </w:numPr>
      </w:pPr>
      <w:r w:rsidRPr="00F709D0">
        <w:rPr>
          <w:szCs w:val="20"/>
        </w:rPr>
        <w:t>Reiskosten en vergoedingen</w:t>
      </w:r>
    </w:p>
    <w:p w14:paraId="07F7851C" w14:textId="77777777" w:rsidR="00F709D0" w:rsidRDefault="00F709D0" w:rsidP="00F709D0">
      <w:pPr>
        <w:pStyle w:val="Lijstalinea"/>
        <w:numPr>
          <w:ilvl w:val="0"/>
          <w:numId w:val="15"/>
        </w:numPr>
      </w:pPr>
      <w:r>
        <w:t>Voordracht Edgar Kruyning</w:t>
      </w:r>
    </w:p>
    <w:p w14:paraId="3DBA408A" w14:textId="77777777" w:rsidR="00F709D0" w:rsidRDefault="00F709D0" w:rsidP="00F709D0">
      <w:pPr>
        <w:pStyle w:val="Lijstalinea"/>
        <w:numPr>
          <w:ilvl w:val="0"/>
          <w:numId w:val="15"/>
        </w:numPr>
      </w:pPr>
      <w:r>
        <w:t>Opstarten voorbereidingen NK Kata is al over half jaar</w:t>
      </w:r>
    </w:p>
    <w:p w14:paraId="2D4ABEE8" w14:textId="77777777" w:rsidR="00F709D0" w:rsidRDefault="00F709D0" w:rsidP="00F709D0">
      <w:pPr>
        <w:pStyle w:val="Lijstalinea"/>
        <w:numPr>
          <w:ilvl w:val="0"/>
          <w:numId w:val="15"/>
        </w:numPr>
      </w:pPr>
      <w:r>
        <w:t xml:space="preserve">Beheer facebookpagina </w:t>
      </w:r>
      <w:proofErr w:type="spellStart"/>
      <w:r>
        <w:t>judobonddistrictMiddenNederland</w:t>
      </w:r>
      <w:proofErr w:type="spellEnd"/>
      <w:r>
        <w:t>?</w:t>
      </w:r>
    </w:p>
    <w:p w14:paraId="34F49FC8" w14:textId="77777777" w:rsidR="00ED2A16" w:rsidRDefault="00ED2A16" w:rsidP="00ED2A16">
      <w:pPr>
        <w:pStyle w:val="Lijstalinea"/>
        <w:numPr>
          <w:ilvl w:val="0"/>
          <w:numId w:val="0"/>
        </w:numPr>
        <w:ind w:left="720"/>
      </w:pPr>
    </w:p>
    <w:p w14:paraId="3E79D468" w14:textId="77777777" w:rsidR="00F709D0" w:rsidRDefault="00F709D0" w:rsidP="00F709D0">
      <w:pPr>
        <w:pStyle w:val="Lijstalinea"/>
        <w:numPr>
          <w:ilvl w:val="0"/>
          <w:numId w:val="15"/>
        </w:numPr>
      </w:pPr>
      <w:r>
        <w:t xml:space="preserve">Toernooi goedkeur: </w:t>
      </w:r>
    </w:p>
    <w:p w14:paraId="62D679B0" w14:textId="77777777" w:rsidR="00F709D0" w:rsidRDefault="00F709D0" w:rsidP="00ED2A16">
      <w:pPr>
        <w:pStyle w:val="Normaalweb"/>
        <w:spacing w:before="0" w:beforeAutospacing="0" w:after="0" w:afterAutospacing="0"/>
        <w:ind w:left="720"/>
        <w:rPr>
          <w:sz w:val="20"/>
          <w:szCs w:val="20"/>
        </w:rPr>
      </w:pPr>
      <w:r>
        <w:rPr>
          <w:sz w:val="20"/>
          <w:szCs w:val="20"/>
        </w:rPr>
        <w:t>-</w:t>
      </w:r>
      <w:r>
        <w:rPr>
          <w:rFonts w:ascii="Times New Roman" w:hAnsi="Times New Roman" w:cs="Times New Roman"/>
          <w:sz w:val="14"/>
          <w:szCs w:val="14"/>
        </w:rPr>
        <w:t xml:space="preserve">         </w:t>
      </w:r>
      <w:r>
        <w:rPr>
          <w:sz w:val="20"/>
          <w:szCs w:val="20"/>
        </w:rPr>
        <w:t>Groot Houten versus Instap; Instap verplaatst</w:t>
      </w:r>
    </w:p>
    <w:p w14:paraId="590741F5" w14:textId="77777777" w:rsidR="00F709D0" w:rsidRDefault="00F709D0" w:rsidP="00ED2A16">
      <w:pPr>
        <w:pStyle w:val="Normaalweb"/>
        <w:spacing w:before="0" w:beforeAutospacing="0" w:after="0" w:afterAutospacing="0"/>
        <w:ind w:left="720"/>
        <w:rPr>
          <w:sz w:val="20"/>
          <w:szCs w:val="20"/>
        </w:rPr>
      </w:pPr>
      <w:r>
        <w:rPr>
          <w:sz w:val="20"/>
          <w:szCs w:val="20"/>
        </w:rPr>
        <w:t>-</w:t>
      </w:r>
      <w:r>
        <w:rPr>
          <w:rFonts w:ascii="Times New Roman" w:hAnsi="Times New Roman" w:cs="Times New Roman"/>
          <w:sz w:val="14"/>
          <w:szCs w:val="14"/>
        </w:rPr>
        <w:t xml:space="preserve">         </w:t>
      </w:r>
      <w:r>
        <w:rPr>
          <w:sz w:val="20"/>
          <w:szCs w:val="20"/>
        </w:rPr>
        <w:t>DK Teams versus HJT24; DK teams verplaatst</w:t>
      </w:r>
    </w:p>
    <w:p w14:paraId="067A38DC" w14:textId="77777777" w:rsidR="00F709D0" w:rsidRDefault="00F709D0" w:rsidP="00ED2A16">
      <w:pPr>
        <w:pStyle w:val="Normaalweb"/>
        <w:spacing w:before="0" w:beforeAutospacing="0" w:after="0" w:afterAutospacing="0"/>
        <w:ind w:left="720"/>
        <w:rPr>
          <w:sz w:val="20"/>
          <w:szCs w:val="20"/>
        </w:rPr>
      </w:pPr>
      <w:r>
        <w:rPr>
          <w:sz w:val="20"/>
          <w:szCs w:val="20"/>
        </w:rPr>
        <w:t>-</w:t>
      </w:r>
      <w:r>
        <w:rPr>
          <w:rFonts w:ascii="Times New Roman" w:hAnsi="Times New Roman" w:cs="Times New Roman"/>
          <w:sz w:val="14"/>
          <w:szCs w:val="14"/>
        </w:rPr>
        <w:t xml:space="preserve">         </w:t>
      </w:r>
      <w:r>
        <w:rPr>
          <w:sz w:val="20"/>
          <w:szCs w:val="20"/>
        </w:rPr>
        <w:t>Pinksteren versus Instap; Instap verplaatst</w:t>
      </w:r>
    </w:p>
    <w:p w14:paraId="19E41622" w14:textId="11900DB6" w:rsidR="00F709D0" w:rsidRPr="00444E9C" w:rsidRDefault="00F709D0" w:rsidP="00F709D0">
      <w:pPr>
        <w:pStyle w:val="Lijstalinea"/>
        <w:numPr>
          <w:ilvl w:val="0"/>
          <w:numId w:val="15"/>
        </w:numPr>
        <w:rPr>
          <w:sz w:val="22"/>
          <w:szCs w:val="22"/>
        </w:rPr>
      </w:pPr>
      <w:r>
        <w:t>Hoe komen deze dubbele goedkeuren tot stand?</w:t>
      </w:r>
      <w:r w:rsidR="005A309A">
        <w:br/>
      </w:r>
      <w:r>
        <w:t xml:space="preserve"> DSCJ constateert </w:t>
      </w:r>
      <w:proofErr w:type="spellStart"/>
      <w:r>
        <w:t>dubbelingen</w:t>
      </w:r>
      <w:proofErr w:type="spellEnd"/>
      <w:r>
        <w:t>, maar wordt dit niet gezien door de goedkeurders? </w:t>
      </w:r>
    </w:p>
    <w:p w14:paraId="1FF971DE" w14:textId="77777777" w:rsidR="00444E9C" w:rsidRPr="00F709D0" w:rsidRDefault="00444E9C" w:rsidP="00444E9C">
      <w:pPr>
        <w:pStyle w:val="Lijstalinea"/>
        <w:numPr>
          <w:ilvl w:val="0"/>
          <w:numId w:val="0"/>
        </w:numPr>
        <w:ind w:left="720"/>
        <w:rPr>
          <w:sz w:val="22"/>
          <w:szCs w:val="22"/>
        </w:rPr>
      </w:pPr>
    </w:p>
    <w:p w14:paraId="47E14F49" w14:textId="77777777" w:rsidR="00F709D0" w:rsidRDefault="00F709D0" w:rsidP="00F709D0">
      <w:pPr>
        <w:pStyle w:val="Lijstalinea"/>
        <w:numPr>
          <w:ilvl w:val="0"/>
          <w:numId w:val="15"/>
        </w:numPr>
      </w:pPr>
      <w:r>
        <w:t xml:space="preserve">1. </w:t>
      </w:r>
      <w:proofErr w:type="spellStart"/>
      <w:r>
        <w:t>ivm</w:t>
      </w:r>
      <w:proofErr w:type="spellEnd"/>
      <w:r>
        <w:t xml:space="preserve"> HJT – hoe kan dit goedgekeurd worden aangezien HJT23 nog niet volledig is afgewikkeld. </w:t>
      </w:r>
    </w:p>
    <w:p w14:paraId="29AB7139" w14:textId="77777777" w:rsidR="00F709D0" w:rsidRDefault="00F709D0" w:rsidP="00F709D0">
      <w:pPr>
        <w:pStyle w:val="Lijstalinea"/>
        <w:numPr>
          <w:ilvl w:val="0"/>
          <w:numId w:val="15"/>
        </w:numPr>
      </w:pPr>
      <w:r>
        <w:t xml:space="preserve">2. </w:t>
      </w:r>
      <w:proofErr w:type="spellStart"/>
      <w:r>
        <w:t>ivm</w:t>
      </w:r>
      <w:proofErr w:type="spellEnd"/>
      <w:r>
        <w:t xml:space="preserve"> Pinksteren - Wat is de reden dat DSCJ MN een soort zwarte piet toegespeeld krijgt in de mailing richting geheel MN inzake de verplaatsing van de Instap in het Pinksterweekend? "op verzoek van de scheidsrechterscommissie"; het is toch zo dat we allemaal samen de JBN MN vormen en niet alleen bepaalde eilandjes; dat trachten we toch juist te voorkomen? Wij voelen ons behoorlijk de boeman gemaakt. </w:t>
      </w:r>
    </w:p>
    <w:p w14:paraId="3123590C" w14:textId="77777777" w:rsidR="00F709D0" w:rsidRDefault="00F709D0" w:rsidP="00444E9C">
      <w:pPr>
        <w:pStyle w:val="Lijstalinea"/>
        <w:numPr>
          <w:ilvl w:val="0"/>
          <w:numId w:val="0"/>
        </w:numPr>
        <w:ind w:left="720"/>
      </w:pPr>
    </w:p>
    <w:p w14:paraId="71168474" w14:textId="5F58307B" w:rsidR="00D0091E" w:rsidRDefault="00D0091E">
      <w:pPr>
        <w:spacing w:line="240" w:lineRule="auto"/>
        <w:rPr>
          <w:color w:val="595959" w:themeColor="text1" w:themeTint="A6"/>
          <w:szCs w:val="18"/>
        </w:rPr>
      </w:pPr>
    </w:p>
    <w:p w14:paraId="07E43C59" w14:textId="57BE025A" w:rsidR="007208F7" w:rsidRPr="00D0091E" w:rsidRDefault="007208F7" w:rsidP="00D0091E">
      <w:pPr>
        <w:pStyle w:val="Kop2"/>
      </w:pPr>
      <w:r w:rsidRPr="00D0091E">
        <w:t xml:space="preserve">Verslag vorige vergadering </w:t>
      </w:r>
      <w:r w:rsidR="00A06FE2" w:rsidRPr="00D0091E">
        <w:t>12 september</w:t>
      </w:r>
      <w:r w:rsidR="00537AEE" w:rsidRPr="00D0091E">
        <w:t xml:space="preserve"> 2023</w:t>
      </w:r>
      <w:r w:rsidRPr="00D0091E">
        <w:t xml:space="preserve">: </w:t>
      </w:r>
    </w:p>
    <w:p w14:paraId="59EBCC84" w14:textId="2F635F62" w:rsidR="007208F7" w:rsidRDefault="00D0091E" w:rsidP="007208F7">
      <w:r>
        <w:t>Geen opmerkingen verslag hiermee vastgesteld</w:t>
      </w:r>
    </w:p>
    <w:p w14:paraId="73FA94EE" w14:textId="77777777" w:rsidR="00D0091E" w:rsidRDefault="00D0091E" w:rsidP="007208F7"/>
    <w:p w14:paraId="31C4CAD0" w14:textId="3F9A85E7" w:rsidR="00D0091E" w:rsidRDefault="00D0091E" w:rsidP="00D0091E">
      <w:pPr>
        <w:pStyle w:val="Kop2"/>
      </w:pPr>
      <w:r w:rsidRPr="00D0091E">
        <w:t>Taakverdeling / invulling functies conform verstuurd stuk</w:t>
      </w:r>
    </w:p>
    <w:p w14:paraId="487E362A" w14:textId="5649DBEE" w:rsidR="00D0091E" w:rsidRDefault="00B52C42" w:rsidP="00D0091E">
      <w:r>
        <w:t>Voorzitter vra</w:t>
      </w:r>
      <w:r w:rsidR="00DD35F2">
        <w:t>agt of ieder zich kan vinden in de taakverdeling?</w:t>
      </w:r>
    </w:p>
    <w:p w14:paraId="5CD0CD90" w14:textId="635A7847" w:rsidR="00DD35F2" w:rsidRDefault="001C0935" w:rsidP="00D0091E">
      <w:r>
        <w:t>Enkele leden zeggen hem niet te hebben ontvangen</w:t>
      </w:r>
      <w:r w:rsidR="00DD35F2">
        <w:t>. Wordt doorgeschoven naar volgende vergadering</w:t>
      </w:r>
    </w:p>
    <w:p w14:paraId="2242605E" w14:textId="77777777" w:rsidR="00DD35F2" w:rsidRDefault="00DD35F2" w:rsidP="00D0091E"/>
    <w:p w14:paraId="7B2BB6B3" w14:textId="77777777" w:rsidR="00D0091E" w:rsidRPr="00D0091E" w:rsidRDefault="00D0091E" w:rsidP="00D0091E">
      <w:pPr>
        <w:pStyle w:val="Kop2"/>
      </w:pPr>
      <w:r w:rsidRPr="00D0091E">
        <w:t>Waardering sporters district voor Internationale prestaties</w:t>
      </w:r>
    </w:p>
    <w:p w14:paraId="5BB2C0C1" w14:textId="77777777" w:rsidR="00390797" w:rsidRDefault="004A06AB" w:rsidP="00D0091E">
      <w:r>
        <w:t xml:space="preserve">Sporters die Internationaal gepresteerd hebben worden Nationaal geëerd. </w:t>
      </w:r>
    </w:p>
    <w:p w14:paraId="29E6F9DC" w14:textId="76BC1D43" w:rsidR="00D0091E" w:rsidRDefault="001C5CB2" w:rsidP="00D0091E">
      <w:r>
        <w:t>District gaat dat niet doen</w:t>
      </w:r>
      <w:r w:rsidR="00390797">
        <w:t xml:space="preserve"> over doen</w:t>
      </w:r>
      <w:r w:rsidR="000D78BC">
        <w:t>, d</w:t>
      </w:r>
      <w:r>
        <w:t xml:space="preserve">it naar aanleiding van een vraag van </w:t>
      </w:r>
      <w:r w:rsidR="001C0935">
        <w:t>Algemeen bestuurslid</w:t>
      </w:r>
      <w:r>
        <w:t>.</w:t>
      </w:r>
    </w:p>
    <w:p w14:paraId="68E7A262" w14:textId="15C16CA5" w:rsidR="000D78BC" w:rsidRDefault="000D78BC" w:rsidP="00D0091E">
      <w:r>
        <w:t>Aanwezigheid van bestuur prima maar geen financiële vergoeding.</w:t>
      </w:r>
    </w:p>
    <w:p w14:paraId="7AE4A28A" w14:textId="77777777" w:rsidR="007713AE" w:rsidRDefault="00925925" w:rsidP="00D0091E">
      <w:r>
        <w:t>Wordt nog gekeken hoe hier wel aandacht aan gegeven kan worden.</w:t>
      </w:r>
      <w:r w:rsidR="001B1EF7">
        <w:t xml:space="preserve"> </w:t>
      </w:r>
    </w:p>
    <w:p w14:paraId="6E255D9D" w14:textId="4D561807" w:rsidR="00925925" w:rsidRDefault="001B1EF7" w:rsidP="00D0091E">
      <w:r>
        <w:t xml:space="preserve">Niet per sportschool maar </w:t>
      </w:r>
      <w:proofErr w:type="spellStart"/>
      <w:r>
        <w:t>districtsbreed</w:t>
      </w:r>
      <w:proofErr w:type="spellEnd"/>
      <w:r w:rsidR="007713AE">
        <w:t>.</w:t>
      </w:r>
    </w:p>
    <w:p w14:paraId="1DF2DAF9" w14:textId="77777777" w:rsidR="007F364E" w:rsidRPr="00D0091E" w:rsidRDefault="007F364E" w:rsidP="00D0091E"/>
    <w:p w14:paraId="619DA76D" w14:textId="1EDDCE4E" w:rsidR="00D0091E" w:rsidRPr="00315F45" w:rsidRDefault="00D0091E" w:rsidP="00D0091E">
      <w:pPr>
        <w:pStyle w:val="Kop2"/>
      </w:pPr>
      <w:r w:rsidRPr="00315F45">
        <w:lastRenderedPageBreak/>
        <w:t>Goedkeuring HJT 2024</w:t>
      </w:r>
    </w:p>
    <w:p w14:paraId="2EF88E2E" w14:textId="68EC2F86" w:rsidR="00D0091E" w:rsidRDefault="00407C0D" w:rsidP="007208F7">
      <w:r>
        <w:t>De goedkeuring voor 2024 was reeds gegeven voordat</w:t>
      </w:r>
      <w:r w:rsidR="00E5407F">
        <w:t xml:space="preserve"> 2023 was gehouden.</w:t>
      </w:r>
    </w:p>
    <w:p w14:paraId="44A2A7F2" w14:textId="21A4C12D" w:rsidR="001237D1" w:rsidRDefault="001237D1" w:rsidP="007208F7">
      <w:r>
        <w:t>De problemen waren nog niet ge</w:t>
      </w:r>
      <w:r w:rsidR="007D62FC">
        <w:t>constateerd/doorgesproken.</w:t>
      </w:r>
    </w:p>
    <w:p w14:paraId="2D9CF9D0" w14:textId="0B2829F2" w:rsidR="00E5407F" w:rsidRDefault="00E5407F" w:rsidP="007208F7">
      <w:r>
        <w:t>Gesprek bestuur DSCJ bestuur HJT moet nog plaatsvinden</w:t>
      </w:r>
      <w:r w:rsidR="001237D1">
        <w:t xml:space="preserve"> en liefst zo snel mogelijk.</w:t>
      </w:r>
    </w:p>
    <w:p w14:paraId="61D7CF6F" w14:textId="77777777" w:rsidR="007D62FC" w:rsidRDefault="007D62FC" w:rsidP="007208F7"/>
    <w:p w14:paraId="6C50519C" w14:textId="28051D54" w:rsidR="007D62FC" w:rsidRDefault="007D62FC" w:rsidP="007208F7">
      <w:r>
        <w:t>Op zich is dat vrij normaal bijna iedereen doet het op zelfde wijze</w:t>
      </w:r>
      <w:r w:rsidR="00D77E20">
        <w:t xml:space="preserve">. </w:t>
      </w:r>
    </w:p>
    <w:p w14:paraId="005A5DD6" w14:textId="77777777" w:rsidR="00D77E20" w:rsidRDefault="00D77E20" w:rsidP="007208F7"/>
    <w:p w14:paraId="7E1C2411" w14:textId="49DF7544" w:rsidR="00D77E20" w:rsidRDefault="00D77E20" w:rsidP="007208F7">
      <w:r>
        <w:t>DSCJ geeft aan dat planning HJT in de knel komt wanneer gesprek niet voor einde van dit jaar plaatsvindt</w:t>
      </w:r>
      <w:r w:rsidR="00EE5BD5">
        <w:t>.</w:t>
      </w:r>
    </w:p>
    <w:p w14:paraId="2459F374" w14:textId="6F1E5240" w:rsidR="00EE5BD5" w:rsidRDefault="00EE5BD5" w:rsidP="007208F7">
      <w:r>
        <w:t>DSCJ kan dan geen garanties geven</w:t>
      </w:r>
      <w:r w:rsidR="006156E8">
        <w:t xml:space="preserve"> voor de bezetting. Wij moeten snel naar de organisatie bericht geven dat voor volgend jaar zaken</w:t>
      </w:r>
      <w:r w:rsidR="00CE7E62">
        <w:t xml:space="preserve"> hersteld moeten zijn anders is het einde toernooi. </w:t>
      </w:r>
    </w:p>
    <w:p w14:paraId="76F4E25D" w14:textId="7157F306" w:rsidR="000D7F81" w:rsidRDefault="00CE7E62" w:rsidP="007208F7">
      <w:r>
        <w:t>Een van de nog lopende zaken is de vergoeding voor de scheidsrechters</w:t>
      </w:r>
      <w:r w:rsidR="000D7F81">
        <w:t xml:space="preserve"> omdat het toernooi is uitgelopen</w:t>
      </w:r>
      <w:r w:rsidR="00036848">
        <w:t>.</w:t>
      </w:r>
    </w:p>
    <w:p w14:paraId="173E9FA2" w14:textId="4360E318" w:rsidR="00CE7E62" w:rsidRDefault="004641D3" w:rsidP="007208F7">
      <w:r>
        <w:t>Het toernooi is in tijd overschreden maar de vergoedingen zijn er niet op aangepast.</w:t>
      </w:r>
    </w:p>
    <w:p w14:paraId="2782EC1F" w14:textId="77777777" w:rsidR="005244B8" w:rsidRDefault="005244B8" w:rsidP="007208F7"/>
    <w:p w14:paraId="41FA4864" w14:textId="35D1D7BF" w:rsidR="00B96E13" w:rsidRDefault="002F35AD" w:rsidP="007208F7">
      <w:r>
        <w:t>Indien eind november, voor de volgende BV, geen afspraak is zal er verdere actie ondernomen gaan worden.</w:t>
      </w:r>
    </w:p>
    <w:p w14:paraId="5D7ED12A" w14:textId="77777777" w:rsidR="00B96E13" w:rsidRDefault="00B96E13" w:rsidP="007208F7"/>
    <w:p w14:paraId="15BE6E91" w14:textId="77777777" w:rsidR="00315F45" w:rsidRDefault="00315F45" w:rsidP="00315F45">
      <w:pPr>
        <w:pStyle w:val="Kop2"/>
      </w:pPr>
      <w:r w:rsidRPr="00315F45">
        <w:t>Reiskosten en vergoedingen</w:t>
      </w:r>
    </w:p>
    <w:p w14:paraId="48EDBC26" w14:textId="1F7BA5B1" w:rsidR="00315F45" w:rsidRDefault="002F35AD" w:rsidP="00315F45">
      <w:r>
        <w:t>Realiteit is zo dat wij steeds minder vrijwilligers krijgen doordat de vergoeding te laag is.</w:t>
      </w:r>
    </w:p>
    <w:p w14:paraId="682A55ED" w14:textId="670CB78A" w:rsidR="002F35AD" w:rsidRDefault="00720AD8" w:rsidP="00315F45">
      <w:r>
        <w:t xml:space="preserve">In andere districten is de vergoeding </w:t>
      </w:r>
      <w:r w:rsidR="004D70A9">
        <w:t>€0.23/ km en dagvergoeding is €25</w:t>
      </w:r>
      <w:r w:rsidR="00741CC6">
        <w:t xml:space="preserve"> voorstel is om dit door te voeren binnen het district</w:t>
      </w:r>
      <w:r w:rsidR="00772F7F">
        <w:t>.</w:t>
      </w:r>
    </w:p>
    <w:p w14:paraId="49E4C990" w14:textId="235DD0F2" w:rsidR="00772F7F" w:rsidRDefault="00772F7F" w:rsidP="00315F45">
      <w:r>
        <w:t xml:space="preserve">Besloten wordt om dit door te voeren </w:t>
      </w:r>
      <w:r w:rsidR="00161BD4">
        <w:t>per januari 2024</w:t>
      </w:r>
      <w:r w:rsidR="00A16B04">
        <w:t>.</w:t>
      </w:r>
      <w:r w:rsidR="004B2013">
        <w:t xml:space="preserve"> Colin neemt dit</w:t>
      </w:r>
      <w:r w:rsidR="00735859">
        <w:t xml:space="preserve"> mee naar de DSCJ vergadering</w:t>
      </w:r>
    </w:p>
    <w:p w14:paraId="482E0A12" w14:textId="77777777" w:rsidR="005244B8" w:rsidRPr="00315F45" w:rsidRDefault="005244B8" w:rsidP="00315F45"/>
    <w:p w14:paraId="45A47AC8" w14:textId="1E1162F6" w:rsidR="00315F45" w:rsidRDefault="00315F45" w:rsidP="00315F45">
      <w:pPr>
        <w:pStyle w:val="Kop2"/>
      </w:pPr>
      <w:r>
        <w:t xml:space="preserve">Voordracht </w:t>
      </w:r>
      <w:r w:rsidR="00D65399">
        <w:t>kandidaat erepromotie</w:t>
      </w:r>
    </w:p>
    <w:p w14:paraId="43F562E3" w14:textId="380C7EE5" w:rsidR="00315F45" w:rsidRDefault="000050F7" w:rsidP="00315F45">
      <w:r>
        <w:t xml:space="preserve">Bestuur vraagt zich af </w:t>
      </w:r>
      <w:r w:rsidR="00DF390C">
        <w:t>of alles wat voor 7</w:t>
      </w:r>
      <w:r w:rsidR="0074479D">
        <w:rPr>
          <w:vertAlign w:val="superscript"/>
        </w:rPr>
        <w:t>e</w:t>
      </w:r>
      <w:r w:rsidR="00DF390C">
        <w:t xml:space="preserve"> dan is ingediend telt voor 8</w:t>
      </w:r>
      <w:r w:rsidR="00DF390C" w:rsidRPr="00DF390C">
        <w:rPr>
          <w:vertAlign w:val="superscript"/>
        </w:rPr>
        <w:t>e</w:t>
      </w:r>
      <w:r w:rsidR="00F75C10">
        <w:t>? Antwoord is ja.</w:t>
      </w:r>
    </w:p>
    <w:p w14:paraId="33AC6B3B" w14:textId="10018F45" w:rsidR="00F75C10" w:rsidRDefault="009D6A44" w:rsidP="00315F45">
      <w:r>
        <w:t xml:space="preserve">Bestuur besluit om in te dienen bij het bondsbestuur. Nationale gradencommissie moet dan maar </w:t>
      </w:r>
      <w:r w:rsidR="009B298D">
        <w:t>een beslissing nemen.</w:t>
      </w:r>
    </w:p>
    <w:p w14:paraId="46F3C43B" w14:textId="361BA2D9" w:rsidR="009B298D" w:rsidRDefault="00947223" w:rsidP="00315F45">
      <w:r>
        <w:t>Navragen bij bonds</w:t>
      </w:r>
      <w:r w:rsidR="00497761">
        <w:t>b</w:t>
      </w:r>
      <w:r>
        <w:t>ureau of wij als districtsbestuur mogen aanvragen</w:t>
      </w:r>
      <w:r w:rsidR="00497761">
        <w:t xml:space="preserve"> of dat &gt;5 6</w:t>
      </w:r>
      <w:r w:rsidR="00497761" w:rsidRPr="00497761">
        <w:rPr>
          <w:vertAlign w:val="superscript"/>
        </w:rPr>
        <w:t>e</w:t>
      </w:r>
      <w:r w:rsidR="00497761">
        <w:t xml:space="preserve"> </w:t>
      </w:r>
      <w:proofErr w:type="spellStart"/>
      <w:r w:rsidR="00497761">
        <w:t>danners</w:t>
      </w:r>
      <w:proofErr w:type="spellEnd"/>
      <w:r w:rsidR="00497761">
        <w:t xml:space="preserve"> of hoger dit gaan doen.</w:t>
      </w:r>
    </w:p>
    <w:p w14:paraId="08200736" w14:textId="00DC4A0C" w:rsidR="00AA1C86" w:rsidRDefault="00D65399" w:rsidP="00315F45">
      <w:r>
        <w:t xml:space="preserve">Portefeuillehouder breedtesport </w:t>
      </w:r>
      <w:r w:rsidR="00AA1C86">
        <w:t>zoekt dit verder uit</w:t>
      </w:r>
      <w:r w:rsidR="00353650">
        <w:t>.</w:t>
      </w:r>
    </w:p>
    <w:p w14:paraId="321763F2" w14:textId="1C0E3E7A" w:rsidR="00997A2D" w:rsidRDefault="00997A2D">
      <w:pPr>
        <w:spacing w:line="240" w:lineRule="auto"/>
      </w:pPr>
    </w:p>
    <w:p w14:paraId="520716C8" w14:textId="77777777" w:rsidR="00315F45" w:rsidRDefault="00315F45" w:rsidP="00315F45">
      <w:pPr>
        <w:pStyle w:val="Kop2"/>
      </w:pPr>
      <w:r>
        <w:t>Opstarten voorbereidingen NK Kata is al over half jaar</w:t>
      </w:r>
    </w:p>
    <w:p w14:paraId="548ADB8D" w14:textId="2449B5A4" w:rsidR="00315F45" w:rsidRDefault="00D65399" w:rsidP="00315F45">
      <w:r>
        <w:t>Voorzitter</w:t>
      </w:r>
      <w:r w:rsidR="00B1487A">
        <w:t xml:space="preserve"> heeft </w:t>
      </w:r>
      <w:r>
        <w:t>NWKC</w:t>
      </w:r>
      <w:r w:rsidR="00B1487A">
        <w:t xml:space="preserve"> gesproken met de vraag om demonstraties tijdens DK-18 jaar. </w:t>
      </w:r>
    </w:p>
    <w:p w14:paraId="46C29DE9" w14:textId="77777777" w:rsidR="00997A2D" w:rsidRDefault="009E1221" w:rsidP="00315F45">
      <w:r>
        <w:t>Kata-commissie moet aan de gang</w:t>
      </w:r>
      <w:r w:rsidR="00997A2D">
        <w:t xml:space="preserve">. </w:t>
      </w:r>
    </w:p>
    <w:p w14:paraId="4B0E5575" w14:textId="72CE5087" w:rsidR="009E1221" w:rsidRDefault="00997A2D" w:rsidP="00315F45">
      <w:r>
        <w:t xml:space="preserve">Voor de volgende vergadering moet </w:t>
      </w:r>
      <w:r w:rsidR="00576F1A">
        <w:t xml:space="preserve">de </w:t>
      </w:r>
      <w:proofErr w:type="spellStart"/>
      <w:r w:rsidR="00595426">
        <w:t>dis</w:t>
      </w:r>
      <w:r w:rsidR="00D65399">
        <w:t>tri</w:t>
      </w:r>
      <w:r w:rsidR="00595426">
        <w:t>cts</w:t>
      </w:r>
      <w:proofErr w:type="spellEnd"/>
      <w:r w:rsidR="00595426">
        <w:t xml:space="preserve"> </w:t>
      </w:r>
      <w:proofErr w:type="spellStart"/>
      <w:r w:rsidR="00576F1A">
        <w:t>kata</w:t>
      </w:r>
      <w:proofErr w:type="spellEnd"/>
      <w:r w:rsidR="00576F1A">
        <w:t xml:space="preserve">-commissie </w:t>
      </w:r>
      <w:r w:rsidR="00595426">
        <w:t xml:space="preserve">en </w:t>
      </w:r>
      <w:r w:rsidR="00D65399">
        <w:t>NWKC</w:t>
      </w:r>
      <w:r w:rsidR="00E40B44">
        <w:t xml:space="preserve"> </w:t>
      </w:r>
      <w:r w:rsidR="00576F1A">
        <w:t>uitgenodigd worden.</w:t>
      </w:r>
    </w:p>
    <w:p w14:paraId="7C0E1C15" w14:textId="77777777" w:rsidR="005244B8" w:rsidRPr="00315F45" w:rsidRDefault="005244B8" w:rsidP="00315F45"/>
    <w:p w14:paraId="7501E579" w14:textId="49CF4868" w:rsidR="00315F45" w:rsidRDefault="00315F45" w:rsidP="00966D3F">
      <w:pPr>
        <w:pStyle w:val="Kop2"/>
      </w:pPr>
      <w:r>
        <w:t>Beheer facebookpagina judobonddistrict</w:t>
      </w:r>
      <w:r w:rsidR="00970FA5">
        <w:t xml:space="preserve"> </w:t>
      </w:r>
      <w:r>
        <w:t>Midden</w:t>
      </w:r>
      <w:r w:rsidR="00970FA5">
        <w:t>-</w:t>
      </w:r>
      <w:r>
        <w:t>Nederland?</w:t>
      </w:r>
    </w:p>
    <w:p w14:paraId="6054116E" w14:textId="7E421D2B" w:rsidR="00966D3F" w:rsidRDefault="0018625B" w:rsidP="00966D3F">
      <w:r>
        <w:t>Voorzitter heeft gevraagd om zaken op facebook laten zien. Secretariaat heeft geen toegang</w:t>
      </w:r>
      <w:r w:rsidR="007329E0">
        <w:t xml:space="preserve"> tot beheers gedeelte.</w:t>
      </w:r>
    </w:p>
    <w:p w14:paraId="0386151D" w14:textId="6FF42FAB" w:rsidR="00D474C3" w:rsidRDefault="00A5076A" w:rsidP="00966D3F">
      <w:r>
        <w:t xml:space="preserve">Vraag is of </w:t>
      </w:r>
      <w:r w:rsidR="003822DD">
        <w:t>lid bestuur mede beheerder kan worden.</w:t>
      </w:r>
    </w:p>
    <w:p w14:paraId="63EFDC53" w14:textId="7AD9DF30" w:rsidR="003822DD" w:rsidRDefault="00D65399" w:rsidP="00966D3F">
      <w:r>
        <w:t>Secretaris</w:t>
      </w:r>
      <w:r w:rsidR="003822DD">
        <w:t xml:space="preserve"> neemt contact op met </w:t>
      </w:r>
      <w:r>
        <w:t>beheerder</w:t>
      </w:r>
    </w:p>
    <w:p w14:paraId="74626824" w14:textId="77777777" w:rsidR="007329E0" w:rsidRDefault="007329E0" w:rsidP="00966D3F"/>
    <w:p w14:paraId="33205D59" w14:textId="77777777" w:rsidR="00966D3F" w:rsidRDefault="00966D3F" w:rsidP="00966D3F">
      <w:pPr>
        <w:pStyle w:val="Kop2"/>
      </w:pPr>
      <w:r>
        <w:t>Vergadering 28 november dubbele afspraak! Graag verzetten</w:t>
      </w:r>
    </w:p>
    <w:p w14:paraId="08BE2CB0" w14:textId="327118CE" w:rsidR="00966D3F" w:rsidRDefault="005244B8" w:rsidP="00966D3F">
      <w:r>
        <w:t>V</w:t>
      </w:r>
      <w:r w:rsidR="00156366">
        <w:t>ergadering wordt verplaatst naar 12 december</w:t>
      </w:r>
    </w:p>
    <w:p w14:paraId="750BFE18" w14:textId="77777777" w:rsidR="005244B8" w:rsidRPr="00966D3F" w:rsidRDefault="005244B8" w:rsidP="00966D3F"/>
    <w:p w14:paraId="3ED7EC0D" w14:textId="77777777" w:rsidR="00966D3F" w:rsidRDefault="00966D3F" w:rsidP="005A309A">
      <w:pPr>
        <w:pStyle w:val="Kop2"/>
      </w:pPr>
      <w:r>
        <w:t xml:space="preserve">Toernooi goedkeur: </w:t>
      </w:r>
    </w:p>
    <w:p w14:paraId="437F4F75" w14:textId="4B4ACCBC" w:rsidR="005D57E3" w:rsidRDefault="00966D3F" w:rsidP="00966D3F">
      <w:pPr>
        <w:pStyle w:val="Normaalweb"/>
        <w:spacing w:before="0" w:beforeAutospacing="0" w:after="0" w:afterAutospacing="0"/>
        <w:ind w:left="720"/>
        <w:rPr>
          <w:sz w:val="20"/>
          <w:szCs w:val="20"/>
        </w:rPr>
      </w:pPr>
      <w:r>
        <w:rPr>
          <w:sz w:val="20"/>
          <w:szCs w:val="20"/>
        </w:rPr>
        <w:t>-</w:t>
      </w:r>
      <w:r>
        <w:rPr>
          <w:rFonts w:ascii="Times New Roman" w:hAnsi="Times New Roman" w:cs="Times New Roman"/>
          <w:sz w:val="14"/>
          <w:szCs w:val="14"/>
        </w:rPr>
        <w:t xml:space="preserve">         </w:t>
      </w:r>
      <w:r>
        <w:rPr>
          <w:sz w:val="20"/>
          <w:szCs w:val="20"/>
        </w:rPr>
        <w:t>Groot Houten versus Instap; Instap verplaatst</w:t>
      </w:r>
    </w:p>
    <w:p w14:paraId="363905B1" w14:textId="3A8E6ADF" w:rsidR="000D5160" w:rsidRDefault="0044625F" w:rsidP="0044625F">
      <w:pPr>
        <w:pStyle w:val="Normaalweb"/>
        <w:spacing w:before="0" w:beforeAutospacing="0" w:after="0" w:afterAutospacing="0"/>
        <w:ind w:left="1134"/>
        <w:rPr>
          <w:sz w:val="20"/>
          <w:szCs w:val="20"/>
        </w:rPr>
      </w:pPr>
      <w:r>
        <w:rPr>
          <w:sz w:val="20"/>
          <w:szCs w:val="20"/>
        </w:rPr>
        <w:lastRenderedPageBreak/>
        <w:t xml:space="preserve">Toernooi was per abuis goedgekeurd </w:t>
      </w:r>
      <w:r w:rsidR="008E2C37">
        <w:rPr>
          <w:sz w:val="20"/>
          <w:szCs w:val="20"/>
        </w:rPr>
        <w:t>in overleg met rooster secretaris instap verplaatst</w:t>
      </w:r>
    </w:p>
    <w:p w14:paraId="7FFA9B2E" w14:textId="77777777" w:rsidR="005D57E3" w:rsidRDefault="005D57E3" w:rsidP="0044625F">
      <w:pPr>
        <w:pStyle w:val="Normaalweb"/>
        <w:spacing w:before="0" w:beforeAutospacing="0" w:after="0" w:afterAutospacing="0"/>
        <w:ind w:left="1134"/>
        <w:rPr>
          <w:sz w:val="20"/>
          <w:szCs w:val="20"/>
        </w:rPr>
      </w:pPr>
    </w:p>
    <w:p w14:paraId="0CB308C6" w14:textId="144FE0F2" w:rsidR="00D77E20" w:rsidRDefault="00966D3F" w:rsidP="00966D3F">
      <w:pPr>
        <w:pStyle w:val="Normaalweb"/>
        <w:spacing w:before="0" w:beforeAutospacing="0" w:after="0" w:afterAutospacing="0"/>
        <w:ind w:left="720"/>
        <w:rPr>
          <w:sz w:val="20"/>
          <w:szCs w:val="20"/>
        </w:rPr>
      </w:pPr>
      <w:r>
        <w:rPr>
          <w:sz w:val="20"/>
          <w:szCs w:val="20"/>
        </w:rPr>
        <w:t>-</w:t>
      </w:r>
      <w:r>
        <w:rPr>
          <w:rFonts w:ascii="Times New Roman" w:hAnsi="Times New Roman" w:cs="Times New Roman"/>
          <w:sz w:val="14"/>
          <w:szCs w:val="14"/>
        </w:rPr>
        <w:t xml:space="preserve">         </w:t>
      </w:r>
      <w:r>
        <w:rPr>
          <w:sz w:val="20"/>
          <w:szCs w:val="20"/>
        </w:rPr>
        <w:t>DK Teams versus HJT24; DK teams verplaatst</w:t>
      </w:r>
      <w:r w:rsidR="00D77E20">
        <w:rPr>
          <w:sz w:val="20"/>
          <w:szCs w:val="20"/>
        </w:rPr>
        <w:tab/>
      </w:r>
    </w:p>
    <w:p w14:paraId="07FC0636" w14:textId="77777777" w:rsidR="005D57E3" w:rsidRDefault="005D57E3" w:rsidP="00966D3F">
      <w:pPr>
        <w:pStyle w:val="Normaalweb"/>
        <w:spacing w:before="0" w:beforeAutospacing="0" w:after="0" w:afterAutospacing="0"/>
        <w:ind w:left="720"/>
        <w:rPr>
          <w:sz w:val="20"/>
          <w:szCs w:val="20"/>
        </w:rPr>
      </w:pPr>
    </w:p>
    <w:p w14:paraId="2C988F25" w14:textId="284A0AD2" w:rsidR="00966D3F" w:rsidRDefault="00966D3F" w:rsidP="00966D3F">
      <w:pPr>
        <w:pStyle w:val="Normaalweb"/>
        <w:spacing w:before="0" w:beforeAutospacing="0" w:after="0" w:afterAutospacing="0"/>
        <w:ind w:left="720"/>
        <w:rPr>
          <w:sz w:val="20"/>
          <w:szCs w:val="20"/>
        </w:rPr>
      </w:pPr>
      <w:r>
        <w:rPr>
          <w:sz w:val="20"/>
          <w:szCs w:val="20"/>
        </w:rPr>
        <w:t>-</w:t>
      </w:r>
      <w:r>
        <w:rPr>
          <w:rFonts w:ascii="Times New Roman" w:hAnsi="Times New Roman" w:cs="Times New Roman"/>
          <w:sz w:val="14"/>
          <w:szCs w:val="14"/>
        </w:rPr>
        <w:t xml:space="preserve">         </w:t>
      </w:r>
      <w:r>
        <w:rPr>
          <w:sz w:val="20"/>
          <w:szCs w:val="20"/>
        </w:rPr>
        <w:t>Pinksteren versus Instap; Instap verplaatst</w:t>
      </w:r>
      <w:r w:rsidR="008E2C37">
        <w:rPr>
          <w:sz w:val="20"/>
          <w:szCs w:val="20"/>
        </w:rPr>
        <w:t xml:space="preserve"> op verzoek van rooster secretaris </w:t>
      </w:r>
      <w:r w:rsidR="00046160">
        <w:rPr>
          <w:sz w:val="20"/>
          <w:szCs w:val="20"/>
        </w:rPr>
        <w:t>is dit verplaatst</w:t>
      </w:r>
    </w:p>
    <w:p w14:paraId="58F393DB" w14:textId="77777777" w:rsidR="00C747D7" w:rsidRDefault="00046160" w:rsidP="00046160">
      <w:pPr>
        <w:pStyle w:val="Normaalweb"/>
        <w:spacing w:before="0" w:beforeAutospacing="0" w:after="0" w:afterAutospacing="0"/>
        <w:ind w:left="1134"/>
        <w:rPr>
          <w:sz w:val="20"/>
          <w:szCs w:val="20"/>
        </w:rPr>
      </w:pPr>
      <w:r>
        <w:rPr>
          <w:sz w:val="20"/>
          <w:szCs w:val="20"/>
        </w:rPr>
        <w:t xml:space="preserve">In mei is het conceptrooster van de wedstrijdkalender verspreidt pas 4 maanden later wordt er gereageerd </w:t>
      </w:r>
      <w:r w:rsidR="009A1A08">
        <w:rPr>
          <w:sz w:val="20"/>
          <w:szCs w:val="20"/>
        </w:rPr>
        <w:t xml:space="preserve">is ook jammer. </w:t>
      </w:r>
    </w:p>
    <w:p w14:paraId="0B3DC4D4" w14:textId="2A8CB242" w:rsidR="00046160" w:rsidRDefault="009A1A08" w:rsidP="00C747D7">
      <w:pPr>
        <w:pStyle w:val="Normaalweb"/>
        <w:spacing w:before="0" w:beforeAutospacing="0" w:after="0" w:afterAutospacing="0"/>
        <w:ind w:left="426" w:firstLine="708"/>
        <w:rPr>
          <w:sz w:val="20"/>
          <w:szCs w:val="20"/>
        </w:rPr>
      </w:pPr>
      <w:r>
        <w:rPr>
          <w:sz w:val="20"/>
          <w:szCs w:val="20"/>
        </w:rPr>
        <w:t xml:space="preserve">MN </w:t>
      </w:r>
      <w:r w:rsidR="00C747D7">
        <w:rPr>
          <w:sz w:val="20"/>
          <w:szCs w:val="20"/>
        </w:rPr>
        <w:t>heeft te maken met meerdere vakantieplanningen!</w:t>
      </w:r>
    </w:p>
    <w:p w14:paraId="6325EABB" w14:textId="77777777" w:rsidR="00C747D7" w:rsidRDefault="00C747D7" w:rsidP="00C747D7">
      <w:pPr>
        <w:pStyle w:val="Normaalweb"/>
        <w:spacing w:before="0" w:beforeAutospacing="0" w:after="0" w:afterAutospacing="0"/>
        <w:ind w:left="426" w:firstLine="708"/>
        <w:rPr>
          <w:sz w:val="20"/>
          <w:szCs w:val="20"/>
        </w:rPr>
      </w:pPr>
    </w:p>
    <w:p w14:paraId="2FDEFBE3" w14:textId="356EA88A" w:rsidR="006D6F7F" w:rsidRDefault="006D6F7F" w:rsidP="00311936">
      <w:pPr>
        <w:pStyle w:val="Normaalweb"/>
        <w:spacing w:before="0" w:beforeAutospacing="0" w:after="0" w:afterAutospacing="0"/>
        <w:ind w:left="1134"/>
        <w:rPr>
          <w:sz w:val="20"/>
          <w:szCs w:val="20"/>
        </w:rPr>
      </w:pPr>
      <w:r>
        <w:rPr>
          <w:sz w:val="20"/>
          <w:szCs w:val="20"/>
        </w:rPr>
        <w:t xml:space="preserve">Er wordt altijd overleg gevoerd tussen </w:t>
      </w:r>
      <w:r w:rsidR="00311936">
        <w:rPr>
          <w:sz w:val="20"/>
          <w:szCs w:val="20"/>
        </w:rPr>
        <w:t>voorzitter DWOC</w:t>
      </w:r>
      <w:r>
        <w:rPr>
          <w:sz w:val="20"/>
          <w:szCs w:val="20"/>
        </w:rPr>
        <w:t xml:space="preserve"> en </w:t>
      </w:r>
      <w:r w:rsidR="00311936">
        <w:rPr>
          <w:sz w:val="20"/>
          <w:szCs w:val="20"/>
        </w:rPr>
        <w:t>roosterplanning DSCJ</w:t>
      </w:r>
      <w:r>
        <w:rPr>
          <w:sz w:val="20"/>
          <w:szCs w:val="20"/>
        </w:rPr>
        <w:t xml:space="preserve"> </w:t>
      </w:r>
      <w:r w:rsidR="004759F8">
        <w:rPr>
          <w:sz w:val="20"/>
          <w:szCs w:val="20"/>
        </w:rPr>
        <w:t>wanneer mogelijke</w:t>
      </w:r>
      <w:r w:rsidR="00311936">
        <w:rPr>
          <w:sz w:val="20"/>
          <w:szCs w:val="20"/>
        </w:rPr>
        <w:br/>
      </w:r>
      <w:r w:rsidR="004759F8">
        <w:rPr>
          <w:sz w:val="20"/>
          <w:szCs w:val="20"/>
        </w:rPr>
        <w:t>conflicten optreden</w:t>
      </w:r>
    </w:p>
    <w:p w14:paraId="1FA266B0" w14:textId="77777777" w:rsidR="004759F8" w:rsidRDefault="004759F8" w:rsidP="00C747D7">
      <w:pPr>
        <w:pStyle w:val="Normaalweb"/>
        <w:spacing w:before="0" w:beforeAutospacing="0" w:after="0" w:afterAutospacing="0"/>
        <w:ind w:left="426" w:firstLine="708"/>
        <w:rPr>
          <w:sz w:val="20"/>
          <w:szCs w:val="20"/>
        </w:rPr>
      </w:pPr>
    </w:p>
    <w:p w14:paraId="5CCF0C38" w14:textId="1292EA4D" w:rsidR="00A93081" w:rsidRDefault="00966D3F" w:rsidP="00966D3F">
      <w:pPr>
        <w:pStyle w:val="Lijstalinea"/>
        <w:numPr>
          <w:ilvl w:val="0"/>
          <w:numId w:val="15"/>
        </w:numPr>
      </w:pPr>
      <w:proofErr w:type="spellStart"/>
      <w:r>
        <w:t>ivm</w:t>
      </w:r>
      <w:proofErr w:type="spellEnd"/>
      <w:r>
        <w:t xml:space="preserve"> Pinksteren </w:t>
      </w:r>
      <w:r w:rsidR="00A93081">
        <w:t xml:space="preserve">dit moet zijn Hemelvaart </w:t>
      </w:r>
      <w:r>
        <w:t xml:space="preserve"> </w:t>
      </w:r>
      <w:r w:rsidR="00A93081">
        <w:br/>
      </w:r>
      <w:r w:rsidR="00A93081">
        <w:br/>
      </w:r>
      <w:r>
        <w:t>Wat is de reden dat DSCJ MN een soort zwarte piet toegespeeld krijgt in de mailing richting geheel MN inzake de verplaatsing van de Instap in het Pinksterweekend? "op verzoek van de scheidsrechterscommissie"; het is toch zo dat we allemaal samen de JBN MN vormen en niet alleen bepaalde eilandjes; dat trachten we toch juist te voorkomen? Wij voelen ons behoorlijk de boeman gemaakt. </w:t>
      </w:r>
      <w:r w:rsidR="00466343">
        <w:br/>
        <w:t xml:space="preserve">Het is nooit de bedoeling om </w:t>
      </w:r>
      <w:r w:rsidR="00D07EB6">
        <w:t xml:space="preserve">iemand een boeman toe te spelen of zwart te maken. </w:t>
      </w:r>
    </w:p>
    <w:p w14:paraId="72A2820C" w14:textId="4F359A8B" w:rsidR="00966D3F" w:rsidRDefault="00A93081" w:rsidP="00A93081">
      <w:pPr>
        <w:pStyle w:val="Lijstalinea"/>
        <w:numPr>
          <w:ilvl w:val="0"/>
          <w:numId w:val="0"/>
        </w:numPr>
        <w:ind w:left="720"/>
      </w:pPr>
      <w:r>
        <w:t xml:space="preserve">Helaas worden op verschillende plaatsen aannames gedaan waarmee een beeld gecreëerd wordt. </w:t>
      </w:r>
      <w:r w:rsidR="00E47BE5">
        <w:t xml:space="preserve">Niet als reden van verplaatsen de DSCJ </w:t>
      </w:r>
      <w:r>
        <w:t>noemen.</w:t>
      </w:r>
    </w:p>
    <w:p w14:paraId="5E891EEA" w14:textId="77777777" w:rsidR="00A93081" w:rsidRDefault="00A93081" w:rsidP="00A93081">
      <w:pPr>
        <w:pStyle w:val="Lijstalinea"/>
        <w:numPr>
          <w:ilvl w:val="0"/>
          <w:numId w:val="0"/>
        </w:numPr>
        <w:ind w:left="720"/>
      </w:pPr>
    </w:p>
    <w:p w14:paraId="31C33B5A" w14:textId="77777777" w:rsidR="00966D3F" w:rsidRPr="00966D3F" w:rsidRDefault="00966D3F" w:rsidP="00966D3F"/>
    <w:p w14:paraId="1348CFDD" w14:textId="77777777" w:rsidR="00D0091E" w:rsidRDefault="00D0091E" w:rsidP="007208F7"/>
    <w:p w14:paraId="39B5A744" w14:textId="4E180F25" w:rsidR="001C5560" w:rsidRPr="00EF1EBB" w:rsidRDefault="001C5560" w:rsidP="001C5560">
      <w:pPr>
        <w:rPr>
          <w:sz w:val="22"/>
          <w:szCs w:val="22"/>
        </w:rPr>
      </w:pPr>
      <w:r>
        <w:rPr>
          <w:rStyle w:val="Kop1Char"/>
        </w:rPr>
        <w:t>Rondvraag</w:t>
      </w:r>
      <w:r w:rsidRPr="00EF1EBB">
        <w:rPr>
          <w:sz w:val="22"/>
          <w:szCs w:val="22"/>
        </w:rPr>
        <w:t xml:space="preserve"> </w:t>
      </w:r>
    </w:p>
    <w:p w14:paraId="502B96E0" w14:textId="0535984F" w:rsidR="005A384E" w:rsidRDefault="00311936" w:rsidP="007208F7">
      <w:pPr>
        <w:rPr>
          <w:szCs w:val="20"/>
        </w:rPr>
      </w:pPr>
      <w:r>
        <w:rPr>
          <w:szCs w:val="20"/>
        </w:rPr>
        <w:t>Algemeen lid</w:t>
      </w:r>
      <w:r w:rsidR="005716F8">
        <w:rPr>
          <w:szCs w:val="20"/>
        </w:rPr>
        <w:t xml:space="preserve"> </w:t>
      </w:r>
      <w:r w:rsidR="00F5797A">
        <w:rPr>
          <w:szCs w:val="20"/>
        </w:rPr>
        <w:t xml:space="preserve">geeft aan </w:t>
      </w:r>
      <w:r w:rsidR="00DD4A74">
        <w:rPr>
          <w:szCs w:val="20"/>
        </w:rPr>
        <w:t>dat hij weer beschikbaar is voor het district.</w:t>
      </w:r>
    </w:p>
    <w:p w14:paraId="67F7B947" w14:textId="4D0AA843" w:rsidR="00DD4A74" w:rsidRDefault="00DD4A74" w:rsidP="007208F7">
      <w:pPr>
        <w:rPr>
          <w:szCs w:val="20"/>
        </w:rPr>
      </w:pPr>
      <w:r>
        <w:rPr>
          <w:szCs w:val="20"/>
        </w:rPr>
        <w:t>Hij mag op beperkte schaal weer aan de slag. De weg naar herstel is ingezet.</w:t>
      </w:r>
    </w:p>
    <w:p w14:paraId="72CD1827" w14:textId="77777777" w:rsidR="00DD4A74" w:rsidRDefault="00DD4A74" w:rsidP="007208F7">
      <w:pPr>
        <w:rPr>
          <w:szCs w:val="20"/>
        </w:rPr>
      </w:pPr>
    </w:p>
    <w:p w14:paraId="2E81EF33" w14:textId="27B56231" w:rsidR="00DD4A74" w:rsidRDefault="00311936" w:rsidP="007208F7">
      <w:pPr>
        <w:rPr>
          <w:szCs w:val="20"/>
        </w:rPr>
      </w:pPr>
      <w:r>
        <w:rPr>
          <w:szCs w:val="20"/>
        </w:rPr>
        <w:t>Algemeen lid</w:t>
      </w:r>
      <w:r w:rsidR="005E55B0">
        <w:rPr>
          <w:szCs w:val="20"/>
        </w:rPr>
        <w:t xml:space="preserve"> geeft aan dat hij de taken van </w:t>
      </w:r>
      <w:r>
        <w:rPr>
          <w:szCs w:val="20"/>
        </w:rPr>
        <w:t>portefeuillehouder breedtesport</w:t>
      </w:r>
      <w:r w:rsidR="00E05FE7">
        <w:rPr>
          <w:szCs w:val="20"/>
        </w:rPr>
        <w:t xml:space="preserve"> wel wil overnemen wanneer hij naar het buitenland vertrekt.</w:t>
      </w:r>
    </w:p>
    <w:p w14:paraId="6DA13C14" w14:textId="48C84911" w:rsidR="00E05FE7" w:rsidRDefault="00E05FE7" w:rsidP="007208F7">
      <w:pPr>
        <w:rPr>
          <w:szCs w:val="20"/>
        </w:rPr>
      </w:pPr>
      <w:r>
        <w:rPr>
          <w:szCs w:val="20"/>
        </w:rPr>
        <w:t>Tot die tijd neemt hij weer zitting in het bestuur als algemeen bestuurslid.</w:t>
      </w:r>
    </w:p>
    <w:p w14:paraId="2DD771FE" w14:textId="77777777" w:rsidR="00DE1E3E" w:rsidRDefault="00DE1E3E" w:rsidP="007208F7">
      <w:pPr>
        <w:rPr>
          <w:szCs w:val="20"/>
        </w:rPr>
      </w:pPr>
    </w:p>
    <w:p w14:paraId="20677F10" w14:textId="77777777" w:rsidR="001C5560" w:rsidRPr="00EF1EBB" w:rsidRDefault="001C5560" w:rsidP="001C5560">
      <w:pPr>
        <w:rPr>
          <w:sz w:val="22"/>
          <w:szCs w:val="22"/>
        </w:rPr>
      </w:pPr>
      <w:r w:rsidRPr="00A41914">
        <w:rPr>
          <w:rStyle w:val="Kop1Char"/>
        </w:rPr>
        <w:t>Sluiting</w:t>
      </w:r>
      <w:r w:rsidRPr="00EF1EBB">
        <w:rPr>
          <w:sz w:val="22"/>
          <w:szCs w:val="22"/>
        </w:rPr>
        <w:t xml:space="preserve"> </w:t>
      </w:r>
    </w:p>
    <w:p w14:paraId="3D823DCA" w14:textId="6D0A9FC9" w:rsidR="001C5560" w:rsidRPr="009F341F" w:rsidRDefault="001C5560" w:rsidP="001C5560">
      <w:pPr>
        <w:pStyle w:val="Geenafstand"/>
        <w:rPr>
          <w:color w:val="404040" w:themeColor="text1" w:themeTint="BF"/>
          <w:sz w:val="18"/>
          <w:szCs w:val="20"/>
        </w:rPr>
      </w:pPr>
      <w:r w:rsidRPr="009F341F">
        <w:rPr>
          <w:color w:val="404040" w:themeColor="text1" w:themeTint="BF"/>
          <w:sz w:val="18"/>
          <w:szCs w:val="20"/>
        </w:rPr>
        <w:t>21.</w:t>
      </w:r>
      <w:r w:rsidR="00700CE0">
        <w:rPr>
          <w:color w:val="404040" w:themeColor="text1" w:themeTint="BF"/>
          <w:sz w:val="18"/>
          <w:szCs w:val="20"/>
        </w:rPr>
        <w:t>2</w:t>
      </w:r>
      <w:r w:rsidR="009950C2">
        <w:rPr>
          <w:color w:val="404040" w:themeColor="text1" w:themeTint="BF"/>
          <w:sz w:val="18"/>
          <w:szCs w:val="20"/>
        </w:rPr>
        <w:t>7</w:t>
      </w:r>
      <w:r w:rsidRPr="009F341F">
        <w:rPr>
          <w:color w:val="404040" w:themeColor="text1" w:themeTint="BF"/>
          <w:sz w:val="18"/>
          <w:szCs w:val="20"/>
        </w:rPr>
        <w:t xml:space="preserve"> einde vergadering</w:t>
      </w:r>
    </w:p>
    <w:p w14:paraId="488931F8" w14:textId="77777777" w:rsidR="001C5560" w:rsidRDefault="001C5560" w:rsidP="001C5560">
      <w:pPr>
        <w:pStyle w:val="Geenafstand"/>
        <w:rPr>
          <w:sz w:val="18"/>
          <w:szCs w:val="18"/>
        </w:rPr>
      </w:pPr>
    </w:p>
    <w:p w14:paraId="524ECACA" w14:textId="77777777" w:rsidR="001C5560" w:rsidRDefault="001C5560" w:rsidP="001C5560">
      <w:pPr>
        <w:rPr>
          <w:rStyle w:val="Kop1Char"/>
        </w:rPr>
      </w:pPr>
      <w:r>
        <w:rPr>
          <w:rStyle w:val="Kop1Char"/>
        </w:rPr>
        <w:t>Volgende overlegdata</w:t>
      </w:r>
    </w:p>
    <w:p w14:paraId="60BA207D" w14:textId="7B41F1D5" w:rsidR="001C5560" w:rsidRDefault="001C5560" w:rsidP="001C5560">
      <w:pPr>
        <w:pStyle w:val="Lijstalinea"/>
        <w:numPr>
          <w:ilvl w:val="0"/>
          <w:numId w:val="30"/>
        </w:numPr>
        <w:rPr>
          <w:color w:val="595959" w:themeColor="text1" w:themeTint="A6"/>
          <w:sz w:val="19"/>
        </w:rPr>
      </w:pPr>
      <w:r>
        <w:rPr>
          <w:color w:val="595959" w:themeColor="text1" w:themeTint="A6"/>
          <w:sz w:val="19"/>
        </w:rPr>
        <w:t xml:space="preserve">Dinsdag </w:t>
      </w:r>
      <w:r w:rsidR="008809F3">
        <w:rPr>
          <w:color w:val="595959" w:themeColor="text1" w:themeTint="A6"/>
          <w:sz w:val="19"/>
        </w:rPr>
        <w:t>12 december</w:t>
      </w:r>
    </w:p>
    <w:p w14:paraId="5F7D57A4" w14:textId="77777777" w:rsidR="001C5560" w:rsidRDefault="001C5560" w:rsidP="001C5560">
      <w:pPr>
        <w:pStyle w:val="Lijstalinea"/>
        <w:numPr>
          <w:ilvl w:val="0"/>
          <w:numId w:val="30"/>
        </w:numPr>
        <w:rPr>
          <w:color w:val="595959" w:themeColor="text1" w:themeTint="A6"/>
          <w:sz w:val="19"/>
        </w:rPr>
      </w:pPr>
      <w:r>
        <w:rPr>
          <w:color w:val="595959" w:themeColor="text1" w:themeTint="A6"/>
          <w:sz w:val="19"/>
        </w:rPr>
        <w:t>Dinsdag 9 januari</w:t>
      </w:r>
    </w:p>
    <w:p w14:paraId="66980E8F" w14:textId="77777777" w:rsidR="001C5560" w:rsidRDefault="001C5560" w:rsidP="001C5560">
      <w:pPr>
        <w:pStyle w:val="Lijstalinea"/>
        <w:numPr>
          <w:ilvl w:val="0"/>
          <w:numId w:val="30"/>
        </w:numPr>
        <w:rPr>
          <w:color w:val="595959" w:themeColor="text1" w:themeTint="A6"/>
          <w:sz w:val="19"/>
        </w:rPr>
      </w:pPr>
      <w:r>
        <w:rPr>
          <w:color w:val="595959" w:themeColor="text1" w:themeTint="A6"/>
          <w:sz w:val="19"/>
        </w:rPr>
        <w:t>Dinsdag 20 februari</w:t>
      </w:r>
    </w:p>
    <w:p w14:paraId="727377EF" w14:textId="77777777" w:rsidR="001C5560" w:rsidRDefault="001C5560" w:rsidP="001C5560">
      <w:pPr>
        <w:pStyle w:val="Lijstalinea"/>
        <w:numPr>
          <w:ilvl w:val="0"/>
          <w:numId w:val="30"/>
        </w:numPr>
        <w:rPr>
          <w:color w:val="595959" w:themeColor="text1" w:themeTint="A6"/>
          <w:sz w:val="19"/>
        </w:rPr>
      </w:pPr>
      <w:r>
        <w:rPr>
          <w:color w:val="595959" w:themeColor="text1" w:themeTint="A6"/>
          <w:sz w:val="19"/>
        </w:rPr>
        <w:t>Vrijdag 8 maart Ledencongres</w:t>
      </w:r>
    </w:p>
    <w:p w14:paraId="52CD12EB" w14:textId="77777777" w:rsidR="001C5560" w:rsidRDefault="001C5560" w:rsidP="001C5560">
      <w:pPr>
        <w:pStyle w:val="Lijstalinea"/>
        <w:numPr>
          <w:ilvl w:val="0"/>
          <w:numId w:val="30"/>
        </w:numPr>
        <w:rPr>
          <w:color w:val="595959" w:themeColor="text1" w:themeTint="A6"/>
          <w:sz w:val="19"/>
        </w:rPr>
      </w:pPr>
      <w:r>
        <w:rPr>
          <w:color w:val="595959" w:themeColor="text1" w:themeTint="A6"/>
          <w:sz w:val="19"/>
        </w:rPr>
        <w:t>Dinsdag 9 april</w:t>
      </w:r>
    </w:p>
    <w:p w14:paraId="205BAE65" w14:textId="77777777" w:rsidR="001C5560" w:rsidRDefault="001C5560" w:rsidP="001C5560">
      <w:pPr>
        <w:pStyle w:val="Lijstalinea"/>
        <w:numPr>
          <w:ilvl w:val="0"/>
          <w:numId w:val="30"/>
        </w:numPr>
        <w:rPr>
          <w:color w:val="595959" w:themeColor="text1" w:themeTint="A6"/>
          <w:sz w:val="19"/>
        </w:rPr>
      </w:pPr>
      <w:r>
        <w:rPr>
          <w:color w:val="595959" w:themeColor="text1" w:themeTint="A6"/>
          <w:sz w:val="19"/>
        </w:rPr>
        <w:t xml:space="preserve">Dinsdag 21 mei  </w:t>
      </w:r>
    </w:p>
    <w:p w14:paraId="783E172E" w14:textId="77777777" w:rsidR="001C5560" w:rsidRPr="00FE4BB5" w:rsidRDefault="001C5560" w:rsidP="001C5560">
      <w:pPr>
        <w:pStyle w:val="Lijstalinea"/>
        <w:numPr>
          <w:ilvl w:val="0"/>
          <w:numId w:val="30"/>
        </w:numPr>
        <w:rPr>
          <w:color w:val="595959" w:themeColor="text1" w:themeTint="A6"/>
          <w:sz w:val="19"/>
        </w:rPr>
      </w:pPr>
      <w:r>
        <w:rPr>
          <w:color w:val="595959" w:themeColor="text1" w:themeTint="A6"/>
          <w:sz w:val="19"/>
        </w:rPr>
        <w:t>Dinsdag 25 juni</w:t>
      </w:r>
    </w:p>
    <w:p w14:paraId="010C2C49" w14:textId="02FCAEB8" w:rsidR="001C5560" w:rsidRDefault="001C5560" w:rsidP="001C5560">
      <w:pPr>
        <w:spacing w:line="240" w:lineRule="auto"/>
        <w:rPr>
          <w:color w:val="595959" w:themeColor="text1" w:themeTint="A6"/>
          <w:szCs w:val="18"/>
        </w:rPr>
      </w:pPr>
    </w:p>
    <w:sectPr w:rsidR="001C5560" w:rsidSect="00EA406F">
      <w:headerReference w:type="default" r:id="rId8"/>
      <w:footerReference w:type="even" r:id="rId9"/>
      <w:footerReference w:type="default" r:id="rId10"/>
      <w:headerReference w:type="first" r:id="rId11"/>
      <w:footerReference w:type="first" r:id="rId12"/>
      <w:type w:val="continuous"/>
      <w:pgSz w:w="11906" w:h="16838" w:code="9"/>
      <w:pgMar w:top="2552" w:right="707" w:bottom="1701" w:left="1418"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33B6A" w14:textId="77777777" w:rsidR="00AF7357" w:rsidRDefault="00AF7357">
      <w:r>
        <w:separator/>
      </w:r>
    </w:p>
  </w:endnote>
  <w:endnote w:type="continuationSeparator" w:id="0">
    <w:p w14:paraId="0C667C67" w14:textId="77777777" w:rsidR="00AF7357" w:rsidRDefault="00AF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3E633" w14:textId="77777777" w:rsidR="007340A9" w:rsidRPr="00AA7492" w:rsidRDefault="007340A9" w:rsidP="007340A9">
    <w:pPr>
      <w:pStyle w:val="Voettekst"/>
      <w:pBdr>
        <w:top w:val="single" w:sz="8" w:space="1" w:color="FF8A00"/>
      </w:pBdr>
      <w:spacing w:after="40"/>
      <w:jc w:val="right"/>
      <w:rPr>
        <w:sz w:val="11"/>
        <w:szCs w:val="13"/>
        <w:lang w:val="en-GB"/>
      </w:rPr>
    </w:pPr>
    <w:r>
      <w:rPr>
        <w:sz w:val="11"/>
        <w:szCs w:val="13"/>
      </w:rPr>
      <w:t xml:space="preserve">Pag. </w:t>
    </w:r>
    <w:r w:rsidR="00FC6F08" w:rsidRPr="007E5512">
      <w:rPr>
        <w:sz w:val="11"/>
        <w:szCs w:val="13"/>
      </w:rPr>
      <w:fldChar w:fldCharType="begin"/>
    </w:r>
    <w:r w:rsidRPr="007E5512">
      <w:rPr>
        <w:sz w:val="11"/>
        <w:szCs w:val="13"/>
      </w:rPr>
      <w:instrText xml:space="preserve"> PAGE </w:instrText>
    </w:r>
    <w:r w:rsidR="00FC6F08" w:rsidRPr="007E5512">
      <w:rPr>
        <w:sz w:val="11"/>
        <w:szCs w:val="13"/>
      </w:rPr>
      <w:fldChar w:fldCharType="separate"/>
    </w:r>
    <w:r>
      <w:rPr>
        <w:noProof/>
        <w:sz w:val="11"/>
        <w:szCs w:val="13"/>
      </w:rPr>
      <w:t>2</w:t>
    </w:r>
    <w:r w:rsidR="00FC6F08" w:rsidRPr="007E5512">
      <w:rPr>
        <w:sz w:val="11"/>
        <w:szCs w:val="13"/>
      </w:rPr>
      <w:fldChar w:fldCharType="end"/>
    </w:r>
    <w:r w:rsidRPr="00AA7492">
      <w:rPr>
        <w:sz w:val="11"/>
        <w:szCs w:val="13"/>
      </w:rPr>
      <w:t>/</w:t>
    </w:r>
    <w:r w:rsidR="00FC6F08" w:rsidRPr="007E5512">
      <w:rPr>
        <w:sz w:val="11"/>
        <w:szCs w:val="13"/>
      </w:rPr>
      <w:fldChar w:fldCharType="begin"/>
    </w:r>
    <w:r w:rsidRPr="007E5512">
      <w:rPr>
        <w:sz w:val="11"/>
        <w:szCs w:val="13"/>
      </w:rPr>
      <w:instrText xml:space="preserve"> NUMPAGES </w:instrText>
    </w:r>
    <w:r w:rsidR="00FC6F08" w:rsidRPr="007E5512">
      <w:rPr>
        <w:sz w:val="11"/>
        <w:szCs w:val="13"/>
      </w:rPr>
      <w:fldChar w:fldCharType="separate"/>
    </w:r>
    <w:r w:rsidR="00116463">
      <w:rPr>
        <w:noProof/>
        <w:sz w:val="11"/>
        <w:szCs w:val="13"/>
      </w:rPr>
      <w:t>1</w:t>
    </w:r>
    <w:r w:rsidR="00FC6F08" w:rsidRPr="007E5512">
      <w:rPr>
        <w:sz w:val="11"/>
        <w:szCs w:val="13"/>
      </w:rPr>
      <w:fldChar w:fldCharType="end"/>
    </w:r>
    <w:r>
      <w:rPr>
        <w:sz w:val="11"/>
        <w:szCs w:val="13"/>
      </w:rPr>
      <w:t xml:space="preserve"> | </w:t>
    </w:r>
    <w:r w:rsidR="00FC6F08">
      <w:rPr>
        <w:sz w:val="11"/>
        <w:szCs w:val="13"/>
      </w:rPr>
      <w:fldChar w:fldCharType="begin"/>
    </w:r>
    <w:r>
      <w:rPr>
        <w:sz w:val="11"/>
        <w:szCs w:val="13"/>
      </w:rPr>
      <w:instrText xml:space="preserve"> CREATEDATE  \@ "d MMMM yyyy"  \* MERGEFORMAT </w:instrText>
    </w:r>
    <w:r w:rsidR="00FC6F08">
      <w:rPr>
        <w:sz w:val="11"/>
        <w:szCs w:val="13"/>
      </w:rPr>
      <w:fldChar w:fldCharType="separate"/>
    </w:r>
    <w:r w:rsidR="00116463">
      <w:rPr>
        <w:noProof/>
        <w:sz w:val="11"/>
        <w:szCs w:val="13"/>
      </w:rPr>
      <w:t>2 juni 2015</w:t>
    </w:r>
    <w:r w:rsidR="00FC6F08">
      <w:rPr>
        <w:sz w:val="11"/>
        <w:szCs w:val="13"/>
      </w:rPr>
      <w:fldChar w:fldCharType="end"/>
    </w:r>
  </w:p>
  <w:p w14:paraId="30830746" w14:textId="77777777" w:rsidR="007340A9" w:rsidRDefault="007340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8881C" w14:textId="59B39F16" w:rsidR="00C25CDB" w:rsidRPr="00253740" w:rsidRDefault="00C25CDB" w:rsidP="00C25CDB">
    <w:pPr>
      <w:jc w:val="right"/>
      <w:rPr>
        <w:color w:val="ED7102" w:themeColor="accent1"/>
      </w:rPr>
    </w:pPr>
    <w:r w:rsidRPr="00253740">
      <w:rPr>
        <w:color w:val="ED7102" w:themeColor="accent1"/>
        <w:sz w:val="11"/>
        <w:szCs w:val="13"/>
      </w:rPr>
      <w:t xml:space="preserve">Pag. </w:t>
    </w:r>
    <w:r w:rsidR="00FC6F08" w:rsidRPr="00253740">
      <w:rPr>
        <w:color w:val="ED7102" w:themeColor="accent1"/>
        <w:sz w:val="11"/>
        <w:szCs w:val="13"/>
      </w:rPr>
      <w:fldChar w:fldCharType="begin"/>
    </w:r>
    <w:r w:rsidRPr="00253740">
      <w:rPr>
        <w:color w:val="ED7102" w:themeColor="accent1"/>
        <w:sz w:val="11"/>
        <w:szCs w:val="13"/>
      </w:rPr>
      <w:instrText xml:space="preserve"> PAGE </w:instrText>
    </w:r>
    <w:r w:rsidR="00FC6F08" w:rsidRPr="00253740">
      <w:rPr>
        <w:color w:val="ED7102" w:themeColor="accent1"/>
        <w:sz w:val="11"/>
        <w:szCs w:val="13"/>
      </w:rPr>
      <w:fldChar w:fldCharType="separate"/>
    </w:r>
    <w:r w:rsidR="00382E3F">
      <w:rPr>
        <w:noProof/>
        <w:color w:val="ED7102" w:themeColor="accent1"/>
        <w:sz w:val="11"/>
        <w:szCs w:val="13"/>
      </w:rPr>
      <w:t>2</w:t>
    </w:r>
    <w:r w:rsidR="00FC6F08" w:rsidRPr="00253740">
      <w:rPr>
        <w:color w:val="ED7102" w:themeColor="accent1"/>
        <w:sz w:val="11"/>
        <w:szCs w:val="13"/>
      </w:rPr>
      <w:fldChar w:fldCharType="end"/>
    </w:r>
    <w:r w:rsidRPr="00253740">
      <w:rPr>
        <w:color w:val="ED7102" w:themeColor="accent1"/>
        <w:sz w:val="11"/>
        <w:szCs w:val="13"/>
      </w:rPr>
      <w:t>/</w:t>
    </w:r>
    <w:r w:rsidR="00FC6F08" w:rsidRPr="00253740">
      <w:rPr>
        <w:color w:val="ED7102" w:themeColor="accent1"/>
        <w:sz w:val="11"/>
        <w:szCs w:val="13"/>
      </w:rPr>
      <w:fldChar w:fldCharType="begin"/>
    </w:r>
    <w:r w:rsidRPr="00253740">
      <w:rPr>
        <w:color w:val="ED7102" w:themeColor="accent1"/>
        <w:sz w:val="11"/>
        <w:szCs w:val="13"/>
      </w:rPr>
      <w:instrText xml:space="preserve"> NUMPAGES </w:instrText>
    </w:r>
    <w:r w:rsidR="00FC6F08" w:rsidRPr="00253740">
      <w:rPr>
        <w:color w:val="ED7102" w:themeColor="accent1"/>
        <w:sz w:val="11"/>
        <w:szCs w:val="13"/>
      </w:rPr>
      <w:fldChar w:fldCharType="separate"/>
    </w:r>
    <w:r w:rsidR="00382E3F">
      <w:rPr>
        <w:noProof/>
        <w:color w:val="ED7102" w:themeColor="accent1"/>
        <w:sz w:val="11"/>
        <w:szCs w:val="13"/>
      </w:rPr>
      <w:t>3</w:t>
    </w:r>
    <w:r w:rsidR="00FC6F08" w:rsidRPr="00253740">
      <w:rPr>
        <w:color w:val="ED7102" w:themeColor="accent1"/>
        <w:sz w:val="11"/>
        <w:szCs w:val="13"/>
      </w:rPr>
      <w:fldChar w:fldCharType="end"/>
    </w:r>
    <w:r w:rsidRPr="00253740">
      <w:rPr>
        <w:color w:val="ED7102" w:themeColor="accent1"/>
        <w:sz w:val="11"/>
        <w:szCs w:val="13"/>
      </w:rPr>
      <w:t xml:space="preserve"> </w:t>
    </w:r>
  </w:p>
  <w:p w14:paraId="639A9BA5" w14:textId="77777777" w:rsidR="007340A9" w:rsidRPr="00C25CDB" w:rsidRDefault="007340A9" w:rsidP="00C25C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1"/>
      <w:gridCol w:w="222"/>
      <w:gridCol w:w="222"/>
      <w:gridCol w:w="222"/>
      <w:gridCol w:w="222"/>
      <w:gridCol w:w="222"/>
    </w:tblGrid>
    <w:tr w:rsidR="00D038A7" w14:paraId="6DDCED80" w14:textId="77777777" w:rsidTr="00196575">
      <w:trPr>
        <w:trHeight w:val="850"/>
      </w:trPr>
      <w:tc>
        <w:tcPr>
          <w:tcW w:w="0" w:type="auto"/>
          <w:tcBorders>
            <w:right w:val="single" w:sz="8" w:space="0" w:color="ED7102" w:themeColor="accent1"/>
          </w:tcBorders>
          <w:vAlign w:val="center"/>
        </w:tcPr>
        <w:tbl>
          <w:tblPr>
            <w:tblStyle w:val="Tabelraster"/>
            <w:tblW w:w="10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1"/>
            <w:gridCol w:w="1236"/>
            <w:gridCol w:w="1236"/>
            <w:gridCol w:w="1210"/>
            <w:gridCol w:w="1417"/>
            <w:gridCol w:w="1985"/>
          </w:tblGrid>
          <w:tr w:rsidR="00CC3BBD" w14:paraId="28E04D32" w14:textId="77777777" w:rsidTr="00E307B8">
            <w:trPr>
              <w:trHeight w:val="850"/>
            </w:trPr>
            <w:tc>
              <w:tcPr>
                <w:tcW w:w="3901" w:type="dxa"/>
                <w:tcBorders>
                  <w:right w:val="single" w:sz="8" w:space="0" w:color="ED7102" w:themeColor="accent1"/>
                </w:tcBorders>
                <w:vAlign w:val="center"/>
              </w:tcPr>
              <w:p w14:paraId="176BB24B" w14:textId="4EF33C66" w:rsidR="00CC3BBD" w:rsidRDefault="00CC3BBD" w:rsidP="00CC3BBD">
                <w:pPr>
                  <w:pStyle w:val="JBNadres"/>
                  <w:ind w:left="510"/>
                  <w:rPr>
                    <w:color w:val="ED7102"/>
                    <w:sz w:val="14"/>
                    <w:szCs w:val="14"/>
                  </w:rPr>
                </w:pPr>
                <w:r>
                  <w:rPr>
                    <w:color w:val="ED7102"/>
                    <w:sz w:val="14"/>
                    <w:szCs w:val="14"/>
                  </w:rPr>
                  <w:t xml:space="preserve">Judo Bond Nederland </w:t>
                </w:r>
              </w:p>
              <w:p w14:paraId="19A3B805" w14:textId="1ACE78F9" w:rsidR="00CC3BBD" w:rsidRPr="000C0E2D" w:rsidRDefault="00CC3BBD" w:rsidP="00CC3BBD">
                <w:pPr>
                  <w:pStyle w:val="JBNadresgegevens"/>
                  <w:ind w:left="510"/>
                  <w:rPr>
                    <w:color w:val="000000" w:themeColor="text1"/>
                    <w:sz w:val="12"/>
                    <w:szCs w:val="12"/>
                    <w:lang w:val="nl-NL"/>
                  </w:rPr>
                </w:pPr>
                <w:r w:rsidRPr="000C0E2D">
                  <w:rPr>
                    <w:color w:val="000000" w:themeColor="text1"/>
                    <w:sz w:val="12"/>
                    <w:szCs w:val="12"/>
                    <w:lang w:val="nl-NL"/>
                  </w:rPr>
                  <w:t xml:space="preserve">Postadres: Postbus 7012 </w:t>
                </w:r>
                <w:r w:rsidRPr="000C0E2D">
                  <w:rPr>
                    <w:color w:val="ED7102" w:themeColor="accent1"/>
                    <w:sz w:val="12"/>
                    <w:szCs w:val="12"/>
                    <w:lang w:val="nl-NL"/>
                  </w:rPr>
                  <w:t>|</w:t>
                </w:r>
                <w:r w:rsidRPr="000C0E2D">
                  <w:rPr>
                    <w:color w:val="000000" w:themeColor="text1"/>
                    <w:sz w:val="12"/>
                    <w:szCs w:val="12"/>
                    <w:lang w:val="nl-NL"/>
                  </w:rPr>
                  <w:t xml:space="preserve"> 3430 JA Nieuwegein </w:t>
                </w:r>
              </w:p>
              <w:p w14:paraId="38D76A50" w14:textId="207706F4" w:rsidR="00CC3BBD" w:rsidRPr="000C0E2D" w:rsidRDefault="00CC3BBD" w:rsidP="00CC3BBD">
                <w:pPr>
                  <w:pStyle w:val="JBNadresgegevens"/>
                  <w:ind w:left="510"/>
                  <w:rPr>
                    <w:color w:val="000000" w:themeColor="text1"/>
                    <w:sz w:val="12"/>
                    <w:szCs w:val="12"/>
                    <w:lang w:val="nl-NL"/>
                  </w:rPr>
                </w:pPr>
                <w:r w:rsidRPr="000C0E2D">
                  <w:rPr>
                    <w:color w:val="000000" w:themeColor="text1"/>
                    <w:sz w:val="12"/>
                    <w:szCs w:val="12"/>
                    <w:lang w:val="nl-NL"/>
                  </w:rPr>
                  <w:t xml:space="preserve">Bezoekadres: Kelvinbaan 46 </w:t>
                </w:r>
                <w:r w:rsidRPr="000C0E2D">
                  <w:rPr>
                    <w:color w:val="ED7102" w:themeColor="accent1"/>
                    <w:sz w:val="12"/>
                    <w:szCs w:val="12"/>
                    <w:lang w:val="nl-NL"/>
                  </w:rPr>
                  <w:t xml:space="preserve">| </w:t>
                </w:r>
                <w:r w:rsidRPr="000C0E2D">
                  <w:rPr>
                    <w:color w:val="000000" w:themeColor="text1"/>
                    <w:sz w:val="12"/>
                    <w:szCs w:val="12"/>
                    <w:lang w:val="nl-NL"/>
                  </w:rPr>
                  <w:t xml:space="preserve">3439 MT Nieuwegein </w:t>
                </w:r>
              </w:p>
              <w:p w14:paraId="3B165861" w14:textId="72DDB3D2" w:rsidR="00CC3BBD" w:rsidRPr="007F0C01" w:rsidRDefault="00CC3BBD" w:rsidP="00CC3BBD">
                <w:pPr>
                  <w:pStyle w:val="JBNadresgegevens"/>
                  <w:ind w:left="510"/>
                  <w:rPr>
                    <w:color w:val="000000" w:themeColor="text1"/>
                    <w:sz w:val="12"/>
                    <w:szCs w:val="12"/>
                    <w:lang w:val="nl-NL"/>
                  </w:rPr>
                </w:pPr>
                <w:r w:rsidRPr="007F0C01">
                  <w:rPr>
                    <w:color w:val="000000" w:themeColor="text1"/>
                    <w:sz w:val="12"/>
                    <w:szCs w:val="12"/>
                    <w:lang w:val="nl-NL"/>
                  </w:rPr>
                  <w:t xml:space="preserve">T +31(0)30-7073 600 </w:t>
                </w:r>
                <w:r w:rsidRPr="007F0C01">
                  <w:rPr>
                    <w:color w:val="ED7102" w:themeColor="accent1"/>
                    <w:sz w:val="12"/>
                    <w:szCs w:val="12"/>
                    <w:lang w:val="nl-NL"/>
                  </w:rPr>
                  <w:t xml:space="preserve">| </w:t>
                </w:r>
                <w:r w:rsidRPr="007F0C01">
                  <w:rPr>
                    <w:color w:val="000000" w:themeColor="text1"/>
                    <w:sz w:val="12"/>
                    <w:szCs w:val="12"/>
                    <w:lang w:val="nl-NL"/>
                  </w:rPr>
                  <w:t xml:space="preserve">E: info@jbn.nl </w:t>
                </w:r>
                <w:r w:rsidRPr="007F0C01">
                  <w:rPr>
                    <w:color w:val="ED7102" w:themeColor="accent1"/>
                    <w:sz w:val="12"/>
                    <w:szCs w:val="12"/>
                    <w:lang w:val="nl-NL"/>
                  </w:rPr>
                  <w:t>|</w:t>
                </w:r>
                <w:r w:rsidRPr="007F0C01">
                  <w:rPr>
                    <w:color w:val="000000" w:themeColor="text1"/>
                    <w:sz w:val="12"/>
                    <w:szCs w:val="12"/>
                    <w:lang w:val="nl-NL"/>
                  </w:rPr>
                  <w:t xml:space="preserve"> www.jbn.nl </w:t>
                </w:r>
              </w:p>
              <w:p w14:paraId="6349487E" w14:textId="77777777" w:rsidR="00CC3BBD" w:rsidRPr="007F0C01" w:rsidRDefault="00CC3BBD" w:rsidP="00CC3BBD">
                <w:pPr>
                  <w:pStyle w:val="JBNadresgegevens"/>
                  <w:ind w:left="510"/>
                  <w:rPr>
                    <w:color w:val="000000" w:themeColor="text1"/>
                    <w:sz w:val="12"/>
                    <w:szCs w:val="12"/>
                    <w:lang w:val="nl-NL"/>
                  </w:rPr>
                </w:pPr>
                <w:r w:rsidRPr="007F0C01">
                  <w:rPr>
                    <w:color w:val="000000" w:themeColor="text1"/>
                    <w:sz w:val="12"/>
                    <w:szCs w:val="12"/>
                    <w:lang w:val="nl-NL"/>
                  </w:rPr>
                  <w:t>IBAN:</w:t>
                </w:r>
                <w:r w:rsidRPr="007F0C01">
                  <w:rPr>
                    <w:noProof/>
                    <w:color w:val="ED7102"/>
                    <w:sz w:val="14"/>
                    <w:szCs w:val="14"/>
                    <w:lang w:val="nl-NL"/>
                  </w:rPr>
                  <w:t xml:space="preserve"> </w:t>
                </w:r>
                <w:r>
                  <w:rPr>
                    <w:noProof/>
                    <w:lang w:val="nl-NL"/>
                  </w:rPr>
                  <w:drawing>
                    <wp:anchor distT="0" distB="0" distL="114300" distR="114300" simplePos="0" relativeHeight="251793920" behindDoc="0" locked="0" layoutInCell="1" allowOverlap="1" wp14:anchorId="153AE14E" wp14:editId="0EE2229D">
                      <wp:simplePos x="0" y="0"/>
                      <wp:positionH relativeFrom="column">
                        <wp:posOffset>-105469690</wp:posOffset>
                      </wp:positionH>
                      <wp:positionV relativeFrom="paragraph">
                        <wp:posOffset>-1943905180</wp:posOffset>
                      </wp:positionV>
                      <wp:extent cx="400050" cy="400050"/>
                      <wp:effectExtent l="0" t="0" r="0" b="0"/>
                      <wp:wrapNone/>
                      <wp:docPr id="1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pic:spPr>
                          </pic:pic>
                        </a:graphicData>
                      </a:graphic>
                      <wp14:sizeRelH relativeFrom="page">
                        <wp14:pctWidth>0</wp14:pctWidth>
                      </wp14:sizeRelH>
                      <wp14:sizeRelV relativeFrom="page">
                        <wp14:pctHeight>0</wp14:pctHeight>
                      </wp14:sizeRelV>
                    </wp:anchor>
                  </w:drawing>
                </w:r>
                <w:r w:rsidRPr="007F0C01">
                  <w:rPr>
                    <w:color w:val="000000" w:themeColor="text1"/>
                    <w:sz w:val="12"/>
                    <w:szCs w:val="12"/>
                    <w:lang w:val="nl-NL"/>
                  </w:rPr>
                  <w:t xml:space="preserve">NL52 RABO 0381 0339 37 </w:t>
                </w:r>
                <w:r w:rsidRPr="007F0C01">
                  <w:rPr>
                    <w:color w:val="ED7102" w:themeColor="accent1"/>
                    <w:sz w:val="12"/>
                    <w:szCs w:val="12"/>
                    <w:lang w:val="nl-NL"/>
                  </w:rPr>
                  <w:t>|</w:t>
                </w:r>
                <w:r w:rsidRPr="007F0C01">
                  <w:rPr>
                    <w:color w:val="000000" w:themeColor="text1"/>
                    <w:sz w:val="12"/>
                    <w:szCs w:val="12"/>
                    <w:lang w:val="nl-NL"/>
                  </w:rPr>
                  <w:t xml:space="preserve"> BIC: RABONL2U</w:t>
                </w:r>
              </w:p>
              <w:p w14:paraId="0D6F0004" w14:textId="77777777" w:rsidR="00CC3BBD" w:rsidRPr="007F0C01" w:rsidRDefault="00CC3BBD" w:rsidP="00CC3BBD">
                <w:pPr>
                  <w:pStyle w:val="JBNadresgegevens"/>
                  <w:ind w:left="510"/>
                  <w:rPr>
                    <w:color w:val="ED7102"/>
                    <w:lang w:val="nl-NL"/>
                  </w:rPr>
                </w:pPr>
                <w:proofErr w:type="spellStart"/>
                <w:r w:rsidRPr="007F0C01">
                  <w:rPr>
                    <w:color w:val="000000" w:themeColor="text1"/>
                    <w:sz w:val="12"/>
                    <w:szCs w:val="12"/>
                    <w:lang w:val="nl-NL"/>
                  </w:rPr>
                  <w:t>BTW-nummer</w:t>
                </w:r>
                <w:proofErr w:type="spellEnd"/>
                <w:r w:rsidRPr="007F0C01">
                  <w:rPr>
                    <w:color w:val="000000" w:themeColor="text1"/>
                    <w:sz w:val="12"/>
                    <w:szCs w:val="12"/>
                    <w:lang w:val="nl-NL"/>
                  </w:rPr>
                  <w:t xml:space="preserve">: NL002870381B01 </w:t>
                </w:r>
                <w:r w:rsidRPr="007F0C01">
                  <w:rPr>
                    <w:color w:val="ED7102" w:themeColor="accent1"/>
                    <w:sz w:val="12"/>
                    <w:szCs w:val="12"/>
                    <w:lang w:val="nl-NL"/>
                  </w:rPr>
                  <w:t>|</w:t>
                </w:r>
                <w:r w:rsidRPr="007F0C01">
                  <w:rPr>
                    <w:color w:val="000000" w:themeColor="text1"/>
                    <w:sz w:val="12"/>
                    <w:szCs w:val="12"/>
                    <w:lang w:val="nl-NL"/>
                  </w:rPr>
                  <w:t xml:space="preserve"> KVK: 40410022</w:t>
                </w:r>
              </w:p>
            </w:tc>
            <w:tc>
              <w:tcPr>
                <w:tcW w:w="1236" w:type="dxa"/>
                <w:tcBorders>
                  <w:left w:val="single" w:sz="8" w:space="0" w:color="ED7102" w:themeColor="accent1"/>
                  <w:right w:val="single" w:sz="8" w:space="0" w:color="ED7102" w:themeColor="accent1"/>
                </w:tcBorders>
                <w:vAlign w:val="center"/>
              </w:tcPr>
              <w:p w14:paraId="76603EB1" w14:textId="77777777" w:rsidR="00CC3BBD" w:rsidRDefault="00CC3BBD" w:rsidP="00CC3BBD">
                <w:pPr>
                  <w:pStyle w:val="JBNadres"/>
                  <w:jc w:val="center"/>
                  <w:rPr>
                    <w:color w:val="ED7102"/>
                  </w:rPr>
                </w:pPr>
                <w:r>
                  <w:rPr>
                    <w:noProof/>
                    <w:color w:val="ED7102"/>
                  </w:rPr>
                  <w:drawing>
                    <wp:inline distT="0" distB="0" distL="0" distR="0" wp14:anchorId="14569A22" wp14:editId="5963CD90">
                      <wp:extent cx="647700" cy="21463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0" y="0"/>
                                <a:ext cx="647700" cy="214630"/>
                              </a:xfrm>
                              <a:prstGeom prst="rect">
                                <a:avLst/>
                              </a:prstGeom>
                            </pic:spPr>
                          </pic:pic>
                        </a:graphicData>
                      </a:graphic>
                    </wp:inline>
                  </w:drawing>
                </w:r>
              </w:p>
            </w:tc>
            <w:tc>
              <w:tcPr>
                <w:tcW w:w="1236" w:type="dxa"/>
                <w:tcBorders>
                  <w:left w:val="single" w:sz="8" w:space="0" w:color="ED7102" w:themeColor="accent1"/>
                  <w:right w:val="single" w:sz="8" w:space="0" w:color="ED7102" w:themeColor="accent1"/>
                </w:tcBorders>
                <w:vAlign w:val="center"/>
              </w:tcPr>
              <w:p w14:paraId="6551F0B4" w14:textId="77777777" w:rsidR="00CC3BBD" w:rsidRDefault="00CC3BBD" w:rsidP="00CC3BBD">
                <w:pPr>
                  <w:pStyle w:val="JBNadres"/>
                  <w:jc w:val="center"/>
                  <w:rPr>
                    <w:color w:val="ED7102"/>
                  </w:rPr>
                </w:pPr>
                <w:r>
                  <w:rPr>
                    <w:noProof/>
                    <w:color w:val="ED7102"/>
                  </w:rPr>
                  <w:drawing>
                    <wp:inline distT="0" distB="0" distL="0" distR="0" wp14:anchorId="64D1E487" wp14:editId="6338F95D">
                      <wp:extent cx="647700" cy="13462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7700" cy="134620"/>
                              </a:xfrm>
                              <a:prstGeom prst="rect">
                                <a:avLst/>
                              </a:prstGeom>
                            </pic:spPr>
                          </pic:pic>
                        </a:graphicData>
                      </a:graphic>
                    </wp:inline>
                  </w:drawing>
                </w:r>
              </w:p>
            </w:tc>
            <w:tc>
              <w:tcPr>
                <w:tcW w:w="1210" w:type="dxa"/>
                <w:tcBorders>
                  <w:left w:val="single" w:sz="8" w:space="0" w:color="ED7102" w:themeColor="accent1"/>
                  <w:right w:val="single" w:sz="4" w:space="0" w:color="ED7102" w:themeColor="accent1"/>
                </w:tcBorders>
                <w:vAlign w:val="center"/>
              </w:tcPr>
              <w:p w14:paraId="138C1285" w14:textId="77777777" w:rsidR="00CC3BBD" w:rsidRDefault="00CC3BBD" w:rsidP="00CC3BBD">
                <w:pPr>
                  <w:pStyle w:val="JBNadres"/>
                  <w:jc w:val="center"/>
                  <w:rPr>
                    <w:color w:val="ED7102"/>
                  </w:rPr>
                </w:pPr>
                <w:r>
                  <w:rPr>
                    <w:noProof/>
                    <w:color w:val="ED7102"/>
                  </w:rPr>
                  <w:drawing>
                    <wp:inline distT="0" distB="0" distL="0" distR="0" wp14:anchorId="1BC35B53" wp14:editId="30934044">
                      <wp:extent cx="609600" cy="651738"/>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7499" cy="660183"/>
                              </a:xfrm>
                              <a:prstGeom prst="rect">
                                <a:avLst/>
                              </a:prstGeom>
                              <a:noFill/>
                              <a:ln>
                                <a:noFill/>
                              </a:ln>
                            </pic:spPr>
                          </pic:pic>
                        </a:graphicData>
                      </a:graphic>
                    </wp:inline>
                  </w:drawing>
                </w:r>
              </w:p>
            </w:tc>
            <w:tc>
              <w:tcPr>
                <w:tcW w:w="1417" w:type="dxa"/>
                <w:tcBorders>
                  <w:left w:val="single" w:sz="4" w:space="0" w:color="ED7102" w:themeColor="accent1"/>
                  <w:right w:val="single" w:sz="8" w:space="0" w:color="ED7102" w:themeColor="accent1"/>
                </w:tcBorders>
                <w:vAlign w:val="center"/>
              </w:tcPr>
              <w:p w14:paraId="7FAF25B8" w14:textId="77777777" w:rsidR="00CC3BBD" w:rsidRDefault="00CC3BBD" w:rsidP="00CC3BBD">
                <w:pPr>
                  <w:pStyle w:val="JBNadres"/>
                  <w:jc w:val="center"/>
                  <w:rPr>
                    <w:color w:val="ED7102"/>
                  </w:rPr>
                </w:pPr>
                <w:r>
                  <w:rPr>
                    <w:noProof/>
                    <w:color w:val="ED7102"/>
                  </w:rPr>
                  <w:drawing>
                    <wp:inline distT="0" distB="0" distL="0" distR="0" wp14:anchorId="1C1544A0" wp14:editId="76F67262">
                      <wp:extent cx="647700" cy="216535"/>
                      <wp:effectExtent l="0" t="0" r="0" b="0"/>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a:picLocks noChangeAspect="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pic:blipFill>
                            <pic:spPr>
                              <a:xfrm>
                                <a:off x="0" y="0"/>
                                <a:ext cx="647700" cy="216535"/>
                              </a:xfrm>
                              <a:prstGeom prst="rect">
                                <a:avLst/>
                              </a:prstGeom>
                            </pic:spPr>
                          </pic:pic>
                        </a:graphicData>
                      </a:graphic>
                    </wp:inline>
                  </w:drawing>
                </w:r>
              </w:p>
            </w:tc>
            <w:tc>
              <w:tcPr>
                <w:tcW w:w="1985" w:type="dxa"/>
                <w:tcBorders>
                  <w:left w:val="single" w:sz="8" w:space="0" w:color="ED7102" w:themeColor="accent1"/>
                </w:tcBorders>
                <w:vAlign w:val="center"/>
              </w:tcPr>
              <w:p w14:paraId="7D4706E4" w14:textId="77777777" w:rsidR="00CC3BBD" w:rsidRDefault="00CC3BBD" w:rsidP="00CC3BBD">
                <w:pPr>
                  <w:pStyle w:val="JBNadres"/>
                  <w:jc w:val="center"/>
                  <w:rPr>
                    <w:color w:val="ED7102"/>
                  </w:rPr>
                </w:pPr>
                <w:r>
                  <w:rPr>
                    <w:noProof/>
                    <w:color w:val="ED7102"/>
                  </w:rPr>
                  <w:drawing>
                    <wp:inline distT="0" distB="0" distL="0" distR="0" wp14:anchorId="678F05A5" wp14:editId="74D88872">
                      <wp:extent cx="438548" cy="360000"/>
                      <wp:effectExtent l="0" t="0" r="0" b="254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a:extLst>
                                  <a:ext uri="{28A0092B-C50C-407E-A947-70E740481C1C}">
                                    <a14:useLocalDpi xmlns:a14="http://schemas.microsoft.com/office/drawing/2010/main" val="0"/>
                                  </a:ext>
                                </a:extLst>
                              </a:blip>
                              <a:stretch>
                                <a:fillRect/>
                              </a:stretch>
                            </pic:blipFill>
                            <pic:spPr>
                              <a:xfrm>
                                <a:off x="0" y="0"/>
                                <a:ext cx="438548" cy="360000"/>
                              </a:xfrm>
                              <a:prstGeom prst="rect">
                                <a:avLst/>
                              </a:prstGeom>
                            </pic:spPr>
                          </pic:pic>
                        </a:graphicData>
                      </a:graphic>
                    </wp:inline>
                  </w:drawing>
                </w:r>
              </w:p>
            </w:tc>
          </w:tr>
        </w:tbl>
        <w:p w14:paraId="3FFE2E16" w14:textId="5B801382" w:rsidR="00CC3BBD" w:rsidRPr="00CE243B" w:rsidRDefault="00CC3BBD" w:rsidP="00CC3BBD"/>
        <w:p w14:paraId="19DCB029" w14:textId="1B9DFFD1" w:rsidR="00D038A7" w:rsidRDefault="00D038A7" w:rsidP="00D038A7">
          <w:pPr>
            <w:pStyle w:val="JBNadresgegevens"/>
            <w:rPr>
              <w:color w:val="ED7102"/>
            </w:rPr>
          </w:pPr>
        </w:p>
      </w:tc>
      <w:tc>
        <w:tcPr>
          <w:tcW w:w="1403" w:type="dxa"/>
          <w:tcBorders>
            <w:left w:val="single" w:sz="8" w:space="0" w:color="ED7102" w:themeColor="accent1"/>
            <w:right w:val="single" w:sz="8" w:space="0" w:color="ED7102" w:themeColor="accent1"/>
          </w:tcBorders>
          <w:vAlign w:val="center"/>
        </w:tcPr>
        <w:p w14:paraId="425EC320" w14:textId="77777777" w:rsidR="00D038A7" w:rsidRDefault="00D038A7" w:rsidP="00D038A7">
          <w:pPr>
            <w:pStyle w:val="JBNadres"/>
            <w:jc w:val="center"/>
            <w:rPr>
              <w:color w:val="ED7102"/>
            </w:rPr>
          </w:pPr>
        </w:p>
      </w:tc>
      <w:tc>
        <w:tcPr>
          <w:tcW w:w="1403" w:type="dxa"/>
          <w:tcBorders>
            <w:left w:val="single" w:sz="8" w:space="0" w:color="ED7102" w:themeColor="accent1"/>
            <w:right w:val="single" w:sz="8" w:space="0" w:color="ED7102" w:themeColor="accent1"/>
          </w:tcBorders>
          <w:vAlign w:val="center"/>
        </w:tcPr>
        <w:p w14:paraId="48707F3C" w14:textId="77777777" w:rsidR="00D038A7" w:rsidRDefault="00D038A7" w:rsidP="00D038A7">
          <w:pPr>
            <w:pStyle w:val="JBNadres"/>
            <w:jc w:val="center"/>
            <w:rPr>
              <w:color w:val="ED7102"/>
            </w:rPr>
          </w:pPr>
        </w:p>
      </w:tc>
      <w:tc>
        <w:tcPr>
          <w:tcW w:w="1403" w:type="dxa"/>
          <w:tcBorders>
            <w:left w:val="single" w:sz="8" w:space="0" w:color="ED7102" w:themeColor="accent1"/>
            <w:right w:val="single" w:sz="8" w:space="0" w:color="ED7102" w:themeColor="accent1"/>
          </w:tcBorders>
          <w:vAlign w:val="center"/>
        </w:tcPr>
        <w:p w14:paraId="1ECE0E1F" w14:textId="77777777" w:rsidR="00D038A7" w:rsidRDefault="00D038A7" w:rsidP="00D038A7">
          <w:pPr>
            <w:pStyle w:val="JBNadres"/>
            <w:jc w:val="center"/>
            <w:rPr>
              <w:color w:val="ED7102"/>
            </w:rPr>
          </w:pPr>
        </w:p>
      </w:tc>
      <w:tc>
        <w:tcPr>
          <w:tcW w:w="1403" w:type="dxa"/>
          <w:tcBorders>
            <w:left w:val="single" w:sz="8" w:space="0" w:color="ED7102" w:themeColor="accent1"/>
            <w:right w:val="single" w:sz="8" w:space="0" w:color="ED7102" w:themeColor="accent1"/>
          </w:tcBorders>
          <w:vAlign w:val="center"/>
        </w:tcPr>
        <w:p w14:paraId="62006F43" w14:textId="77777777" w:rsidR="00D038A7" w:rsidRDefault="00D038A7" w:rsidP="00D038A7">
          <w:pPr>
            <w:pStyle w:val="JBNadres"/>
            <w:jc w:val="center"/>
            <w:rPr>
              <w:color w:val="ED7102"/>
            </w:rPr>
          </w:pPr>
        </w:p>
      </w:tc>
      <w:tc>
        <w:tcPr>
          <w:tcW w:w="1403" w:type="dxa"/>
          <w:tcBorders>
            <w:left w:val="single" w:sz="8" w:space="0" w:color="ED7102" w:themeColor="accent1"/>
          </w:tcBorders>
          <w:vAlign w:val="center"/>
        </w:tcPr>
        <w:p w14:paraId="45B9396D" w14:textId="77777777" w:rsidR="00D038A7" w:rsidRDefault="00D038A7" w:rsidP="00D038A7">
          <w:pPr>
            <w:pStyle w:val="JBNadres"/>
            <w:jc w:val="center"/>
            <w:rPr>
              <w:color w:val="ED7102"/>
            </w:rPr>
          </w:pPr>
        </w:p>
      </w:tc>
    </w:tr>
  </w:tbl>
  <w:p w14:paraId="2D3F5631" w14:textId="7E03B94D" w:rsidR="007340A9" w:rsidRPr="00C25CDB" w:rsidRDefault="008B767C" w:rsidP="00C25CDB">
    <w:pPr>
      <w:pStyle w:val="Voettekst"/>
    </w:pPr>
    <w:r>
      <w:rPr>
        <w:noProof/>
        <w:color w:val="ED7102"/>
      </w:rPr>
      <w:drawing>
        <wp:anchor distT="0" distB="0" distL="114300" distR="114300" simplePos="0" relativeHeight="251800064" behindDoc="0" locked="0" layoutInCell="1" allowOverlap="1" wp14:anchorId="18BE2A0E" wp14:editId="2D8FB675">
          <wp:simplePos x="0" y="0"/>
          <wp:positionH relativeFrom="column">
            <wp:posOffset>-691515</wp:posOffset>
          </wp:positionH>
          <wp:positionV relativeFrom="paragraph">
            <wp:posOffset>-782320</wp:posOffset>
          </wp:positionV>
          <wp:extent cx="504825" cy="504825"/>
          <wp:effectExtent l="0" t="0" r="9525" b="9525"/>
          <wp:wrapSquare wrapText="bothSides"/>
          <wp:docPr id="5" name="Afbeelding 5" descr="Afbeelding met tekst,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wiel&#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00CC3BBD">
      <w:rPr>
        <w:noProof/>
      </w:rPr>
      <mc:AlternateContent>
        <mc:Choice Requires="wps">
          <w:drawing>
            <wp:anchor distT="45720" distB="45720" distL="114300" distR="114300" simplePos="0" relativeHeight="251795968" behindDoc="0" locked="0" layoutInCell="1" allowOverlap="1" wp14:anchorId="11EB566B" wp14:editId="7AD5E80A">
              <wp:simplePos x="0" y="0"/>
              <wp:positionH relativeFrom="column">
                <wp:align>center</wp:align>
              </wp:positionH>
              <wp:positionV relativeFrom="paragraph">
                <wp:posOffset>182880</wp:posOffset>
              </wp:positionV>
              <wp:extent cx="2360930" cy="1404620"/>
              <wp:effectExtent l="0" t="0" r="2286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3C87AE7E" w14:textId="77777777" w:rsidR="00CC3BBD" w:rsidRDefault="00CC3BBD">
                              <w:r>
                                <w:t>[Trek de aandacht van uw lezer met een veelzeggend citaat uit het document of gebruik deze ruimte om een belangrijk punt te benadrukken. Sleep dit tekstvak als u het ergens anders op de pagina wilt plaatsen.]</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EB566B" id="_x0000_t202" coordsize="21600,21600" o:spt="202" path="m,l,21600r21600,l21600,xe">
              <v:stroke joinstyle="miter"/>
              <v:path gradientshapeok="t" o:connecttype="rect"/>
            </v:shapetype>
            <v:shape id="Tekstvak 2" o:spid="_x0000_s1026" type="#_x0000_t202" style="position:absolute;margin-left:0;margin-top:14.4pt;width:185.9pt;height:110.6pt;z-index:251795968;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sdt>
                    <w:sdtPr>
                      <w:id w:val="568603642"/>
                      <w:temporary/>
                      <w:showingPlcHdr/>
                      <w15:appearance w15:val="hidden"/>
                    </w:sdtPr>
                    <w:sdtEndPr/>
                    <w:sdtContent>
                      <w:p w14:paraId="3C87AE7E" w14:textId="77777777" w:rsidR="00CC3BBD" w:rsidRDefault="00CC3BBD">
                        <w:r>
                          <w:t>[Trek de aandacht van uw lezer met een veelzeggend citaat uit het document of gebruik deze ruimte om een belangrijk punt te benadrukken. Sleep dit tekstvak als u het ergens anders op de pagina wilt plaatsen.]</w:t>
                        </w:r>
                      </w:p>
                    </w:sdtContent>
                  </w:sdt>
                </w:txbxContent>
              </v:textbox>
              <w10:wrap type="square"/>
            </v:shape>
          </w:pict>
        </mc:Fallback>
      </mc:AlternateContent>
    </w:r>
    <w:r w:rsidR="00CC3BBD">
      <w:rPr>
        <w:noProof/>
      </w:rPr>
      <mc:AlternateContent>
        <mc:Choice Requires="wps">
          <w:drawing>
            <wp:anchor distT="0" distB="0" distL="114300" distR="114300" simplePos="0" relativeHeight="251798016" behindDoc="0" locked="0" layoutInCell="1" allowOverlap="1" wp14:anchorId="52994DC5" wp14:editId="3FA06613">
              <wp:simplePos x="0" y="0"/>
              <wp:positionH relativeFrom="column">
                <wp:posOffset>2014220</wp:posOffset>
              </wp:positionH>
              <wp:positionV relativeFrom="paragraph">
                <wp:posOffset>333375</wp:posOffset>
              </wp:positionV>
              <wp:extent cx="2461260" cy="1100455"/>
              <wp:effectExtent l="0" t="0" r="0" b="0"/>
              <wp:wrapNone/>
              <wp:docPr id="17" name="Tekstvak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3213C74" w14:textId="53A226B6" w:rsidR="00CC3BBD" w:rsidRDefault="00CC3BBD">
                          <w:r>
                            <w:t xml:space="preserve">[Trek de aandacht van uw lezer met een veelzeggend citaat uit het document of gebruik deze ruimte om een belangrijk punt te benadrukken. Sleep dit </w:t>
                          </w:r>
                          <w:proofErr w:type="spellStart"/>
                          <w:r>
                            <w:t>tekstvak</w:t>
                          </w:r>
                          <w:proofErr w:type="spellEnd"/>
                          <w:r>
                            <w:t xml:space="preserve"> als u het ergens anders op de pagina wilt plaatsen.]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994DC5" id="Tekstvak 17" o:spid="_x0000_s1027" type="#_x0000_t202" style="position:absolute;margin-left:158.6pt;margin-top:26.25pt;width:193.8pt;height:86.65pt;z-index:25179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" filled="f" strokeweight=".5pt">
              <v:textbox>
                <w:txbxContent>
                  <w:p w14:paraId="23213C74" w14:textId="53A226B6" w:rsidR="00CC3BBD" w:rsidRDefault="00CC3BBD">
                    <w:r>
                      <w:t xml:space="preserve">[Trek de aandacht van uw lezer met een veelzeggend citaat uit het document of gebruik deze ruimte om een belangrijk punt te benadrukken. Sleep dit </w:t>
                    </w:r>
                    <w:proofErr w:type="spellStart"/>
                    <w:r>
                      <w:t>tekstvak</w:t>
                    </w:r>
                    <w:proofErr w:type="spellEnd"/>
                    <w:r>
                      <w:t xml:space="preserve"> als u het ergens anders op de pagina wilt plaatsen.]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655F2" w14:textId="77777777" w:rsidR="00AF7357" w:rsidRDefault="00AF7357">
      <w:r>
        <w:separator/>
      </w:r>
    </w:p>
  </w:footnote>
  <w:footnote w:type="continuationSeparator" w:id="0">
    <w:p w14:paraId="1315ADB1" w14:textId="77777777" w:rsidR="00AF7357" w:rsidRDefault="00AF7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CCF69" w14:textId="77777777" w:rsidR="00C25CDB" w:rsidRDefault="00C25CDB">
    <w:pPr>
      <w:pStyle w:val="Koptekst"/>
    </w:pPr>
    <w:r w:rsidRPr="00C25CDB">
      <w:rPr>
        <w:noProof/>
      </w:rPr>
      <w:drawing>
        <wp:anchor distT="0" distB="0" distL="114300" distR="114300" simplePos="0" relativeHeight="251790848" behindDoc="1" locked="0" layoutInCell="1" allowOverlap="1" wp14:anchorId="01DC2C38" wp14:editId="76991B4F">
          <wp:simplePos x="0" y="0"/>
          <wp:positionH relativeFrom="page">
            <wp:posOffset>6426835</wp:posOffset>
          </wp:positionH>
          <wp:positionV relativeFrom="page">
            <wp:posOffset>565785</wp:posOffset>
          </wp:positionV>
          <wp:extent cx="537845" cy="44386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dden-Logo-JBN.png"/>
                  <pic:cNvPicPr/>
                </pic:nvPicPr>
                <pic:blipFill rotWithShape="1">
                  <a:blip r:embed="rId1" cstate="print">
                    <a:extLst>
                      <a:ext uri="{28A0092B-C50C-407E-A947-70E740481C1C}">
                        <a14:useLocalDpi xmlns:a14="http://schemas.microsoft.com/office/drawing/2010/main" val="0"/>
                      </a:ext>
                    </a:extLst>
                  </a:blip>
                  <a:srcRect l="29029" t="31984" r="28287" b="31897"/>
                  <a:stretch/>
                </pic:blipFill>
                <pic:spPr bwMode="auto">
                  <a:xfrm>
                    <a:off x="0" y="0"/>
                    <a:ext cx="537845" cy="443865"/>
                  </a:xfrm>
                  <a:prstGeom prst="rect">
                    <a:avLst/>
                  </a:prstGeom>
                  <a:ln>
                    <a:noFill/>
                  </a:ln>
                  <a:extLst>
                    <a:ext uri="{53640926-AAD7-44D8-BBD7-CCE9431645EC}">
                      <a14:shadowObscured xmlns:a14="http://schemas.microsoft.com/office/drawing/2010/main"/>
                    </a:ext>
                  </a:extLst>
                </pic:spPr>
              </pic:pic>
            </a:graphicData>
          </a:graphic>
        </wp:anchor>
      </w:drawing>
    </w:r>
    <w:r w:rsidRPr="00C25CDB">
      <w:rPr>
        <w:noProof/>
      </w:rPr>
      <w:drawing>
        <wp:anchor distT="0" distB="0" distL="114300" distR="114300" simplePos="0" relativeHeight="251763200" behindDoc="1" locked="0" layoutInCell="1" allowOverlap="1" wp14:anchorId="6AB9A407" wp14:editId="6ED69AE6">
          <wp:simplePos x="0" y="0"/>
          <wp:positionH relativeFrom="page">
            <wp:posOffset>6062980</wp:posOffset>
          </wp:positionH>
          <wp:positionV relativeFrom="page">
            <wp:posOffset>154305</wp:posOffset>
          </wp:positionV>
          <wp:extent cx="1266824" cy="1266828"/>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ingen Logo JBN.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4" cy="126682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DAA65" w14:textId="77777777" w:rsidR="004073B0" w:rsidRDefault="004073B0" w:rsidP="004073B0">
    <w:pPr>
      <w:pStyle w:val="Titel-Memo"/>
    </w:pPr>
  </w:p>
  <w:p w14:paraId="05FE92ED" w14:textId="77777777" w:rsidR="00D9784F" w:rsidRDefault="7157CCDC" w:rsidP="004073B0">
    <w:pPr>
      <w:pStyle w:val="Titel-Memo"/>
    </w:pPr>
    <w:r>
      <w:t xml:space="preserve">District </w:t>
    </w:r>
    <w:r w:rsidR="00C25CDB" w:rsidRPr="00C25CDB">
      <w:drawing>
        <wp:anchor distT="0" distB="0" distL="114300" distR="114300" simplePos="0" relativeHeight="251659264" behindDoc="1" locked="0" layoutInCell="1" allowOverlap="1" wp14:anchorId="3A015B26" wp14:editId="6112825E">
          <wp:simplePos x="0" y="0"/>
          <wp:positionH relativeFrom="page">
            <wp:posOffset>5548630</wp:posOffset>
          </wp:positionH>
          <wp:positionV relativeFrom="page">
            <wp:posOffset>182880</wp:posOffset>
          </wp:positionV>
          <wp:extent cx="1799590" cy="17995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ingen Logo JBN.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anchor>
      </w:drawing>
    </w:r>
    <w:r w:rsidR="00C25CDB" w:rsidRPr="00C25CDB">
      <w:drawing>
        <wp:anchor distT="0" distB="0" distL="114300" distR="114300" simplePos="0" relativeHeight="251661312" behindDoc="1" locked="0" layoutInCell="1" allowOverlap="1" wp14:anchorId="1E202784" wp14:editId="5298C4D9">
          <wp:simplePos x="0" y="0"/>
          <wp:positionH relativeFrom="page">
            <wp:posOffset>6064885</wp:posOffset>
          </wp:positionH>
          <wp:positionV relativeFrom="page">
            <wp:posOffset>765810</wp:posOffset>
          </wp:positionV>
          <wp:extent cx="766445" cy="63373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dden-Logo-JBN.png"/>
                  <pic:cNvPicPr/>
                </pic:nvPicPr>
                <pic:blipFill rotWithShape="1">
                  <a:blip r:embed="rId2" cstate="print">
                    <a:extLst>
                      <a:ext uri="{28A0092B-C50C-407E-A947-70E740481C1C}">
                        <a14:useLocalDpi xmlns:a14="http://schemas.microsoft.com/office/drawing/2010/main" val="0"/>
                      </a:ext>
                    </a:extLst>
                  </a:blip>
                  <a:srcRect l="29029" t="31984" r="28287" b="31897"/>
                  <a:stretch/>
                </pic:blipFill>
                <pic:spPr bwMode="auto">
                  <a:xfrm>
                    <a:off x="0" y="0"/>
                    <a:ext cx="766445" cy="633730"/>
                  </a:xfrm>
                  <a:prstGeom prst="rect">
                    <a:avLst/>
                  </a:prstGeom>
                  <a:ln>
                    <a:noFill/>
                  </a:ln>
                  <a:extLst>
                    <a:ext uri="{53640926-AAD7-44D8-BBD7-CCE9431645EC}">
                      <a14:shadowObscured xmlns:a14="http://schemas.microsoft.com/office/drawing/2010/main"/>
                    </a:ext>
                  </a:extLst>
                </pic:spPr>
              </pic:pic>
            </a:graphicData>
          </a:graphic>
        </wp:anchor>
      </w:drawing>
    </w:r>
    <w:r>
      <w:t>Midden Nederland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B0B"/>
    <w:multiLevelType w:val="multilevel"/>
    <w:tmpl w:val="33C0D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F37EB"/>
    <w:multiLevelType w:val="hybridMultilevel"/>
    <w:tmpl w:val="11CE653A"/>
    <w:lvl w:ilvl="0" w:tplc="6B1A540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C54838"/>
    <w:multiLevelType w:val="hybridMultilevel"/>
    <w:tmpl w:val="7AB4BEA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3067E70"/>
    <w:multiLevelType w:val="hybridMultilevel"/>
    <w:tmpl w:val="F426D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D91D80"/>
    <w:multiLevelType w:val="hybridMultilevel"/>
    <w:tmpl w:val="68143AD8"/>
    <w:lvl w:ilvl="0" w:tplc="10F26B80">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CE77766"/>
    <w:multiLevelType w:val="hybridMultilevel"/>
    <w:tmpl w:val="91864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DA15B2"/>
    <w:multiLevelType w:val="hybridMultilevel"/>
    <w:tmpl w:val="EA5A1A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0D712B3"/>
    <w:multiLevelType w:val="hybridMultilevel"/>
    <w:tmpl w:val="377E5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5F279A"/>
    <w:multiLevelType w:val="hybridMultilevel"/>
    <w:tmpl w:val="F42E50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AA6C82"/>
    <w:multiLevelType w:val="hybridMultilevel"/>
    <w:tmpl w:val="9006AFA2"/>
    <w:lvl w:ilvl="0" w:tplc="6B1A540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9C23A6"/>
    <w:multiLevelType w:val="hybridMultilevel"/>
    <w:tmpl w:val="9E548A6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EDB2194"/>
    <w:multiLevelType w:val="hybridMultilevel"/>
    <w:tmpl w:val="AAF4E2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4292D9D"/>
    <w:multiLevelType w:val="hybridMultilevel"/>
    <w:tmpl w:val="50AAE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85689A"/>
    <w:multiLevelType w:val="hybridMultilevel"/>
    <w:tmpl w:val="594ABF5C"/>
    <w:lvl w:ilvl="0" w:tplc="6B1A540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AC2F28"/>
    <w:multiLevelType w:val="hybridMultilevel"/>
    <w:tmpl w:val="996E7FB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58709B5"/>
    <w:multiLevelType w:val="hybridMultilevel"/>
    <w:tmpl w:val="EF344AB0"/>
    <w:lvl w:ilvl="0" w:tplc="030403D4">
      <w:start w:val="20"/>
      <w:numFmt w:val="bullet"/>
      <w:lvlText w:val="-"/>
      <w:lvlJc w:val="left"/>
      <w:pPr>
        <w:ind w:left="1068" w:hanging="360"/>
      </w:pPr>
      <w:rPr>
        <w:rFonts w:ascii="Calibri" w:eastAsia="Calibri" w:hAnsi="Calibri" w:cs="Calibri"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6" w15:restartNumberingAfterBreak="0">
    <w:nsid w:val="476A64A6"/>
    <w:multiLevelType w:val="hybridMultilevel"/>
    <w:tmpl w:val="24065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0904C2"/>
    <w:multiLevelType w:val="hybridMultilevel"/>
    <w:tmpl w:val="7878FBD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C8695E"/>
    <w:multiLevelType w:val="hybridMultilevel"/>
    <w:tmpl w:val="9F74BDA0"/>
    <w:lvl w:ilvl="0" w:tplc="5936FAEA">
      <w:start w:val="1"/>
      <w:numFmt w:val="bullet"/>
      <w:pStyle w:val="Lijstalinea"/>
      <w:lvlText w:val=""/>
      <w:lvlJc w:val="left"/>
      <w:pPr>
        <w:ind w:left="1440" w:hanging="360"/>
      </w:pPr>
      <w:rPr>
        <w:rFonts w:ascii="Symbol" w:hAnsi="Symbol" w:hint="default"/>
        <w:color w:val="ED7102" w:themeColor="accent1"/>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537739FF"/>
    <w:multiLevelType w:val="hybridMultilevel"/>
    <w:tmpl w:val="3E0A8FF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EF33EE"/>
    <w:multiLevelType w:val="hybridMultilevel"/>
    <w:tmpl w:val="D7381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C266268"/>
    <w:multiLevelType w:val="hybridMultilevel"/>
    <w:tmpl w:val="C360C3B6"/>
    <w:lvl w:ilvl="0" w:tplc="030403D4">
      <w:start w:val="2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2" w15:restartNumberingAfterBreak="0">
    <w:nsid w:val="5D53741B"/>
    <w:multiLevelType w:val="hybridMultilevel"/>
    <w:tmpl w:val="0EAE9DA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DF40C6"/>
    <w:multiLevelType w:val="hybridMultilevel"/>
    <w:tmpl w:val="66DEC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D528D7"/>
    <w:multiLevelType w:val="hybridMultilevel"/>
    <w:tmpl w:val="833037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650062"/>
    <w:multiLevelType w:val="hybridMultilevel"/>
    <w:tmpl w:val="C66E01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50E5A7A"/>
    <w:multiLevelType w:val="hybridMultilevel"/>
    <w:tmpl w:val="61B6E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2C1C31"/>
    <w:multiLevelType w:val="hybridMultilevel"/>
    <w:tmpl w:val="569AE9C0"/>
    <w:lvl w:ilvl="0" w:tplc="030403D4">
      <w:start w:val="2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5305721">
    <w:abstractNumId w:val="18"/>
  </w:num>
  <w:num w:numId="2" w16cid:durableId="1373194397">
    <w:abstractNumId w:val="1"/>
  </w:num>
  <w:num w:numId="3" w16cid:durableId="1442989822">
    <w:abstractNumId w:val="2"/>
  </w:num>
  <w:num w:numId="4" w16cid:durableId="594022797">
    <w:abstractNumId w:val="13"/>
  </w:num>
  <w:num w:numId="5" w16cid:durableId="1318418178">
    <w:abstractNumId w:val="9"/>
  </w:num>
  <w:num w:numId="6" w16cid:durableId="1429693058">
    <w:abstractNumId w:val="14"/>
  </w:num>
  <w:num w:numId="7" w16cid:durableId="1703479029">
    <w:abstractNumId w:val="19"/>
  </w:num>
  <w:num w:numId="8" w16cid:durableId="1118332751">
    <w:abstractNumId w:val="22"/>
  </w:num>
  <w:num w:numId="9" w16cid:durableId="1303192083">
    <w:abstractNumId w:val="10"/>
  </w:num>
  <w:num w:numId="10" w16cid:durableId="2003268067">
    <w:abstractNumId w:val="17"/>
  </w:num>
  <w:num w:numId="11" w16cid:durableId="35281024">
    <w:abstractNumId w:val="25"/>
  </w:num>
  <w:num w:numId="12" w16cid:durableId="826484612">
    <w:abstractNumId w:val="5"/>
  </w:num>
  <w:num w:numId="13" w16cid:durableId="645668725">
    <w:abstractNumId w:val="24"/>
  </w:num>
  <w:num w:numId="14" w16cid:durableId="2019623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6882371">
    <w:abstractNumId w:val="27"/>
  </w:num>
  <w:num w:numId="16" w16cid:durableId="1452437894">
    <w:abstractNumId w:val="20"/>
  </w:num>
  <w:num w:numId="17" w16cid:durableId="320499563">
    <w:abstractNumId w:val="6"/>
  </w:num>
  <w:num w:numId="18" w16cid:durableId="1589389097">
    <w:abstractNumId w:val="3"/>
  </w:num>
  <w:num w:numId="19" w16cid:durableId="900287850">
    <w:abstractNumId w:val="21"/>
  </w:num>
  <w:num w:numId="20" w16cid:durableId="184484329">
    <w:abstractNumId w:val="21"/>
  </w:num>
  <w:num w:numId="21" w16cid:durableId="411893998">
    <w:abstractNumId w:val="15"/>
  </w:num>
  <w:num w:numId="22" w16cid:durableId="2023511063">
    <w:abstractNumId w:val="16"/>
  </w:num>
  <w:num w:numId="23" w16cid:durableId="1233661312">
    <w:abstractNumId w:val="12"/>
  </w:num>
  <w:num w:numId="24" w16cid:durableId="1807628542">
    <w:abstractNumId w:val="4"/>
  </w:num>
  <w:num w:numId="25" w16cid:durableId="2022078311">
    <w:abstractNumId w:val="11"/>
  </w:num>
  <w:num w:numId="26" w16cid:durableId="2110808766">
    <w:abstractNumId w:val="23"/>
  </w:num>
  <w:num w:numId="27" w16cid:durableId="147676784">
    <w:abstractNumId w:val="8"/>
  </w:num>
  <w:num w:numId="28" w16cid:durableId="799961239">
    <w:abstractNumId w:val="0"/>
  </w:num>
  <w:num w:numId="29" w16cid:durableId="823358144">
    <w:abstractNumId w:val="26"/>
  </w:num>
  <w:num w:numId="30" w16cid:durableId="1955750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ff8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B0"/>
    <w:rsid w:val="00001A41"/>
    <w:rsid w:val="00003BCD"/>
    <w:rsid w:val="00003F90"/>
    <w:rsid w:val="00004243"/>
    <w:rsid w:val="000050F7"/>
    <w:rsid w:val="0000740B"/>
    <w:rsid w:val="00010666"/>
    <w:rsid w:val="00012F59"/>
    <w:rsid w:val="0001389A"/>
    <w:rsid w:val="000153BC"/>
    <w:rsid w:val="0001659F"/>
    <w:rsid w:val="000172B1"/>
    <w:rsid w:val="00021132"/>
    <w:rsid w:val="0003380E"/>
    <w:rsid w:val="00035194"/>
    <w:rsid w:val="00036848"/>
    <w:rsid w:val="00041C74"/>
    <w:rsid w:val="000429AC"/>
    <w:rsid w:val="00045EC2"/>
    <w:rsid w:val="00046160"/>
    <w:rsid w:val="00050EDD"/>
    <w:rsid w:val="00050F81"/>
    <w:rsid w:val="00060213"/>
    <w:rsid w:val="0006133E"/>
    <w:rsid w:val="00061617"/>
    <w:rsid w:val="00061CEC"/>
    <w:rsid w:val="00063475"/>
    <w:rsid w:val="00063DA2"/>
    <w:rsid w:val="00067215"/>
    <w:rsid w:val="00072E92"/>
    <w:rsid w:val="0007723A"/>
    <w:rsid w:val="00077441"/>
    <w:rsid w:val="00082547"/>
    <w:rsid w:val="00082B63"/>
    <w:rsid w:val="0009039E"/>
    <w:rsid w:val="00090519"/>
    <w:rsid w:val="000913DF"/>
    <w:rsid w:val="00096E0E"/>
    <w:rsid w:val="000A2EA1"/>
    <w:rsid w:val="000A3790"/>
    <w:rsid w:val="000A4641"/>
    <w:rsid w:val="000A7A4D"/>
    <w:rsid w:val="000B4300"/>
    <w:rsid w:val="000B4C88"/>
    <w:rsid w:val="000B730D"/>
    <w:rsid w:val="000C4D61"/>
    <w:rsid w:val="000D055F"/>
    <w:rsid w:val="000D099A"/>
    <w:rsid w:val="000D17D2"/>
    <w:rsid w:val="000D33F9"/>
    <w:rsid w:val="000D5160"/>
    <w:rsid w:val="000D61CB"/>
    <w:rsid w:val="000D647B"/>
    <w:rsid w:val="000D649C"/>
    <w:rsid w:val="000D78BC"/>
    <w:rsid w:val="000D7A79"/>
    <w:rsid w:val="000D7E8D"/>
    <w:rsid w:val="000D7F81"/>
    <w:rsid w:val="000E145E"/>
    <w:rsid w:val="000E5483"/>
    <w:rsid w:val="000F14A7"/>
    <w:rsid w:val="000F2C0B"/>
    <w:rsid w:val="000F45DF"/>
    <w:rsid w:val="000F4849"/>
    <w:rsid w:val="000F5A3D"/>
    <w:rsid w:val="000F63FC"/>
    <w:rsid w:val="0010442B"/>
    <w:rsid w:val="00104B61"/>
    <w:rsid w:val="0010787D"/>
    <w:rsid w:val="001103E3"/>
    <w:rsid w:val="00110711"/>
    <w:rsid w:val="001121AF"/>
    <w:rsid w:val="00115F2A"/>
    <w:rsid w:val="00116463"/>
    <w:rsid w:val="001201E2"/>
    <w:rsid w:val="00121E92"/>
    <w:rsid w:val="001237D1"/>
    <w:rsid w:val="00123A13"/>
    <w:rsid w:val="001257FD"/>
    <w:rsid w:val="00125C03"/>
    <w:rsid w:val="00125C25"/>
    <w:rsid w:val="001313B8"/>
    <w:rsid w:val="001317FD"/>
    <w:rsid w:val="00134120"/>
    <w:rsid w:val="00135AC3"/>
    <w:rsid w:val="001413A6"/>
    <w:rsid w:val="00142B62"/>
    <w:rsid w:val="00145D94"/>
    <w:rsid w:val="0015088A"/>
    <w:rsid w:val="00150D7C"/>
    <w:rsid w:val="00151814"/>
    <w:rsid w:val="00156366"/>
    <w:rsid w:val="00161BD4"/>
    <w:rsid w:val="00163FE7"/>
    <w:rsid w:val="00170F8F"/>
    <w:rsid w:val="00176C7B"/>
    <w:rsid w:val="00181D27"/>
    <w:rsid w:val="001820CB"/>
    <w:rsid w:val="00183C77"/>
    <w:rsid w:val="00185549"/>
    <w:rsid w:val="0018625B"/>
    <w:rsid w:val="00186579"/>
    <w:rsid w:val="001869CB"/>
    <w:rsid w:val="00190A13"/>
    <w:rsid w:val="00194532"/>
    <w:rsid w:val="0019676F"/>
    <w:rsid w:val="00197A5D"/>
    <w:rsid w:val="001A0984"/>
    <w:rsid w:val="001A1223"/>
    <w:rsid w:val="001B111C"/>
    <w:rsid w:val="001B1EF7"/>
    <w:rsid w:val="001B4971"/>
    <w:rsid w:val="001B583C"/>
    <w:rsid w:val="001B5DC2"/>
    <w:rsid w:val="001B6C57"/>
    <w:rsid w:val="001B7E7D"/>
    <w:rsid w:val="001C04BB"/>
    <w:rsid w:val="001C0935"/>
    <w:rsid w:val="001C5560"/>
    <w:rsid w:val="001C5CB2"/>
    <w:rsid w:val="001D5393"/>
    <w:rsid w:val="001D5C59"/>
    <w:rsid w:val="001D7DCB"/>
    <w:rsid w:val="001F0348"/>
    <w:rsid w:val="001F1414"/>
    <w:rsid w:val="001F5C1E"/>
    <w:rsid w:val="00202891"/>
    <w:rsid w:val="002058E4"/>
    <w:rsid w:val="00213EEA"/>
    <w:rsid w:val="00216568"/>
    <w:rsid w:val="002206DB"/>
    <w:rsid w:val="00227DB4"/>
    <w:rsid w:val="00234B69"/>
    <w:rsid w:val="0023614A"/>
    <w:rsid w:val="002408DE"/>
    <w:rsid w:val="0024207D"/>
    <w:rsid w:val="0025178C"/>
    <w:rsid w:val="0025184E"/>
    <w:rsid w:val="0025495F"/>
    <w:rsid w:val="002556E2"/>
    <w:rsid w:val="0025761D"/>
    <w:rsid w:val="00257661"/>
    <w:rsid w:val="002702E6"/>
    <w:rsid w:val="00273102"/>
    <w:rsid w:val="002740FB"/>
    <w:rsid w:val="002748F7"/>
    <w:rsid w:val="00274EC0"/>
    <w:rsid w:val="00280C9C"/>
    <w:rsid w:val="00285E17"/>
    <w:rsid w:val="00293EC6"/>
    <w:rsid w:val="00296E1C"/>
    <w:rsid w:val="00297B9F"/>
    <w:rsid w:val="002A0735"/>
    <w:rsid w:val="002A51A1"/>
    <w:rsid w:val="002A5430"/>
    <w:rsid w:val="002A7B54"/>
    <w:rsid w:val="002B1B8A"/>
    <w:rsid w:val="002B5E6C"/>
    <w:rsid w:val="002B7973"/>
    <w:rsid w:val="002C06F4"/>
    <w:rsid w:val="002C19FD"/>
    <w:rsid w:val="002C3C79"/>
    <w:rsid w:val="002C40D2"/>
    <w:rsid w:val="002C7E30"/>
    <w:rsid w:val="002D374B"/>
    <w:rsid w:val="002D5AA0"/>
    <w:rsid w:val="002D7ACD"/>
    <w:rsid w:val="002E4D5D"/>
    <w:rsid w:val="002E72BE"/>
    <w:rsid w:val="002F1AA2"/>
    <w:rsid w:val="002F35AD"/>
    <w:rsid w:val="002F37DD"/>
    <w:rsid w:val="002F3D66"/>
    <w:rsid w:val="002F4D34"/>
    <w:rsid w:val="00300C50"/>
    <w:rsid w:val="00304D85"/>
    <w:rsid w:val="0030650C"/>
    <w:rsid w:val="00307A15"/>
    <w:rsid w:val="00311936"/>
    <w:rsid w:val="003135C3"/>
    <w:rsid w:val="00313684"/>
    <w:rsid w:val="00314064"/>
    <w:rsid w:val="003148E8"/>
    <w:rsid w:val="00314FBE"/>
    <w:rsid w:val="0031512B"/>
    <w:rsid w:val="0031550C"/>
    <w:rsid w:val="00315F45"/>
    <w:rsid w:val="00320440"/>
    <w:rsid w:val="00322F42"/>
    <w:rsid w:val="00324AD1"/>
    <w:rsid w:val="003346EC"/>
    <w:rsid w:val="00335116"/>
    <w:rsid w:val="00341AAB"/>
    <w:rsid w:val="003458FA"/>
    <w:rsid w:val="00353650"/>
    <w:rsid w:val="003573A8"/>
    <w:rsid w:val="00357C08"/>
    <w:rsid w:val="00361357"/>
    <w:rsid w:val="003625F5"/>
    <w:rsid w:val="00363F18"/>
    <w:rsid w:val="00364D2A"/>
    <w:rsid w:val="00364FAC"/>
    <w:rsid w:val="003676C6"/>
    <w:rsid w:val="00372657"/>
    <w:rsid w:val="0037401E"/>
    <w:rsid w:val="003769D2"/>
    <w:rsid w:val="003774E5"/>
    <w:rsid w:val="003822DD"/>
    <w:rsid w:val="00382E3F"/>
    <w:rsid w:val="00383AC2"/>
    <w:rsid w:val="003873EF"/>
    <w:rsid w:val="00390797"/>
    <w:rsid w:val="0039390A"/>
    <w:rsid w:val="00394336"/>
    <w:rsid w:val="003A010A"/>
    <w:rsid w:val="003A2FD9"/>
    <w:rsid w:val="003A4ACE"/>
    <w:rsid w:val="003B58AF"/>
    <w:rsid w:val="003B60A3"/>
    <w:rsid w:val="003B7CFB"/>
    <w:rsid w:val="003C4D0D"/>
    <w:rsid w:val="003C5104"/>
    <w:rsid w:val="003C543B"/>
    <w:rsid w:val="003C65D3"/>
    <w:rsid w:val="003D0C59"/>
    <w:rsid w:val="003D0DAB"/>
    <w:rsid w:val="003D2155"/>
    <w:rsid w:val="003E0217"/>
    <w:rsid w:val="003E266F"/>
    <w:rsid w:val="003E7340"/>
    <w:rsid w:val="003F2184"/>
    <w:rsid w:val="003F2CC9"/>
    <w:rsid w:val="003F2F35"/>
    <w:rsid w:val="003F786C"/>
    <w:rsid w:val="004022F5"/>
    <w:rsid w:val="00405209"/>
    <w:rsid w:val="004059C9"/>
    <w:rsid w:val="004073B0"/>
    <w:rsid w:val="004079B4"/>
    <w:rsid w:val="00407C0D"/>
    <w:rsid w:val="004120DF"/>
    <w:rsid w:val="00417051"/>
    <w:rsid w:val="00421066"/>
    <w:rsid w:val="00421194"/>
    <w:rsid w:val="004211ED"/>
    <w:rsid w:val="004259DD"/>
    <w:rsid w:val="00434810"/>
    <w:rsid w:val="004353F9"/>
    <w:rsid w:val="00444E9C"/>
    <w:rsid w:val="00445343"/>
    <w:rsid w:val="0044577B"/>
    <w:rsid w:val="0044625F"/>
    <w:rsid w:val="00447B64"/>
    <w:rsid w:val="00450BC8"/>
    <w:rsid w:val="00450ED1"/>
    <w:rsid w:val="0045205F"/>
    <w:rsid w:val="00452790"/>
    <w:rsid w:val="00454BF1"/>
    <w:rsid w:val="00454CDF"/>
    <w:rsid w:val="004567C1"/>
    <w:rsid w:val="00457861"/>
    <w:rsid w:val="004641D3"/>
    <w:rsid w:val="00466343"/>
    <w:rsid w:val="004673AF"/>
    <w:rsid w:val="00475620"/>
    <w:rsid w:val="004759F8"/>
    <w:rsid w:val="00476155"/>
    <w:rsid w:val="00476C49"/>
    <w:rsid w:val="00485503"/>
    <w:rsid w:val="00490F46"/>
    <w:rsid w:val="0049289F"/>
    <w:rsid w:val="0049317D"/>
    <w:rsid w:val="00493D9C"/>
    <w:rsid w:val="00497761"/>
    <w:rsid w:val="0049787F"/>
    <w:rsid w:val="004A00E3"/>
    <w:rsid w:val="004A06AB"/>
    <w:rsid w:val="004A37AD"/>
    <w:rsid w:val="004A6EF1"/>
    <w:rsid w:val="004B2013"/>
    <w:rsid w:val="004B22B1"/>
    <w:rsid w:val="004B4968"/>
    <w:rsid w:val="004B76BF"/>
    <w:rsid w:val="004C05BD"/>
    <w:rsid w:val="004C38E9"/>
    <w:rsid w:val="004C3F34"/>
    <w:rsid w:val="004C7022"/>
    <w:rsid w:val="004C77A6"/>
    <w:rsid w:val="004D0F2D"/>
    <w:rsid w:val="004D10A9"/>
    <w:rsid w:val="004D5A18"/>
    <w:rsid w:val="004D70A9"/>
    <w:rsid w:val="004E77CB"/>
    <w:rsid w:val="004E7F4B"/>
    <w:rsid w:val="004F3645"/>
    <w:rsid w:val="004F68D6"/>
    <w:rsid w:val="005004D2"/>
    <w:rsid w:val="005025FB"/>
    <w:rsid w:val="00502AEA"/>
    <w:rsid w:val="0050403E"/>
    <w:rsid w:val="00505E78"/>
    <w:rsid w:val="005063BE"/>
    <w:rsid w:val="00507034"/>
    <w:rsid w:val="005075DD"/>
    <w:rsid w:val="00507E37"/>
    <w:rsid w:val="005102AB"/>
    <w:rsid w:val="00512299"/>
    <w:rsid w:val="00512CEE"/>
    <w:rsid w:val="00516132"/>
    <w:rsid w:val="00516B1C"/>
    <w:rsid w:val="00520B85"/>
    <w:rsid w:val="005211AF"/>
    <w:rsid w:val="00521892"/>
    <w:rsid w:val="00522E6E"/>
    <w:rsid w:val="005244B8"/>
    <w:rsid w:val="00536A2C"/>
    <w:rsid w:val="00537AEE"/>
    <w:rsid w:val="005401C9"/>
    <w:rsid w:val="00552FAC"/>
    <w:rsid w:val="00555161"/>
    <w:rsid w:val="0055590A"/>
    <w:rsid w:val="00556274"/>
    <w:rsid w:val="0055671F"/>
    <w:rsid w:val="005570E2"/>
    <w:rsid w:val="00557DC0"/>
    <w:rsid w:val="00561859"/>
    <w:rsid w:val="005623BA"/>
    <w:rsid w:val="00562993"/>
    <w:rsid w:val="005716F8"/>
    <w:rsid w:val="005728BE"/>
    <w:rsid w:val="00573109"/>
    <w:rsid w:val="00576F1A"/>
    <w:rsid w:val="00582491"/>
    <w:rsid w:val="0058577F"/>
    <w:rsid w:val="005860FD"/>
    <w:rsid w:val="00590D44"/>
    <w:rsid w:val="005933C3"/>
    <w:rsid w:val="00593414"/>
    <w:rsid w:val="005950D7"/>
    <w:rsid w:val="00595426"/>
    <w:rsid w:val="005A309A"/>
    <w:rsid w:val="005A384E"/>
    <w:rsid w:val="005B09B2"/>
    <w:rsid w:val="005C05AE"/>
    <w:rsid w:val="005D57E3"/>
    <w:rsid w:val="005D68C9"/>
    <w:rsid w:val="005D6D1E"/>
    <w:rsid w:val="005E049C"/>
    <w:rsid w:val="005E1190"/>
    <w:rsid w:val="005E55B0"/>
    <w:rsid w:val="005F13EF"/>
    <w:rsid w:val="005F19A2"/>
    <w:rsid w:val="005F3DE8"/>
    <w:rsid w:val="005F48F7"/>
    <w:rsid w:val="00602FE5"/>
    <w:rsid w:val="00603E28"/>
    <w:rsid w:val="00604C2B"/>
    <w:rsid w:val="00605FFB"/>
    <w:rsid w:val="00606627"/>
    <w:rsid w:val="00615231"/>
    <w:rsid w:val="006154B6"/>
    <w:rsid w:val="006156E8"/>
    <w:rsid w:val="006219FB"/>
    <w:rsid w:val="00621E40"/>
    <w:rsid w:val="006225C5"/>
    <w:rsid w:val="00626C91"/>
    <w:rsid w:val="00627583"/>
    <w:rsid w:val="00627A9A"/>
    <w:rsid w:val="00627BD2"/>
    <w:rsid w:val="0063390D"/>
    <w:rsid w:val="00634606"/>
    <w:rsid w:val="0063565B"/>
    <w:rsid w:val="00636C50"/>
    <w:rsid w:val="00644278"/>
    <w:rsid w:val="00644303"/>
    <w:rsid w:val="00645A39"/>
    <w:rsid w:val="006524E7"/>
    <w:rsid w:val="00655DC6"/>
    <w:rsid w:val="00657B68"/>
    <w:rsid w:val="00657CAE"/>
    <w:rsid w:val="006600FA"/>
    <w:rsid w:val="006670B2"/>
    <w:rsid w:val="0067766C"/>
    <w:rsid w:val="00677FB2"/>
    <w:rsid w:val="00683A1D"/>
    <w:rsid w:val="00685795"/>
    <w:rsid w:val="006862E7"/>
    <w:rsid w:val="00687C87"/>
    <w:rsid w:val="006949FA"/>
    <w:rsid w:val="006A4054"/>
    <w:rsid w:val="006A6418"/>
    <w:rsid w:val="006C0961"/>
    <w:rsid w:val="006C0A0A"/>
    <w:rsid w:val="006C1CD1"/>
    <w:rsid w:val="006C1D2C"/>
    <w:rsid w:val="006C6719"/>
    <w:rsid w:val="006D6F7F"/>
    <w:rsid w:val="006D72F5"/>
    <w:rsid w:val="006D750C"/>
    <w:rsid w:val="006E4DFD"/>
    <w:rsid w:val="006E4F0F"/>
    <w:rsid w:val="006E6F44"/>
    <w:rsid w:val="006E7111"/>
    <w:rsid w:val="006F1E6F"/>
    <w:rsid w:val="006F416B"/>
    <w:rsid w:val="00700CE0"/>
    <w:rsid w:val="00704DA8"/>
    <w:rsid w:val="00704EDE"/>
    <w:rsid w:val="00705DF1"/>
    <w:rsid w:val="00706EF0"/>
    <w:rsid w:val="00707515"/>
    <w:rsid w:val="00707A12"/>
    <w:rsid w:val="00711FBB"/>
    <w:rsid w:val="007208F7"/>
    <w:rsid w:val="00720AD8"/>
    <w:rsid w:val="00722788"/>
    <w:rsid w:val="007229DD"/>
    <w:rsid w:val="00723B19"/>
    <w:rsid w:val="00724514"/>
    <w:rsid w:val="007267FB"/>
    <w:rsid w:val="007300DF"/>
    <w:rsid w:val="00731237"/>
    <w:rsid w:val="007329E0"/>
    <w:rsid w:val="00734068"/>
    <w:rsid w:val="007340A9"/>
    <w:rsid w:val="00735859"/>
    <w:rsid w:val="00735FB5"/>
    <w:rsid w:val="00736BE4"/>
    <w:rsid w:val="00736DBD"/>
    <w:rsid w:val="00737567"/>
    <w:rsid w:val="00741913"/>
    <w:rsid w:val="00741CC6"/>
    <w:rsid w:val="007435DD"/>
    <w:rsid w:val="0074479D"/>
    <w:rsid w:val="007462FB"/>
    <w:rsid w:val="00760EFC"/>
    <w:rsid w:val="00767BB7"/>
    <w:rsid w:val="0077079F"/>
    <w:rsid w:val="007713AE"/>
    <w:rsid w:val="00771FEA"/>
    <w:rsid w:val="00772F7F"/>
    <w:rsid w:val="00773919"/>
    <w:rsid w:val="00773EC0"/>
    <w:rsid w:val="0077420E"/>
    <w:rsid w:val="00775B38"/>
    <w:rsid w:val="00775D5F"/>
    <w:rsid w:val="00776B76"/>
    <w:rsid w:val="00776CFB"/>
    <w:rsid w:val="0078186A"/>
    <w:rsid w:val="00781F44"/>
    <w:rsid w:val="00787A99"/>
    <w:rsid w:val="007A0B02"/>
    <w:rsid w:val="007A2B92"/>
    <w:rsid w:val="007A2C07"/>
    <w:rsid w:val="007A43AA"/>
    <w:rsid w:val="007A4EEB"/>
    <w:rsid w:val="007A53C5"/>
    <w:rsid w:val="007A7C4C"/>
    <w:rsid w:val="007B1CA4"/>
    <w:rsid w:val="007C0F60"/>
    <w:rsid w:val="007C6582"/>
    <w:rsid w:val="007C74B7"/>
    <w:rsid w:val="007C7634"/>
    <w:rsid w:val="007D62FC"/>
    <w:rsid w:val="007D76D6"/>
    <w:rsid w:val="007E136A"/>
    <w:rsid w:val="007E43E5"/>
    <w:rsid w:val="007E5512"/>
    <w:rsid w:val="007E6C7F"/>
    <w:rsid w:val="007F364E"/>
    <w:rsid w:val="007F6AA6"/>
    <w:rsid w:val="0080323A"/>
    <w:rsid w:val="0080593E"/>
    <w:rsid w:val="0081005F"/>
    <w:rsid w:val="00810423"/>
    <w:rsid w:val="00812849"/>
    <w:rsid w:val="00813CA0"/>
    <w:rsid w:val="008154E5"/>
    <w:rsid w:val="00816A12"/>
    <w:rsid w:val="00816B85"/>
    <w:rsid w:val="00825A6B"/>
    <w:rsid w:val="008318FF"/>
    <w:rsid w:val="00833085"/>
    <w:rsid w:val="0083418F"/>
    <w:rsid w:val="00836658"/>
    <w:rsid w:val="008430A2"/>
    <w:rsid w:val="00844169"/>
    <w:rsid w:val="008454B5"/>
    <w:rsid w:val="008510CA"/>
    <w:rsid w:val="00851D92"/>
    <w:rsid w:val="00857AC0"/>
    <w:rsid w:val="00857F30"/>
    <w:rsid w:val="008626BB"/>
    <w:rsid w:val="00863701"/>
    <w:rsid w:val="00866EBC"/>
    <w:rsid w:val="00866F0F"/>
    <w:rsid w:val="00875DCB"/>
    <w:rsid w:val="00877538"/>
    <w:rsid w:val="008809F3"/>
    <w:rsid w:val="008904A4"/>
    <w:rsid w:val="00890AD3"/>
    <w:rsid w:val="00890FFC"/>
    <w:rsid w:val="00894B42"/>
    <w:rsid w:val="00895964"/>
    <w:rsid w:val="008961D7"/>
    <w:rsid w:val="00896A46"/>
    <w:rsid w:val="008977D7"/>
    <w:rsid w:val="008A0C67"/>
    <w:rsid w:val="008B767C"/>
    <w:rsid w:val="008C2135"/>
    <w:rsid w:val="008C44EB"/>
    <w:rsid w:val="008D301E"/>
    <w:rsid w:val="008D4616"/>
    <w:rsid w:val="008D63D1"/>
    <w:rsid w:val="008E0708"/>
    <w:rsid w:val="008E2130"/>
    <w:rsid w:val="008E2C37"/>
    <w:rsid w:val="008E521D"/>
    <w:rsid w:val="008F04E9"/>
    <w:rsid w:val="008F2FEF"/>
    <w:rsid w:val="008F4A97"/>
    <w:rsid w:val="008F5C2B"/>
    <w:rsid w:val="008F65E5"/>
    <w:rsid w:val="008F7992"/>
    <w:rsid w:val="008F7F3D"/>
    <w:rsid w:val="00900047"/>
    <w:rsid w:val="00900092"/>
    <w:rsid w:val="0090069A"/>
    <w:rsid w:val="00902985"/>
    <w:rsid w:val="00910168"/>
    <w:rsid w:val="0091166D"/>
    <w:rsid w:val="00914C7F"/>
    <w:rsid w:val="00915E78"/>
    <w:rsid w:val="009164A5"/>
    <w:rsid w:val="00921512"/>
    <w:rsid w:val="00924CBC"/>
    <w:rsid w:val="009252D0"/>
    <w:rsid w:val="00925925"/>
    <w:rsid w:val="00925C51"/>
    <w:rsid w:val="00927091"/>
    <w:rsid w:val="00927FC7"/>
    <w:rsid w:val="009347FA"/>
    <w:rsid w:val="009361EA"/>
    <w:rsid w:val="00937FB0"/>
    <w:rsid w:val="009419AA"/>
    <w:rsid w:val="00944839"/>
    <w:rsid w:val="009448D9"/>
    <w:rsid w:val="00945491"/>
    <w:rsid w:val="00947223"/>
    <w:rsid w:val="009517DB"/>
    <w:rsid w:val="00952B60"/>
    <w:rsid w:val="009537DD"/>
    <w:rsid w:val="00954617"/>
    <w:rsid w:val="00956088"/>
    <w:rsid w:val="00956D85"/>
    <w:rsid w:val="0096030A"/>
    <w:rsid w:val="00963EDC"/>
    <w:rsid w:val="00966D3F"/>
    <w:rsid w:val="00970A60"/>
    <w:rsid w:val="00970FA5"/>
    <w:rsid w:val="00973C93"/>
    <w:rsid w:val="00977B82"/>
    <w:rsid w:val="009852E9"/>
    <w:rsid w:val="00987040"/>
    <w:rsid w:val="00987F82"/>
    <w:rsid w:val="00990096"/>
    <w:rsid w:val="00991CD5"/>
    <w:rsid w:val="0099243F"/>
    <w:rsid w:val="009950C2"/>
    <w:rsid w:val="00997A2D"/>
    <w:rsid w:val="009A1A08"/>
    <w:rsid w:val="009A6CB5"/>
    <w:rsid w:val="009A72ED"/>
    <w:rsid w:val="009B0741"/>
    <w:rsid w:val="009B298D"/>
    <w:rsid w:val="009B384E"/>
    <w:rsid w:val="009B47D4"/>
    <w:rsid w:val="009B4BC8"/>
    <w:rsid w:val="009B6E46"/>
    <w:rsid w:val="009C0370"/>
    <w:rsid w:val="009C18EA"/>
    <w:rsid w:val="009C1FF5"/>
    <w:rsid w:val="009C3260"/>
    <w:rsid w:val="009C53A4"/>
    <w:rsid w:val="009C5B6D"/>
    <w:rsid w:val="009D4975"/>
    <w:rsid w:val="009D6A44"/>
    <w:rsid w:val="009D7788"/>
    <w:rsid w:val="009E0317"/>
    <w:rsid w:val="009E1221"/>
    <w:rsid w:val="009F0CFC"/>
    <w:rsid w:val="009F3F36"/>
    <w:rsid w:val="009F5906"/>
    <w:rsid w:val="009F7C29"/>
    <w:rsid w:val="00A042C4"/>
    <w:rsid w:val="00A06FE2"/>
    <w:rsid w:val="00A079A5"/>
    <w:rsid w:val="00A114AD"/>
    <w:rsid w:val="00A12BBE"/>
    <w:rsid w:val="00A16B04"/>
    <w:rsid w:val="00A174F7"/>
    <w:rsid w:val="00A17697"/>
    <w:rsid w:val="00A24768"/>
    <w:rsid w:val="00A33234"/>
    <w:rsid w:val="00A375E4"/>
    <w:rsid w:val="00A5076A"/>
    <w:rsid w:val="00A608CA"/>
    <w:rsid w:val="00A60F16"/>
    <w:rsid w:val="00A6369E"/>
    <w:rsid w:val="00A66440"/>
    <w:rsid w:val="00A676EC"/>
    <w:rsid w:val="00A710A5"/>
    <w:rsid w:val="00A744F3"/>
    <w:rsid w:val="00A752FF"/>
    <w:rsid w:val="00A75353"/>
    <w:rsid w:val="00A768BD"/>
    <w:rsid w:val="00A77B46"/>
    <w:rsid w:val="00A81524"/>
    <w:rsid w:val="00A81A65"/>
    <w:rsid w:val="00A922E8"/>
    <w:rsid w:val="00A92BD5"/>
    <w:rsid w:val="00A93081"/>
    <w:rsid w:val="00A932CA"/>
    <w:rsid w:val="00A9458E"/>
    <w:rsid w:val="00A97F4F"/>
    <w:rsid w:val="00AA0840"/>
    <w:rsid w:val="00AA1470"/>
    <w:rsid w:val="00AA1C86"/>
    <w:rsid w:val="00AA3987"/>
    <w:rsid w:val="00AA7492"/>
    <w:rsid w:val="00AA7FF3"/>
    <w:rsid w:val="00AB156D"/>
    <w:rsid w:val="00AB604E"/>
    <w:rsid w:val="00AC0F64"/>
    <w:rsid w:val="00AC42FD"/>
    <w:rsid w:val="00AC5D84"/>
    <w:rsid w:val="00AC6047"/>
    <w:rsid w:val="00AD33E4"/>
    <w:rsid w:val="00AD733F"/>
    <w:rsid w:val="00AE0D34"/>
    <w:rsid w:val="00AE1181"/>
    <w:rsid w:val="00AE3688"/>
    <w:rsid w:val="00AE415C"/>
    <w:rsid w:val="00AF11A0"/>
    <w:rsid w:val="00AF6114"/>
    <w:rsid w:val="00AF7357"/>
    <w:rsid w:val="00B0051C"/>
    <w:rsid w:val="00B02AB7"/>
    <w:rsid w:val="00B02B8C"/>
    <w:rsid w:val="00B02CAB"/>
    <w:rsid w:val="00B0426E"/>
    <w:rsid w:val="00B14433"/>
    <w:rsid w:val="00B1487A"/>
    <w:rsid w:val="00B1592C"/>
    <w:rsid w:val="00B2201A"/>
    <w:rsid w:val="00B26437"/>
    <w:rsid w:val="00B3254E"/>
    <w:rsid w:val="00B36475"/>
    <w:rsid w:val="00B43E29"/>
    <w:rsid w:val="00B52C42"/>
    <w:rsid w:val="00B54BB4"/>
    <w:rsid w:val="00B5695C"/>
    <w:rsid w:val="00B64A8A"/>
    <w:rsid w:val="00B775EE"/>
    <w:rsid w:val="00B85EE1"/>
    <w:rsid w:val="00B86EFA"/>
    <w:rsid w:val="00B90416"/>
    <w:rsid w:val="00B90AD6"/>
    <w:rsid w:val="00B948AF"/>
    <w:rsid w:val="00B9656E"/>
    <w:rsid w:val="00B96E13"/>
    <w:rsid w:val="00BA0629"/>
    <w:rsid w:val="00BA2AF3"/>
    <w:rsid w:val="00BB045F"/>
    <w:rsid w:val="00BB41E9"/>
    <w:rsid w:val="00BB4A8C"/>
    <w:rsid w:val="00BC02F8"/>
    <w:rsid w:val="00BC0A56"/>
    <w:rsid w:val="00BC0E55"/>
    <w:rsid w:val="00BC4EEA"/>
    <w:rsid w:val="00BC5A89"/>
    <w:rsid w:val="00BC63B7"/>
    <w:rsid w:val="00BC787F"/>
    <w:rsid w:val="00BD1919"/>
    <w:rsid w:val="00BD4600"/>
    <w:rsid w:val="00BD4959"/>
    <w:rsid w:val="00BD4EE3"/>
    <w:rsid w:val="00BD7FBB"/>
    <w:rsid w:val="00BE22C9"/>
    <w:rsid w:val="00BE4265"/>
    <w:rsid w:val="00BE540C"/>
    <w:rsid w:val="00BF0E60"/>
    <w:rsid w:val="00BF173D"/>
    <w:rsid w:val="00BF25FE"/>
    <w:rsid w:val="00BF40B4"/>
    <w:rsid w:val="00BF6F0F"/>
    <w:rsid w:val="00C01AEC"/>
    <w:rsid w:val="00C103DC"/>
    <w:rsid w:val="00C1040A"/>
    <w:rsid w:val="00C10553"/>
    <w:rsid w:val="00C110AF"/>
    <w:rsid w:val="00C125D3"/>
    <w:rsid w:val="00C12A0A"/>
    <w:rsid w:val="00C131FB"/>
    <w:rsid w:val="00C15095"/>
    <w:rsid w:val="00C25CDB"/>
    <w:rsid w:val="00C27192"/>
    <w:rsid w:val="00C2730C"/>
    <w:rsid w:val="00C306D2"/>
    <w:rsid w:val="00C30B8E"/>
    <w:rsid w:val="00C310E2"/>
    <w:rsid w:val="00C3460E"/>
    <w:rsid w:val="00C42228"/>
    <w:rsid w:val="00C42753"/>
    <w:rsid w:val="00C47F3B"/>
    <w:rsid w:val="00C5193F"/>
    <w:rsid w:val="00C5287B"/>
    <w:rsid w:val="00C5560B"/>
    <w:rsid w:val="00C62C82"/>
    <w:rsid w:val="00C62F83"/>
    <w:rsid w:val="00C67CF7"/>
    <w:rsid w:val="00C747D7"/>
    <w:rsid w:val="00C7628D"/>
    <w:rsid w:val="00C76B9E"/>
    <w:rsid w:val="00C82850"/>
    <w:rsid w:val="00C84373"/>
    <w:rsid w:val="00C91753"/>
    <w:rsid w:val="00C932C6"/>
    <w:rsid w:val="00C968BA"/>
    <w:rsid w:val="00CA48A8"/>
    <w:rsid w:val="00CA4BAF"/>
    <w:rsid w:val="00CA7322"/>
    <w:rsid w:val="00CB267A"/>
    <w:rsid w:val="00CB6593"/>
    <w:rsid w:val="00CC16E1"/>
    <w:rsid w:val="00CC3BBD"/>
    <w:rsid w:val="00CC6388"/>
    <w:rsid w:val="00CC7C65"/>
    <w:rsid w:val="00CD648D"/>
    <w:rsid w:val="00CE7E62"/>
    <w:rsid w:val="00CF1E26"/>
    <w:rsid w:val="00CF49D1"/>
    <w:rsid w:val="00D0091E"/>
    <w:rsid w:val="00D00B63"/>
    <w:rsid w:val="00D038A7"/>
    <w:rsid w:val="00D03E98"/>
    <w:rsid w:val="00D05107"/>
    <w:rsid w:val="00D058DF"/>
    <w:rsid w:val="00D05DAC"/>
    <w:rsid w:val="00D07EB6"/>
    <w:rsid w:val="00D108FA"/>
    <w:rsid w:val="00D13B5D"/>
    <w:rsid w:val="00D214C9"/>
    <w:rsid w:val="00D2275C"/>
    <w:rsid w:val="00D22B08"/>
    <w:rsid w:val="00D23829"/>
    <w:rsid w:val="00D23D52"/>
    <w:rsid w:val="00D25073"/>
    <w:rsid w:val="00D25AAF"/>
    <w:rsid w:val="00D309B5"/>
    <w:rsid w:val="00D31E24"/>
    <w:rsid w:val="00D33939"/>
    <w:rsid w:val="00D34B8D"/>
    <w:rsid w:val="00D35B56"/>
    <w:rsid w:val="00D43249"/>
    <w:rsid w:val="00D437FB"/>
    <w:rsid w:val="00D4515F"/>
    <w:rsid w:val="00D456D5"/>
    <w:rsid w:val="00D46917"/>
    <w:rsid w:val="00D474C3"/>
    <w:rsid w:val="00D53179"/>
    <w:rsid w:val="00D53F90"/>
    <w:rsid w:val="00D65399"/>
    <w:rsid w:val="00D65FE6"/>
    <w:rsid w:val="00D7133E"/>
    <w:rsid w:val="00D74DF1"/>
    <w:rsid w:val="00D77E20"/>
    <w:rsid w:val="00D826E8"/>
    <w:rsid w:val="00D83B9A"/>
    <w:rsid w:val="00D86686"/>
    <w:rsid w:val="00D9264B"/>
    <w:rsid w:val="00D9363D"/>
    <w:rsid w:val="00D95A43"/>
    <w:rsid w:val="00D96798"/>
    <w:rsid w:val="00D9784F"/>
    <w:rsid w:val="00DA0548"/>
    <w:rsid w:val="00DA2997"/>
    <w:rsid w:val="00DA4B05"/>
    <w:rsid w:val="00DA7F35"/>
    <w:rsid w:val="00DB755A"/>
    <w:rsid w:val="00DC0D27"/>
    <w:rsid w:val="00DC4629"/>
    <w:rsid w:val="00DC467C"/>
    <w:rsid w:val="00DD35F2"/>
    <w:rsid w:val="00DD410A"/>
    <w:rsid w:val="00DD4A74"/>
    <w:rsid w:val="00DD6AF8"/>
    <w:rsid w:val="00DD798B"/>
    <w:rsid w:val="00DE1E3E"/>
    <w:rsid w:val="00DE2644"/>
    <w:rsid w:val="00DE2ABB"/>
    <w:rsid w:val="00DE3269"/>
    <w:rsid w:val="00DE3A01"/>
    <w:rsid w:val="00DE3C20"/>
    <w:rsid w:val="00DE5904"/>
    <w:rsid w:val="00DE5D09"/>
    <w:rsid w:val="00DF390C"/>
    <w:rsid w:val="00E00F98"/>
    <w:rsid w:val="00E05FE7"/>
    <w:rsid w:val="00E125C1"/>
    <w:rsid w:val="00E163E2"/>
    <w:rsid w:val="00E221E0"/>
    <w:rsid w:val="00E22F39"/>
    <w:rsid w:val="00E23102"/>
    <w:rsid w:val="00E23997"/>
    <w:rsid w:val="00E241F9"/>
    <w:rsid w:val="00E25301"/>
    <w:rsid w:val="00E26E65"/>
    <w:rsid w:val="00E307B8"/>
    <w:rsid w:val="00E313B8"/>
    <w:rsid w:val="00E3555B"/>
    <w:rsid w:val="00E408FC"/>
    <w:rsid w:val="00E40B44"/>
    <w:rsid w:val="00E4147B"/>
    <w:rsid w:val="00E41E12"/>
    <w:rsid w:val="00E42CA8"/>
    <w:rsid w:val="00E4332E"/>
    <w:rsid w:val="00E44B64"/>
    <w:rsid w:val="00E47BE5"/>
    <w:rsid w:val="00E5407F"/>
    <w:rsid w:val="00E604A8"/>
    <w:rsid w:val="00E61F52"/>
    <w:rsid w:val="00E6585A"/>
    <w:rsid w:val="00E705AC"/>
    <w:rsid w:val="00E70F2A"/>
    <w:rsid w:val="00E73CF8"/>
    <w:rsid w:val="00E743D0"/>
    <w:rsid w:val="00E7522D"/>
    <w:rsid w:val="00E7726D"/>
    <w:rsid w:val="00E80ACB"/>
    <w:rsid w:val="00E81F75"/>
    <w:rsid w:val="00E87D20"/>
    <w:rsid w:val="00E9341B"/>
    <w:rsid w:val="00E948D3"/>
    <w:rsid w:val="00E94FC1"/>
    <w:rsid w:val="00E960E9"/>
    <w:rsid w:val="00E96EF3"/>
    <w:rsid w:val="00EA406F"/>
    <w:rsid w:val="00EA40AC"/>
    <w:rsid w:val="00EA651F"/>
    <w:rsid w:val="00EA7235"/>
    <w:rsid w:val="00EB06C4"/>
    <w:rsid w:val="00EC3A82"/>
    <w:rsid w:val="00EC6014"/>
    <w:rsid w:val="00EC7AC5"/>
    <w:rsid w:val="00ED23E1"/>
    <w:rsid w:val="00ED2A16"/>
    <w:rsid w:val="00ED571C"/>
    <w:rsid w:val="00ED66FD"/>
    <w:rsid w:val="00ED7B82"/>
    <w:rsid w:val="00EE5BD5"/>
    <w:rsid w:val="00EF6B04"/>
    <w:rsid w:val="00F02E20"/>
    <w:rsid w:val="00F05860"/>
    <w:rsid w:val="00F06D54"/>
    <w:rsid w:val="00F11D78"/>
    <w:rsid w:val="00F13016"/>
    <w:rsid w:val="00F151BF"/>
    <w:rsid w:val="00F15DC5"/>
    <w:rsid w:val="00F20031"/>
    <w:rsid w:val="00F231D2"/>
    <w:rsid w:val="00F23C97"/>
    <w:rsid w:val="00F269C9"/>
    <w:rsid w:val="00F3443E"/>
    <w:rsid w:val="00F36989"/>
    <w:rsid w:val="00F42D41"/>
    <w:rsid w:val="00F43572"/>
    <w:rsid w:val="00F43662"/>
    <w:rsid w:val="00F4542A"/>
    <w:rsid w:val="00F516AF"/>
    <w:rsid w:val="00F5797A"/>
    <w:rsid w:val="00F57FE8"/>
    <w:rsid w:val="00F61633"/>
    <w:rsid w:val="00F61AFE"/>
    <w:rsid w:val="00F6255B"/>
    <w:rsid w:val="00F62F98"/>
    <w:rsid w:val="00F64FC1"/>
    <w:rsid w:val="00F67CC3"/>
    <w:rsid w:val="00F7006B"/>
    <w:rsid w:val="00F709D0"/>
    <w:rsid w:val="00F7293D"/>
    <w:rsid w:val="00F72EAD"/>
    <w:rsid w:val="00F741A1"/>
    <w:rsid w:val="00F75C10"/>
    <w:rsid w:val="00F75D17"/>
    <w:rsid w:val="00F7695A"/>
    <w:rsid w:val="00F92CD1"/>
    <w:rsid w:val="00F939A4"/>
    <w:rsid w:val="00F962F9"/>
    <w:rsid w:val="00FA30AA"/>
    <w:rsid w:val="00FA3EA6"/>
    <w:rsid w:val="00FA754F"/>
    <w:rsid w:val="00FB178B"/>
    <w:rsid w:val="00FB1AB5"/>
    <w:rsid w:val="00FB2992"/>
    <w:rsid w:val="00FB44E3"/>
    <w:rsid w:val="00FB7548"/>
    <w:rsid w:val="00FB7D50"/>
    <w:rsid w:val="00FC6F08"/>
    <w:rsid w:val="00FD3E05"/>
    <w:rsid w:val="00FD7270"/>
    <w:rsid w:val="00FE29CA"/>
    <w:rsid w:val="00FF04F0"/>
    <w:rsid w:val="7157CCDC"/>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8a00"/>
    </o:shapedefaults>
    <o:shapelayout v:ext="edit">
      <o:idmap v:ext="edit" data="2"/>
    </o:shapelayout>
  </w:shapeDefaults>
  <w:decimalSymbol w:val=","/>
  <w:listSeparator w:val=";"/>
  <w14:docId w14:val="6FB570DC"/>
  <w15:docId w15:val="{57670724-82D9-4327-860F-295F43BA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25CDB"/>
    <w:pPr>
      <w:spacing w:line="288" w:lineRule="auto"/>
    </w:pPr>
    <w:rPr>
      <w:rFonts w:ascii="Verdana" w:hAnsi="Verdana"/>
      <w:color w:val="404040" w:themeColor="text1" w:themeTint="BF"/>
      <w:sz w:val="18"/>
      <w:szCs w:val="24"/>
    </w:rPr>
  </w:style>
  <w:style w:type="paragraph" w:styleId="Kop1">
    <w:name w:val="heading 1"/>
    <w:basedOn w:val="Standaard"/>
    <w:next w:val="Standaard"/>
    <w:link w:val="Kop1Char"/>
    <w:qFormat/>
    <w:rsid w:val="00C25CDB"/>
    <w:pPr>
      <w:keepNext/>
      <w:keepLines/>
      <w:spacing w:before="240"/>
      <w:outlineLvl w:val="0"/>
    </w:pPr>
    <w:rPr>
      <w:rFonts w:eastAsiaTheme="majorEastAsia" w:cstheme="majorBidi"/>
      <w:color w:val="ED7102" w:themeColor="accent1"/>
      <w:sz w:val="25"/>
      <w:szCs w:val="32"/>
    </w:rPr>
  </w:style>
  <w:style w:type="paragraph" w:styleId="Kop2">
    <w:name w:val="heading 2"/>
    <w:basedOn w:val="Standaard"/>
    <w:next w:val="Standaard"/>
    <w:link w:val="Kop2Char"/>
    <w:unhideWhenUsed/>
    <w:qFormat/>
    <w:rsid w:val="00C25CDB"/>
    <w:pPr>
      <w:keepNext/>
      <w:keepLines/>
      <w:spacing w:before="40"/>
      <w:outlineLvl w:val="1"/>
    </w:pPr>
    <w:rPr>
      <w:rFonts w:eastAsiaTheme="majorEastAsia" w:cstheme="majorBidi"/>
      <w:color w:val="ED7102" w:themeColor="accent1"/>
      <w:sz w:val="21"/>
      <w:szCs w:val="26"/>
    </w:rPr>
  </w:style>
  <w:style w:type="paragraph" w:styleId="Kop3">
    <w:name w:val="heading 3"/>
    <w:basedOn w:val="Standaard"/>
    <w:next w:val="Standaard"/>
    <w:link w:val="Kop3Char"/>
    <w:unhideWhenUsed/>
    <w:qFormat/>
    <w:rsid w:val="00C25CDB"/>
    <w:pPr>
      <w:keepNext/>
      <w:keepLines/>
      <w:spacing w:before="40"/>
      <w:outlineLvl w:val="2"/>
    </w:pPr>
    <w:rPr>
      <w:rFonts w:eastAsiaTheme="majorEastAsia" w:cstheme="majorBidi"/>
      <w:i/>
      <w:color w:val="ED7102"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25CDB"/>
    <w:rPr>
      <w:color w:val="0000FF"/>
      <w:u w:val="single"/>
    </w:rPr>
  </w:style>
  <w:style w:type="paragraph" w:styleId="Koptekst">
    <w:name w:val="header"/>
    <w:basedOn w:val="Standaard"/>
    <w:rsid w:val="00C25CDB"/>
    <w:pPr>
      <w:tabs>
        <w:tab w:val="center" w:pos="4536"/>
        <w:tab w:val="right" w:pos="9072"/>
      </w:tabs>
    </w:pPr>
  </w:style>
  <w:style w:type="paragraph" w:styleId="Voettekst">
    <w:name w:val="footer"/>
    <w:basedOn w:val="Standaard"/>
    <w:link w:val="VoettekstChar"/>
    <w:uiPriority w:val="99"/>
    <w:rsid w:val="00C25CDB"/>
    <w:pPr>
      <w:tabs>
        <w:tab w:val="center" w:pos="4536"/>
        <w:tab w:val="right" w:pos="9072"/>
      </w:tabs>
    </w:pPr>
  </w:style>
  <w:style w:type="table" w:styleId="Tabelraster">
    <w:name w:val="Table Grid"/>
    <w:basedOn w:val="Standaardtabel"/>
    <w:rsid w:val="00C2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Standaardalinea-lettertype"/>
    <w:semiHidden/>
    <w:rsid w:val="00C25CDB"/>
    <w:rPr>
      <w:rFonts w:ascii="Courier New" w:hAnsi="Courier New" w:cs="Courier New"/>
      <w:sz w:val="20"/>
      <w:szCs w:val="20"/>
    </w:rPr>
  </w:style>
  <w:style w:type="character" w:styleId="Paginanummer">
    <w:name w:val="page number"/>
    <w:basedOn w:val="Standaardalinea-lettertype"/>
    <w:rsid w:val="00C25CDB"/>
  </w:style>
  <w:style w:type="character" w:customStyle="1" w:styleId="VoettekstChar">
    <w:name w:val="Voettekst Char"/>
    <w:basedOn w:val="Standaardalinea-lettertype"/>
    <w:link w:val="Voettekst"/>
    <w:uiPriority w:val="99"/>
    <w:rsid w:val="00C25CDB"/>
    <w:rPr>
      <w:rFonts w:ascii="Verdana" w:hAnsi="Verdana"/>
      <w:color w:val="404040" w:themeColor="text1" w:themeTint="BF"/>
      <w:sz w:val="18"/>
      <w:szCs w:val="24"/>
    </w:rPr>
  </w:style>
  <w:style w:type="paragraph" w:customStyle="1" w:styleId="adresblok">
    <w:name w:val="!adresblok"/>
    <w:basedOn w:val="Standaard"/>
    <w:rsid w:val="00C25CDB"/>
    <w:pPr>
      <w:tabs>
        <w:tab w:val="left" w:pos="1134"/>
        <w:tab w:val="left" w:pos="1418"/>
      </w:tabs>
      <w:spacing w:after="120"/>
    </w:pPr>
  </w:style>
  <w:style w:type="paragraph" w:styleId="Ballontekst">
    <w:name w:val="Balloon Text"/>
    <w:basedOn w:val="Standaard"/>
    <w:link w:val="BallontekstChar"/>
    <w:semiHidden/>
    <w:unhideWhenUsed/>
    <w:rsid w:val="00C25CDB"/>
    <w:rPr>
      <w:rFonts w:ascii="Segoe UI" w:hAnsi="Segoe UI" w:cs="Segoe UI"/>
      <w:szCs w:val="18"/>
    </w:rPr>
  </w:style>
  <w:style w:type="character" w:customStyle="1" w:styleId="BallontekstChar">
    <w:name w:val="Ballontekst Char"/>
    <w:basedOn w:val="Standaardalinea-lettertype"/>
    <w:link w:val="Ballontekst"/>
    <w:semiHidden/>
    <w:rsid w:val="00C25CDB"/>
    <w:rPr>
      <w:rFonts w:ascii="Segoe UI" w:hAnsi="Segoe UI" w:cs="Segoe UI"/>
      <w:color w:val="404040" w:themeColor="text1" w:themeTint="BF"/>
      <w:sz w:val="18"/>
      <w:szCs w:val="18"/>
    </w:rPr>
  </w:style>
  <w:style w:type="paragraph" w:customStyle="1" w:styleId="briefcategorien">
    <w:name w:val="brief_categorieën"/>
    <w:basedOn w:val="Standaard"/>
    <w:rsid w:val="00C25CDB"/>
    <w:rPr>
      <w:color w:val="A6A6A6" w:themeColor="background1" w:themeShade="A6"/>
      <w:sz w:val="16"/>
      <w:szCs w:val="16"/>
    </w:rPr>
  </w:style>
  <w:style w:type="paragraph" w:styleId="Geenafstand">
    <w:name w:val="No Spacing"/>
    <w:uiPriority w:val="1"/>
    <w:qFormat/>
    <w:rsid w:val="00C25CDB"/>
    <w:rPr>
      <w:rFonts w:ascii="Verdana" w:hAnsi="Verdana"/>
      <w:color w:val="595959" w:themeColor="text1" w:themeTint="A6"/>
      <w:sz w:val="19"/>
      <w:szCs w:val="24"/>
    </w:rPr>
  </w:style>
  <w:style w:type="paragraph" w:customStyle="1" w:styleId="JBNadres">
    <w:name w:val="JBN_adres"/>
    <w:basedOn w:val="Voettekst"/>
    <w:rsid w:val="00C25CDB"/>
    <w:pPr>
      <w:spacing w:line="240" w:lineRule="auto"/>
    </w:pPr>
    <w:rPr>
      <w:color w:val="ED7102" w:themeColor="accent1"/>
      <w:sz w:val="12"/>
      <w:szCs w:val="12"/>
    </w:rPr>
  </w:style>
  <w:style w:type="paragraph" w:customStyle="1" w:styleId="JBNadresgegevens">
    <w:name w:val="JBN_adres_gegevens"/>
    <w:basedOn w:val="Voettekst"/>
    <w:rsid w:val="00C25CDB"/>
    <w:pPr>
      <w:spacing w:line="240" w:lineRule="auto"/>
    </w:pPr>
    <w:rPr>
      <w:color w:val="7F7F7F" w:themeColor="accent6"/>
      <w:sz w:val="10"/>
      <w:szCs w:val="10"/>
      <w:lang w:val="en-GB"/>
    </w:rPr>
  </w:style>
  <w:style w:type="character" w:customStyle="1" w:styleId="Kop1Char">
    <w:name w:val="Kop 1 Char"/>
    <w:basedOn w:val="Standaardalinea-lettertype"/>
    <w:link w:val="Kop1"/>
    <w:rsid w:val="00C25CDB"/>
    <w:rPr>
      <w:rFonts w:ascii="Verdana" w:eastAsiaTheme="majorEastAsia" w:hAnsi="Verdana" w:cstheme="majorBidi"/>
      <w:color w:val="ED7102" w:themeColor="accent1"/>
      <w:sz w:val="25"/>
      <w:szCs w:val="32"/>
    </w:rPr>
  </w:style>
  <w:style w:type="character" w:customStyle="1" w:styleId="Kop2Char">
    <w:name w:val="Kop 2 Char"/>
    <w:basedOn w:val="Standaardalinea-lettertype"/>
    <w:link w:val="Kop2"/>
    <w:rsid w:val="00C25CDB"/>
    <w:rPr>
      <w:rFonts w:ascii="Verdana" w:eastAsiaTheme="majorEastAsia" w:hAnsi="Verdana" w:cstheme="majorBidi"/>
      <w:color w:val="ED7102" w:themeColor="accent1"/>
      <w:sz w:val="21"/>
      <w:szCs w:val="26"/>
    </w:rPr>
  </w:style>
  <w:style w:type="character" w:customStyle="1" w:styleId="Kop3Char">
    <w:name w:val="Kop 3 Char"/>
    <w:basedOn w:val="Standaardalinea-lettertype"/>
    <w:link w:val="Kop3"/>
    <w:rsid w:val="00C25CDB"/>
    <w:rPr>
      <w:rFonts w:ascii="Verdana" w:eastAsiaTheme="majorEastAsia" w:hAnsi="Verdana" w:cstheme="majorBidi"/>
      <w:i/>
      <w:color w:val="ED7102" w:themeColor="accent1"/>
      <w:sz w:val="18"/>
      <w:szCs w:val="24"/>
    </w:rPr>
  </w:style>
  <w:style w:type="paragraph" w:styleId="Lijstalinea">
    <w:name w:val="List Paragraph"/>
    <w:basedOn w:val="Standaard"/>
    <w:uiPriority w:val="34"/>
    <w:qFormat/>
    <w:rsid w:val="00C25CDB"/>
    <w:pPr>
      <w:numPr>
        <w:numId w:val="1"/>
      </w:numPr>
      <w:ind w:left="284" w:hanging="284"/>
      <w:contextualSpacing/>
    </w:pPr>
  </w:style>
  <w:style w:type="paragraph" w:customStyle="1" w:styleId="StijladresblokAuto">
    <w:name w:val="Stijl !adresblok + Auto"/>
    <w:basedOn w:val="adresblok"/>
    <w:rsid w:val="00C25CDB"/>
  </w:style>
  <w:style w:type="paragraph" w:customStyle="1" w:styleId="Titel-Memo">
    <w:name w:val="Titel-Memo"/>
    <w:basedOn w:val="Kop1"/>
    <w:qFormat/>
    <w:rsid w:val="00C25CDB"/>
    <w:rPr>
      <w:b/>
      <w:noProof/>
      <w:sz w:val="30"/>
      <w:szCs w:val="30"/>
    </w:rPr>
  </w:style>
  <w:style w:type="table" w:customStyle="1" w:styleId="Nebest">
    <w:name w:val="Nebest"/>
    <w:basedOn w:val="Standaardtabel"/>
    <w:rsid w:val="009419AA"/>
    <w:tblPr>
      <w:tblStyleRowBandSize w:val="1"/>
      <w:tblStyleColBandSize w:val="1"/>
      <w:tblCellSpacing w:w="-20" w:type="dxa"/>
      <w:tblBorders>
        <w:top w:val="single" w:sz="12" w:space="0" w:color="008000"/>
        <w:bottom w:val="single" w:sz="12" w:space="0" w:color="008000"/>
        <w:insideH w:val="dotted" w:sz="2" w:space="0" w:color="008000"/>
      </w:tblBorders>
    </w:tblPr>
    <w:trPr>
      <w:tblCellSpacing w:w="-20" w:type="dxa"/>
    </w:trPr>
    <w:tcPr>
      <w:shd w:val="clear" w:color="auto" w:fill="auto"/>
      <w:tcMar>
        <w:top w:w="0" w:type="dxa"/>
        <w:left w:w="108" w:type="dxa"/>
        <w:bottom w:w="0" w:type="dxa"/>
        <w:right w:w="108" w:type="dxa"/>
      </w:tcMar>
    </w:tcPr>
    <w:tblStylePr w:type="firstRow">
      <w:tblPr/>
      <w:tcPr>
        <w:tcBorders>
          <w:bottom w:val="single" w:sz="6" w:space="0" w:color="008000"/>
          <w:right w:val="nil"/>
          <w:insideH w:val="nil"/>
          <w:insideV w:val="nil"/>
        </w:tcBorders>
      </w:tcPr>
    </w:tblStylePr>
    <w:tblStylePr w:type="lastRow">
      <w:tblPr/>
      <w:tcPr>
        <w:tcBorders>
          <w:top w:val="single" w:sz="6" w:space="0" w:color="008000"/>
          <w:right w:val="nil"/>
          <w:insideH w:val="nil"/>
          <w:insideV w:val="nil"/>
        </w:tcBorders>
      </w:tcPr>
    </w:tblStylePr>
    <w:tblStylePr w:type="firstCol">
      <w:tblPr/>
      <w:tcPr>
        <w:tcBorders>
          <w:left w:val="nil"/>
          <w:right w:val="single" w:sz="6" w:space="0" w:color="008000"/>
        </w:tcBorders>
      </w:tcPr>
    </w:tblStylePr>
    <w:tblStylePr w:type="lastCol">
      <w:tblPr/>
      <w:tcPr>
        <w:tcBorders>
          <w:left w:val="single" w:sz="6" w:space="0" w:color="008000"/>
          <w:right w:val="nil"/>
        </w:tcBorders>
      </w:tcPr>
    </w:tblStylePr>
    <w:tblStylePr w:type="band1Vert">
      <w:tblPr/>
      <w:tcPr>
        <w:tcBorders>
          <w:left w:val="dotted" w:sz="6" w:space="0" w:color="008000"/>
        </w:tcBorders>
      </w:tcPr>
    </w:tblStylePr>
    <w:tblStylePr w:type="band2Vert">
      <w:tblPr/>
      <w:tcPr>
        <w:tcBorders>
          <w:left w:val="dotted" w:sz="6" w:space="0" w:color="008000"/>
        </w:tcBorders>
      </w:tcPr>
    </w:tblStylePr>
    <w:tblStylePr w:type="band2Horz">
      <w:tblPr/>
      <w:tcPr>
        <w:shd w:val="clear" w:color="auto" w:fill="EFFFEF"/>
      </w:tcPr>
    </w:tblStylePr>
  </w:style>
  <w:style w:type="paragraph" w:customStyle="1" w:styleId="default-style">
    <w:name w:val="default-style"/>
    <w:basedOn w:val="Standaard"/>
    <w:rsid w:val="00605FFB"/>
    <w:pPr>
      <w:spacing w:before="100" w:beforeAutospacing="1" w:after="100" w:afterAutospacing="1" w:line="240" w:lineRule="auto"/>
    </w:pPr>
    <w:rPr>
      <w:rFonts w:ascii="Calibri" w:eastAsiaTheme="minorHAnsi" w:hAnsi="Calibri" w:cs="Calibri"/>
      <w:color w:val="auto"/>
      <w:sz w:val="22"/>
      <w:szCs w:val="22"/>
    </w:rPr>
  </w:style>
  <w:style w:type="paragraph" w:styleId="Normaalweb">
    <w:name w:val="Normal (Web)"/>
    <w:basedOn w:val="Standaard"/>
    <w:uiPriority w:val="99"/>
    <w:semiHidden/>
    <w:unhideWhenUsed/>
    <w:rsid w:val="00973C93"/>
    <w:pPr>
      <w:spacing w:before="100" w:beforeAutospacing="1" w:after="100" w:afterAutospacing="1" w:line="240" w:lineRule="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7986">
      <w:bodyDiv w:val="1"/>
      <w:marLeft w:val="0"/>
      <w:marRight w:val="0"/>
      <w:marTop w:val="0"/>
      <w:marBottom w:val="0"/>
      <w:divBdr>
        <w:top w:val="none" w:sz="0" w:space="0" w:color="auto"/>
        <w:left w:val="none" w:sz="0" w:space="0" w:color="auto"/>
        <w:bottom w:val="none" w:sz="0" w:space="0" w:color="auto"/>
        <w:right w:val="none" w:sz="0" w:space="0" w:color="auto"/>
      </w:divBdr>
    </w:div>
    <w:div w:id="357195770">
      <w:bodyDiv w:val="1"/>
      <w:marLeft w:val="0"/>
      <w:marRight w:val="0"/>
      <w:marTop w:val="0"/>
      <w:marBottom w:val="0"/>
      <w:divBdr>
        <w:top w:val="none" w:sz="0" w:space="0" w:color="auto"/>
        <w:left w:val="none" w:sz="0" w:space="0" w:color="auto"/>
        <w:bottom w:val="none" w:sz="0" w:space="0" w:color="auto"/>
        <w:right w:val="none" w:sz="0" w:space="0" w:color="auto"/>
      </w:divBdr>
    </w:div>
    <w:div w:id="455149991">
      <w:bodyDiv w:val="1"/>
      <w:marLeft w:val="0"/>
      <w:marRight w:val="0"/>
      <w:marTop w:val="0"/>
      <w:marBottom w:val="0"/>
      <w:divBdr>
        <w:top w:val="none" w:sz="0" w:space="0" w:color="auto"/>
        <w:left w:val="none" w:sz="0" w:space="0" w:color="auto"/>
        <w:bottom w:val="none" w:sz="0" w:space="0" w:color="auto"/>
        <w:right w:val="none" w:sz="0" w:space="0" w:color="auto"/>
      </w:divBdr>
    </w:div>
    <w:div w:id="500312332">
      <w:bodyDiv w:val="1"/>
      <w:marLeft w:val="0"/>
      <w:marRight w:val="0"/>
      <w:marTop w:val="0"/>
      <w:marBottom w:val="0"/>
      <w:divBdr>
        <w:top w:val="none" w:sz="0" w:space="0" w:color="auto"/>
        <w:left w:val="none" w:sz="0" w:space="0" w:color="auto"/>
        <w:bottom w:val="none" w:sz="0" w:space="0" w:color="auto"/>
        <w:right w:val="none" w:sz="0" w:space="0" w:color="auto"/>
      </w:divBdr>
    </w:div>
    <w:div w:id="516238548">
      <w:bodyDiv w:val="1"/>
      <w:marLeft w:val="0"/>
      <w:marRight w:val="0"/>
      <w:marTop w:val="0"/>
      <w:marBottom w:val="0"/>
      <w:divBdr>
        <w:top w:val="none" w:sz="0" w:space="0" w:color="auto"/>
        <w:left w:val="none" w:sz="0" w:space="0" w:color="auto"/>
        <w:bottom w:val="none" w:sz="0" w:space="0" w:color="auto"/>
        <w:right w:val="none" w:sz="0" w:space="0" w:color="auto"/>
      </w:divBdr>
    </w:div>
    <w:div w:id="682708561">
      <w:bodyDiv w:val="1"/>
      <w:marLeft w:val="0"/>
      <w:marRight w:val="0"/>
      <w:marTop w:val="0"/>
      <w:marBottom w:val="0"/>
      <w:divBdr>
        <w:top w:val="none" w:sz="0" w:space="0" w:color="auto"/>
        <w:left w:val="none" w:sz="0" w:space="0" w:color="auto"/>
        <w:bottom w:val="none" w:sz="0" w:space="0" w:color="auto"/>
        <w:right w:val="none" w:sz="0" w:space="0" w:color="auto"/>
      </w:divBdr>
    </w:div>
    <w:div w:id="729958709">
      <w:bodyDiv w:val="1"/>
      <w:marLeft w:val="0"/>
      <w:marRight w:val="0"/>
      <w:marTop w:val="0"/>
      <w:marBottom w:val="0"/>
      <w:divBdr>
        <w:top w:val="none" w:sz="0" w:space="0" w:color="auto"/>
        <w:left w:val="none" w:sz="0" w:space="0" w:color="auto"/>
        <w:bottom w:val="none" w:sz="0" w:space="0" w:color="auto"/>
        <w:right w:val="none" w:sz="0" w:space="0" w:color="auto"/>
      </w:divBdr>
    </w:div>
    <w:div w:id="1246920223">
      <w:bodyDiv w:val="1"/>
      <w:marLeft w:val="0"/>
      <w:marRight w:val="0"/>
      <w:marTop w:val="0"/>
      <w:marBottom w:val="0"/>
      <w:divBdr>
        <w:top w:val="none" w:sz="0" w:space="0" w:color="auto"/>
        <w:left w:val="none" w:sz="0" w:space="0" w:color="auto"/>
        <w:bottom w:val="none" w:sz="0" w:space="0" w:color="auto"/>
        <w:right w:val="none" w:sz="0" w:space="0" w:color="auto"/>
      </w:divBdr>
    </w:div>
    <w:div w:id="1280071007">
      <w:bodyDiv w:val="1"/>
      <w:marLeft w:val="0"/>
      <w:marRight w:val="0"/>
      <w:marTop w:val="0"/>
      <w:marBottom w:val="0"/>
      <w:divBdr>
        <w:top w:val="none" w:sz="0" w:space="0" w:color="auto"/>
        <w:left w:val="none" w:sz="0" w:space="0" w:color="auto"/>
        <w:bottom w:val="none" w:sz="0" w:space="0" w:color="auto"/>
        <w:right w:val="none" w:sz="0" w:space="0" w:color="auto"/>
      </w:divBdr>
    </w:div>
    <w:div w:id="1394041656">
      <w:bodyDiv w:val="1"/>
      <w:marLeft w:val="0"/>
      <w:marRight w:val="0"/>
      <w:marTop w:val="0"/>
      <w:marBottom w:val="0"/>
      <w:divBdr>
        <w:top w:val="none" w:sz="0" w:space="0" w:color="auto"/>
        <w:left w:val="none" w:sz="0" w:space="0" w:color="auto"/>
        <w:bottom w:val="none" w:sz="0" w:space="0" w:color="auto"/>
        <w:right w:val="none" w:sz="0" w:space="0" w:color="auto"/>
      </w:divBdr>
    </w:div>
    <w:div w:id="1504974576">
      <w:bodyDiv w:val="1"/>
      <w:marLeft w:val="0"/>
      <w:marRight w:val="0"/>
      <w:marTop w:val="0"/>
      <w:marBottom w:val="0"/>
      <w:divBdr>
        <w:top w:val="none" w:sz="0" w:space="0" w:color="auto"/>
        <w:left w:val="none" w:sz="0" w:space="0" w:color="auto"/>
        <w:bottom w:val="none" w:sz="0" w:space="0" w:color="auto"/>
        <w:right w:val="none" w:sz="0" w:space="0" w:color="auto"/>
      </w:divBdr>
    </w:div>
    <w:div w:id="1530991797">
      <w:bodyDiv w:val="1"/>
      <w:marLeft w:val="0"/>
      <w:marRight w:val="0"/>
      <w:marTop w:val="0"/>
      <w:marBottom w:val="0"/>
      <w:divBdr>
        <w:top w:val="none" w:sz="0" w:space="0" w:color="auto"/>
        <w:left w:val="none" w:sz="0" w:space="0" w:color="auto"/>
        <w:bottom w:val="none" w:sz="0" w:space="0" w:color="auto"/>
        <w:right w:val="none" w:sz="0" w:space="0" w:color="auto"/>
      </w:divBdr>
      <w:divsChild>
        <w:div w:id="1927182160">
          <w:marLeft w:val="0"/>
          <w:marRight w:val="0"/>
          <w:marTop w:val="0"/>
          <w:marBottom w:val="0"/>
          <w:divBdr>
            <w:top w:val="none" w:sz="0" w:space="0" w:color="auto"/>
            <w:left w:val="none" w:sz="0" w:space="0" w:color="auto"/>
            <w:bottom w:val="none" w:sz="0" w:space="0" w:color="auto"/>
            <w:right w:val="none" w:sz="0" w:space="0" w:color="auto"/>
          </w:divBdr>
          <w:divsChild>
            <w:div w:id="1785030459">
              <w:marLeft w:val="0"/>
              <w:marRight w:val="0"/>
              <w:marTop w:val="0"/>
              <w:marBottom w:val="0"/>
              <w:divBdr>
                <w:top w:val="none" w:sz="0" w:space="0" w:color="auto"/>
                <w:left w:val="none" w:sz="0" w:space="0" w:color="auto"/>
                <w:bottom w:val="none" w:sz="0" w:space="0" w:color="auto"/>
                <w:right w:val="none" w:sz="0" w:space="0" w:color="auto"/>
              </w:divBdr>
              <w:divsChild>
                <w:div w:id="1809393873">
                  <w:marLeft w:val="0"/>
                  <w:marRight w:val="0"/>
                  <w:marTop w:val="0"/>
                  <w:marBottom w:val="0"/>
                  <w:divBdr>
                    <w:top w:val="none" w:sz="0" w:space="0" w:color="auto"/>
                    <w:left w:val="none" w:sz="0" w:space="0" w:color="auto"/>
                    <w:bottom w:val="none" w:sz="0" w:space="0" w:color="auto"/>
                    <w:right w:val="none" w:sz="0" w:space="0" w:color="auto"/>
                  </w:divBdr>
                  <w:divsChild>
                    <w:div w:id="592862531">
                      <w:marLeft w:val="0"/>
                      <w:marRight w:val="0"/>
                      <w:marTop w:val="0"/>
                      <w:marBottom w:val="0"/>
                      <w:divBdr>
                        <w:top w:val="none" w:sz="0" w:space="0" w:color="auto"/>
                        <w:left w:val="none" w:sz="0" w:space="0" w:color="auto"/>
                        <w:bottom w:val="none" w:sz="0" w:space="0" w:color="auto"/>
                        <w:right w:val="none" w:sz="0" w:space="0" w:color="auto"/>
                      </w:divBdr>
                      <w:divsChild>
                        <w:div w:id="785081772">
                          <w:marLeft w:val="0"/>
                          <w:marRight w:val="0"/>
                          <w:marTop w:val="0"/>
                          <w:marBottom w:val="0"/>
                          <w:divBdr>
                            <w:top w:val="none" w:sz="0" w:space="0" w:color="auto"/>
                            <w:left w:val="none" w:sz="0" w:space="0" w:color="auto"/>
                            <w:bottom w:val="none" w:sz="0" w:space="0" w:color="auto"/>
                            <w:right w:val="none" w:sz="0" w:space="0" w:color="auto"/>
                          </w:divBdr>
                          <w:divsChild>
                            <w:div w:id="1210730600">
                              <w:marLeft w:val="0"/>
                              <w:marRight w:val="0"/>
                              <w:marTop w:val="0"/>
                              <w:marBottom w:val="0"/>
                              <w:divBdr>
                                <w:top w:val="none" w:sz="0" w:space="0" w:color="auto"/>
                                <w:left w:val="none" w:sz="0" w:space="0" w:color="auto"/>
                                <w:bottom w:val="none" w:sz="0" w:space="0" w:color="auto"/>
                                <w:right w:val="none" w:sz="0" w:space="0" w:color="auto"/>
                              </w:divBdr>
                            </w:div>
                            <w:div w:id="1530755678">
                              <w:marLeft w:val="0"/>
                              <w:marRight w:val="0"/>
                              <w:marTop w:val="0"/>
                              <w:marBottom w:val="0"/>
                              <w:divBdr>
                                <w:top w:val="none" w:sz="0" w:space="0" w:color="auto"/>
                                <w:left w:val="none" w:sz="0" w:space="0" w:color="auto"/>
                                <w:bottom w:val="none" w:sz="0" w:space="0" w:color="auto"/>
                                <w:right w:val="none" w:sz="0" w:space="0" w:color="auto"/>
                              </w:divBdr>
                            </w:div>
                            <w:div w:id="641271645">
                              <w:marLeft w:val="0"/>
                              <w:marRight w:val="0"/>
                              <w:marTop w:val="0"/>
                              <w:marBottom w:val="0"/>
                              <w:divBdr>
                                <w:top w:val="none" w:sz="0" w:space="0" w:color="auto"/>
                                <w:left w:val="none" w:sz="0" w:space="0" w:color="auto"/>
                                <w:bottom w:val="none" w:sz="0" w:space="0" w:color="auto"/>
                                <w:right w:val="none" w:sz="0" w:space="0" w:color="auto"/>
                              </w:divBdr>
                            </w:div>
                            <w:div w:id="177886400">
                              <w:marLeft w:val="0"/>
                              <w:marRight w:val="0"/>
                              <w:marTop w:val="0"/>
                              <w:marBottom w:val="0"/>
                              <w:divBdr>
                                <w:top w:val="none" w:sz="0" w:space="0" w:color="auto"/>
                                <w:left w:val="none" w:sz="0" w:space="0" w:color="auto"/>
                                <w:bottom w:val="none" w:sz="0" w:space="0" w:color="auto"/>
                                <w:right w:val="none" w:sz="0" w:space="0" w:color="auto"/>
                              </w:divBdr>
                            </w:div>
                            <w:div w:id="1550528239">
                              <w:marLeft w:val="0"/>
                              <w:marRight w:val="0"/>
                              <w:marTop w:val="0"/>
                              <w:marBottom w:val="0"/>
                              <w:divBdr>
                                <w:top w:val="none" w:sz="0" w:space="0" w:color="auto"/>
                                <w:left w:val="none" w:sz="0" w:space="0" w:color="auto"/>
                                <w:bottom w:val="none" w:sz="0" w:space="0" w:color="auto"/>
                                <w:right w:val="none" w:sz="0" w:space="0" w:color="auto"/>
                              </w:divBdr>
                            </w:div>
                            <w:div w:id="779759902">
                              <w:marLeft w:val="0"/>
                              <w:marRight w:val="0"/>
                              <w:marTop w:val="0"/>
                              <w:marBottom w:val="0"/>
                              <w:divBdr>
                                <w:top w:val="none" w:sz="0" w:space="0" w:color="auto"/>
                                <w:left w:val="none" w:sz="0" w:space="0" w:color="auto"/>
                                <w:bottom w:val="none" w:sz="0" w:space="0" w:color="auto"/>
                                <w:right w:val="none" w:sz="0" w:space="0" w:color="auto"/>
                              </w:divBdr>
                            </w:div>
                            <w:div w:id="1957909014">
                              <w:marLeft w:val="0"/>
                              <w:marRight w:val="0"/>
                              <w:marTop w:val="0"/>
                              <w:marBottom w:val="0"/>
                              <w:divBdr>
                                <w:top w:val="none" w:sz="0" w:space="0" w:color="auto"/>
                                <w:left w:val="none" w:sz="0" w:space="0" w:color="auto"/>
                                <w:bottom w:val="none" w:sz="0" w:space="0" w:color="auto"/>
                                <w:right w:val="none" w:sz="0" w:space="0" w:color="auto"/>
                              </w:divBdr>
                            </w:div>
                            <w:div w:id="729227451">
                              <w:marLeft w:val="0"/>
                              <w:marRight w:val="0"/>
                              <w:marTop w:val="0"/>
                              <w:marBottom w:val="0"/>
                              <w:divBdr>
                                <w:top w:val="none" w:sz="0" w:space="0" w:color="auto"/>
                                <w:left w:val="none" w:sz="0" w:space="0" w:color="auto"/>
                                <w:bottom w:val="none" w:sz="0" w:space="0" w:color="auto"/>
                                <w:right w:val="none" w:sz="0" w:space="0" w:color="auto"/>
                              </w:divBdr>
                            </w:div>
                            <w:div w:id="960959245">
                              <w:marLeft w:val="0"/>
                              <w:marRight w:val="0"/>
                              <w:marTop w:val="0"/>
                              <w:marBottom w:val="0"/>
                              <w:divBdr>
                                <w:top w:val="none" w:sz="0" w:space="0" w:color="auto"/>
                                <w:left w:val="none" w:sz="0" w:space="0" w:color="auto"/>
                                <w:bottom w:val="none" w:sz="0" w:space="0" w:color="auto"/>
                                <w:right w:val="none" w:sz="0" w:space="0" w:color="auto"/>
                              </w:divBdr>
                            </w:div>
                            <w:div w:id="1700156405">
                              <w:marLeft w:val="0"/>
                              <w:marRight w:val="0"/>
                              <w:marTop w:val="0"/>
                              <w:marBottom w:val="0"/>
                              <w:divBdr>
                                <w:top w:val="none" w:sz="0" w:space="0" w:color="auto"/>
                                <w:left w:val="none" w:sz="0" w:space="0" w:color="auto"/>
                                <w:bottom w:val="none" w:sz="0" w:space="0" w:color="auto"/>
                                <w:right w:val="none" w:sz="0" w:space="0" w:color="auto"/>
                              </w:divBdr>
                            </w:div>
                            <w:div w:id="1932347666">
                              <w:marLeft w:val="0"/>
                              <w:marRight w:val="0"/>
                              <w:marTop w:val="0"/>
                              <w:marBottom w:val="0"/>
                              <w:divBdr>
                                <w:top w:val="none" w:sz="0" w:space="0" w:color="auto"/>
                                <w:left w:val="none" w:sz="0" w:space="0" w:color="auto"/>
                                <w:bottom w:val="none" w:sz="0" w:space="0" w:color="auto"/>
                                <w:right w:val="none" w:sz="0" w:space="0" w:color="auto"/>
                              </w:divBdr>
                            </w:div>
                            <w:div w:id="1325084253">
                              <w:marLeft w:val="0"/>
                              <w:marRight w:val="0"/>
                              <w:marTop w:val="0"/>
                              <w:marBottom w:val="0"/>
                              <w:divBdr>
                                <w:top w:val="none" w:sz="0" w:space="0" w:color="auto"/>
                                <w:left w:val="none" w:sz="0" w:space="0" w:color="auto"/>
                                <w:bottom w:val="none" w:sz="0" w:space="0" w:color="auto"/>
                                <w:right w:val="none" w:sz="0" w:space="0" w:color="auto"/>
                              </w:divBdr>
                            </w:div>
                            <w:div w:id="1079403184">
                              <w:marLeft w:val="0"/>
                              <w:marRight w:val="0"/>
                              <w:marTop w:val="0"/>
                              <w:marBottom w:val="0"/>
                              <w:divBdr>
                                <w:top w:val="none" w:sz="0" w:space="0" w:color="auto"/>
                                <w:left w:val="none" w:sz="0" w:space="0" w:color="auto"/>
                                <w:bottom w:val="none" w:sz="0" w:space="0" w:color="auto"/>
                                <w:right w:val="none" w:sz="0" w:space="0" w:color="auto"/>
                              </w:divBdr>
                            </w:div>
                            <w:div w:id="772242140">
                              <w:marLeft w:val="0"/>
                              <w:marRight w:val="0"/>
                              <w:marTop w:val="0"/>
                              <w:marBottom w:val="0"/>
                              <w:divBdr>
                                <w:top w:val="none" w:sz="0" w:space="0" w:color="auto"/>
                                <w:left w:val="none" w:sz="0" w:space="0" w:color="auto"/>
                                <w:bottom w:val="none" w:sz="0" w:space="0" w:color="auto"/>
                                <w:right w:val="none" w:sz="0" w:space="0" w:color="auto"/>
                              </w:divBdr>
                            </w:div>
                            <w:div w:id="1800952746">
                              <w:marLeft w:val="0"/>
                              <w:marRight w:val="0"/>
                              <w:marTop w:val="0"/>
                              <w:marBottom w:val="0"/>
                              <w:divBdr>
                                <w:top w:val="none" w:sz="0" w:space="0" w:color="auto"/>
                                <w:left w:val="none" w:sz="0" w:space="0" w:color="auto"/>
                                <w:bottom w:val="none" w:sz="0" w:space="0" w:color="auto"/>
                                <w:right w:val="none" w:sz="0" w:space="0" w:color="auto"/>
                              </w:divBdr>
                            </w:div>
                            <w:div w:id="942611389">
                              <w:marLeft w:val="0"/>
                              <w:marRight w:val="0"/>
                              <w:marTop w:val="0"/>
                              <w:marBottom w:val="0"/>
                              <w:divBdr>
                                <w:top w:val="none" w:sz="0" w:space="0" w:color="auto"/>
                                <w:left w:val="none" w:sz="0" w:space="0" w:color="auto"/>
                                <w:bottom w:val="none" w:sz="0" w:space="0" w:color="auto"/>
                                <w:right w:val="none" w:sz="0" w:space="0" w:color="auto"/>
                              </w:divBdr>
                            </w:div>
                            <w:div w:id="850534020">
                              <w:marLeft w:val="0"/>
                              <w:marRight w:val="0"/>
                              <w:marTop w:val="0"/>
                              <w:marBottom w:val="0"/>
                              <w:divBdr>
                                <w:top w:val="none" w:sz="0" w:space="0" w:color="auto"/>
                                <w:left w:val="none" w:sz="0" w:space="0" w:color="auto"/>
                                <w:bottom w:val="none" w:sz="0" w:space="0" w:color="auto"/>
                                <w:right w:val="none" w:sz="0" w:space="0" w:color="auto"/>
                              </w:divBdr>
                            </w:div>
                            <w:div w:id="1256473399">
                              <w:marLeft w:val="0"/>
                              <w:marRight w:val="0"/>
                              <w:marTop w:val="0"/>
                              <w:marBottom w:val="0"/>
                              <w:divBdr>
                                <w:top w:val="none" w:sz="0" w:space="0" w:color="auto"/>
                                <w:left w:val="none" w:sz="0" w:space="0" w:color="auto"/>
                                <w:bottom w:val="none" w:sz="0" w:space="0" w:color="auto"/>
                                <w:right w:val="none" w:sz="0" w:space="0" w:color="auto"/>
                              </w:divBdr>
                            </w:div>
                            <w:div w:id="1112936753">
                              <w:marLeft w:val="0"/>
                              <w:marRight w:val="0"/>
                              <w:marTop w:val="0"/>
                              <w:marBottom w:val="0"/>
                              <w:divBdr>
                                <w:top w:val="none" w:sz="0" w:space="0" w:color="auto"/>
                                <w:left w:val="none" w:sz="0" w:space="0" w:color="auto"/>
                                <w:bottom w:val="none" w:sz="0" w:space="0" w:color="auto"/>
                                <w:right w:val="none" w:sz="0" w:space="0" w:color="auto"/>
                              </w:divBdr>
                            </w:div>
                            <w:div w:id="520625081">
                              <w:marLeft w:val="0"/>
                              <w:marRight w:val="0"/>
                              <w:marTop w:val="0"/>
                              <w:marBottom w:val="0"/>
                              <w:divBdr>
                                <w:top w:val="none" w:sz="0" w:space="0" w:color="auto"/>
                                <w:left w:val="none" w:sz="0" w:space="0" w:color="auto"/>
                                <w:bottom w:val="none" w:sz="0" w:space="0" w:color="auto"/>
                                <w:right w:val="none" w:sz="0" w:space="0" w:color="auto"/>
                              </w:divBdr>
                            </w:div>
                            <w:div w:id="486944185">
                              <w:marLeft w:val="0"/>
                              <w:marRight w:val="0"/>
                              <w:marTop w:val="0"/>
                              <w:marBottom w:val="0"/>
                              <w:divBdr>
                                <w:top w:val="none" w:sz="0" w:space="0" w:color="auto"/>
                                <w:left w:val="none" w:sz="0" w:space="0" w:color="auto"/>
                                <w:bottom w:val="none" w:sz="0" w:space="0" w:color="auto"/>
                                <w:right w:val="none" w:sz="0" w:space="0" w:color="auto"/>
                              </w:divBdr>
                            </w:div>
                            <w:div w:id="569190845">
                              <w:marLeft w:val="0"/>
                              <w:marRight w:val="0"/>
                              <w:marTop w:val="0"/>
                              <w:marBottom w:val="0"/>
                              <w:divBdr>
                                <w:top w:val="none" w:sz="0" w:space="0" w:color="auto"/>
                                <w:left w:val="none" w:sz="0" w:space="0" w:color="auto"/>
                                <w:bottom w:val="none" w:sz="0" w:space="0" w:color="auto"/>
                                <w:right w:val="none" w:sz="0" w:space="0" w:color="auto"/>
                              </w:divBdr>
                            </w:div>
                            <w:div w:id="1299997202">
                              <w:marLeft w:val="0"/>
                              <w:marRight w:val="0"/>
                              <w:marTop w:val="0"/>
                              <w:marBottom w:val="0"/>
                              <w:divBdr>
                                <w:top w:val="none" w:sz="0" w:space="0" w:color="auto"/>
                                <w:left w:val="none" w:sz="0" w:space="0" w:color="auto"/>
                                <w:bottom w:val="none" w:sz="0" w:space="0" w:color="auto"/>
                                <w:right w:val="none" w:sz="0" w:space="0" w:color="auto"/>
                              </w:divBdr>
                            </w:div>
                            <w:div w:id="1693724234">
                              <w:marLeft w:val="0"/>
                              <w:marRight w:val="0"/>
                              <w:marTop w:val="0"/>
                              <w:marBottom w:val="0"/>
                              <w:divBdr>
                                <w:top w:val="none" w:sz="0" w:space="0" w:color="auto"/>
                                <w:left w:val="none" w:sz="0" w:space="0" w:color="auto"/>
                                <w:bottom w:val="none" w:sz="0" w:space="0" w:color="auto"/>
                                <w:right w:val="none" w:sz="0" w:space="0" w:color="auto"/>
                              </w:divBdr>
                            </w:div>
                            <w:div w:id="1623461997">
                              <w:marLeft w:val="0"/>
                              <w:marRight w:val="0"/>
                              <w:marTop w:val="0"/>
                              <w:marBottom w:val="0"/>
                              <w:divBdr>
                                <w:top w:val="none" w:sz="0" w:space="0" w:color="auto"/>
                                <w:left w:val="none" w:sz="0" w:space="0" w:color="auto"/>
                                <w:bottom w:val="none" w:sz="0" w:space="0" w:color="auto"/>
                                <w:right w:val="none" w:sz="0" w:space="0" w:color="auto"/>
                              </w:divBdr>
                            </w:div>
                            <w:div w:id="683677495">
                              <w:marLeft w:val="0"/>
                              <w:marRight w:val="0"/>
                              <w:marTop w:val="0"/>
                              <w:marBottom w:val="0"/>
                              <w:divBdr>
                                <w:top w:val="none" w:sz="0" w:space="0" w:color="auto"/>
                                <w:left w:val="none" w:sz="0" w:space="0" w:color="auto"/>
                                <w:bottom w:val="none" w:sz="0" w:space="0" w:color="auto"/>
                                <w:right w:val="none" w:sz="0" w:space="0" w:color="auto"/>
                              </w:divBdr>
                            </w:div>
                            <w:div w:id="817574393">
                              <w:marLeft w:val="0"/>
                              <w:marRight w:val="0"/>
                              <w:marTop w:val="0"/>
                              <w:marBottom w:val="0"/>
                              <w:divBdr>
                                <w:top w:val="none" w:sz="0" w:space="0" w:color="auto"/>
                                <w:left w:val="none" w:sz="0" w:space="0" w:color="auto"/>
                                <w:bottom w:val="none" w:sz="0" w:space="0" w:color="auto"/>
                                <w:right w:val="none" w:sz="0" w:space="0" w:color="auto"/>
                              </w:divBdr>
                            </w:div>
                            <w:div w:id="1009017086">
                              <w:marLeft w:val="0"/>
                              <w:marRight w:val="0"/>
                              <w:marTop w:val="0"/>
                              <w:marBottom w:val="0"/>
                              <w:divBdr>
                                <w:top w:val="none" w:sz="0" w:space="0" w:color="auto"/>
                                <w:left w:val="none" w:sz="0" w:space="0" w:color="auto"/>
                                <w:bottom w:val="none" w:sz="0" w:space="0" w:color="auto"/>
                                <w:right w:val="none" w:sz="0" w:space="0" w:color="auto"/>
                              </w:divBdr>
                            </w:div>
                            <w:div w:id="671683956">
                              <w:marLeft w:val="0"/>
                              <w:marRight w:val="0"/>
                              <w:marTop w:val="0"/>
                              <w:marBottom w:val="0"/>
                              <w:divBdr>
                                <w:top w:val="none" w:sz="0" w:space="0" w:color="auto"/>
                                <w:left w:val="none" w:sz="0" w:space="0" w:color="auto"/>
                                <w:bottom w:val="none" w:sz="0" w:space="0" w:color="auto"/>
                                <w:right w:val="none" w:sz="0" w:space="0" w:color="auto"/>
                              </w:divBdr>
                            </w:div>
                            <w:div w:id="131094767">
                              <w:marLeft w:val="0"/>
                              <w:marRight w:val="0"/>
                              <w:marTop w:val="0"/>
                              <w:marBottom w:val="0"/>
                              <w:divBdr>
                                <w:top w:val="none" w:sz="0" w:space="0" w:color="auto"/>
                                <w:left w:val="none" w:sz="0" w:space="0" w:color="auto"/>
                                <w:bottom w:val="none" w:sz="0" w:space="0" w:color="auto"/>
                                <w:right w:val="none" w:sz="0" w:space="0" w:color="auto"/>
                              </w:divBdr>
                            </w:div>
                            <w:div w:id="1843349068">
                              <w:marLeft w:val="0"/>
                              <w:marRight w:val="0"/>
                              <w:marTop w:val="0"/>
                              <w:marBottom w:val="0"/>
                              <w:divBdr>
                                <w:top w:val="none" w:sz="0" w:space="0" w:color="auto"/>
                                <w:left w:val="none" w:sz="0" w:space="0" w:color="auto"/>
                                <w:bottom w:val="none" w:sz="0" w:space="0" w:color="auto"/>
                                <w:right w:val="none" w:sz="0" w:space="0" w:color="auto"/>
                              </w:divBdr>
                            </w:div>
                            <w:div w:id="13776687">
                              <w:marLeft w:val="0"/>
                              <w:marRight w:val="0"/>
                              <w:marTop w:val="0"/>
                              <w:marBottom w:val="0"/>
                              <w:divBdr>
                                <w:top w:val="none" w:sz="0" w:space="0" w:color="auto"/>
                                <w:left w:val="none" w:sz="0" w:space="0" w:color="auto"/>
                                <w:bottom w:val="none" w:sz="0" w:space="0" w:color="auto"/>
                                <w:right w:val="none" w:sz="0" w:space="0" w:color="auto"/>
                              </w:divBdr>
                            </w:div>
                            <w:div w:id="644748693">
                              <w:marLeft w:val="0"/>
                              <w:marRight w:val="0"/>
                              <w:marTop w:val="0"/>
                              <w:marBottom w:val="0"/>
                              <w:divBdr>
                                <w:top w:val="none" w:sz="0" w:space="0" w:color="auto"/>
                                <w:left w:val="none" w:sz="0" w:space="0" w:color="auto"/>
                                <w:bottom w:val="none" w:sz="0" w:space="0" w:color="auto"/>
                                <w:right w:val="none" w:sz="0" w:space="0" w:color="auto"/>
                              </w:divBdr>
                            </w:div>
                            <w:div w:id="1981836132">
                              <w:marLeft w:val="0"/>
                              <w:marRight w:val="0"/>
                              <w:marTop w:val="0"/>
                              <w:marBottom w:val="0"/>
                              <w:divBdr>
                                <w:top w:val="none" w:sz="0" w:space="0" w:color="auto"/>
                                <w:left w:val="none" w:sz="0" w:space="0" w:color="auto"/>
                                <w:bottom w:val="none" w:sz="0" w:space="0" w:color="auto"/>
                                <w:right w:val="none" w:sz="0" w:space="0" w:color="auto"/>
                              </w:divBdr>
                            </w:div>
                            <w:div w:id="20728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507874">
      <w:bodyDiv w:val="1"/>
      <w:marLeft w:val="0"/>
      <w:marRight w:val="0"/>
      <w:marTop w:val="0"/>
      <w:marBottom w:val="0"/>
      <w:divBdr>
        <w:top w:val="none" w:sz="0" w:space="0" w:color="auto"/>
        <w:left w:val="none" w:sz="0" w:space="0" w:color="auto"/>
        <w:bottom w:val="none" w:sz="0" w:space="0" w:color="auto"/>
        <w:right w:val="none" w:sz="0" w:space="0" w:color="auto"/>
      </w:divBdr>
    </w:div>
    <w:div w:id="20659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5.emf"/><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Gebruikerssjabonen\notitie.dotm" TargetMode="External"/></Relationships>
</file>

<file path=word/theme/theme1.xml><?xml version="1.0" encoding="utf-8"?>
<a:theme xmlns:a="http://schemas.openxmlformats.org/drawingml/2006/main" name="Kantoorthema">
  <a:themeElements>
    <a:clrScheme name="JBN-kleuren">
      <a:dk1>
        <a:srgbClr val="000000"/>
      </a:dk1>
      <a:lt1>
        <a:sysClr val="window" lastClr="FFFFFF"/>
      </a:lt1>
      <a:dk2>
        <a:srgbClr val="BFBFBF"/>
      </a:dk2>
      <a:lt2>
        <a:srgbClr val="F2F2F2"/>
      </a:lt2>
      <a:accent1>
        <a:srgbClr val="ED7102"/>
      </a:accent1>
      <a:accent2>
        <a:srgbClr val="F6A865"/>
      </a:accent2>
      <a:accent3>
        <a:srgbClr val="FBD0AA"/>
      </a:accent3>
      <a:accent4>
        <a:srgbClr val="FDEAD9"/>
      </a:accent4>
      <a:accent5>
        <a:srgbClr val="FEFAF6"/>
      </a:accent5>
      <a:accent6>
        <a:srgbClr val="7F7F7F"/>
      </a:accent6>
      <a:hlink>
        <a:srgbClr val="ED7102"/>
      </a:hlink>
      <a:folHlink>
        <a:srgbClr val="FBD0AA"/>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0013D-F635-4E25-B386-D5B79F79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notitie</Template>
  <TotalTime>0</TotalTime>
  <Pages>3</Pages>
  <Words>911</Words>
  <Characters>5158</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memo</vt:lpstr>
    </vt:vector>
  </TitlesOfParts>
  <Company>Rapides</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cp:lastModifiedBy>MN</cp:lastModifiedBy>
  <cp:revision>6</cp:revision>
  <cp:lastPrinted>2015-07-09T15:25:00Z</cp:lastPrinted>
  <dcterms:created xsi:type="dcterms:W3CDTF">2024-05-24T12:43:00Z</dcterms:created>
  <dcterms:modified xsi:type="dcterms:W3CDTF">2024-05-24T12:49:00Z</dcterms:modified>
</cp:coreProperties>
</file>