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FD" w:rsidRPr="00BB045F" w:rsidRDefault="00BF69AC" w:rsidP="00AC42FD">
      <w:bookmarkStart w:id="0" w:name="_GoBack"/>
      <w:bookmarkEnd w:id="0"/>
      <w:r w:rsidRPr="004143AB">
        <w:rPr>
          <w:noProof/>
        </w:rPr>
        <w:drawing>
          <wp:anchor distT="0" distB="0" distL="114300" distR="114300" simplePos="0" relativeHeight="251707392" behindDoc="1" locked="0" layoutInCell="1" allowOverlap="1" wp14:anchorId="00F83A13" wp14:editId="4826B2F4">
            <wp:simplePos x="0" y="0"/>
            <wp:positionH relativeFrom="page">
              <wp:posOffset>6097270</wp:posOffset>
            </wp:positionH>
            <wp:positionV relativeFrom="page">
              <wp:posOffset>582930</wp:posOffset>
            </wp:positionV>
            <wp:extent cx="766763" cy="633730"/>
            <wp:effectExtent l="0" t="0" r="0" b="0"/>
            <wp:wrapNone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idden-Logo-JBN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29" t="31984" r="28287" b="31897"/>
                    <a:stretch/>
                  </pic:blipFill>
                  <pic:spPr bwMode="auto">
                    <a:xfrm>
                      <a:off x="0" y="0"/>
                      <a:ext cx="766763" cy="633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3AB" w:rsidRPr="004143AB">
        <w:rPr>
          <w:noProof/>
        </w:rPr>
        <w:drawing>
          <wp:anchor distT="0" distB="0" distL="114300" distR="114300" simplePos="0" relativeHeight="251656191" behindDoc="1" locked="0" layoutInCell="1" allowOverlap="1" wp14:anchorId="07C4DD69" wp14:editId="0FAC1E26">
            <wp:simplePos x="0" y="0"/>
            <wp:positionH relativeFrom="page">
              <wp:posOffset>5581015</wp:posOffset>
            </wp:positionH>
            <wp:positionV relativeFrom="page">
              <wp:posOffset>0</wp:posOffset>
            </wp:positionV>
            <wp:extent cx="1800000" cy="1800000"/>
            <wp:effectExtent l="0" t="0" r="0" b="0"/>
            <wp:wrapNone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ingen Logo JBN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3CB">
        <w:t xml:space="preserve"> </w:t>
      </w:r>
    </w:p>
    <w:p w:rsidR="00A174F7" w:rsidRPr="00BB045F" w:rsidRDefault="00A174F7" w:rsidP="00AC42FD">
      <w:pPr>
        <w:sectPr w:rsidR="00A174F7" w:rsidRPr="00BB045F" w:rsidSect="00253740">
          <w:footerReference w:type="default" r:id="rId10"/>
          <w:pgSz w:w="11906" w:h="16838" w:code="9"/>
          <w:pgMar w:top="2552" w:right="1418" w:bottom="1701" w:left="1418" w:header="454" w:footer="0" w:gutter="0"/>
          <w:cols w:space="708"/>
          <w:docGrid w:linePitch="360"/>
        </w:sectPr>
      </w:pPr>
    </w:p>
    <w:p w:rsidR="009F10DF" w:rsidRDefault="009F10DF" w:rsidP="009F10DF">
      <w:pPr>
        <w:rPr>
          <w:sz w:val="16"/>
        </w:rPr>
      </w:pPr>
    </w:p>
    <w:p w:rsidR="009F10DF" w:rsidRPr="00DB60D2" w:rsidRDefault="00DB60D2" w:rsidP="009F10DF">
      <w:pPr>
        <w:pStyle w:val="Kop1"/>
        <w:jc w:val="center"/>
        <w:rPr>
          <w:rFonts w:ascii="Verdana" w:hAnsi="Verdana"/>
        </w:rPr>
      </w:pPr>
      <w:r w:rsidRPr="00DB60D2">
        <w:rPr>
          <w:rFonts w:ascii="Verdana" w:hAnsi="Verdana"/>
        </w:rPr>
        <w:t>AANVRAAGFORMULIER</w:t>
      </w:r>
    </w:p>
    <w:p w:rsidR="009F10DF" w:rsidRPr="00DB60D2" w:rsidRDefault="009F10DF" w:rsidP="009F10DF">
      <w:pPr>
        <w:pStyle w:val="Kop1"/>
        <w:jc w:val="center"/>
        <w:rPr>
          <w:rFonts w:ascii="Verdana" w:hAnsi="Verdana"/>
          <w:b/>
          <w:bCs/>
          <w:caps/>
        </w:rPr>
      </w:pPr>
      <w:r w:rsidRPr="00DB60D2">
        <w:rPr>
          <w:rFonts w:ascii="Verdana" w:hAnsi="Verdana"/>
          <w:b/>
          <w:bCs/>
          <w:caps/>
        </w:rPr>
        <w:t>promotie 6</w:t>
      </w:r>
      <w:r w:rsidRPr="00DB60D2">
        <w:rPr>
          <w:rFonts w:ascii="Verdana" w:hAnsi="Verdana"/>
          <w:b/>
          <w:bCs/>
          <w:caps/>
          <w:vertAlign w:val="superscript"/>
        </w:rPr>
        <w:t>e</w:t>
      </w:r>
      <w:r w:rsidRPr="00DB60D2">
        <w:rPr>
          <w:rFonts w:ascii="Verdana" w:hAnsi="Verdana"/>
          <w:b/>
          <w:bCs/>
          <w:caps/>
        </w:rPr>
        <w:t xml:space="preserve"> dan en hoger</w:t>
      </w:r>
    </w:p>
    <w:p w:rsidR="007E36BD" w:rsidRDefault="00DB60D2" w:rsidP="009F10DF">
      <w:pPr>
        <w:pStyle w:val="Kop1"/>
        <w:jc w:val="center"/>
        <w:rPr>
          <w:rFonts w:ascii="Verdana" w:hAnsi="Verdana"/>
          <w:b/>
          <w:bCs/>
        </w:rPr>
      </w:pPr>
      <w:r w:rsidRPr="00DB60D2">
        <w:rPr>
          <w:rFonts w:ascii="Verdana" w:hAnsi="Verdana"/>
          <w:b/>
          <w:bCs/>
        </w:rPr>
        <w:t>JIU JITSU</w:t>
      </w:r>
    </w:p>
    <w:p w:rsidR="007E36BD" w:rsidRDefault="007E36BD" w:rsidP="007E36BD"/>
    <w:p w:rsidR="007E36BD" w:rsidRDefault="007E36BD" w:rsidP="007E36BD"/>
    <w:p w:rsidR="007E36BD" w:rsidRPr="007E36BD" w:rsidRDefault="007E36BD" w:rsidP="007E36BD"/>
    <w:p w:rsidR="007E36BD" w:rsidRDefault="007E36BD" w:rsidP="007E36BD">
      <w:pPr>
        <w:pStyle w:val="Default"/>
        <w:rPr>
          <w:color w:val="auto"/>
          <w:sz w:val="17"/>
          <w:szCs w:val="17"/>
        </w:rPr>
      </w:pP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86360</wp:posOffset>
                </wp:positionV>
                <wp:extent cx="2524125" cy="1714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10.35pt;margin-top:6.8pt;width:198.75pt;height:13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">
                <v:textbox>
                  <w:txbxContent>
                    <w:p w:rsidR="007E36BD" w:rsidRPr="007E36BD" w:rsidRDefault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9565D">
        <w:rPr>
          <w:color w:val="auto"/>
          <w:sz w:val="20"/>
          <w:szCs w:val="20"/>
        </w:rPr>
        <w:t xml:space="preserve">Aanvraag voor … dan: </w: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FB8C3E6" wp14:editId="2E402386">
                <wp:simplePos x="0" y="0"/>
                <wp:positionH relativeFrom="column">
                  <wp:posOffset>2667000</wp:posOffset>
                </wp:positionH>
                <wp:positionV relativeFrom="paragraph">
                  <wp:posOffset>157480</wp:posOffset>
                </wp:positionV>
                <wp:extent cx="2524125" cy="171450"/>
                <wp:effectExtent l="0" t="0" r="28575" b="1905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C3E6" id="_x0000_s1027" type="#_x0000_t202" style="position:absolute;margin-left:210pt;margin-top:12.4pt;width:198.75pt;height:13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6BD" w:rsidRDefault="00C9565D" w:rsidP="007E36BD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</w:t>
      </w:r>
      <w:r w:rsidR="007E36BD" w:rsidRPr="00C9565D">
        <w:rPr>
          <w:color w:val="auto"/>
          <w:sz w:val="20"/>
          <w:szCs w:val="20"/>
        </w:rPr>
        <w:t xml:space="preserve">oor wie wordt de aanvraag ingediend? </w:t>
      </w:r>
    </w:p>
    <w:p w:rsidR="00C9565D" w:rsidRDefault="00C9565D" w:rsidP="007E36BD">
      <w:pPr>
        <w:pStyle w:val="Default"/>
        <w:rPr>
          <w:color w:val="auto"/>
          <w:sz w:val="20"/>
          <w:szCs w:val="20"/>
        </w:rPr>
      </w:pPr>
    </w:p>
    <w:p w:rsidR="00C9565D" w:rsidRPr="00C9565D" w:rsidRDefault="00C9565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0A95198" wp14:editId="2AAC2570">
                <wp:simplePos x="0" y="0"/>
                <wp:positionH relativeFrom="column">
                  <wp:posOffset>2667000</wp:posOffset>
                </wp:positionH>
                <wp:positionV relativeFrom="paragraph">
                  <wp:posOffset>43180</wp:posOffset>
                </wp:positionV>
                <wp:extent cx="2524125" cy="171450"/>
                <wp:effectExtent l="0" t="0" r="28575" b="19050"/>
                <wp:wrapSquare wrapText="bothSides"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65D" w:rsidRPr="007E36BD" w:rsidRDefault="00C9565D" w:rsidP="00C9565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95198" id="_x0000_s1028" type="#_x0000_t202" style="position:absolute;margin-left:210pt;margin-top:3.4pt;width:198.75pt;height:13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">
                <v:textbox>
                  <w:txbxContent>
                    <w:p w:rsidR="00C9565D" w:rsidRPr="007E36BD" w:rsidRDefault="00C9565D" w:rsidP="00C9565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auto"/>
          <w:sz w:val="20"/>
          <w:szCs w:val="20"/>
        </w:rPr>
        <w:t>Functie</w:t>
      </w:r>
    </w:p>
    <w:p w:rsidR="007E36BD" w:rsidRDefault="007E36BD" w:rsidP="007E36BD">
      <w:pPr>
        <w:pStyle w:val="Default"/>
        <w:rPr>
          <w:color w:val="auto"/>
          <w:sz w:val="17"/>
          <w:szCs w:val="17"/>
        </w:rPr>
      </w:pPr>
    </w:p>
    <w:p w:rsidR="007E36BD" w:rsidRDefault="007E36BD" w:rsidP="007E36BD">
      <w:pPr>
        <w:pStyle w:val="Default"/>
        <w:rPr>
          <w:b/>
          <w:bCs/>
          <w:color w:val="auto"/>
          <w:sz w:val="17"/>
          <w:szCs w:val="17"/>
        </w:rPr>
      </w:pP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b/>
          <w:bCs/>
          <w:color w:val="auto"/>
          <w:sz w:val="20"/>
          <w:szCs w:val="20"/>
        </w:rPr>
        <w:t xml:space="preserve">Gegevens </w:t>
      </w:r>
      <w:r w:rsidR="00C9565D">
        <w:rPr>
          <w:b/>
          <w:bCs/>
          <w:color w:val="auto"/>
          <w:sz w:val="20"/>
          <w:szCs w:val="20"/>
        </w:rPr>
        <w:t>kandidaat</w: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</w:p>
    <w:p w:rsidR="007E36BD" w:rsidRPr="00C9565D" w:rsidRDefault="00846EE4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22225</wp:posOffset>
                </wp:positionV>
                <wp:extent cx="2524125" cy="171450"/>
                <wp:effectExtent l="0" t="0" r="28575" b="1905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29" type="#_x0000_t202" style="position:absolute;margin-left:210pt;margin-top:1.75pt;width:198.75pt;height:13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36BD" w:rsidRPr="00C9565D">
        <w:rPr>
          <w:color w:val="auto"/>
          <w:sz w:val="20"/>
          <w:szCs w:val="20"/>
        </w:rPr>
        <w:t>Voorletter(s)</w:t>
      </w:r>
      <w:r w:rsidR="007E36BD" w:rsidRPr="00C9565D">
        <w:rPr>
          <w:color w:val="auto"/>
          <w:sz w:val="20"/>
          <w:szCs w:val="20"/>
        </w:rPr>
        <w:tab/>
      </w:r>
      <w:r w:rsidR="007E36BD" w:rsidRPr="00C9565D">
        <w:rPr>
          <w:color w:val="auto"/>
          <w:sz w:val="20"/>
          <w:szCs w:val="20"/>
        </w:rPr>
        <w:tab/>
      </w:r>
      <w:r w:rsidR="007E36BD" w:rsidRPr="00C9565D">
        <w:rPr>
          <w:color w:val="auto"/>
          <w:sz w:val="20"/>
          <w:szCs w:val="20"/>
        </w:rPr>
        <w:tab/>
      </w:r>
      <w:r w:rsidR="007E36BD" w:rsidRPr="00C9565D">
        <w:rPr>
          <w:color w:val="auto"/>
          <w:sz w:val="20"/>
          <w:szCs w:val="20"/>
        </w:rPr>
        <w:tab/>
      </w:r>
    </w:p>
    <w:p w:rsidR="007E36BD" w:rsidRPr="00C9565D" w:rsidRDefault="00C9565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157480</wp:posOffset>
                </wp:positionV>
                <wp:extent cx="2524125" cy="171450"/>
                <wp:effectExtent l="0" t="0" r="28575" b="19050"/>
                <wp:wrapSquare wrapText="bothSides"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30" type="#_x0000_t202" style="position:absolute;margin-left:210pt;margin-top:12.4pt;width:198.75pt;height:13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color w:val="auto"/>
          <w:sz w:val="20"/>
          <w:szCs w:val="20"/>
        </w:rPr>
        <w:t>Achternaam</w:t>
      </w:r>
    </w:p>
    <w:p w:rsidR="007E36BD" w:rsidRPr="00C9565D" w:rsidRDefault="00C9565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100330</wp:posOffset>
                </wp:positionV>
                <wp:extent cx="2524125" cy="171450"/>
                <wp:effectExtent l="0" t="0" r="28575" b="19050"/>
                <wp:wrapSquare wrapText="bothSides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32" type="#_x0000_t202" style="position:absolute;margin-left:210pt;margin-top:7.9pt;width:198.75pt;height:13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color w:val="auto"/>
          <w:sz w:val="20"/>
          <w:szCs w:val="20"/>
        </w:rPr>
        <w:t>Bondsnummer</w:t>
      </w:r>
    </w:p>
    <w:p w:rsidR="007E36BD" w:rsidRPr="00C9565D" w:rsidRDefault="00C9565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138430</wp:posOffset>
                </wp:positionV>
                <wp:extent cx="2524125" cy="171450"/>
                <wp:effectExtent l="0" t="0" r="28575" b="19050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33" type="#_x0000_t202" style="position:absolute;margin-left:210pt;margin-top:10.9pt;width:198.75pt;height:13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color w:val="auto"/>
          <w:sz w:val="20"/>
          <w:szCs w:val="20"/>
        </w:rPr>
        <w:t>Geboortedatum</w: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157480</wp:posOffset>
                </wp:positionV>
                <wp:extent cx="2524125" cy="171450"/>
                <wp:effectExtent l="0" t="0" r="28575" b="1905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34" type="#_x0000_t202" style="position:absolute;margin-left:210pt;margin-top:12.4pt;width:198.75pt;height:13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color w:val="auto"/>
          <w:sz w:val="20"/>
          <w:szCs w:val="20"/>
        </w:rPr>
        <w:t>Adres</w: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128905</wp:posOffset>
                </wp:positionV>
                <wp:extent cx="2524125" cy="171450"/>
                <wp:effectExtent l="0" t="0" r="28575" b="1905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35" type="#_x0000_t202" style="position:absolute;margin-left:210pt;margin-top:10.15pt;width:198.75pt;height:13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color w:val="auto"/>
          <w:sz w:val="20"/>
          <w:szCs w:val="20"/>
        </w:rPr>
        <w:t>Postcode</w: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129540</wp:posOffset>
                </wp:positionV>
                <wp:extent cx="2524125" cy="171450"/>
                <wp:effectExtent l="0" t="0" r="28575" b="19050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36" type="#_x0000_t202" style="position:absolute;margin-left:210pt;margin-top:10.2pt;width:198.75pt;height:13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color w:val="auto"/>
          <w:sz w:val="20"/>
          <w:szCs w:val="20"/>
        </w:rPr>
        <w:t>Woonplaats</w:t>
      </w:r>
    </w:p>
    <w:p w:rsidR="007E36BD" w:rsidRPr="00C9565D" w:rsidRDefault="00293E2C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19F568A" wp14:editId="48C7AD8C">
                <wp:simplePos x="0" y="0"/>
                <wp:positionH relativeFrom="column">
                  <wp:posOffset>2667000</wp:posOffset>
                </wp:positionH>
                <wp:positionV relativeFrom="paragraph">
                  <wp:posOffset>104775</wp:posOffset>
                </wp:positionV>
                <wp:extent cx="2524125" cy="171450"/>
                <wp:effectExtent l="0" t="0" r="28575" b="19050"/>
                <wp:wrapSquare wrapText="bothSides"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E2C" w:rsidRPr="007E36BD" w:rsidRDefault="00293E2C" w:rsidP="00293E2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E1DBB2" wp14:editId="09B5E51A">
                                  <wp:extent cx="113665" cy="71120"/>
                                  <wp:effectExtent l="0" t="0" r="635" b="5080"/>
                                  <wp:docPr id="29" name="Afbeelding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665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F568A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210pt;margin-top:8.25pt;width:198.75pt;height:13.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">
                <v:textbox>
                  <w:txbxContent>
                    <w:p w:rsidR="00293E2C" w:rsidRPr="007E36BD" w:rsidRDefault="00293E2C" w:rsidP="00293E2C">
                      <w:pPr>
                        <w:rPr>
                          <w:sz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E1DBB2" wp14:editId="09B5E51A">
                            <wp:extent cx="113665" cy="71120"/>
                            <wp:effectExtent l="0" t="0" r="635" b="5080"/>
                            <wp:docPr id="29" name="Afbeelding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665" cy="71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6B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color w:val="auto"/>
          <w:sz w:val="20"/>
          <w:szCs w:val="20"/>
        </w:rPr>
        <w:t>Telefoon</w:t>
      </w:r>
      <w:r w:rsidR="00293E2C">
        <w:rPr>
          <w:color w:val="auto"/>
          <w:sz w:val="20"/>
          <w:szCs w:val="20"/>
        </w:rPr>
        <w:t>- of mobiel</w:t>
      </w:r>
      <w:r w:rsidRPr="00C9565D">
        <w:rPr>
          <w:color w:val="auto"/>
          <w:sz w:val="20"/>
          <w:szCs w:val="20"/>
        </w:rPr>
        <w:t>nummer</w:t>
      </w:r>
    </w:p>
    <w:p w:rsidR="00293E2C" w:rsidRDefault="00293E2C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135890</wp:posOffset>
                </wp:positionV>
                <wp:extent cx="2524125" cy="171450"/>
                <wp:effectExtent l="0" t="0" r="28575" b="19050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293E2C" w:rsidP="007E36B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BB0E2F" wp14:editId="1B44977C">
                                  <wp:extent cx="113665" cy="71120"/>
                                  <wp:effectExtent l="0" t="0" r="635" b="5080"/>
                                  <wp:docPr id="27" name="Afbeelding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665" cy="71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38" type="#_x0000_t202" style="position:absolute;margin-left:210pt;margin-top:10.7pt;width:198.75pt;height:13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">
                <v:textbox>
                  <w:txbxContent>
                    <w:p w:rsidR="007E36BD" w:rsidRPr="007E36BD" w:rsidRDefault="00293E2C" w:rsidP="007E36BD">
                      <w:pPr>
                        <w:rPr>
                          <w:sz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BB0E2F" wp14:editId="1B44977C">
                            <wp:extent cx="113665" cy="71120"/>
                            <wp:effectExtent l="0" t="0" r="635" b="5080"/>
                            <wp:docPr id="27" name="Afbeelding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665" cy="71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3E2C" w:rsidRPr="00C9565D" w:rsidRDefault="00293E2C" w:rsidP="007E36BD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Huidige dangraad</w:t>
      </w:r>
    </w:p>
    <w:p w:rsidR="007E36BD" w:rsidRPr="00C9565D" w:rsidRDefault="00C9565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147955</wp:posOffset>
                </wp:positionV>
                <wp:extent cx="2524125" cy="171450"/>
                <wp:effectExtent l="0" t="0" r="28575" b="19050"/>
                <wp:wrapSquare wrapText="bothSides"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38" type="#_x0000_t202" style="position:absolute;margin-left:210pt;margin-top:11.65pt;width:198.75pt;height:13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color w:val="auto"/>
          <w:sz w:val="20"/>
          <w:szCs w:val="20"/>
        </w:rPr>
        <w:t>JBN lid vanaf</w: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127000</wp:posOffset>
                </wp:positionV>
                <wp:extent cx="2524125" cy="171450"/>
                <wp:effectExtent l="0" t="0" r="28575" b="19050"/>
                <wp:wrapSquare wrapText="bothSides"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39" type="#_x0000_t202" style="position:absolute;margin-left:210pt;margin-top:10pt;width:198.75pt;height:13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  <w:r w:rsidRPr="00C9565D">
        <w:rPr>
          <w:color w:val="auto"/>
          <w:sz w:val="20"/>
          <w:szCs w:val="20"/>
        </w:rPr>
        <w:t>E-mail</w:t>
      </w:r>
    </w:p>
    <w:p w:rsidR="007E36BD" w:rsidRPr="00C9565D" w:rsidRDefault="007E36BD" w:rsidP="007E36BD">
      <w:pPr>
        <w:pStyle w:val="Default"/>
        <w:rPr>
          <w:color w:val="auto"/>
          <w:sz w:val="20"/>
          <w:szCs w:val="20"/>
        </w:rPr>
      </w:pPr>
    </w:p>
    <w:p w:rsidR="007E36BD" w:rsidRPr="00C9565D" w:rsidRDefault="00C9565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3175</wp:posOffset>
                </wp:positionV>
                <wp:extent cx="2524125" cy="171450"/>
                <wp:effectExtent l="0" t="0" r="28575" b="19050"/>
                <wp:wrapSquare wrapText="bothSides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40" type="#_x0000_t202" style="position:absolute;margin-left:210pt;margin-top:.25pt;width:198.75pt;height:13.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36BD" w:rsidRPr="00C9565D">
        <w:rPr>
          <w:color w:val="auto"/>
          <w:sz w:val="20"/>
          <w:szCs w:val="20"/>
        </w:rPr>
        <w:t>Lid van club</w:t>
      </w:r>
    </w:p>
    <w:p w:rsidR="007E36BD" w:rsidRPr="00C9565D" w:rsidRDefault="00C9565D" w:rsidP="007E36BD">
      <w:pPr>
        <w:pStyle w:val="Default"/>
        <w:rPr>
          <w:color w:val="auto"/>
          <w:sz w:val="20"/>
          <w:szCs w:val="20"/>
        </w:rPr>
      </w:pPr>
      <w:r w:rsidRPr="00C9565D">
        <w:rPr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76CD531" wp14:editId="653B8154">
                <wp:simplePos x="0" y="0"/>
                <wp:positionH relativeFrom="column">
                  <wp:posOffset>2667000</wp:posOffset>
                </wp:positionH>
                <wp:positionV relativeFrom="paragraph">
                  <wp:posOffset>139065</wp:posOffset>
                </wp:positionV>
                <wp:extent cx="2524125" cy="171450"/>
                <wp:effectExtent l="0" t="0" r="28575" b="19050"/>
                <wp:wrapSquare wrapText="bothSides"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6BD" w:rsidRPr="007E36BD" w:rsidRDefault="007E36BD" w:rsidP="007E36B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D531" id="_x0000_s1041" type="#_x0000_t202" style="position:absolute;margin-left:210pt;margin-top:10.95pt;width:198.75pt;height:13.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">
                <v:textbox>
                  <w:txbxContent>
                    <w:p w:rsidR="007E36BD" w:rsidRPr="007E36BD" w:rsidRDefault="007E36BD" w:rsidP="007E36B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36BD" w:rsidRPr="00632F00" w:rsidRDefault="007E36BD" w:rsidP="00632F00">
      <w:pPr>
        <w:pStyle w:val="Default"/>
        <w:rPr>
          <w:color w:val="auto"/>
          <w:sz w:val="20"/>
          <w:szCs w:val="20"/>
        </w:rPr>
      </w:pPr>
      <w:r w:rsidRPr="00C9565D">
        <w:rPr>
          <w:color w:val="auto"/>
          <w:sz w:val="20"/>
          <w:szCs w:val="20"/>
        </w:rPr>
        <w:t>Aansluitnummer club</w:t>
      </w:r>
    </w:p>
    <w:p w:rsidR="007E36BD" w:rsidRDefault="007E36BD" w:rsidP="009F10DF">
      <w:pPr>
        <w:pStyle w:val="Plattetekst"/>
        <w:rPr>
          <w:rFonts w:ascii="Verdana" w:hAnsi="Verdana"/>
          <w:sz w:val="17"/>
          <w:szCs w:val="17"/>
        </w:rPr>
      </w:pPr>
    </w:p>
    <w:p w:rsidR="007E36BD" w:rsidRDefault="007E36BD" w:rsidP="009F10DF">
      <w:pPr>
        <w:pStyle w:val="Plattetekst"/>
        <w:rPr>
          <w:rFonts w:ascii="Verdana" w:hAnsi="Verdana"/>
          <w:sz w:val="17"/>
          <w:szCs w:val="17"/>
        </w:rPr>
      </w:pPr>
    </w:p>
    <w:p w:rsidR="007E36BD" w:rsidRDefault="007E36BD" w:rsidP="009F10DF">
      <w:pPr>
        <w:pStyle w:val="Plattetekst"/>
        <w:rPr>
          <w:rFonts w:ascii="Verdana" w:hAnsi="Verdana"/>
          <w:sz w:val="17"/>
          <w:szCs w:val="17"/>
        </w:rPr>
      </w:pPr>
    </w:p>
    <w:p w:rsidR="007E36BD" w:rsidRDefault="007E36BD" w:rsidP="009F10DF">
      <w:pPr>
        <w:pStyle w:val="Plattetekst"/>
        <w:rPr>
          <w:rFonts w:ascii="Verdana" w:hAnsi="Verdana"/>
          <w:sz w:val="17"/>
          <w:szCs w:val="17"/>
        </w:rPr>
      </w:pPr>
    </w:p>
    <w:p w:rsidR="009F10DF" w:rsidRPr="00846EE4" w:rsidRDefault="009F10DF" w:rsidP="009F10DF">
      <w:pPr>
        <w:pStyle w:val="Plattetekst"/>
        <w:rPr>
          <w:rFonts w:ascii="Verdana" w:hAnsi="Verdana"/>
          <w:sz w:val="20"/>
          <w:szCs w:val="20"/>
        </w:rPr>
      </w:pPr>
      <w:r w:rsidRPr="00846EE4">
        <w:rPr>
          <w:rFonts w:ascii="Verdana" w:hAnsi="Verdana"/>
          <w:sz w:val="20"/>
          <w:szCs w:val="20"/>
        </w:rPr>
        <w:t>Wilt u tezamen met het aanvraagformulier de volgende bescheiden meezenden:</w:t>
      </w:r>
    </w:p>
    <w:p w:rsidR="009F10DF" w:rsidRPr="00846EE4" w:rsidRDefault="009F10DF" w:rsidP="009F10DF">
      <w:pPr>
        <w:rPr>
          <w:szCs w:val="20"/>
        </w:rPr>
      </w:pPr>
    </w:p>
    <w:p w:rsidR="009F10DF" w:rsidRPr="00846EE4" w:rsidRDefault="009F10DF" w:rsidP="009F10DF">
      <w:pPr>
        <w:numPr>
          <w:ilvl w:val="0"/>
          <w:numId w:val="7"/>
        </w:numPr>
        <w:spacing w:line="240" w:lineRule="auto"/>
        <w:rPr>
          <w:szCs w:val="20"/>
        </w:rPr>
      </w:pPr>
      <w:r w:rsidRPr="00846EE4">
        <w:rPr>
          <w:szCs w:val="20"/>
        </w:rPr>
        <w:t>Kopie diploma leraar jiu jitsu (indien van toepassing)</w:t>
      </w:r>
    </w:p>
    <w:p w:rsidR="009F10DF" w:rsidRPr="00846EE4" w:rsidRDefault="009F10DF" w:rsidP="009F10DF">
      <w:pPr>
        <w:numPr>
          <w:ilvl w:val="0"/>
          <w:numId w:val="7"/>
        </w:numPr>
        <w:spacing w:line="240" w:lineRule="auto"/>
        <w:rPr>
          <w:szCs w:val="20"/>
        </w:rPr>
      </w:pPr>
      <w:r w:rsidRPr="00846EE4">
        <w:rPr>
          <w:szCs w:val="20"/>
        </w:rPr>
        <w:t>Kopie laatst behaalde dan diploma</w:t>
      </w:r>
    </w:p>
    <w:p w:rsidR="009F10DF" w:rsidRPr="00846EE4" w:rsidRDefault="009F10DF" w:rsidP="009F10DF">
      <w:pPr>
        <w:numPr>
          <w:ilvl w:val="0"/>
          <w:numId w:val="7"/>
        </w:numPr>
        <w:spacing w:line="240" w:lineRule="auto"/>
        <w:rPr>
          <w:szCs w:val="20"/>
        </w:rPr>
      </w:pPr>
      <w:r w:rsidRPr="00846EE4">
        <w:rPr>
          <w:szCs w:val="20"/>
        </w:rPr>
        <w:t>1 pasfoto</w:t>
      </w:r>
    </w:p>
    <w:p w:rsidR="009F10DF" w:rsidRPr="00846EE4" w:rsidRDefault="009F10DF" w:rsidP="009F10DF">
      <w:pPr>
        <w:numPr>
          <w:ilvl w:val="0"/>
          <w:numId w:val="7"/>
        </w:numPr>
        <w:spacing w:line="240" w:lineRule="auto"/>
        <w:rPr>
          <w:szCs w:val="20"/>
        </w:rPr>
      </w:pPr>
      <w:r w:rsidRPr="00846EE4">
        <w:rPr>
          <w:szCs w:val="20"/>
        </w:rPr>
        <w:t>Schriftelijke of audiovisuele publicaties (indien van toepassing)</w:t>
      </w:r>
    </w:p>
    <w:p w:rsidR="009F10DF" w:rsidRPr="00846EE4" w:rsidRDefault="009F10DF" w:rsidP="009F10DF">
      <w:pPr>
        <w:rPr>
          <w:szCs w:val="20"/>
        </w:rPr>
      </w:pPr>
    </w:p>
    <w:p w:rsidR="009F10DF" w:rsidRPr="00846EE4" w:rsidRDefault="009F10DF" w:rsidP="009F10DF">
      <w:pPr>
        <w:rPr>
          <w:szCs w:val="20"/>
        </w:rPr>
      </w:pPr>
      <w:r w:rsidRPr="00846EE4">
        <w:rPr>
          <w:szCs w:val="20"/>
        </w:rPr>
        <w:t>De examenaanvraag kunt u sturen naar:</w:t>
      </w:r>
      <w:r w:rsidRPr="00846EE4">
        <w:rPr>
          <w:szCs w:val="20"/>
        </w:rPr>
        <w:tab/>
      </w:r>
    </w:p>
    <w:p w:rsidR="009F10DF" w:rsidRPr="00846EE4" w:rsidRDefault="009F10DF" w:rsidP="009F10DF">
      <w:pPr>
        <w:rPr>
          <w:szCs w:val="20"/>
        </w:rPr>
      </w:pPr>
    </w:p>
    <w:p w:rsidR="009F10DF" w:rsidRPr="00846EE4" w:rsidRDefault="009F10DF" w:rsidP="009F10DF">
      <w:pPr>
        <w:ind w:left="2836"/>
        <w:rPr>
          <w:b/>
          <w:bCs/>
          <w:szCs w:val="20"/>
        </w:rPr>
      </w:pPr>
      <w:r w:rsidRPr="00846EE4">
        <w:rPr>
          <w:b/>
          <w:bCs/>
          <w:szCs w:val="20"/>
        </w:rPr>
        <w:t>JUDO BOND NEDERLAND</w:t>
      </w:r>
    </w:p>
    <w:p w:rsidR="009F10DF" w:rsidRPr="00846EE4" w:rsidRDefault="009F10DF" w:rsidP="009F10DF">
      <w:pPr>
        <w:ind w:left="2836"/>
        <w:rPr>
          <w:b/>
          <w:bCs/>
          <w:szCs w:val="20"/>
        </w:rPr>
      </w:pPr>
      <w:r w:rsidRPr="00846EE4">
        <w:rPr>
          <w:b/>
          <w:bCs/>
          <w:szCs w:val="20"/>
        </w:rPr>
        <w:t>Kelvinbaan 46</w:t>
      </w:r>
    </w:p>
    <w:p w:rsidR="009F10DF" w:rsidRPr="00846EE4" w:rsidRDefault="009F10DF" w:rsidP="009F10DF">
      <w:pPr>
        <w:ind w:left="2836"/>
        <w:rPr>
          <w:b/>
          <w:bCs/>
          <w:szCs w:val="20"/>
        </w:rPr>
      </w:pPr>
      <w:r w:rsidRPr="00846EE4">
        <w:rPr>
          <w:b/>
          <w:bCs/>
          <w:szCs w:val="20"/>
        </w:rPr>
        <w:t>3439 MT  NIEUWEGEIN</w:t>
      </w:r>
    </w:p>
    <w:p w:rsidR="009F10DF" w:rsidRPr="00846EE4" w:rsidRDefault="009F10DF" w:rsidP="009F10DF">
      <w:pPr>
        <w:ind w:left="2836"/>
        <w:rPr>
          <w:b/>
          <w:bCs/>
          <w:szCs w:val="20"/>
        </w:rPr>
      </w:pPr>
      <w:r w:rsidRPr="00846EE4">
        <w:rPr>
          <w:b/>
          <w:bCs/>
          <w:szCs w:val="20"/>
        </w:rPr>
        <w:t>j.regts@jbn.nl</w:t>
      </w:r>
    </w:p>
    <w:p w:rsidR="009F10DF" w:rsidRPr="009F10DF" w:rsidRDefault="009F10DF" w:rsidP="009F10DF">
      <w:pPr>
        <w:pStyle w:val="Plattetekst"/>
        <w:rPr>
          <w:rFonts w:ascii="Verdana" w:hAnsi="Verdana"/>
          <w:i/>
          <w:iCs/>
          <w:sz w:val="20"/>
          <w:szCs w:val="20"/>
        </w:rPr>
      </w:pPr>
      <w:r>
        <w:br w:type="page"/>
      </w:r>
      <w:r w:rsidR="007E36BD">
        <w:rPr>
          <w:rFonts w:ascii="Verdana" w:hAnsi="Verdana"/>
          <w:i/>
          <w:iCs/>
          <w:sz w:val="20"/>
          <w:szCs w:val="20"/>
        </w:rPr>
        <w:lastRenderedPageBreak/>
        <w:t>Teneinde de aanvraag</w:t>
      </w:r>
      <w:r w:rsidRPr="009F10DF">
        <w:rPr>
          <w:rFonts w:ascii="Verdana" w:hAnsi="Verdana"/>
          <w:i/>
          <w:iCs/>
          <w:sz w:val="20"/>
          <w:szCs w:val="20"/>
        </w:rPr>
        <w:t xml:space="preserve"> te kunnen beoordelen dient u de vragen te beantwoorden c.q. de tabellen in te vullen. Wanneer u meer ruimte nodig heeft voor de beantwoording van de gestelde vragen, verzoeken wij u vriendelijk om deze als </w:t>
      </w:r>
      <w:r w:rsidRPr="009F10DF">
        <w:rPr>
          <w:rFonts w:ascii="Verdana" w:hAnsi="Verdana"/>
          <w:i/>
          <w:iCs/>
          <w:sz w:val="20"/>
          <w:szCs w:val="20"/>
          <w:u w:val="single"/>
        </w:rPr>
        <w:t>bijlage</w:t>
      </w:r>
      <w:r w:rsidRPr="009F10DF">
        <w:rPr>
          <w:rFonts w:ascii="Verdana" w:hAnsi="Verdana"/>
          <w:i/>
          <w:iCs/>
          <w:sz w:val="20"/>
          <w:szCs w:val="20"/>
        </w:rPr>
        <w:t xml:space="preserve"> toe te voegen. </w:t>
      </w:r>
    </w:p>
    <w:p w:rsidR="009F10DF" w:rsidRPr="009F10DF" w:rsidRDefault="009F10DF" w:rsidP="009F10DF">
      <w:pPr>
        <w:pStyle w:val="Plattetekst"/>
        <w:pBdr>
          <w:bottom w:val="single" w:sz="4" w:space="1" w:color="auto"/>
        </w:pBdr>
        <w:rPr>
          <w:rFonts w:ascii="Verdana" w:hAnsi="Verdana"/>
          <w:sz w:val="20"/>
          <w:szCs w:val="20"/>
        </w:rPr>
      </w:pPr>
      <w:r w:rsidRPr="009F10DF">
        <w:rPr>
          <w:rFonts w:ascii="Verdana" w:hAnsi="Verdana"/>
          <w:sz w:val="20"/>
          <w:szCs w:val="20"/>
        </w:rPr>
        <w:t xml:space="preserve">  </w:t>
      </w:r>
    </w:p>
    <w:p w:rsidR="009F10DF" w:rsidRPr="009F10DF" w:rsidRDefault="009F10DF" w:rsidP="009F10DF">
      <w:pPr>
        <w:rPr>
          <w:szCs w:val="20"/>
        </w:rPr>
      </w:pPr>
    </w:p>
    <w:p w:rsidR="009F10DF" w:rsidRPr="00B11DD3" w:rsidRDefault="009F10DF" w:rsidP="009F10DF">
      <w:pPr>
        <w:ind w:left="1418" w:hanging="1418"/>
        <w:jc w:val="both"/>
        <w:rPr>
          <w:bCs/>
          <w:szCs w:val="20"/>
        </w:rPr>
      </w:pPr>
      <w:r w:rsidRPr="00B11DD3">
        <w:rPr>
          <w:b/>
          <w:bCs/>
          <w:szCs w:val="20"/>
        </w:rPr>
        <w:t xml:space="preserve">Vraag 1: </w:t>
      </w:r>
      <w:r w:rsidRPr="00B11DD3">
        <w:rPr>
          <w:b/>
          <w:bCs/>
          <w:szCs w:val="20"/>
        </w:rPr>
        <w:tab/>
      </w:r>
      <w:r w:rsidR="007E36BD">
        <w:rPr>
          <w:bCs/>
          <w:szCs w:val="20"/>
        </w:rPr>
        <w:t>Hoeveel jaar bent is de kandidaat</w:t>
      </w:r>
      <w:r w:rsidRPr="00B11DD3">
        <w:rPr>
          <w:bCs/>
          <w:szCs w:val="20"/>
        </w:rPr>
        <w:t xml:space="preserve"> als bevoegde (JBN) leskracht actief geweest/actief?</w:t>
      </w:r>
    </w:p>
    <w:p w:rsidR="009F10DF" w:rsidRDefault="009F10DF" w:rsidP="009F10DF">
      <w:pPr>
        <w:ind w:left="1418" w:hanging="1418"/>
        <w:jc w:val="both"/>
        <w:rPr>
          <w:b/>
          <w:bCs/>
          <w:szCs w:val="20"/>
        </w:rPr>
      </w:pPr>
      <w:r w:rsidRPr="00B11DD3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64135</wp:posOffset>
                </wp:positionV>
                <wp:extent cx="4836160" cy="409575"/>
                <wp:effectExtent l="0" t="0" r="21590" b="28575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0DF" w:rsidRDefault="009F10DF" w:rsidP="009F10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5" o:spid="_x0000_s1043" type="#_x0000_t202" style="position:absolute;left:0;text-align:left;margin-left:72.35pt;margin-top:5.05pt;width:380.8pt;height:32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">
                <v:textbox>
                  <w:txbxContent>
                    <w:p w:rsidR="009F10DF" w:rsidRDefault="009F10DF" w:rsidP="009F10DF"/>
                  </w:txbxContent>
                </v:textbox>
                <w10:wrap type="square"/>
              </v:shape>
            </w:pict>
          </mc:Fallback>
        </mc:AlternateContent>
      </w:r>
    </w:p>
    <w:p w:rsidR="009F10DF" w:rsidRDefault="00293E2C" w:rsidP="009F10DF">
      <w:pPr>
        <w:ind w:left="1418" w:hanging="1418"/>
        <w:jc w:val="both"/>
        <w:rPr>
          <w:b/>
          <w:bCs/>
          <w:szCs w:val="20"/>
        </w:rPr>
      </w:pPr>
      <w:r>
        <w:rPr>
          <w:b/>
          <w:bCs/>
          <w:szCs w:val="20"/>
        </w:rPr>
        <w:t>Leraar A:</w:t>
      </w:r>
    </w:p>
    <w:p w:rsidR="009F10DF" w:rsidRDefault="009F10DF" w:rsidP="009F10DF">
      <w:pPr>
        <w:ind w:left="1418" w:hanging="1418"/>
        <w:jc w:val="both"/>
        <w:rPr>
          <w:b/>
          <w:bCs/>
          <w:szCs w:val="20"/>
        </w:rPr>
      </w:pPr>
    </w:p>
    <w:p w:rsidR="009F10DF" w:rsidRPr="00B11DD3" w:rsidRDefault="00293E2C" w:rsidP="009F10DF">
      <w:pPr>
        <w:ind w:left="1418" w:hanging="1418"/>
        <w:jc w:val="both"/>
        <w:rPr>
          <w:b/>
          <w:bCs/>
          <w:szCs w:val="20"/>
        </w:rPr>
      </w:pPr>
      <w:r w:rsidRPr="00B11DD3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2EABAB2" wp14:editId="12093128">
                <wp:simplePos x="0" y="0"/>
                <wp:positionH relativeFrom="column">
                  <wp:posOffset>914400</wp:posOffset>
                </wp:positionH>
                <wp:positionV relativeFrom="paragraph">
                  <wp:posOffset>93345</wp:posOffset>
                </wp:positionV>
                <wp:extent cx="4836160" cy="409575"/>
                <wp:effectExtent l="0" t="0" r="21590" b="28575"/>
                <wp:wrapSquare wrapText="bothSides"/>
                <wp:docPr id="30" name="Tekstva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E2C" w:rsidRDefault="00293E2C" w:rsidP="00293E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BAB2" id="Tekstvak 30" o:spid="_x0000_s1044" type="#_x0000_t202" style="position:absolute;left:0;text-align:left;margin-left:1in;margin-top:7.35pt;width:380.8pt;height:32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">
                <v:textbox>
                  <w:txbxContent>
                    <w:p w:rsidR="00293E2C" w:rsidRDefault="00293E2C" w:rsidP="00293E2C"/>
                  </w:txbxContent>
                </v:textbox>
                <w10:wrap type="square"/>
              </v:shape>
            </w:pict>
          </mc:Fallback>
        </mc:AlternateContent>
      </w:r>
    </w:p>
    <w:p w:rsidR="009F10DF" w:rsidRPr="00B11DD3" w:rsidRDefault="00293E2C" w:rsidP="009F10DF">
      <w:pPr>
        <w:ind w:left="1418" w:hanging="1418"/>
        <w:jc w:val="both"/>
        <w:rPr>
          <w:b/>
          <w:bCs/>
          <w:szCs w:val="20"/>
        </w:rPr>
      </w:pPr>
      <w:r>
        <w:rPr>
          <w:b/>
          <w:bCs/>
          <w:szCs w:val="20"/>
        </w:rPr>
        <w:t>Leraar B:</w:t>
      </w:r>
    </w:p>
    <w:p w:rsidR="00941E7E" w:rsidRDefault="00941E7E" w:rsidP="009F10DF">
      <w:pPr>
        <w:ind w:left="1418" w:hanging="1418"/>
        <w:jc w:val="both"/>
        <w:rPr>
          <w:b/>
          <w:bCs/>
          <w:szCs w:val="20"/>
        </w:rPr>
      </w:pPr>
    </w:p>
    <w:p w:rsidR="00293E2C" w:rsidRDefault="00293E2C" w:rsidP="009F10DF">
      <w:pPr>
        <w:ind w:left="1418" w:hanging="1418"/>
        <w:jc w:val="both"/>
        <w:rPr>
          <w:b/>
          <w:bCs/>
          <w:szCs w:val="20"/>
        </w:rPr>
      </w:pPr>
    </w:p>
    <w:p w:rsidR="009F10DF" w:rsidRPr="00941E7E" w:rsidRDefault="009F10DF" w:rsidP="009F10DF">
      <w:pPr>
        <w:ind w:left="1418" w:hanging="1418"/>
        <w:jc w:val="both"/>
        <w:rPr>
          <w:b/>
          <w:szCs w:val="20"/>
        </w:rPr>
      </w:pPr>
      <w:r w:rsidRPr="00B11DD3">
        <w:rPr>
          <w:b/>
          <w:bCs/>
          <w:szCs w:val="20"/>
        </w:rPr>
        <w:t>Vraag 2:</w:t>
      </w:r>
      <w:r w:rsidRPr="00B11DD3">
        <w:rPr>
          <w:szCs w:val="20"/>
        </w:rPr>
        <w:t xml:space="preserve"> </w:t>
      </w:r>
      <w:r w:rsidRPr="00B11DD3">
        <w:rPr>
          <w:szCs w:val="20"/>
        </w:rPr>
        <w:tab/>
        <w:t xml:space="preserve">Wilt u in de onderstaande tabel aangeven welke leerlingen </w:t>
      </w:r>
      <w:r w:rsidR="007E36BD">
        <w:rPr>
          <w:szCs w:val="20"/>
        </w:rPr>
        <w:t>de kandidaat</w:t>
      </w:r>
      <w:r w:rsidRPr="00B11DD3">
        <w:rPr>
          <w:szCs w:val="20"/>
        </w:rPr>
        <w:t xml:space="preserve"> heeft opgeleid en heeft voorgedragen voor een Dan-examen? Het is hierbij van belang dat </w:t>
      </w:r>
      <w:r w:rsidRPr="00941E7E">
        <w:rPr>
          <w:b/>
          <w:szCs w:val="20"/>
        </w:rPr>
        <w:t xml:space="preserve">de leerling het examen </w:t>
      </w:r>
      <w:r w:rsidRPr="00941E7E">
        <w:rPr>
          <w:b/>
          <w:szCs w:val="20"/>
          <w:u w:val="single"/>
        </w:rPr>
        <w:t>succesvol</w:t>
      </w:r>
      <w:r w:rsidRPr="00941E7E">
        <w:rPr>
          <w:b/>
          <w:szCs w:val="20"/>
        </w:rPr>
        <w:t xml:space="preserve"> heeft afgerond. </w:t>
      </w:r>
    </w:p>
    <w:p w:rsidR="009F10DF" w:rsidRPr="00941E7E" w:rsidRDefault="009F10DF" w:rsidP="009F10DF">
      <w:pPr>
        <w:rPr>
          <w:b/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41E7E" w:rsidRPr="00941E7E" w:rsidTr="00941E7E">
        <w:tc>
          <w:tcPr>
            <w:tcW w:w="9060" w:type="dxa"/>
            <w:shd w:val="clear" w:color="auto" w:fill="DADADA" w:themeFill="background2" w:themeFillShade="E6"/>
          </w:tcPr>
          <w:p w:rsidR="00941E7E" w:rsidRPr="00941E7E" w:rsidRDefault="00941E7E" w:rsidP="00941E7E">
            <w:pPr>
              <w:jc w:val="center"/>
              <w:rPr>
                <w:b/>
              </w:rPr>
            </w:pPr>
            <w:r w:rsidRPr="00941E7E">
              <w:rPr>
                <w:b/>
              </w:rPr>
              <w:t>KWANTITATIEVE BEOORDELING DANEXAMENKANDIDATEN</w:t>
            </w:r>
          </w:p>
        </w:tc>
      </w:tr>
    </w:tbl>
    <w:p w:rsidR="009F10DF" w:rsidRPr="00941E7E" w:rsidRDefault="009F10DF" w:rsidP="009F10DF">
      <w:pPr>
        <w:rPr>
          <w:b/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3"/>
        <w:gridCol w:w="2127"/>
        <w:gridCol w:w="1959"/>
        <w:gridCol w:w="1305"/>
        <w:gridCol w:w="1984"/>
        <w:gridCol w:w="982"/>
      </w:tblGrid>
      <w:tr w:rsidR="00941E7E" w:rsidRPr="00941E7E" w:rsidTr="00941E7E">
        <w:tc>
          <w:tcPr>
            <w:tcW w:w="703" w:type="dxa"/>
          </w:tcPr>
          <w:p w:rsidR="00941E7E" w:rsidRPr="00941E7E" w:rsidRDefault="00941E7E" w:rsidP="009F10DF">
            <w:pPr>
              <w:rPr>
                <w:b/>
              </w:rPr>
            </w:pPr>
            <w:r w:rsidRPr="00941E7E">
              <w:rPr>
                <w:b/>
              </w:rPr>
              <w:t>Jaar</w:t>
            </w:r>
          </w:p>
        </w:tc>
        <w:tc>
          <w:tcPr>
            <w:tcW w:w="2127" w:type="dxa"/>
          </w:tcPr>
          <w:p w:rsidR="00941E7E" w:rsidRPr="00941E7E" w:rsidRDefault="00941E7E" w:rsidP="009F10DF">
            <w:pPr>
              <w:rPr>
                <w:b/>
              </w:rPr>
            </w:pPr>
            <w:r w:rsidRPr="00941E7E">
              <w:rPr>
                <w:b/>
              </w:rPr>
              <w:t>Achternaam kandidaat</w:t>
            </w:r>
          </w:p>
        </w:tc>
        <w:tc>
          <w:tcPr>
            <w:tcW w:w="1959" w:type="dxa"/>
          </w:tcPr>
          <w:p w:rsidR="00941E7E" w:rsidRPr="00941E7E" w:rsidRDefault="00941E7E" w:rsidP="009F10DF">
            <w:pPr>
              <w:rPr>
                <w:b/>
              </w:rPr>
            </w:pPr>
            <w:r w:rsidRPr="00941E7E">
              <w:rPr>
                <w:b/>
              </w:rPr>
              <w:t>Voornaam kandidaat</w:t>
            </w:r>
          </w:p>
        </w:tc>
        <w:tc>
          <w:tcPr>
            <w:tcW w:w="1305" w:type="dxa"/>
          </w:tcPr>
          <w:p w:rsidR="00941E7E" w:rsidRPr="00941E7E" w:rsidRDefault="00941E7E" w:rsidP="009F10DF">
            <w:pPr>
              <w:rPr>
                <w:b/>
              </w:rPr>
            </w:pPr>
            <w:r w:rsidRPr="00941E7E">
              <w:rPr>
                <w:b/>
              </w:rPr>
              <w:t xml:space="preserve">Dangraad </w:t>
            </w:r>
          </w:p>
        </w:tc>
        <w:tc>
          <w:tcPr>
            <w:tcW w:w="1984" w:type="dxa"/>
          </w:tcPr>
          <w:p w:rsidR="00941E7E" w:rsidRPr="00941E7E" w:rsidRDefault="00941E7E" w:rsidP="009F10DF">
            <w:pPr>
              <w:rPr>
                <w:b/>
              </w:rPr>
            </w:pPr>
            <w:r w:rsidRPr="00941E7E">
              <w:rPr>
                <w:b/>
              </w:rPr>
              <w:t>Datum behaald</w:t>
            </w:r>
          </w:p>
        </w:tc>
        <w:tc>
          <w:tcPr>
            <w:tcW w:w="982" w:type="dxa"/>
          </w:tcPr>
          <w:p w:rsidR="00941E7E" w:rsidRPr="00941E7E" w:rsidRDefault="00941E7E" w:rsidP="009F10DF">
            <w:pPr>
              <w:rPr>
                <w:b/>
              </w:rPr>
            </w:pPr>
            <w:r w:rsidRPr="00941E7E">
              <w:rPr>
                <w:b/>
              </w:rPr>
              <w:t xml:space="preserve">Score </w:t>
            </w:r>
          </w:p>
        </w:tc>
      </w:tr>
      <w:tr w:rsidR="00941E7E" w:rsidRPr="00941E7E" w:rsidTr="00941E7E">
        <w:tc>
          <w:tcPr>
            <w:tcW w:w="703" w:type="dxa"/>
          </w:tcPr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  <w:p w:rsidR="00941E7E" w:rsidRPr="00941E7E" w:rsidRDefault="00941E7E" w:rsidP="009F10DF">
            <w:pPr>
              <w:rPr>
                <w:b/>
                <w:sz w:val="16"/>
              </w:rPr>
            </w:pPr>
          </w:p>
        </w:tc>
        <w:tc>
          <w:tcPr>
            <w:tcW w:w="2127" w:type="dxa"/>
          </w:tcPr>
          <w:p w:rsidR="00941E7E" w:rsidRPr="00941E7E" w:rsidRDefault="00941E7E" w:rsidP="009F10DF">
            <w:pPr>
              <w:rPr>
                <w:b/>
                <w:sz w:val="16"/>
              </w:rPr>
            </w:pPr>
          </w:p>
        </w:tc>
        <w:tc>
          <w:tcPr>
            <w:tcW w:w="1959" w:type="dxa"/>
          </w:tcPr>
          <w:p w:rsidR="00941E7E" w:rsidRPr="00941E7E" w:rsidRDefault="00941E7E" w:rsidP="009F10DF">
            <w:pPr>
              <w:rPr>
                <w:b/>
                <w:sz w:val="16"/>
              </w:rPr>
            </w:pPr>
          </w:p>
        </w:tc>
        <w:tc>
          <w:tcPr>
            <w:tcW w:w="1305" w:type="dxa"/>
          </w:tcPr>
          <w:p w:rsidR="00941E7E" w:rsidRPr="00941E7E" w:rsidRDefault="00941E7E" w:rsidP="009F10DF">
            <w:pPr>
              <w:rPr>
                <w:b/>
                <w:sz w:val="16"/>
              </w:rPr>
            </w:pPr>
          </w:p>
        </w:tc>
        <w:tc>
          <w:tcPr>
            <w:tcW w:w="1984" w:type="dxa"/>
          </w:tcPr>
          <w:p w:rsidR="00941E7E" w:rsidRPr="00941E7E" w:rsidRDefault="00941E7E" w:rsidP="009F10DF">
            <w:pPr>
              <w:rPr>
                <w:b/>
                <w:sz w:val="16"/>
              </w:rPr>
            </w:pPr>
          </w:p>
        </w:tc>
        <w:tc>
          <w:tcPr>
            <w:tcW w:w="982" w:type="dxa"/>
          </w:tcPr>
          <w:p w:rsidR="00941E7E" w:rsidRPr="00941E7E" w:rsidRDefault="00941E7E" w:rsidP="009F10DF">
            <w:pPr>
              <w:rPr>
                <w:b/>
                <w:sz w:val="16"/>
              </w:rPr>
            </w:pPr>
          </w:p>
        </w:tc>
      </w:tr>
      <w:tr w:rsidR="00941E7E" w:rsidTr="00941E7E">
        <w:tc>
          <w:tcPr>
            <w:tcW w:w="9060" w:type="dxa"/>
            <w:gridSpan w:val="6"/>
            <w:shd w:val="clear" w:color="auto" w:fill="DADADA" w:themeFill="background2" w:themeFillShade="E6"/>
          </w:tcPr>
          <w:p w:rsidR="00941E7E" w:rsidRDefault="00941E7E" w:rsidP="009F10DF">
            <w:pPr>
              <w:rPr>
                <w:b/>
                <w:szCs w:val="20"/>
              </w:rPr>
            </w:pPr>
            <w:r w:rsidRPr="00941E7E">
              <w:rPr>
                <w:b/>
                <w:szCs w:val="20"/>
              </w:rPr>
              <w:t xml:space="preserve">Totaalscore kwantitatieve beoordeling </w:t>
            </w:r>
            <w:r w:rsidR="00632F00">
              <w:rPr>
                <w:b/>
                <w:szCs w:val="20"/>
              </w:rPr>
              <w:t>d</w:t>
            </w:r>
            <w:r w:rsidRPr="00941E7E">
              <w:rPr>
                <w:b/>
                <w:szCs w:val="20"/>
              </w:rPr>
              <w:t xml:space="preserve">anexamenkandidaten: </w:t>
            </w:r>
          </w:p>
          <w:p w:rsidR="00941E7E" w:rsidRPr="00941E7E" w:rsidRDefault="00941E7E" w:rsidP="009F10DF">
            <w:pPr>
              <w:rPr>
                <w:b/>
                <w:szCs w:val="20"/>
              </w:rPr>
            </w:pPr>
          </w:p>
        </w:tc>
      </w:tr>
    </w:tbl>
    <w:p w:rsidR="00941E7E" w:rsidRDefault="00941E7E" w:rsidP="009F10DF">
      <w:pPr>
        <w:rPr>
          <w:sz w:val="16"/>
        </w:rPr>
      </w:pPr>
    </w:p>
    <w:p w:rsidR="009F10DF" w:rsidRDefault="009F10DF" w:rsidP="009F10DF">
      <w:pPr>
        <w:rPr>
          <w:sz w:val="16"/>
        </w:rPr>
      </w:pPr>
    </w:p>
    <w:p w:rsidR="00941E7E" w:rsidRDefault="00941E7E" w:rsidP="00941E7E">
      <w:pPr>
        <w:rPr>
          <w:b/>
        </w:rPr>
      </w:pPr>
    </w:p>
    <w:p w:rsidR="00941E7E" w:rsidRDefault="00941E7E" w:rsidP="00941E7E">
      <w:pPr>
        <w:rPr>
          <w:b/>
        </w:rPr>
      </w:pPr>
    </w:p>
    <w:p w:rsidR="00941E7E" w:rsidRDefault="00941E7E" w:rsidP="00941E7E">
      <w:pPr>
        <w:rPr>
          <w:b/>
        </w:rPr>
      </w:pPr>
    </w:p>
    <w:p w:rsidR="00941E7E" w:rsidRDefault="00941E7E" w:rsidP="00941E7E">
      <w:pPr>
        <w:rPr>
          <w:b/>
        </w:rPr>
      </w:pPr>
    </w:p>
    <w:p w:rsidR="00941E7E" w:rsidRDefault="00941E7E" w:rsidP="00941E7E">
      <w:pPr>
        <w:rPr>
          <w:b/>
        </w:rPr>
      </w:pPr>
    </w:p>
    <w:p w:rsidR="00941E7E" w:rsidRDefault="00941E7E" w:rsidP="00941E7E">
      <w:pPr>
        <w:rPr>
          <w:b/>
        </w:rPr>
      </w:pPr>
    </w:p>
    <w:p w:rsidR="00941E7E" w:rsidRDefault="00941E7E" w:rsidP="00941E7E">
      <w:pPr>
        <w:rPr>
          <w:b/>
        </w:rPr>
      </w:pPr>
    </w:p>
    <w:p w:rsidR="00941E7E" w:rsidRPr="00941E7E" w:rsidRDefault="007C2B1A" w:rsidP="00941E7E">
      <w:pPr>
        <w:ind w:left="1410" w:hanging="1410"/>
        <w:rPr>
          <w:sz w:val="16"/>
        </w:rPr>
      </w:pPr>
      <w:r>
        <w:rPr>
          <w:b/>
        </w:rPr>
        <w:t>Vraag 3</w:t>
      </w:r>
      <w:r w:rsidR="00941E7E" w:rsidRPr="00941E7E">
        <w:rPr>
          <w:b/>
        </w:rPr>
        <w:t>:</w:t>
      </w:r>
      <w:r w:rsidR="00941E7E" w:rsidRPr="00941E7E">
        <w:tab/>
        <w:t>In de onderstaande tabel kunt u aangev</w:t>
      </w:r>
      <w:r w:rsidR="007E36BD">
        <w:t>en wat de resultaten zijn van de leerlingen van de kandidaat</w:t>
      </w:r>
      <w:r w:rsidR="00941E7E" w:rsidRPr="00941E7E">
        <w:t xml:space="preserve"> aan wedstrijden. Hierbij geldt dat alleen een eerste, tweede en derde prijs vermeld dienen te </w:t>
      </w:r>
      <w:r w:rsidR="00941E7E" w:rsidRPr="00941E7E">
        <w:lastRenderedPageBreak/>
        <w:t xml:space="preserve">worden, die tijdens een NK, een EK, een WK en/of tijdens de World Games </w:t>
      </w:r>
      <w:r w:rsidR="00941E7E" w:rsidRPr="00941E7E">
        <w:rPr>
          <w:szCs w:val="20"/>
        </w:rPr>
        <w:t>behaald zijn.</w:t>
      </w:r>
      <w:r w:rsidR="00941E7E" w:rsidRPr="00941E7E">
        <w:rPr>
          <w:sz w:val="16"/>
        </w:rPr>
        <w:t xml:space="preserve"> </w:t>
      </w:r>
    </w:p>
    <w:p w:rsidR="009F10DF" w:rsidRDefault="009F10DF" w:rsidP="009F10DF">
      <w:pPr>
        <w:rPr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41E7E" w:rsidRPr="00941E7E" w:rsidTr="003557AF">
        <w:tc>
          <w:tcPr>
            <w:tcW w:w="9060" w:type="dxa"/>
            <w:shd w:val="clear" w:color="auto" w:fill="DADADA" w:themeFill="background2" w:themeFillShade="E6"/>
          </w:tcPr>
          <w:p w:rsidR="00941E7E" w:rsidRDefault="00941E7E" w:rsidP="00941E7E">
            <w:pPr>
              <w:jc w:val="center"/>
              <w:rPr>
                <w:b/>
              </w:rPr>
            </w:pPr>
            <w:r w:rsidRPr="00941E7E">
              <w:rPr>
                <w:b/>
              </w:rPr>
              <w:t xml:space="preserve">KWANTITATIEVE BEOORDELING </w:t>
            </w:r>
            <w:r>
              <w:rPr>
                <w:b/>
              </w:rPr>
              <w:t xml:space="preserve">WEDSTRIJDRESULTATEN </w:t>
            </w:r>
          </w:p>
          <w:p w:rsidR="00941E7E" w:rsidRPr="00941E7E" w:rsidRDefault="00941E7E" w:rsidP="00941E7E">
            <w:pPr>
              <w:jc w:val="center"/>
              <w:rPr>
                <w:b/>
              </w:rPr>
            </w:pPr>
            <w:r>
              <w:rPr>
                <w:b/>
              </w:rPr>
              <w:t>EIGEN LEERLINGEN</w:t>
            </w:r>
          </w:p>
        </w:tc>
      </w:tr>
    </w:tbl>
    <w:p w:rsidR="00941E7E" w:rsidRPr="00941E7E" w:rsidRDefault="00941E7E" w:rsidP="00941E7E">
      <w:pPr>
        <w:rPr>
          <w:b/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3"/>
        <w:gridCol w:w="2127"/>
        <w:gridCol w:w="1959"/>
        <w:gridCol w:w="2010"/>
        <w:gridCol w:w="1279"/>
        <w:gridCol w:w="982"/>
      </w:tblGrid>
      <w:tr w:rsidR="00941E7E" w:rsidRPr="00941E7E" w:rsidTr="00941E7E">
        <w:tc>
          <w:tcPr>
            <w:tcW w:w="703" w:type="dxa"/>
          </w:tcPr>
          <w:p w:rsidR="00941E7E" w:rsidRPr="00941E7E" w:rsidRDefault="00941E7E" w:rsidP="003557AF">
            <w:pPr>
              <w:rPr>
                <w:b/>
              </w:rPr>
            </w:pPr>
            <w:r w:rsidRPr="00941E7E">
              <w:rPr>
                <w:b/>
              </w:rPr>
              <w:t>Jaar</w:t>
            </w:r>
          </w:p>
        </w:tc>
        <w:tc>
          <w:tcPr>
            <w:tcW w:w="2127" w:type="dxa"/>
          </w:tcPr>
          <w:p w:rsidR="00941E7E" w:rsidRPr="00941E7E" w:rsidRDefault="00941E7E" w:rsidP="003557AF">
            <w:pPr>
              <w:rPr>
                <w:b/>
              </w:rPr>
            </w:pPr>
            <w:r w:rsidRPr="00941E7E">
              <w:rPr>
                <w:b/>
              </w:rPr>
              <w:t>Achternaam kandidaat</w:t>
            </w:r>
          </w:p>
        </w:tc>
        <w:tc>
          <w:tcPr>
            <w:tcW w:w="1959" w:type="dxa"/>
          </w:tcPr>
          <w:p w:rsidR="00941E7E" w:rsidRPr="00941E7E" w:rsidRDefault="00941E7E" w:rsidP="003557AF">
            <w:pPr>
              <w:rPr>
                <w:b/>
              </w:rPr>
            </w:pPr>
            <w:r w:rsidRPr="00941E7E">
              <w:rPr>
                <w:b/>
              </w:rPr>
              <w:t>Voornaam kandidaat</w:t>
            </w:r>
          </w:p>
        </w:tc>
        <w:tc>
          <w:tcPr>
            <w:tcW w:w="2010" w:type="dxa"/>
          </w:tcPr>
          <w:p w:rsidR="00941E7E" w:rsidRPr="00941E7E" w:rsidRDefault="00941E7E" w:rsidP="003557AF">
            <w:pPr>
              <w:rPr>
                <w:b/>
              </w:rPr>
            </w:pPr>
            <w:r>
              <w:rPr>
                <w:b/>
              </w:rPr>
              <w:t>Naam toernooi</w:t>
            </w:r>
            <w:r w:rsidRPr="00941E7E">
              <w:rPr>
                <w:b/>
              </w:rPr>
              <w:t xml:space="preserve"> </w:t>
            </w:r>
          </w:p>
        </w:tc>
        <w:tc>
          <w:tcPr>
            <w:tcW w:w="1279" w:type="dxa"/>
          </w:tcPr>
          <w:p w:rsidR="00941E7E" w:rsidRPr="00941E7E" w:rsidRDefault="00941E7E" w:rsidP="003557AF">
            <w:pPr>
              <w:rPr>
                <w:b/>
              </w:rPr>
            </w:pPr>
            <w:r>
              <w:rPr>
                <w:b/>
              </w:rPr>
              <w:t>Plaats</w:t>
            </w:r>
          </w:p>
        </w:tc>
        <w:tc>
          <w:tcPr>
            <w:tcW w:w="982" w:type="dxa"/>
          </w:tcPr>
          <w:p w:rsidR="00941E7E" w:rsidRPr="00941E7E" w:rsidRDefault="00941E7E" w:rsidP="003557AF">
            <w:pPr>
              <w:rPr>
                <w:b/>
              </w:rPr>
            </w:pPr>
            <w:r w:rsidRPr="00941E7E">
              <w:rPr>
                <w:b/>
              </w:rPr>
              <w:t xml:space="preserve">Score </w:t>
            </w:r>
          </w:p>
        </w:tc>
      </w:tr>
      <w:tr w:rsidR="00941E7E" w:rsidRPr="00941E7E" w:rsidTr="00941E7E">
        <w:tc>
          <w:tcPr>
            <w:tcW w:w="703" w:type="dxa"/>
          </w:tcPr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  <w:p w:rsidR="00941E7E" w:rsidRPr="00941E7E" w:rsidRDefault="00941E7E" w:rsidP="003557AF">
            <w:pPr>
              <w:rPr>
                <w:b/>
                <w:sz w:val="16"/>
              </w:rPr>
            </w:pPr>
          </w:p>
        </w:tc>
        <w:tc>
          <w:tcPr>
            <w:tcW w:w="2127" w:type="dxa"/>
          </w:tcPr>
          <w:p w:rsidR="00941E7E" w:rsidRPr="00941E7E" w:rsidRDefault="00941E7E" w:rsidP="003557AF">
            <w:pPr>
              <w:rPr>
                <w:b/>
                <w:sz w:val="16"/>
              </w:rPr>
            </w:pPr>
          </w:p>
        </w:tc>
        <w:tc>
          <w:tcPr>
            <w:tcW w:w="1959" w:type="dxa"/>
          </w:tcPr>
          <w:p w:rsidR="00941E7E" w:rsidRPr="00941E7E" w:rsidRDefault="00941E7E" w:rsidP="003557AF">
            <w:pPr>
              <w:rPr>
                <w:b/>
                <w:sz w:val="16"/>
              </w:rPr>
            </w:pPr>
          </w:p>
        </w:tc>
        <w:tc>
          <w:tcPr>
            <w:tcW w:w="2010" w:type="dxa"/>
          </w:tcPr>
          <w:p w:rsidR="00941E7E" w:rsidRPr="00941E7E" w:rsidRDefault="00941E7E" w:rsidP="003557AF">
            <w:pPr>
              <w:rPr>
                <w:b/>
                <w:sz w:val="16"/>
              </w:rPr>
            </w:pPr>
          </w:p>
        </w:tc>
        <w:tc>
          <w:tcPr>
            <w:tcW w:w="1279" w:type="dxa"/>
          </w:tcPr>
          <w:p w:rsidR="00941E7E" w:rsidRPr="00941E7E" w:rsidRDefault="00941E7E" w:rsidP="003557AF">
            <w:pPr>
              <w:rPr>
                <w:b/>
                <w:sz w:val="16"/>
              </w:rPr>
            </w:pPr>
          </w:p>
        </w:tc>
        <w:tc>
          <w:tcPr>
            <w:tcW w:w="982" w:type="dxa"/>
          </w:tcPr>
          <w:p w:rsidR="00941E7E" w:rsidRPr="00941E7E" w:rsidRDefault="00941E7E" w:rsidP="003557AF">
            <w:pPr>
              <w:rPr>
                <w:b/>
                <w:sz w:val="16"/>
              </w:rPr>
            </w:pPr>
          </w:p>
        </w:tc>
      </w:tr>
      <w:tr w:rsidR="00941E7E" w:rsidTr="003557AF">
        <w:tc>
          <w:tcPr>
            <w:tcW w:w="9060" w:type="dxa"/>
            <w:gridSpan w:val="6"/>
            <w:shd w:val="clear" w:color="auto" w:fill="DADADA" w:themeFill="background2" w:themeFillShade="E6"/>
          </w:tcPr>
          <w:p w:rsidR="00941E7E" w:rsidRDefault="00941E7E" w:rsidP="003557AF">
            <w:pPr>
              <w:rPr>
                <w:b/>
                <w:szCs w:val="20"/>
              </w:rPr>
            </w:pPr>
            <w:r w:rsidRPr="00941E7E">
              <w:rPr>
                <w:b/>
                <w:szCs w:val="20"/>
              </w:rPr>
              <w:t xml:space="preserve">Totaalscore kwantitatieve beoordeling </w:t>
            </w:r>
            <w:r>
              <w:rPr>
                <w:b/>
                <w:szCs w:val="20"/>
              </w:rPr>
              <w:t>wedstrijdresultaten</w:t>
            </w:r>
          </w:p>
          <w:p w:rsidR="00941E7E" w:rsidRPr="00941E7E" w:rsidRDefault="00941E7E" w:rsidP="003557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eigen leerlingen: </w:t>
            </w:r>
            <w:r w:rsidRPr="00941E7E">
              <w:rPr>
                <w:b/>
                <w:szCs w:val="20"/>
              </w:rPr>
              <w:t xml:space="preserve"> </w:t>
            </w:r>
          </w:p>
        </w:tc>
      </w:tr>
    </w:tbl>
    <w:p w:rsidR="00941E7E" w:rsidRDefault="00941E7E" w:rsidP="009F10DF">
      <w:pPr>
        <w:rPr>
          <w:sz w:val="16"/>
        </w:rPr>
      </w:pPr>
    </w:p>
    <w:p w:rsidR="004F2138" w:rsidRDefault="004F2138" w:rsidP="00941E7E">
      <w:pPr>
        <w:ind w:left="1410" w:hanging="1410"/>
        <w:jc w:val="both"/>
        <w:rPr>
          <w:b/>
          <w:bCs/>
          <w:szCs w:val="20"/>
        </w:rPr>
      </w:pPr>
    </w:p>
    <w:p w:rsidR="00941E7E" w:rsidRDefault="00941E7E" w:rsidP="00941E7E">
      <w:pPr>
        <w:ind w:left="1410" w:hanging="1410"/>
        <w:jc w:val="both"/>
        <w:rPr>
          <w:szCs w:val="20"/>
        </w:rPr>
      </w:pPr>
      <w:r w:rsidRPr="00B11DD3">
        <w:rPr>
          <w:b/>
          <w:bCs/>
          <w:szCs w:val="20"/>
        </w:rPr>
        <w:t xml:space="preserve">Vraag </w:t>
      </w:r>
      <w:r w:rsidR="007C2B1A">
        <w:rPr>
          <w:b/>
          <w:bCs/>
          <w:szCs w:val="20"/>
        </w:rPr>
        <w:t>4</w:t>
      </w:r>
      <w:r w:rsidRPr="00B11DD3">
        <w:rPr>
          <w:b/>
          <w:bCs/>
          <w:szCs w:val="20"/>
        </w:rPr>
        <w:t>:</w:t>
      </w:r>
      <w:r w:rsidR="007E36BD">
        <w:rPr>
          <w:szCs w:val="20"/>
        </w:rPr>
        <w:tab/>
        <w:t>De activiteiten die de kandidaat</w:t>
      </w:r>
      <w:r w:rsidRPr="00B11DD3">
        <w:rPr>
          <w:szCs w:val="20"/>
        </w:rPr>
        <w:t xml:space="preserve"> als examinator op districts</w:t>
      </w:r>
      <w:r>
        <w:rPr>
          <w:szCs w:val="20"/>
        </w:rPr>
        <w:t xml:space="preserve">niveau heeft uitgevoerd kunnen </w:t>
      </w:r>
      <w:r w:rsidRPr="00B11DD3">
        <w:rPr>
          <w:szCs w:val="20"/>
        </w:rPr>
        <w:t xml:space="preserve">in de volgende tabel worden ingevuld. </w:t>
      </w:r>
    </w:p>
    <w:p w:rsidR="004F2138" w:rsidRDefault="004F2138" w:rsidP="00941E7E">
      <w:pPr>
        <w:ind w:left="1410" w:hanging="1410"/>
        <w:jc w:val="both"/>
        <w:rPr>
          <w:szCs w:val="2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F2138" w:rsidTr="004F2138">
        <w:tc>
          <w:tcPr>
            <w:tcW w:w="9065" w:type="dxa"/>
            <w:shd w:val="clear" w:color="auto" w:fill="DADADA" w:themeFill="background2" w:themeFillShade="E6"/>
          </w:tcPr>
          <w:p w:rsidR="004F2138" w:rsidRPr="004F2138" w:rsidRDefault="004F2138" w:rsidP="004F2138">
            <w:pPr>
              <w:jc w:val="center"/>
              <w:rPr>
                <w:b/>
                <w:szCs w:val="20"/>
              </w:rPr>
            </w:pPr>
            <w:r w:rsidRPr="004F2138">
              <w:rPr>
                <w:b/>
                <w:szCs w:val="20"/>
              </w:rPr>
              <w:t xml:space="preserve">INZET ALS EXAMINATOR OP DISTRICTSNIVEAU </w:t>
            </w:r>
          </w:p>
        </w:tc>
      </w:tr>
    </w:tbl>
    <w:p w:rsidR="00941E7E" w:rsidRDefault="00941E7E" w:rsidP="009F10DF">
      <w:pPr>
        <w:rPr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28"/>
      </w:tblGrid>
      <w:tr w:rsidR="004F2138" w:rsidTr="004F2138">
        <w:tc>
          <w:tcPr>
            <w:tcW w:w="3020" w:type="dxa"/>
          </w:tcPr>
          <w:p w:rsidR="004F2138" w:rsidRPr="004F2138" w:rsidRDefault="004F2138" w:rsidP="009F10DF">
            <w:pPr>
              <w:rPr>
                <w:b/>
              </w:rPr>
            </w:pPr>
            <w:r w:rsidRPr="004F2138">
              <w:rPr>
                <w:b/>
              </w:rPr>
              <w:t>District</w:t>
            </w:r>
          </w:p>
        </w:tc>
        <w:tc>
          <w:tcPr>
            <w:tcW w:w="3212" w:type="dxa"/>
          </w:tcPr>
          <w:p w:rsidR="004F2138" w:rsidRPr="004F2138" w:rsidRDefault="004F2138" w:rsidP="009F10DF">
            <w:pPr>
              <w:rPr>
                <w:b/>
              </w:rPr>
            </w:pPr>
            <w:r w:rsidRPr="004F2138">
              <w:rPr>
                <w:b/>
              </w:rPr>
              <w:t xml:space="preserve">Aantal maal dat er in district geëxamineerd is </w:t>
            </w:r>
          </w:p>
        </w:tc>
        <w:tc>
          <w:tcPr>
            <w:tcW w:w="2828" w:type="dxa"/>
          </w:tcPr>
          <w:p w:rsidR="004F2138" w:rsidRPr="004F2138" w:rsidRDefault="004F2138" w:rsidP="009F10DF">
            <w:pPr>
              <w:rPr>
                <w:b/>
              </w:rPr>
            </w:pPr>
            <w:r w:rsidRPr="004F2138">
              <w:rPr>
                <w:b/>
              </w:rPr>
              <w:t xml:space="preserve">Punten </w:t>
            </w:r>
          </w:p>
        </w:tc>
      </w:tr>
      <w:tr w:rsidR="004F2138" w:rsidTr="004F2138">
        <w:tc>
          <w:tcPr>
            <w:tcW w:w="3020" w:type="dxa"/>
          </w:tcPr>
          <w:p w:rsidR="004F2138" w:rsidRDefault="004F2138" w:rsidP="009F10DF">
            <w:pPr>
              <w:rPr>
                <w:sz w:val="16"/>
              </w:rPr>
            </w:pPr>
          </w:p>
          <w:p w:rsidR="004F2138" w:rsidRDefault="004F2138" w:rsidP="009F10DF">
            <w:pPr>
              <w:rPr>
                <w:sz w:val="16"/>
              </w:rPr>
            </w:pPr>
          </w:p>
          <w:p w:rsidR="004F2138" w:rsidRDefault="004F2138" w:rsidP="009F10DF">
            <w:pPr>
              <w:rPr>
                <w:sz w:val="16"/>
              </w:rPr>
            </w:pPr>
          </w:p>
          <w:p w:rsidR="004F2138" w:rsidRDefault="004F2138" w:rsidP="009F10DF">
            <w:pPr>
              <w:rPr>
                <w:sz w:val="16"/>
              </w:rPr>
            </w:pPr>
          </w:p>
          <w:p w:rsidR="004F2138" w:rsidRDefault="004F2138" w:rsidP="009F10DF">
            <w:pPr>
              <w:rPr>
                <w:sz w:val="16"/>
              </w:rPr>
            </w:pPr>
          </w:p>
          <w:p w:rsidR="004F2138" w:rsidRDefault="004F2138" w:rsidP="009F10DF">
            <w:pPr>
              <w:rPr>
                <w:sz w:val="16"/>
              </w:rPr>
            </w:pPr>
          </w:p>
          <w:p w:rsidR="004F2138" w:rsidRDefault="004F2138" w:rsidP="009F10DF">
            <w:pPr>
              <w:rPr>
                <w:sz w:val="16"/>
              </w:rPr>
            </w:pPr>
          </w:p>
          <w:p w:rsidR="004F2138" w:rsidRDefault="004F2138" w:rsidP="009F10DF">
            <w:pPr>
              <w:rPr>
                <w:sz w:val="16"/>
              </w:rPr>
            </w:pPr>
          </w:p>
          <w:p w:rsidR="004F2138" w:rsidRDefault="004F2138" w:rsidP="009F10DF">
            <w:pPr>
              <w:rPr>
                <w:sz w:val="16"/>
              </w:rPr>
            </w:pPr>
          </w:p>
          <w:p w:rsidR="004F2138" w:rsidRDefault="004F2138" w:rsidP="009F10DF">
            <w:pPr>
              <w:rPr>
                <w:sz w:val="16"/>
              </w:rPr>
            </w:pPr>
          </w:p>
          <w:p w:rsidR="004F2138" w:rsidRDefault="004F2138" w:rsidP="009F10DF">
            <w:pPr>
              <w:rPr>
                <w:sz w:val="16"/>
              </w:rPr>
            </w:pPr>
          </w:p>
        </w:tc>
        <w:tc>
          <w:tcPr>
            <w:tcW w:w="3212" w:type="dxa"/>
          </w:tcPr>
          <w:p w:rsidR="004F2138" w:rsidRDefault="004F2138" w:rsidP="009F10DF">
            <w:pPr>
              <w:rPr>
                <w:sz w:val="16"/>
              </w:rPr>
            </w:pPr>
          </w:p>
        </w:tc>
        <w:tc>
          <w:tcPr>
            <w:tcW w:w="2828" w:type="dxa"/>
          </w:tcPr>
          <w:p w:rsidR="004F2138" w:rsidRDefault="004F2138" w:rsidP="009F10DF">
            <w:pPr>
              <w:rPr>
                <w:sz w:val="16"/>
              </w:rPr>
            </w:pPr>
          </w:p>
        </w:tc>
      </w:tr>
      <w:tr w:rsidR="004F2138" w:rsidTr="004F2138">
        <w:tc>
          <w:tcPr>
            <w:tcW w:w="9060" w:type="dxa"/>
            <w:gridSpan w:val="3"/>
            <w:shd w:val="clear" w:color="auto" w:fill="DADADA" w:themeFill="background2" w:themeFillShade="E6"/>
          </w:tcPr>
          <w:p w:rsidR="004F2138" w:rsidRDefault="004F2138" w:rsidP="009F10DF">
            <w:pPr>
              <w:rPr>
                <w:b/>
              </w:rPr>
            </w:pPr>
            <w:r w:rsidRPr="004F2138">
              <w:rPr>
                <w:b/>
              </w:rPr>
              <w:t xml:space="preserve">Totaalscore kwantitatieve inzet als examinator op </w:t>
            </w:r>
          </w:p>
          <w:p w:rsidR="004F2138" w:rsidRPr="004F2138" w:rsidRDefault="004F2138" w:rsidP="009F10DF">
            <w:pPr>
              <w:rPr>
                <w:b/>
              </w:rPr>
            </w:pPr>
            <w:r w:rsidRPr="004F2138">
              <w:rPr>
                <w:b/>
              </w:rPr>
              <w:t xml:space="preserve">districtsniveau: </w:t>
            </w:r>
          </w:p>
        </w:tc>
      </w:tr>
    </w:tbl>
    <w:p w:rsidR="004F2138" w:rsidRDefault="007C2B1A" w:rsidP="007E36BD">
      <w:pPr>
        <w:ind w:left="1410" w:hanging="1410"/>
      </w:pPr>
      <w:r>
        <w:rPr>
          <w:b/>
        </w:rPr>
        <w:t>Vraag 5</w:t>
      </w:r>
      <w:r w:rsidR="004F2138" w:rsidRPr="004F2138">
        <w:rPr>
          <w:b/>
        </w:rPr>
        <w:t>:</w:t>
      </w:r>
      <w:r w:rsidR="007E36BD">
        <w:tab/>
        <w:t>In onderstaande tabel kunt de</w:t>
      </w:r>
      <w:r w:rsidR="004F2138" w:rsidRPr="004F2138">
        <w:t xml:space="preserve"> zitting</w:t>
      </w:r>
      <w:r w:rsidR="007E36BD">
        <w:t xml:space="preserve"> van de kandidaat</w:t>
      </w:r>
      <w:r w:rsidR="004F2138" w:rsidRPr="004F2138">
        <w:t xml:space="preserve"> in een technische commissie op districtsniveau aangeven.</w:t>
      </w:r>
    </w:p>
    <w:p w:rsidR="004F2138" w:rsidRDefault="004F2138" w:rsidP="004F213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F2138" w:rsidRPr="00941E7E" w:rsidTr="003557AF">
        <w:tc>
          <w:tcPr>
            <w:tcW w:w="9060" w:type="dxa"/>
            <w:shd w:val="clear" w:color="auto" w:fill="DADADA" w:themeFill="background2" w:themeFillShade="E6"/>
          </w:tcPr>
          <w:p w:rsidR="004F2138" w:rsidRPr="00941E7E" w:rsidRDefault="004F2138" w:rsidP="003557AF">
            <w:pPr>
              <w:jc w:val="center"/>
              <w:rPr>
                <w:b/>
              </w:rPr>
            </w:pPr>
            <w:r>
              <w:rPr>
                <w:b/>
              </w:rPr>
              <w:t>ZITTING IN EEN TECHNISCHE COMMISSIE OP DISTRICTSNIVEAU</w:t>
            </w:r>
          </w:p>
        </w:tc>
      </w:tr>
    </w:tbl>
    <w:p w:rsidR="004F2138" w:rsidRPr="00941E7E" w:rsidRDefault="004F2138" w:rsidP="004F2138">
      <w:pPr>
        <w:rPr>
          <w:b/>
          <w:sz w:val="16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418"/>
        <w:gridCol w:w="2409"/>
        <w:gridCol w:w="1134"/>
      </w:tblGrid>
      <w:tr w:rsidR="004F2138" w:rsidRPr="00941E7E" w:rsidTr="004F2138">
        <w:tc>
          <w:tcPr>
            <w:tcW w:w="1980" w:type="dxa"/>
          </w:tcPr>
          <w:p w:rsidR="004F2138" w:rsidRPr="00941E7E" w:rsidRDefault="004F2138" w:rsidP="004F2138">
            <w:pPr>
              <w:rPr>
                <w:b/>
              </w:rPr>
            </w:pPr>
            <w:r>
              <w:rPr>
                <w:b/>
              </w:rPr>
              <w:t>Werkverband</w:t>
            </w:r>
          </w:p>
        </w:tc>
        <w:tc>
          <w:tcPr>
            <w:tcW w:w="992" w:type="dxa"/>
          </w:tcPr>
          <w:p w:rsidR="004F2138" w:rsidRPr="00941E7E" w:rsidRDefault="004F2138" w:rsidP="003557AF">
            <w:pPr>
              <w:rPr>
                <w:b/>
              </w:rPr>
            </w:pPr>
            <w:r>
              <w:rPr>
                <w:b/>
              </w:rPr>
              <w:t>Aantal jaren</w:t>
            </w:r>
          </w:p>
        </w:tc>
        <w:tc>
          <w:tcPr>
            <w:tcW w:w="1134" w:type="dxa"/>
          </w:tcPr>
          <w:p w:rsidR="004F2138" w:rsidRPr="00941E7E" w:rsidRDefault="004F2138" w:rsidP="003557AF">
            <w:pPr>
              <w:rPr>
                <w:b/>
              </w:rPr>
            </w:pPr>
            <w:r>
              <w:rPr>
                <w:b/>
              </w:rPr>
              <w:t>Aantal punten per jaar</w:t>
            </w:r>
          </w:p>
        </w:tc>
        <w:tc>
          <w:tcPr>
            <w:tcW w:w="1418" w:type="dxa"/>
          </w:tcPr>
          <w:p w:rsidR="004F2138" w:rsidRPr="00941E7E" w:rsidRDefault="004F2138" w:rsidP="003557AF">
            <w:pPr>
              <w:rPr>
                <w:b/>
              </w:rPr>
            </w:pPr>
            <w:r>
              <w:rPr>
                <w:b/>
              </w:rPr>
              <w:t>Maximaal te behalen</w:t>
            </w:r>
          </w:p>
        </w:tc>
        <w:tc>
          <w:tcPr>
            <w:tcW w:w="2409" w:type="dxa"/>
          </w:tcPr>
          <w:p w:rsidR="004F2138" w:rsidRPr="00941E7E" w:rsidRDefault="004F2138" w:rsidP="003557AF">
            <w:pPr>
              <w:rPr>
                <w:b/>
              </w:rPr>
            </w:pPr>
            <w:r>
              <w:rPr>
                <w:b/>
              </w:rPr>
              <w:t>Functionerings- toeslag</w:t>
            </w:r>
          </w:p>
        </w:tc>
        <w:tc>
          <w:tcPr>
            <w:tcW w:w="1134" w:type="dxa"/>
          </w:tcPr>
          <w:p w:rsidR="004F2138" w:rsidRPr="00941E7E" w:rsidRDefault="004F2138" w:rsidP="003557AF">
            <w:pPr>
              <w:rPr>
                <w:b/>
              </w:rPr>
            </w:pPr>
            <w:r w:rsidRPr="00941E7E">
              <w:rPr>
                <w:b/>
              </w:rPr>
              <w:t>Score</w:t>
            </w:r>
            <w:r>
              <w:rPr>
                <w:b/>
              </w:rPr>
              <w:t>/ punten</w:t>
            </w:r>
          </w:p>
        </w:tc>
      </w:tr>
      <w:tr w:rsidR="004F2138" w:rsidRPr="00941E7E" w:rsidTr="004F2138">
        <w:tc>
          <w:tcPr>
            <w:tcW w:w="1980" w:type="dxa"/>
          </w:tcPr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  <w:p w:rsidR="004F2138" w:rsidRPr="00941E7E" w:rsidRDefault="004F2138" w:rsidP="003557AF">
            <w:pPr>
              <w:rPr>
                <w:b/>
                <w:sz w:val="16"/>
              </w:rPr>
            </w:pPr>
          </w:p>
        </w:tc>
        <w:tc>
          <w:tcPr>
            <w:tcW w:w="992" w:type="dxa"/>
          </w:tcPr>
          <w:p w:rsidR="004F2138" w:rsidRPr="00941E7E" w:rsidRDefault="004F2138" w:rsidP="003557AF">
            <w:pPr>
              <w:rPr>
                <w:b/>
                <w:sz w:val="16"/>
              </w:rPr>
            </w:pPr>
          </w:p>
        </w:tc>
        <w:tc>
          <w:tcPr>
            <w:tcW w:w="1134" w:type="dxa"/>
          </w:tcPr>
          <w:p w:rsidR="004F2138" w:rsidRPr="00941E7E" w:rsidRDefault="004F2138" w:rsidP="003557AF">
            <w:pPr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4F2138" w:rsidRPr="00941E7E" w:rsidRDefault="004F2138" w:rsidP="003557AF">
            <w:pPr>
              <w:rPr>
                <w:b/>
                <w:sz w:val="16"/>
              </w:rPr>
            </w:pPr>
          </w:p>
        </w:tc>
        <w:tc>
          <w:tcPr>
            <w:tcW w:w="2409" w:type="dxa"/>
          </w:tcPr>
          <w:p w:rsidR="004F2138" w:rsidRPr="00941E7E" w:rsidRDefault="004F2138" w:rsidP="003557AF">
            <w:pPr>
              <w:rPr>
                <w:b/>
                <w:sz w:val="16"/>
              </w:rPr>
            </w:pPr>
          </w:p>
        </w:tc>
        <w:tc>
          <w:tcPr>
            <w:tcW w:w="1134" w:type="dxa"/>
          </w:tcPr>
          <w:p w:rsidR="004F2138" w:rsidRPr="00941E7E" w:rsidRDefault="004F2138" w:rsidP="003557AF">
            <w:pPr>
              <w:rPr>
                <w:b/>
                <w:sz w:val="16"/>
              </w:rPr>
            </w:pPr>
          </w:p>
        </w:tc>
      </w:tr>
      <w:tr w:rsidR="004F2138" w:rsidTr="004F2138">
        <w:tc>
          <w:tcPr>
            <w:tcW w:w="9067" w:type="dxa"/>
            <w:gridSpan w:val="6"/>
            <w:shd w:val="clear" w:color="auto" w:fill="DADADA" w:themeFill="background2" w:themeFillShade="E6"/>
          </w:tcPr>
          <w:p w:rsidR="00177801" w:rsidRDefault="00177801" w:rsidP="003557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Totaalscore zitting in een technische commissie</w:t>
            </w:r>
          </w:p>
          <w:p w:rsidR="004F2138" w:rsidRPr="00941E7E" w:rsidRDefault="00177801" w:rsidP="003557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op districtsniveau: </w:t>
            </w:r>
            <w:r w:rsidR="004F2138" w:rsidRPr="00941E7E">
              <w:rPr>
                <w:b/>
                <w:szCs w:val="20"/>
              </w:rPr>
              <w:t xml:space="preserve"> </w:t>
            </w:r>
          </w:p>
        </w:tc>
      </w:tr>
    </w:tbl>
    <w:p w:rsidR="004F2138" w:rsidRDefault="004F2138" w:rsidP="004F2138"/>
    <w:p w:rsidR="00177801" w:rsidRPr="00177801" w:rsidRDefault="00177801" w:rsidP="00177801">
      <w:pPr>
        <w:ind w:left="1410" w:hanging="1410"/>
        <w:rPr>
          <w:szCs w:val="20"/>
          <w:u w:val="single"/>
        </w:rPr>
      </w:pPr>
      <w:r w:rsidRPr="00B11DD3">
        <w:rPr>
          <w:b/>
          <w:bCs/>
          <w:szCs w:val="20"/>
        </w:rPr>
        <w:t xml:space="preserve">Vraag </w:t>
      </w:r>
      <w:r w:rsidR="007C2B1A">
        <w:rPr>
          <w:b/>
          <w:bCs/>
          <w:szCs w:val="20"/>
        </w:rPr>
        <w:t>6</w:t>
      </w:r>
      <w:r w:rsidRPr="00B11DD3">
        <w:rPr>
          <w:b/>
          <w:bCs/>
          <w:szCs w:val="20"/>
        </w:rPr>
        <w:t>:</w:t>
      </w:r>
      <w:r w:rsidRPr="00B11DD3">
        <w:rPr>
          <w:szCs w:val="20"/>
        </w:rPr>
        <w:tab/>
        <w:t xml:space="preserve">Na het districtsniveau te hebben behandeld worden de vragen nu op </w:t>
      </w:r>
      <w:r>
        <w:rPr>
          <w:szCs w:val="20"/>
          <w:u w:val="single"/>
        </w:rPr>
        <w:t xml:space="preserve">nationaal </w:t>
      </w:r>
      <w:r w:rsidRPr="00B11DD3">
        <w:rPr>
          <w:szCs w:val="20"/>
          <w:u w:val="single"/>
        </w:rPr>
        <w:t>niveau</w:t>
      </w:r>
      <w:r w:rsidRPr="00B11DD3">
        <w:rPr>
          <w:szCs w:val="20"/>
        </w:rPr>
        <w:t xml:space="preserve"> gesteld. Wilt u in o</w:t>
      </w:r>
      <w:r w:rsidR="007E36BD">
        <w:rPr>
          <w:szCs w:val="20"/>
        </w:rPr>
        <w:t>nderstaand tabel aangeven wat de</w:t>
      </w:r>
      <w:r w:rsidRPr="00B11DD3">
        <w:rPr>
          <w:szCs w:val="20"/>
        </w:rPr>
        <w:t xml:space="preserve"> inzet </w:t>
      </w:r>
      <w:r w:rsidR="007E36BD">
        <w:rPr>
          <w:szCs w:val="20"/>
        </w:rPr>
        <w:t xml:space="preserve">van de kandidaat </w:t>
      </w:r>
      <w:r w:rsidRPr="00B11DD3">
        <w:rPr>
          <w:szCs w:val="20"/>
        </w:rPr>
        <w:t>als examinator op nationaal niveau is geweest?</w:t>
      </w:r>
    </w:p>
    <w:p w:rsidR="00177801" w:rsidRDefault="00177801" w:rsidP="004F2138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177801" w:rsidTr="003557AF">
        <w:tc>
          <w:tcPr>
            <w:tcW w:w="9065" w:type="dxa"/>
            <w:shd w:val="clear" w:color="auto" w:fill="DADADA" w:themeFill="background2" w:themeFillShade="E6"/>
          </w:tcPr>
          <w:p w:rsidR="00177801" w:rsidRPr="004F2138" w:rsidRDefault="00177801" w:rsidP="00177801">
            <w:pPr>
              <w:jc w:val="center"/>
              <w:rPr>
                <w:b/>
                <w:szCs w:val="20"/>
              </w:rPr>
            </w:pPr>
            <w:r w:rsidRPr="004F2138">
              <w:rPr>
                <w:b/>
                <w:szCs w:val="20"/>
              </w:rPr>
              <w:t xml:space="preserve">INZET ALS EXAMINATOR OP </w:t>
            </w:r>
            <w:r>
              <w:rPr>
                <w:b/>
                <w:szCs w:val="20"/>
              </w:rPr>
              <w:t xml:space="preserve">NATIONAAL </w:t>
            </w:r>
            <w:r w:rsidRPr="004F2138">
              <w:rPr>
                <w:b/>
                <w:szCs w:val="20"/>
              </w:rPr>
              <w:t xml:space="preserve">NIVEAU </w:t>
            </w:r>
          </w:p>
        </w:tc>
      </w:tr>
    </w:tbl>
    <w:p w:rsidR="00177801" w:rsidRDefault="00177801" w:rsidP="00177801">
      <w:pPr>
        <w:rPr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28"/>
      </w:tblGrid>
      <w:tr w:rsidR="00177801" w:rsidTr="003557AF">
        <w:tc>
          <w:tcPr>
            <w:tcW w:w="3020" w:type="dxa"/>
          </w:tcPr>
          <w:p w:rsidR="00177801" w:rsidRPr="004F2138" w:rsidRDefault="00177801" w:rsidP="003557AF">
            <w:pPr>
              <w:rPr>
                <w:b/>
              </w:rPr>
            </w:pPr>
            <w:r w:rsidRPr="004F2138">
              <w:rPr>
                <w:b/>
              </w:rPr>
              <w:t>District</w:t>
            </w:r>
          </w:p>
        </w:tc>
        <w:tc>
          <w:tcPr>
            <w:tcW w:w="3212" w:type="dxa"/>
          </w:tcPr>
          <w:p w:rsidR="00177801" w:rsidRPr="004F2138" w:rsidRDefault="00177801" w:rsidP="003557AF">
            <w:pPr>
              <w:rPr>
                <w:b/>
              </w:rPr>
            </w:pPr>
            <w:r w:rsidRPr="004F2138">
              <w:rPr>
                <w:b/>
              </w:rPr>
              <w:t xml:space="preserve">Aantal maal dat er in district geëxamineerd is </w:t>
            </w:r>
          </w:p>
        </w:tc>
        <w:tc>
          <w:tcPr>
            <w:tcW w:w="2828" w:type="dxa"/>
          </w:tcPr>
          <w:p w:rsidR="00177801" w:rsidRPr="004F2138" w:rsidRDefault="00177801" w:rsidP="003557AF">
            <w:pPr>
              <w:rPr>
                <w:b/>
              </w:rPr>
            </w:pPr>
            <w:r w:rsidRPr="004F2138">
              <w:rPr>
                <w:b/>
              </w:rPr>
              <w:t xml:space="preserve">Punten </w:t>
            </w:r>
          </w:p>
        </w:tc>
      </w:tr>
      <w:tr w:rsidR="00177801" w:rsidTr="003557AF">
        <w:tc>
          <w:tcPr>
            <w:tcW w:w="3020" w:type="dxa"/>
          </w:tcPr>
          <w:p w:rsidR="00177801" w:rsidRDefault="00177801" w:rsidP="003557AF">
            <w:pPr>
              <w:rPr>
                <w:sz w:val="16"/>
              </w:rPr>
            </w:pPr>
          </w:p>
          <w:p w:rsidR="00177801" w:rsidRDefault="00177801" w:rsidP="003557AF">
            <w:pPr>
              <w:rPr>
                <w:sz w:val="16"/>
              </w:rPr>
            </w:pPr>
          </w:p>
          <w:p w:rsidR="00177801" w:rsidRDefault="00177801" w:rsidP="003557AF">
            <w:pPr>
              <w:rPr>
                <w:sz w:val="16"/>
              </w:rPr>
            </w:pPr>
          </w:p>
          <w:p w:rsidR="00177801" w:rsidRDefault="00177801" w:rsidP="003557AF">
            <w:pPr>
              <w:rPr>
                <w:sz w:val="16"/>
              </w:rPr>
            </w:pPr>
          </w:p>
          <w:p w:rsidR="00177801" w:rsidRDefault="00177801" w:rsidP="003557AF">
            <w:pPr>
              <w:rPr>
                <w:sz w:val="16"/>
              </w:rPr>
            </w:pPr>
          </w:p>
          <w:p w:rsidR="00177801" w:rsidRDefault="00177801" w:rsidP="003557AF">
            <w:pPr>
              <w:rPr>
                <w:sz w:val="16"/>
              </w:rPr>
            </w:pPr>
          </w:p>
          <w:p w:rsidR="00177801" w:rsidRDefault="00177801" w:rsidP="003557AF">
            <w:pPr>
              <w:rPr>
                <w:sz w:val="16"/>
              </w:rPr>
            </w:pPr>
          </w:p>
          <w:p w:rsidR="00177801" w:rsidRDefault="00177801" w:rsidP="003557AF">
            <w:pPr>
              <w:rPr>
                <w:sz w:val="16"/>
              </w:rPr>
            </w:pPr>
          </w:p>
          <w:p w:rsidR="00177801" w:rsidRDefault="00177801" w:rsidP="003557AF">
            <w:pPr>
              <w:rPr>
                <w:sz w:val="16"/>
              </w:rPr>
            </w:pPr>
          </w:p>
          <w:p w:rsidR="00177801" w:rsidRDefault="00177801" w:rsidP="003557AF">
            <w:pPr>
              <w:rPr>
                <w:sz w:val="16"/>
              </w:rPr>
            </w:pPr>
          </w:p>
          <w:p w:rsidR="00177801" w:rsidRDefault="00177801" w:rsidP="003557AF">
            <w:pPr>
              <w:rPr>
                <w:sz w:val="16"/>
              </w:rPr>
            </w:pPr>
          </w:p>
        </w:tc>
        <w:tc>
          <w:tcPr>
            <w:tcW w:w="3212" w:type="dxa"/>
          </w:tcPr>
          <w:p w:rsidR="00177801" w:rsidRDefault="00177801" w:rsidP="003557AF">
            <w:pPr>
              <w:rPr>
                <w:sz w:val="16"/>
              </w:rPr>
            </w:pPr>
          </w:p>
        </w:tc>
        <w:tc>
          <w:tcPr>
            <w:tcW w:w="2828" w:type="dxa"/>
          </w:tcPr>
          <w:p w:rsidR="00177801" w:rsidRDefault="00177801" w:rsidP="003557AF">
            <w:pPr>
              <w:rPr>
                <w:sz w:val="16"/>
              </w:rPr>
            </w:pPr>
          </w:p>
        </w:tc>
      </w:tr>
      <w:tr w:rsidR="00177801" w:rsidTr="003557AF">
        <w:tc>
          <w:tcPr>
            <w:tcW w:w="9060" w:type="dxa"/>
            <w:gridSpan w:val="3"/>
            <w:shd w:val="clear" w:color="auto" w:fill="DADADA" w:themeFill="background2" w:themeFillShade="E6"/>
          </w:tcPr>
          <w:p w:rsidR="00177801" w:rsidRDefault="00177801" w:rsidP="003557AF">
            <w:pPr>
              <w:rPr>
                <w:b/>
              </w:rPr>
            </w:pPr>
            <w:r w:rsidRPr="004F2138">
              <w:rPr>
                <w:b/>
              </w:rPr>
              <w:t xml:space="preserve">Totaalscore kwantitatieve inzet als examinator op </w:t>
            </w:r>
          </w:p>
          <w:p w:rsidR="00177801" w:rsidRPr="004F2138" w:rsidRDefault="00177801" w:rsidP="003557AF">
            <w:pPr>
              <w:rPr>
                <w:b/>
              </w:rPr>
            </w:pPr>
            <w:r>
              <w:rPr>
                <w:b/>
              </w:rPr>
              <w:t xml:space="preserve">nationaal </w:t>
            </w:r>
            <w:r w:rsidRPr="004F2138">
              <w:rPr>
                <w:b/>
              </w:rPr>
              <w:t xml:space="preserve">niveau: </w:t>
            </w:r>
          </w:p>
        </w:tc>
      </w:tr>
    </w:tbl>
    <w:p w:rsidR="00177801" w:rsidRDefault="00177801" w:rsidP="004F2138"/>
    <w:p w:rsidR="00177801" w:rsidRDefault="00177801" w:rsidP="004F2138"/>
    <w:p w:rsidR="00177801" w:rsidRPr="00B11DD3" w:rsidRDefault="007C2B1A" w:rsidP="00177801">
      <w:pPr>
        <w:ind w:left="1418" w:hanging="1418"/>
        <w:jc w:val="both"/>
        <w:rPr>
          <w:b/>
          <w:bCs/>
          <w:szCs w:val="20"/>
        </w:rPr>
      </w:pPr>
      <w:r>
        <w:rPr>
          <w:b/>
          <w:bCs/>
          <w:szCs w:val="20"/>
        </w:rPr>
        <w:t>Vraag 7</w:t>
      </w:r>
      <w:r w:rsidR="00177801" w:rsidRPr="00B11DD3">
        <w:rPr>
          <w:b/>
          <w:bCs/>
          <w:szCs w:val="20"/>
        </w:rPr>
        <w:t xml:space="preserve">: </w:t>
      </w:r>
      <w:r w:rsidR="00177801" w:rsidRPr="007E36BD">
        <w:rPr>
          <w:bCs/>
          <w:szCs w:val="20"/>
        </w:rPr>
        <w:tab/>
        <w:t xml:space="preserve">Hoeveel jaar </w:t>
      </w:r>
      <w:r w:rsidR="007E36BD" w:rsidRPr="007E36BD">
        <w:rPr>
          <w:bCs/>
          <w:szCs w:val="20"/>
        </w:rPr>
        <w:t>is hij/zij</w:t>
      </w:r>
      <w:r w:rsidR="00177801" w:rsidRPr="007E36BD">
        <w:rPr>
          <w:bCs/>
          <w:szCs w:val="20"/>
        </w:rPr>
        <w:t xml:space="preserve"> in het bezit van een examinatorlicentie?</w:t>
      </w:r>
    </w:p>
    <w:p w:rsidR="00177801" w:rsidRPr="00B11DD3" w:rsidRDefault="00177801" w:rsidP="00177801">
      <w:pPr>
        <w:ind w:left="1418" w:hanging="1418"/>
        <w:jc w:val="both"/>
        <w:rPr>
          <w:b/>
          <w:bCs/>
          <w:szCs w:val="20"/>
        </w:rPr>
      </w:pPr>
      <w:r w:rsidRPr="00B11DD3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153670</wp:posOffset>
                </wp:positionV>
                <wp:extent cx="4035425" cy="513080"/>
                <wp:effectExtent l="8255" t="10795" r="13970" b="9525"/>
                <wp:wrapSquare wrapText="bothSides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542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801" w:rsidRPr="00177801" w:rsidRDefault="00177801" w:rsidP="0017780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" o:spid="_x0000_s1043" type="#_x0000_t202" style="position:absolute;left:0;text-align:left;margin-left:71.9pt;margin-top:12.1pt;width:317.75pt;height:40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">
                <v:textbox>
                  <w:txbxContent>
                    <w:p w:rsidR="00177801" w:rsidRPr="00177801" w:rsidRDefault="00177801" w:rsidP="0017780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7801" w:rsidRPr="00B11DD3" w:rsidRDefault="00177801" w:rsidP="00177801">
      <w:pPr>
        <w:ind w:left="1418" w:hanging="1418"/>
        <w:jc w:val="both"/>
        <w:rPr>
          <w:b/>
          <w:bCs/>
          <w:szCs w:val="20"/>
        </w:rPr>
      </w:pPr>
    </w:p>
    <w:p w:rsidR="00177801" w:rsidRPr="00B11DD3" w:rsidRDefault="00177801" w:rsidP="00177801">
      <w:pPr>
        <w:ind w:left="1418" w:hanging="1418"/>
        <w:jc w:val="both"/>
        <w:rPr>
          <w:b/>
          <w:bCs/>
          <w:szCs w:val="20"/>
        </w:rPr>
      </w:pPr>
    </w:p>
    <w:p w:rsidR="00177801" w:rsidRDefault="00177801" w:rsidP="004F2138"/>
    <w:p w:rsidR="00177801" w:rsidRDefault="00177801" w:rsidP="004F2138"/>
    <w:p w:rsidR="00177801" w:rsidRPr="00B11DD3" w:rsidRDefault="007C2B1A" w:rsidP="00177801">
      <w:pPr>
        <w:ind w:left="1418" w:hanging="1418"/>
        <w:jc w:val="both"/>
        <w:rPr>
          <w:szCs w:val="20"/>
        </w:rPr>
      </w:pPr>
      <w:r>
        <w:rPr>
          <w:b/>
          <w:bCs/>
          <w:szCs w:val="20"/>
        </w:rPr>
        <w:t>Vraag 8</w:t>
      </w:r>
      <w:r w:rsidR="00177801" w:rsidRPr="00B11DD3">
        <w:rPr>
          <w:b/>
          <w:bCs/>
          <w:szCs w:val="20"/>
        </w:rPr>
        <w:t>:</w:t>
      </w:r>
      <w:r w:rsidR="00177801" w:rsidRPr="00B11DD3">
        <w:rPr>
          <w:szCs w:val="20"/>
        </w:rPr>
        <w:tab/>
      </w:r>
      <w:r w:rsidR="007E36BD">
        <w:rPr>
          <w:szCs w:val="20"/>
        </w:rPr>
        <w:t>Wilt u in onderstaande tabel de</w:t>
      </w:r>
      <w:r w:rsidR="00177801" w:rsidRPr="00B11DD3">
        <w:rPr>
          <w:szCs w:val="20"/>
        </w:rPr>
        <w:t xml:space="preserve"> zitting</w:t>
      </w:r>
      <w:r w:rsidR="007E36BD">
        <w:rPr>
          <w:szCs w:val="20"/>
        </w:rPr>
        <w:t xml:space="preserve"> van de kandidaat</w:t>
      </w:r>
      <w:r w:rsidR="00177801" w:rsidRPr="00B11DD3">
        <w:rPr>
          <w:szCs w:val="20"/>
        </w:rPr>
        <w:t xml:space="preserve"> in een technische commissie op nationaal niveau aangeven? </w:t>
      </w:r>
    </w:p>
    <w:p w:rsidR="00177801" w:rsidRDefault="00177801" w:rsidP="0017780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923" w:rsidRPr="00941E7E" w:rsidTr="003557AF">
        <w:tc>
          <w:tcPr>
            <w:tcW w:w="9060" w:type="dxa"/>
            <w:shd w:val="clear" w:color="auto" w:fill="DADADA" w:themeFill="background2" w:themeFillShade="E6"/>
          </w:tcPr>
          <w:p w:rsidR="009D2923" w:rsidRPr="00941E7E" w:rsidRDefault="009D2923" w:rsidP="009D2923">
            <w:pPr>
              <w:jc w:val="center"/>
              <w:rPr>
                <w:b/>
              </w:rPr>
            </w:pPr>
            <w:r>
              <w:rPr>
                <w:b/>
              </w:rPr>
              <w:t>ZITTING IN EEN TECHNISCHE COMMISSIE OP NATIONAAL NIVEAU</w:t>
            </w:r>
          </w:p>
        </w:tc>
      </w:tr>
    </w:tbl>
    <w:p w:rsidR="009D2923" w:rsidRPr="00941E7E" w:rsidRDefault="009D2923" w:rsidP="009D2923">
      <w:pPr>
        <w:rPr>
          <w:b/>
          <w:sz w:val="16"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418"/>
        <w:gridCol w:w="2409"/>
        <w:gridCol w:w="1134"/>
      </w:tblGrid>
      <w:tr w:rsidR="009D2923" w:rsidRPr="00941E7E" w:rsidTr="003557AF">
        <w:tc>
          <w:tcPr>
            <w:tcW w:w="1980" w:type="dxa"/>
          </w:tcPr>
          <w:p w:rsidR="009D2923" w:rsidRPr="00941E7E" w:rsidRDefault="009D2923" w:rsidP="003557AF">
            <w:pPr>
              <w:rPr>
                <w:b/>
              </w:rPr>
            </w:pPr>
            <w:r>
              <w:rPr>
                <w:b/>
              </w:rPr>
              <w:t>Werkverband</w:t>
            </w:r>
          </w:p>
        </w:tc>
        <w:tc>
          <w:tcPr>
            <w:tcW w:w="992" w:type="dxa"/>
          </w:tcPr>
          <w:p w:rsidR="009D2923" w:rsidRPr="00941E7E" w:rsidRDefault="009D2923" w:rsidP="003557AF">
            <w:pPr>
              <w:rPr>
                <w:b/>
              </w:rPr>
            </w:pPr>
            <w:r>
              <w:rPr>
                <w:b/>
              </w:rPr>
              <w:t>Aantal jaren</w:t>
            </w:r>
          </w:p>
        </w:tc>
        <w:tc>
          <w:tcPr>
            <w:tcW w:w="1134" w:type="dxa"/>
          </w:tcPr>
          <w:p w:rsidR="009D2923" w:rsidRPr="00941E7E" w:rsidRDefault="009D2923" w:rsidP="003557AF">
            <w:pPr>
              <w:rPr>
                <w:b/>
              </w:rPr>
            </w:pPr>
            <w:r>
              <w:rPr>
                <w:b/>
              </w:rPr>
              <w:t>Aantal punten per jaar</w:t>
            </w:r>
          </w:p>
        </w:tc>
        <w:tc>
          <w:tcPr>
            <w:tcW w:w="1418" w:type="dxa"/>
          </w:tcPr>
          <w:p w:rsidR="009D2923" w:rsidRPr="00941E7E" w:rsidRDefault="009D2923" w:rsidP="003557AF">
            <w:pPr>
              <w:rPr>
                <w:b/>
              </w:rPr>
            </w:pPr>
            <w:r>
              <w:rPr>
                <w:b/>
              </w:rPr>
              <w:t>Maximaal te behalen</w:t>
            </w:r>
          </w:p>
        </w:tc>
        <w:tc>
          <w:tcPr>
            <w:tcW w:w="2409" w:type="dxa"/>
          </w:tcPr>
          <w:p w:rsidR="009D2923" w:rsidRPr="00941E7E" w:rsidRDefault="009D2923" w:rsidP="003557AF">
            <w:pPr>
              <w:rPr>
                <w:b/>
              </w:rPr>
            </w:pPr>
            <w:r>
              <w:rPr>
                <w:b/>
              </w:rPr>
              <w:t>Functionerings- toeslag</w:t>
            </w:r>
          </w:p>
        </w:tc>
        <w:tc>
          <w:tcPr>
            <w:tcW w:w="1134" w:type="dxa"/>
          </w:tcPr>
          <w:p w:rsidR="009D2923" w:rsidRPr="00941E7E" w:rsidRDefault="009D2923" w:rsidP="003557AF">
            <w:pPr>
              <w:rPr>
                <w:b/>
              </w:rPr>
            </w:pPr>
            <w:r w:rsidRPr="00941E7E">
              <w:rPr>
                <w:b/>
              </w:rPr>
              <w:t>Score</w:t>
            </w:r>
            <w:r>
              <w:rPr>
                <w:b/>
              </w:rPr>
              <w:t>/ punten</w:t>
            </w:r>
          </w:p>
        </w:tc>
      </w:tr>
      <w:tr w:rsidR="009D2923" w:rsidRPr="00941E7E" w:rsidTr="003557AF">
        <w:tc>
          <w:tcPr>
            <w:tcW w:w="1980" w:type="dxa"/>
          </w:tcPr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  <w:p w:rsidR="009D2923" w:rsidRPr="00941E7E" w:rsidRDefault="009D2923" w:rsidP="003557AF">
            <w:pPr>
              <w:rPr>
                <w:b/>
                <w:sz w:val="16"/>
              </w:rPr>
            </w:pPr>
          </w:p>
        </w:tc>
        <w:tc>
          <w:tcPr>
            <w:tcW w:w="992" w:type="dxa"/>
          </w:tcPr>
          <w:p w:rsidR="009D2923" w:rsidRPr="00941E7E" w:rsidRDefault="009D2923" w:rsidP="003557AF">
            <w:pPr>
              <w:rPr>
                <w:b/>
                <w:sz w:val="16"/>
              </w:rPr>
            </w:pPr>
          </w:p>
        </w:tc>
        <w:tc>
          <w:tcPr>
            <w:tcW w:w="1134" w:type="dxa"/>
          </w:tcPr>
          <w:p w:rsidR="009D2923" w:rsidRPr="00941E7E" w:rsidRDefault="009D2923" w:rsidP="003557AF">
            <w:pPr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9D2923" w:rsidRPr="00941E7E" w:rsidRDefault="009D2923" w:rsidP="003557AF">
            <w:pPr>
              <w:rPr>
                <w:b/>
                <w:sz w:val="16"/>
              </w:rPr>
            </w:pPr>
          </w:p>
        </w:tc>
        <w:tc>
          <w:tcPr>
            <w:tcW w:w="2409" w:type="dxa"/>
          </w:tcPr>
          <w:p w:rsidR="009D2923" w:rsidRPr="00941E7E" w:rsidRDefault="009D2923" w:rsidP="003557AF">
            <w:pPr>
              <w:rPr>
                <w:b/>
                <w:sz w:val="16"/>
              </w:rPr>
            </w:pPr>
          </w:p>
        </w:tc>
        <w:tc>
          <w:tcPr>
            <w:tcW w:w="1134" w:type="dxa"/>
          </w:tcPr>
          <w:p w:rsidR="009D2923" w:rsidRPr="00941E7E" w:rsidRDefault="009D2923" w:rsidP="003557AF">
            <w:pPr>
              <w:rPr>
                <w:b/>
                <w:sz w:val="16"/>
              </w:rPr>
            </w:pPr>
          </w:p>
        </w:tc>
      </w:tr>
      <w:tr w:rsidR="009D2923" w:rsidTr="003557AF">
        <w:tc>
          <w:tcPr>
            <w:tcW w:w="9067" w:type="dxa"/>
            <w:gridSpan w:val="6"/>
            <w:shd w:val="clear" w:color="auto" w:fill="DADADA" w:themeFill="background2" w:themeFillShade="E6"/>
          </w:tcPr>
          <w:p w:rsidR="009D2923" w:rsidRDefault="009D2923" w:rsidP="003557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Totaalscore zitting in een technische commissie</w:t>
            </w:r>
          </w:p>
          <w:p w:rsidR="009D2923" w:rsidRPr="00941E7E" w:rsidRDefault="009D2923" w:rsidP="009D292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op nationaal niveau: </w:t>
            </w:r>
            <w:r w:rsidRPr="00941E7E">
              <w:rPr>
                <w:b/>
                <w:szCs w:val="20"/>
              </w:rPr>
              <w:t xml:space="preserve"> </w:t>
            </w:r>
          </w:p>
        </w:tc>
      </w:tr>
    </w:tbl>
    <w:p w:rsidR="00177801" w:rsidRDefault="00177801" w:rsidP="00177801"/>
    <w:p w:rsidR="009D2923" w:rsidRDefault="007C2B1A" w:rsidP="007E36BD">
      <w:pPr>
        <w:ind w:left="1410" w:hanging="1410"/>
        <w:jc w:val="both"/>
        <w:rPr>
          <w:szCs w:val="20"/>
        </w:rPr>
      </w:pPr>
      <w:r>
        <w:rPr>
          <w:b/>
          <w:bCs/>
          <w:szCs w:val="20"/>
        </w:rPr>
        <w:t>Vraag 9</w:t>
      </w:r>
      <w:r w:rsidR="009D2923" w:rsidRPr="00B11DD3">
        <w:rPr>
          <w:b/>
          <w:bCs/>
          <w:szCs w:val="20"/>
        </w:rPr>
        <w:t>:</w:t>
      </w:r>
      <w:r w:rsidR="009D2923" w:rsidRPr="00B11DD3">
        <w:rPr>
          <w:szCs w:val="20"/>
        </w:rPr>
        <w:tab/>
        <w:t>Wilt u in onderstaand tabel aa</w:t>
      </w:r>
      <w:r w:rsidR="007E36BD">
        <w:rPr>
          <w:szCs w:val="20"/>
        </w:rPr>
        <w:t>ngeven wat de</w:t>
      </w:r>
      <w:r w:rsidR="009D2923">
        <w:rPr>
          <w:szCs w:val="20"/>
        </w:rPr>
        <w:t xml:space="preserve"> inzet</w:t>
      </w:r>
      <w:r w:rsidR="007E36BD">
        <w:rPr>
          <w:szCs w:val="20"/>
        </w:rPr>
        <w:t xml:space="preserve"> van de kandidaat</w:t>
      </w:r>
      <w:r w:rsidR="009D2923">
        <w:rPr>
          <w:szCs w:val="20"/>
        </w:rPr>
        <w:t xml:space="preserve"> bij leraren</w:t>
      </w:r>
      <w:r w:rsidR="009D2923" w:rsidRPr="00B11DD3">
        <w:rPr>
          <w:szCs w:val="20"/>
        </w:rPr>
        <w:t>opleidingen is geweest?</w:t>
      </w:r>
    </w:p>
    <w:p w:rsidR="009D2923" w:rsidRPr="00B11DD3" w:rsidRDefault="009D2923" w:rsidP="009D2923">
      <w:pPr>
        <w:ind w:left="709" w:firstLine="709"/>
        <w:jc w:val="both"/>
        <w:rPr>
          <w:szCs w:val="2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D2923" w:rsidTr="003557AF">
        <w:tc>
          <w:tcPr>
            <w:tcW w:w="9065" w:type="dxa"/>
            <w:shd w:val="clear" w:color="auto" w:fill="DADADA" w:themeFill="background2" w:themeFillShade="E6"/>
          </w:tcPr>
          <w:p w:rsidR="009D2923" w:rsidRPr="004F2138" w:rsidRDefault="009D2923" w:rsidP="009D2923">
            <w:pPr>
              <w:jc w:val="center"/>
              <w:rPr>
                <w:b/>
                <w:szCs w:val="20"/>
              </w:rPr>
            </w:pPr>
            <w:r w:rsidRPr="004F2138">
              <w:rPr>
                <w:b/>
                <w:szCs w:val="20"/>
              </w:rPr>
              <w:t xml:space="preserve">INZET </w:t>
            </w:r>
            <w:r>
              <w:rPr>
                <w:b/>
                <w:szCs w:val="20"/>
              </w:rPr>
              <w:t>BIJ LERARENOPLEIDINGEN</w:t>
            </w:r>
            <w:r w:rsidRPr="004F2138">
              <w:rPr>
                <w:b/>
                <w:szCs w:val="20"/>
              </w:rPr>
              <w:t xml:space="preserve"> </w:t>
            </w:r>
          </w:p>
        </w:tc>
      </w:tr>
    </w:tbl>
    <w:p w:rsidR="009D2923" w:rsidRDefault="009D2923" w:rsidP="009D2923">
      <w:pPr>
        <w:rPr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28"/>
      </w:tblGrid>
      <w:tr w:rsidR="009D2923" w:rsidTr="003557AF">
        <w:tc>
          <w:tcPr>
            <w:tcW w:w="3020" w:type="dxa"/>
          </w:tcPr>
          <w:p w:rsidR="009D2923" w:rsidRPr="004F2138" w:rsidRDefault="009D2923" w:rsidP="003557AF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3212" w:type="dxa"/>
          </w:tcPr>
          <w:p w:rsidR="009D2923" w:rsidRPr="004F2138" w:rsidRDefault="009D2923" w:rsidP="003557AF">
            <w:pPr>
              <w:rPr>
                <w:b/>
              </w:rPr>
            </w:pPr>
            <w:r>
              <w:rPr>
                <w:b/>
              </w:rPr>
              <w:t>Activiteit</w:t>
            </w:r>
          </w:p>
        </w:tc>
        <w:tc>
          <w:tcPr>
            <w:tcW w:w="2828" w:type="dxa"/>
          </w:tcPr>
          <w:p w:rsidR="009D2923" w:rsidRPr="004F2138" w:rsidRDefault="009D2923" w:rsidP="003557AF">
            <w:pPr>
              <w:rPr>
                <w:b/>
              </w:rPr>
            </w:pPr>
            <w:r>
              <w:rPr>
                <w:b/>
              </w:rPr>
              <w:t>Score/punten</w:t>
            </w:r>
          </w:p>
        </w:tc>
      </w:tr>
      <w:tr w:rsidR="009D2923" w:rsidTr="003557AF">
        <w:tc>
          <w:tcPr>
            <w:tcW w:w="3020" w:type="dxa"/>
          </w:tcPr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</w:tc>
        <w:tc>
          <w:tcPr>
            <w:tcW w:w="3212" w:type="dxa"/>
          </w:tcPr>
          <w:p w:rsidR="009D2923" w:rsidRDefault="009D2923" w:rsidP="003557AF">
            <w:pPr>
              <w:rPr>
                <w:sz w:val="16"/>
              </w:rPr>
            </w:pPr>
          </w:p>
        </w:tc>
        <w:tc>
          <w:tcPr>
            <w:tcW w:w="2828" w:type="dxa"/>
          </w:tcPr>
          <w:p w:rsidR="009D2923" w:rsidRDefault="009D2923" w:rsidP="003557AF">
            <w:pPr>
              <w:rPr>
                <w:sz w:val="16"/>
              </w:rPr>
            </w:pPr>
          </w:p>
        </w:tc>
      </w:tr>
      <w:tr w:rsidR="009D2923" w:rsidTr="003557AF">
        <w:tc>
          <w:tcPr>
            <w:tcW w:w="9060" w:type="dxa"/>
            <w:gridSpan w:val="3"/>
            <w:shd w:val="clear" w:color="auto" w:fill="DADADA" w:themeFill="background2" w:themeFillShade="E6"/>
          </w:tcPr>
          <w:p w:rsidR="009D2923" w:rsidRDefault="009D2923" w:rsidP="009D2923">
            <w:pPr>
              <w:rPr>
                <w:b/>
              </w:rPr>
            </w:pPr>
            <w:r w:rsidRPr="004F2138">
              <w:rPr>
                <w:b/>
              </w:rPr>
              <w:t xml:space="preserve">Totaalscore </w:t>
            </w:r>
            <w:r>
              <w:rPr>
                <w:b/>
              </w:rPr>
              <w:t>inzet bij lerarenopleiding:</w:t>
            </w:r>
          </w:p>
          <w:p w:rsidR="009D2923" w:rsidRPr="004F2138" w:rsidRDefault="009D2923" w:rsidP="009D2923">
            <w:pPr>
              <w:rPr>
                <w:b/>
              </w:rPr>
            </w:pPr>
          </w:p>
        </w:tc>
      </w:tr>
    </w:tbl>
    <w:p w:rsidR="009D2923" w:rsidRPr="00B11DD3" w:rsidRDefault="009D2923" w:rsidP="00C9565D">
      <w:pPr>
        <w:ind w:left="1410" w:hanging="1410"/>
        <w:jc w:val="both"/>
        <w:rPr>
          <w:szCs w:val="20"/>
        </w:rPr>
      </w:pPr>
      <w:r w:rsidRPr="00B11DD3">
        <w:rPr>
          <w:b/>
          <w:bCs/>
          <w:szCs w:val="20"/>
        </w:rPr>
        <w:t>Vraag 1</w:t>
      </w:r>
      <w:r w:rsidR="007C2B1A">
        <w:rPr>
          <w:b/>
          <w:bCs/>
          <w:szCs w:val="20"/>
        </w:rPr>
        <w:t>0</w:t>
      </w:r>
      <w:r w:rsidRPr="00B11DD3">
        <w:rPr>
          <w:b/>
          <w:bCs/>
          <w:szCs w:val="20"/>
        </w:rPr>
        <w:t>:</w:t>
      </w:r>
      <w:r w:rsidRPr="00B11DD3">
        <w:rPr>
          <w:szCs w:val="20"/>
        </w:rPr>
        <w:tab/>
        <w:t>Kunt u in o</w:t>
      </w:r>
      <w:r w:rsidR="00C9565D">
        <w:rPr>
          <w:szCs w:val="20"/>
        </w:rPr>
        <w:t>nderstaand tabel aangeven wat de</w:t>
      </w:r>
      <w:r w:rsidRPr="00B11DD3">
        <w:rPr>
          <w:szCs w:val="20"/>
        </w:rPr>
        <w:t xml:space="preserve"> inzet</w:t>
      </w:r>
      <w:r w:rsidR="00C9565D">
        <w:rPr>
          <w:szCs w:val="20"/>
        </w:rPr>
        <w:t xml:space="preserve"> van de kandidaat</w:t>
      </w:r>
      <w:r w:rsidRPr="00B11DD3">
        <w:rPr>
          <w:szCs w:val="20"/>
        </w:rPr>
        <w:t xml:space="preserve"> als scheidsrechter op nationaal niveau is geweest?</w:t>
      </w:r>
    </w:p>
    <w:p w:rsidR="009D2923" w:rsidRDefault="009D2923" w:rsidP="00177801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D2923" w:rsidTr="003557AF">
        <w:tc>
          <w:tcPr>
            <w:tcW w:w="9065" w:type="dxa"/>
            <w:shd w:val="clear" w:color="auto" w:fill="DADADA" w:themeFill="background2" w:themeFillShade="E6"/>
          </w:tcPr>
          <w:p w:rsidR="009D2923" w:rsidRPr="004F2138" w:rsidRDefault="009D2923" w:rsidP="009D2923">
            <w:pPr>
              <w:jc w:val="center"/>
              <w:rPr>
                <w:b/>
                <w:szCs w:val="20"/>
              </w:rPr>
            </w:pPr>
            <w:r w:rsidRPr="004F2138">
              <w:rPr>
                <w:b/>
                <w:szCs w:val="20"/>
              </w:rPr>
              <w:t xml:space="preserve">INZET </w:t>
            </w:r>
            <w:r>
              <w:rPr>
                <w:b/>
                <w:szCs w:val="20"/>
              </w:rPr>
              <w:t>BIJ SCHEIDSRECHTER</w:t>
            </w:r>
          </w:p>
        </w:tc>
      </w:tr>
    </w:tbl>
    <w:p w:rsidR="009D2923" w:rsidRDefault="009D2923" w:rsidP="009D2923">
      <w:pPr>
        <w:rPr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1835"/>
      </w:tblGrid>
      <w:tr w:rsidR="009D2923" w:rsidTr="009D2923">
        <w:tc>
          <w:tcPr>
            <w:tcW w:w="1980" w:type="dxa"/>
          </w:tcPr>
          <w:p w:rsidR="009D2923" w:rsidRPr="004F2138" w:rsidRDefault="009D2923" w:rsidP="003557AF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5245" w:type="dxa"/>
          </w:tcPr>
          <w:p w:rsidR="009D2923" w:rsidRPr="004F2138" w:rsidRDefault="009D2923" w:rsidP="003557AF">
            <w:pPr>
              <w:rPr>
                <w:b/>
              </w:rPr>
            </w:pPr>
            <w:r>
              <w:rPr>
                <w:b/>
              </w:rPr>
              <w:t xml:space="preserve">Aantal malen dat door kandidaat nationaal is gescheidsrechterd </w:t>
            </w:r>
          </w:p>
        </w:tc>
        <w:tc>
          <w:tcPr>
            <w:tcW w:w="1835" w:type="dxa"/>
          </w:tcPr>
          <w:p w:rsidR="009D2923" w:rsidRPr="004F2138" w:rsidRDefault="009D2923" w:rsidP="003557AF">
            <w:pPr>
              <w:rPr>
                <w:b/>
              </w:rPr>
            </w:pPr>
            <w:r>
              <w:rPr>
                <w:b/>
              </w:rPr>
              <w:t>Score/punten</w:t>
            </w:r>
          </w:p>
        </w:tc>
      </w:tr>
      <w:tr w:rsidR="009D2923" w:rsidTr="009D2923">
        <w:tc>
          <w:tcPr>
            <w:tcW w:w="1980" w:type="dxa"/>
          </w:tcPr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</w:tc>
        <w:tc>
          <w:tcPr>
            <w:tcW w:w="5245" w:type="dxa"/>
          </w:tcPr>
          <w:p w:rsidR="009D2923" w:rsidRDefault="009D2923" w:rsidP="003557AF">
            <w:pPr>
              <w:rPr>
                <w:sz w:val="16"/>
              </w:rPr>
            </w:pPr>
          </w:p>
        </w:tc>
        <w:tc>
          <w:tcPr>
            <w:tcW w:w="1835" w:type="dxa"/>
          </w:tcPr>
          <w:p w:rsidR="009D2923" w:rsidRDefault="009D2923" w:rsidP="003557AF">
            <w:pPr>
              <w:rPr>
                <w:sz w:val="16"/>
              </w:rPr>
            </w:pPr>
          </w:p>
        </w:tc>
      </w:tr>
      <w:tr w:rsidR="009D2923" w:rsidTr="003557AF">
        <w:tc>
          <w:tcPr>
            <w:tcW w:w="9060" w:type="dxa"/>
            <w:gridSpan w:val="3"/>
            <w:shd w:val="clear" w:color="auto" w:fill="DADADA" w:themeFill="background2" w:themeFillShade="E6"/>
          </w:tcPr>
          <w:p w:rsidR="009D2923" w:rsidRDefault="009D2923" w:rsidP="003557AF">
            <w:pPr>
              <w:rPr>
                <w:b/>
              </w:rPr>
            </w:pPr>
            <w:r w:rsidRPr="004F2138">
              <w:rPr>
                <w:b/>
              </w:rPr>
              <w:t xml:space="preserve">Totaalscore </w:t>
            </w:r>
            <w:r w:rsidR="00293E2C">
              <w:rPr>
                <w:b/>
              </w:rPr>
              <w:t>inzet bij nationale toernooien</w:t>
            </w:r>
            <w:r>
              <w:rPr>
                <w:b/>
              </w:rPr>
              <w:t>:</w:t>
            </w:r>
          </w:p>
          <w:p w:rsidR="009D2923" w:rsidRPr="004F2138" w:rsidRDefault="009D2923" w:rsidP="003557AF">
            <w:pPr>
              <w:rPr>
                <w:b/>
              </w:rPr>
            </w:pPr>
          </w:p>
        </w:tc>
      </w:tr>
    </w:tbl>
    <w:p w:rsidR="009D2923" w:rsidRDefault="009D2923" w:rsidP="00177801"/>
    <w:p w:rsidR="009D2923" w:rsidRPr="00B11DD3" w:rsidRDefault="009D2923" w:rsidP="00C9565D">
      <w:pPr>
        <w:ind w:left="1410" w:hanging="1410"/>
        <w:jc w:val="both"/>
        <w:rPr>
          <w:szCs w:val="20"/>
        </w:rPr>
      </w:pPr>
      <w:r w:rsidRPr="00B11DD3">
        <w:rPr>
          <w:b/>
          <w:bCs/>
          <w:szCs w:val="20"/>
        </w:rPr>
        <w:t>Vraag 1</w:t>
      </w:r>
      <w:r w:rsidR="007C2B1A">
        <w:rPr>
          <w:b/>
          <w:bCs/>
          <w:szCs w:val="20"/>
        </w:rPr>
        <w:t>1</w:t>
      </w:r>
      <w:r w:rsidRPr="00B11DD3">
        <w:rPr>
          <w:b/>
          <w:bCs/>
          <w:szCs w:val="20"/>
        </w:rPr>
        <w:t>:</w:t>
      </w:r>
      <w:r w:rsidR="00C9565D">
        <w:rPr>
          <w:szCs w:val="20"/>
        </w:rPr>
        <w:tab/>
        <w:t>Wilt u in onderstaand tabel de technische functie, die de kandidaat</w:t>
      </w:r>
      <w:r w:rsidRPr="00B11DD3">
        <w:rPr>
          <w:szCs w:val="20"/>
        </w:rPr>
        <w:t xml:space="preserve"> op internationaal niveau heeft vervult, aangeven? </w:t>
      </w:r>
    </w:p>
    <w:p w:rsidR="009D2923" w:rsidRDefault="009D2923" w:rsidP="00177801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9D2923" w:rsidTr="003557AF">
        <w:tc>
          <w:tcPr>
            <w:tcW w:w="9065" w:type="dxa"/>
            <w:shd w:val="clear" w:color="auto" w:fill="DADADA" w:themeFill="background2" w:themeFillShade="E6"/>
          </w:tcPr>
          <w:p w:rsidR="009D2923" w:rsidRPr="004F2138" w:rsidRDefault="009D2923" w:rsidP="003557A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TECHNISCHE FUNCTIE OP INTERNATIONAAL NIVEAU</w:t>
            </w:r>
          </w:p>
        </w:tc>
      </w:tr>
    </w:tbl>
    <w:p w:rsidR="009D2923" w:rsidRDefault="009D2923" w:rsidP="009D2923">
      <w:pPr>
        <w:rPr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48"/>
        <w:gridCol w:w="4284"/>
        <w:gridCol w:w="1816"/>
        <w:gridCol w:w="1312"/>
      </w:tblGrid>
      <w:tr w:rsidR="009D2923" w:rsidTr="009D2923">
        <w:tc>
          <w:tcPr>
            <w:tcW w:w="1648" w:type="dxa"/>
          </w:tcPr>
          <w:p w:rsidR="009D2923" w:rsidRPr="004F2138" w:rsidRDefault="00755AFB" w:rsidP="003557AF">
            <w:pPr>
              <w:rPr>
                <w:b/>
              </w:rPr>
            </w:pPr>
            <w:r>
              <w:rPr>
                <w:b/>
              </w:rPr>
              <w:t>JJIF</w:t>
            </w:r>
            <w:r w:rsidR="00632F00">
              <w:rPr>
                <w:b/>
              </w:rPr>
              <w:t>/JJEU</w:t>
            </w:r>
          </w:p>
        </w:tc>
        <w:tc>
          <w:tcPr>
            <w:tcW w:w="4284" w:type="dxa"/>
          </w:tcPr>
          <w:p w:rsidR="009D2923" w:rsidRPr="004F2138" w:rsidRDefault="00755AFB" w:rsidP="003557AF">
            <w:pPr>
              <w:rPr>
                <w:b/>
              </w:rPr>
            </w:pPr>
            <w:r>
              <w:rPr>
                <w:b/>
              </w:rPr>
              <w:t>Jaar</w:t>
            </w:r>
          </w:p>
        </w:tc>
        <w:tc>
          <w:tcPr>
            <w:tcW w:w="1816" w:type="dxa"/>
          </w:tcPr>
          <w:p w:rsidR="009D2923" w:rsidRPr="004F2138" w:rsidRDefault="009D2923" w:rsidP="003557AF">
            <w:pPr>
              <w:rPr>
                <w:b/>
              </w:rPr>
            </w:pPr>
            <w:r>
              <w:rPr>
                <w:b/>
              </w:rPr>
              <w:t>Activiteit</w:t>
            </w:r>
          </w:p>
        </w:tc>
        <w:tc>
          <w:tcPr>
            <w:tcW w:w="1312" w:type="dxa"/>
          </w:tcPr>
          <w:p w:rsidR="009D2923" w:rsidRDefault="00755AFB" w:rsidP="003557AF">
            <w:pPr>
              <w:rPr>
                <w:b/>
              </w:rPr>
            </w:pPr>
            <w:r>
              <w:rPr>
                <w:b/>
              </w:rPr>
              <w:t xml:space="preserve">Punten </w:t>
            </w:r>
          </w:p>
        </w:tc>
      </w:tr>
      <w:tr w:rsidR="009D2923" w:rsidTr="009D2923">
        <w:tc>
          <w:tcPr>
            <w:tcW w:w="1648" w:type="dxa"/>
          </w:tcPr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  <w:p w:rsidR="009D2923" w:rsidRDefault="009D2923" w:rsidP="003557AF">
            <w:pPr>
              <w:rPr>
                <w:sz w:val="16"/>
              </w:rPr>
            </w:pPr>
          </w:p>
        </w:tc>
        <w:tc>
          <w:tcPr>
            <w:tcW w:w="4284" w:type="dxa"/>
          </w:tcPr>
          <w:p w:rsidR="009D2923" w:rsidRDefault="009D2923" w:rsidP="003557AF">
            <w:pPr>
              <w:rPr>
                <w:sz w:val="16"/>
              </w:rPr>
            </w:pPr>
          </w:p>
        </w:tc>
        <w:tc>
          <w:tcPr>
            <w:tcW w:w="1816" w:type="dxa"/>
          </w:tcPr>
          <w:p w:rsidR="009D2923" w:rsidRDefault="009D2923" w:rsidP="003557AF">
            <w:pPr>
              <w:rPr>
                <w:sz w:val="16"/>
              </w:rPr>
            </w:pPr>
          </w:p>
        </w:tc>
        <w:tc>
          <w:tcPr>
            <w:tcW w:w="1312" w:type="dxa"/>
          </w:tcPr>
          <w:p w:rsidR="009D2923" w:rsidRDefault="009D2923" w:rsidP="003557AF">
            <w:pPr>
              <w:rPr>
                <w:sz w:val="16"/>
              </w:rPr>
            </w:pPr>
          </w:p>
        </w:tc>
      </w:tr>
      <w:tr w:rsidR="009D2923" w:rsidTr="00846799">
        <w:tc>
          <w:tcPr>
            <w:tcW w:w="9060" w:type="dxa"/>
            <w:gridSpan w:val="4"/>
            <w:shd w:val="clear" w:color="auto" w:fill="DADADA" w:themeFill="background2" w:themeFillShade="E6"/>
          </w:tcPr>
          <w:p w:rsidR="009D2923" w:rsidRDefault="009D2923" w:rsidP="003557AF">
            <w:pPr>
              <w:rPr>
                <w:b/>
              </w:rPr>
            </w:pPr>
            <w:r>
              <w:rPr>
                <w:b/>
              </w:rPr>
              <w:t>Totaalscore kwantiteit technische functie op internationaal niveau</w:t>
            </w:r>
            <w:r w:rsidR="00646F42">
              <w:rPr>
                <w:b/>
              </w:rPr>
              <w:t>(JJIF/JJEU)</w:t>
            </w:r>
            <w:r>
              <w:rPr>
                <w:b/>
              </w:rPr>
              <w:t xml:space="preserve">: </w:t>
            </w:r>
          </w:p>
          <w:p w:rsidR="009D2923" w:rsidRPr="004F2138" w:rsidRDefault="009D2923" w:rsidP="003557AF">
            <w:pPr>
              <w:rPr>
                <w:b/>
              </w:rPr>
            </w:pPr>
          </w:p>
        </w:tc>
      </w:tr>
    </w:tbl>
    <w:p w:rsidR="009D2923" w:rsidRDefault="009D2923" w:rsidP="00177801"/>
    <w:p w:rsidR="007C2B1A" w:rsidRDefault="007C2B1A" w:rsidP="007C2B1A">
      <w:pPr>
        <w:jc w:val="both"/>
        <w:rPr>
          <w:b/>
          <w:bCs/>
          <w:szCs w:val="20"/>
        </w:rPr>
      </w:pPr>
    </w:p>
    <w:p w:rsidR="007C2B1A" w:rsidRDefault="007C2B1A" w:rsidP="007C2B1A">
      <w:pPr>
        <w:jc w:val="both"/>
        <w:rPr>
          <w:b/>
          <w:bCs/>
          <w:szCs w:val="20"/>
        </w:rPr>
      </w:pPr>
    </w:p>
    <w:p w:rsidR="007C2B1A" w:rsidRDefault="007C2B1A" w:rsidP="007C2B1A">
      <w:pPr>
        <w:jc w:val="both"/>
        <w:rPr>
          <w:b/>
          <w:bCs/>
          <w:szCs w:val="20"/>
        </w:rPr>
      </w:pPr>
    </w:p>
    <w:p w:rsidR="007C2B1A" w:rsidRDefault="007C2B1A" w:rsidP="007C2B1A">
      <w:pPr>
        <w:jc w:val="both"/>
        <w:rPr>
          <w:b/>
          <w:bCs/>
          <w:szCs w:val="20"/>
        </w:rPr>
      </w:pPr>
    </w:p>
    <w:p w:rsidR="007C2B1A" w:rsidRDefault="007C2B1A" w:rsidP="007C2B1A">
      <w:pPr>
        <w:jc w:val="both"/>
        <w:rPr>
          <w:b/>
          <w:bCs/>
          <w:szCs w:val="20"/>
        </w:rPr>
      </w:pPr>
    </w:p>
    <w:p w:rsidR="007C2B1A" w:rsidRDefault="007C2B1A" w:rsidP="007C2B1A">
      <w:pPr>
        <w:jc w:val="both"/>
        <w:rPr>
          <w:b/>
          <w:bCs/>
          <w:szCs w:val="20"/>
        </w:rPr>
      </w:pPr>
    </w:p>
    <w:p w:rsidR="007C2B1A" w:rsidRDefault="007C2B1A" w:rsidP="007C2B1A">
      <w:pPr>
        <w:jc w:val="both"/>
        <w:rPr>
          <w:b/>
          <w:bCs/>
          <w:szCs w:val="20"/>
        </w:rPr>
      </w:pPr>
    </w:p>
    <w:p w:rsidR="007C2B1A" w:rsidRDefault="007C2B1A" w:rsidP="007C2B1A">
      <w:pPr>
        <w:jc w:val="both"/>
        <w:rPr>
          <w:b/>
          <w:bCs/>
          <w:szCs w:val="20"/>
        </w:rPr>
      </w:pPr>
    </w:p>
    <w:p w:rsidR="007C2B1A" w:rsidRDefault="007C2B1A" w:rsidP="007C2B1A">
      <w:pPr>
        <w:jc w:val="both"/>
        <w:rPr>
          <w:b/>
          <w:bCs/>
          <w:szCs w:val="20"/>
        </w:rPr>
      </w:pPr>
    </w:p>
    <w:p w:rsidR="007C2B1A" w:rsidRDefault="007C2B1A" w:rsidP="007C2B1A">
      <w:pPr>
        <w:jc w:val="both"/>
        <w:rPr>
          <w:b/>
          <w:bCs/>
          <w:szCs w:val="20"/>
        </w:rPr>
      </w:pPr>
    </w:p>
    <w:p w:rsidR="007C2B1A" w:rsidRDefault="007C2B1A" w:rsidP="007C2B1A">
      <w:pPr>
        <w:jc w:val="both"/>
        <w:rPr>
          <w:b/>
          <w:bCs/>
          <w:szCs w:val="20"/>
        </w:rPr>
      </w:pPr>
    </w:p>
    <w:p w:rsidR="007C2B1A" w:rsidRPr="00B11DD3" w:rsidRDefault="007C2B1A" w:rsidP="00C9565D">
      <w:pPr>
        <w:ind w:left="1410" w:hanging="1410"/>
        <w:jc w:val="both"/>
        <w:rPr>
          <w:szCs w:val="20"/>
        </w:rPr>
      </w:pPr>
      <w:r w:rsidRPr="00B11DD3">
        <w:rPr>
          <w:b/>
          <w:bCs/>
          <w:szCs w:val="20"/>
        </w:rPr>
        <w:t>Vraag 1</w:t>
      </w:r>
      <w:r w:rsidR="00846EE4">
        <w:rPr>
          <w:b/>
          <w:bCs/>
          <w:szCs w:val="20"/>
        </w:rPr>
        <w:t>2</w:t>
      </w:r>
      <w:r w:rsidRPr="00B11DD3">
        <w:rPr>
          <w:b/>
          <w:bCs/>
          <w:szCs w:val="20"/>
        </w:rPr>
        <w:t>:</w:t>
      </w:r>
      <w:r w:rsidRPr="00B11DD3">
        <w:rPr>
          <w:szCs w:val="20"/>
        </w:rPr>
        <w:tab/>
        <w:t>Kunt u in o</w:t>
      </w:r>
      <w:r w:rsidR="00C9565D">
        <w:rPr>
          <w:szCs w:val="20"/>
        </w:rPr>
        <w:t>nderstaand tabel aangeven wat de</w:t>
      </w:r>
      <w:r w:rsidRPr="00B11DD3">
        <w:rPr>
          <w:szCs w:val="20"/>
        </w:rPr>
        <w:t xml:space="preserve"> inzet </w:t>
      </w:r>
      <w:r w:rsidR="00C9565D">
        <w:rPr>
          <w:szCs w:val="20"/>
        </w:rPr>
        <w:t xml:space="preserve">van de kandidaat </w:t>
      </w:r>
      <w:r w:rsidRPr="00B11DD3">
        <w:rPr>
          <w:szCs w:val="20"/>
        </w:rPr>
        <w:t xml:space="preserve">als scheidsrechter op </w:t>
      </w:r>
      <w:r>
        <w:rPr>
          <w:szCs w:val="20"/>
        </w:rPr>
        <w:t>inter</w:t>
      </w:r>
      <w:r w:rsidRPr="00B11DD3">
        <w:rPr>
          <w:szCs w:val="20"/>
        </w:rPr>
        <w:t>nationaal niveau is geweest?</w:t>
      </w:r>
    </w:p>
    <w:p w:rsidR="007C2B1A" w:rsidRDefault="007C2B1A" w:rsidP="007C2B1A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7C2B1A" w:rsidTr="00FE002D">
        <w:tc>
          <w:tcPr>
            <w:tcW w:w="9065" w:type="dxa"/>
            <w:shd w:val="clear" w:color="auto" w:fill="DADADA" w:themeFill="background2" w:themeFillShade="E6"/>
          </w:tcPr>
          <w:p w:rsidR="007C2B1A" w:rsidRPr="004F2138" w:rsidRDefault="007C2B1A" w:rsidP="00FE002D">
            <w:pPr>
              <w:jc w:val="center"/>
              <w:rPr>
                <w:b/>
                <w:szCs w:val="20"/>
              </w:rPr>
            </w:pPr>
            <w:r w:rsidRPr="004F2138">
              <w:rPr>
                <w:b/>
                <w:szCs w:val="20"/>
              </w:rPr>
              <w:t xml:space="preserve">INZET </w:t>
            </w:r>
            <w:r>
              <w:rPr>
                <w:b/>
                <w:szCs w:val="20"/>
              </w:rPr>
              <w:t>BIJ SCHEIDSRECHTER INTERNATIONAAL</w:t>
            </w:r>
          </w:p>
        </w:tc>
      </w:tr>
    </w:tbl>
    <w:p w:rsidR="007C2B1A" w:rsidRDefault="007C2B1A" w:rsidP="007C2B1A">
      <w:pPr>
        <w:rPr>
          <w:sz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1835"/>
      </w:tblGrid>
      <w:tr w:rsidR="007C2B1A" w:rsidTr="00FE002D">
        <w:tc>
          <w:tcPr>
            <w:tcW w:w="1980" w:type="dxa"/>
          </w:tcPr>
          <w:p w:rsidR="007C2B1A" w:rsidRPr="004F2138" w:rsidRDefault="007C2B1A" w:rsidP="00FE002D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5245" w:type="dxa"/>
          </w:tcPr>
          <w:p w:rsidR="007C2B1A" w:rsidRPr="004F2138" w:rsidRDefault="007C2B1A" w:rsidP="00FE002D">
            <w:pPr>
              <w:rPr>
                <w:b/>
              </w:rPr>
            </w:pPr>
            <w:r>
              <w:rPr>
                <w:b/>
              </w:rPr>
              <w:t xml:space="preserve">Aantal malen dat door kandidaat internationaal is gescheidsrechterd </w:t>
            </w:r>
          </w:p>
        </w:tc>
        <w:tc>
          <w:tcPr>
            <w:tcW w:w="1835" w:type="dxa"/>
          </w:tcPr>
          <w:p w:rsidR="007C2B1A" w:rsidRPr="004F2138" w:rsidRDefault="007C2B1A" w:rsidP="00FE002D">
            <w:pPr>
              <w:rPr>
                <w:b/>
              </w:rPr>
            </w:pPr>
            <w:r>
              <w:rPr>
                <w:b/>
              </w:rPr>
              <w:t>Score/punten</w:t>
            </w:r>
          </w:p>
        </w:tc>
      </w:tr>
      <w:tr w:rsidR="007C2B1A" w:rsidTr="00FE002D">
        <w:tc>
          <w:tcPr>
            <w:tcW w:w="1980" w:type="dxa"/>
          </w:tcPr>
          <w:p w:rsidR="007C2B1A" w:rsidRDefault="007C2B1A" w:rsidP="00FE002D">
            <w:pPr>
              <w:rPr>
                <w:sz w:val="16"/>
              </w:rPr>
            </w:pPr>
          </w:p>
          <w:p w:rsidR="007C2B1A" w:rsidRDefault="007C2B1A" w:rsidP="00FE002D">
            <w:pPr>
              <w:rPr>
                <w:sz w:val="16"/>
              </w:rPr>
            </w:pPr>
          </w:p>
          <w:p w:rsidR="007C2B1A" w:rsidRDefault="007C2B1A" w:rsidP="00FE002D">
            <w:pPr>
              <w:rPr>
                <w:sz w:val="16"/>
              </w:rPr>
            </w:pPr>
          </w:p>
          <w:p w:rsidR="007C2B1A" w:rsidRDefault="007C2B1A" w:rsidP="00FE002D">
            <w:pPr>
              <w:rPr>
                <w:sz w:val="16"/>
              </w:rPr>
            </w:pPr>
          </w:p>
          <w:p w:rsidR="007C2B1A" w:rsidRDefault="007C2B1A" w:rsidP="00FE002D">
            <w:pPr>
              <w:rPr>
                <w:sz w:val="16"/>
              </w:rPr>
            </w:pPr>
          </w:p>
          <w:p w:rsidR="007C2B1A" w:rsidRDefault="007C2B1A" w:rsidP="00FE002D">
            <w:pPr>
              <w:rPr>
                <w:sz w:val="16"/>
              </w:rPr>
            </w:pPr>
          </w:p>
          <w:p w:rsidR="007C2B1A" w:rsidRDefault="007C2B1A" w:rsidP="00FE002D">
            <w:pPr>
              <w:rPr>
                <w:sz w:val="16"/>
              </w:rPr>
            </w:pPr>
          </w:p>
          <w:p w:rsidR="007C2B1A" w:rsidRDefault="007C2B1A" w:rsidP="00FE002D">
            <w:pPr>
              <w:rPr>
                <w:sz w:val="16"/>
              </w:rPr>
            </w:pPr>
          </w:p>
        </w:tc>
        <w:tc>
          <w:tcPr>
            <w:tcW w:w="5245" w:type="dxa"/>
          </w:tcPr>
          <w:p w:rsidR="007C2B1A" w:rsidRDefault="007C2B1A" w:rsidP="00FE002D">
            <w:pPr>
              <w:rPr>
                <w:sz w:val="16"/>
              </w:rPr>
            </w:pPr>
          </w:p>
        </w:tc>
        <w:tc>
          <w:tcPr>
            <w:tcW w:w="1835" w:type="dxa"/>
          </w:tcPr>
          <w:p w:rsidR="007C2B1A" w:rsidRDefault="007C2B1A" w:rsidP="00FE002D">
            <w:pPr>
              <w:rPr>
                <w:sz w:val="16"/>
              </w:rPr>
            </w:pPr>
          </w:p>
        </w:tc>
      </w:tr>
      <w:tr w:rsidR="007C2B1A" w:rsidTr="00FE002D">
        <w:tc>
          <w:tcPr>
            <w:tcW w:w="9060" w:type="dxa"/>
            <w:gridSpan w:val="3"/>
            <w:shd w:val="clear" w:color="auto" w:fill="DADADA" w:themeFill="background2" w:themeFillShade="E6"/>
          </w:tcPr>
          <w:p w:rsidR="007C2B1A" w:rsidRDefault="007C2B1A" w:rsidP="00FE002D">
            <w:pPr>
              <w:rPr>
                <w:b/>
              </w:rPr>
            </w:pPr>
            <w:r w:rsidRPr="004F2138">
              <w:rPr>
                <w:b/>
              </w:rPr>
              <w:t xml:space="preserve">Totaalscore </w:t>
            </w:r>
            <w:r w:rsidR="00293E2C">
              <w:rPr>
                <w:b/>
              </w:rPr>
              <w:t>inzet als scheidsrechter bij internationale toernooien</w:t>
            </w:r>
            <w:r>
              <w:rPr>
                <w:b/>
              </w:rPr>
              <w:t>:</w:t>
            </w:r>
          </w:p>
          <w:p w:rsidR="007C2B1A" w:rsidRPr="004F2138" w:rsidRDefault="007C2B1A" w:rsidP="00FE002D">
            <w:pPr>
              <w:rPr>
                <w:b/>
              </w:rPr>
            </w:pPr>
          </w:p>
        </w:tc>
      </w:tr>
    </w:tbl>
    <w:p w:rsidR="007C2B1A" w:rsidRPr="004F2138" w:rsidRDefault="007C2B1A" w:rsidP="00177801"/>
    <w:sectPr w:rsidR="007C2B1A" w:rsidRPr="004F2138" w:rsidSect="00253740">
      <w:headerReference w:type="default" r:id="rId13"/>
      <w:footerReference w:type="default" r:id="rId14"/>
      <w:type w:val="continuous"/>
      <w:pgSz w:w="11906" w:h="16838" w:code="9"/>
      <w:pgMar w:top="2552" w:right="1418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78" w:rsidRDefault="00A00778">
      <w:r>
        <w:separator/>
      </w:r>
    </w:p>
  </w:endnote>
  <w:endnote w:type="continuationSeparator" w:id="0">
    <w:p w:rsidR="00A00778" w:rsidRDefault="00A0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Medium">
    <w:altName w:val="Times New Roman"/>
    <w:panose1 w:val="02000603050000020004"/>
    <w:charset w:val="00"/>
    <w:family w:val="auto"/>
    <w:pitch w:val="variable"/>
    <w:sig w:usb0="800000AF" w:usb1="4000204A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87"/>
      <w:gridCol w:w="1403"/>
      <w:gridCol w:w="1416"/>
      <w:gridCol w:w="1403"/>
      <w:gridCol w:w="1403"/>
      <w:gridCol w:w="1403"/>
    </w:tblGrid>
    <w:tr w:rsidR="00714C40" w:rsidTr="006D188E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p w:rsidR="00714C40" w:rsidRDefault="00714C40" w:rsidP="00714C40">
          <w:pPr>
            <w:pStyle w:val="JBNadres"/>
            <w:ind w:left="510"/>
            <w:rPr>
              <w:color w:val="ED7102"/>
              <w:sz w:val="14"/>
              <w:szCs w:val="14"/>
            </w:rPr>
          </w:pPr>
          <w:r>
            <w:rPr>
              <w:color w:val="ED7102"/>
              <w:sz w:val="14"/>
              <w:szCs w:val="14"/>
            </w:rPr>
            <w:t xml:space="preserve">Judo Bond Nederland </w:t>
          </w:r>
        </w:p>
        <w:p w:rsidR="00714C40" w:rsidRPr="000C0E2D" w:rsidRDefault="00714C40" w:rsidP="00714C40">
          <w:pPr>
            <w:pStyle w:val="JBNadresgegevens"/>
            <w:ind w:left="510"/>
            <w:rPr>
              <w:color w:val="000000" w:themeColor="text1"/>
              <w:sz w:val="12"/>
              <w:szCs w:val="12"/>
              <w:lang w:val="nl-NL"/>
            </w:rPr>
          </w:pPr>
          <w:r w:rsidRPr="000C0E2D">
            <w:rPr>
              <w:color w:val="000000" w:themeColor="text1"/>
              <w:sz w:val="12"/>
              <w:szCs w:val="12"/>
              <w:lang w:val="nl-NL"/>
            </w:rPr>
            <w:t xml:space="preserve">Postadres: Postbus 7012 </w:t>
          </w:r>
          <w:r w:rsidRPr="000C0E2D">
            <w:rPr>
              <w:color w:val="ED7102" w:themeColor="accent1"/>
              <w:sz w:val="12"/>
              <w:szCs w:val="12"/>
              <w:lang w:val="nl-NL"/>
            </w:rPr>
            <w:t>|</w:t>
          </w:r>
          <w:r w:rsidRPr="000C0E2D">
            <w:rPr>
              <w:color w:val="000000" w:themeColor="text1"/>
              <w:sz w:val="12"/>
              <w:szCs w:val="12"/>
              <w:lang w:val="nl-NL"/>
            </w:rPr>
            <w:t xml:space="preserve"> 3430 JA Nieuwegein </w:t>
          </w:r>
        </w:p>
        <w:p w:rsidR="00714C40" w:rsidRPr="000C0E2D" w:rsidRDefault="00714C40" w:rsidP="00714C40">
          <w:pPr>
            <w:pStyle w:val="JBNadresgegevens"/>
            <w:ind w:left="510"/>
            <w:rPr>
              <w:color w:val="000000" w:themeColor="text1"/>
              <w:sz w:val="12"/>
              <w:szCs w:val="12"/>
              <w:lang w:val="nl-NL"/>
            </w:rPr>
          </w:pPr>
          <w:r w:rsidRPr="000C0E2D">
            <w:rPr>
              <w:color w:val="000000" w:themeColor="text1"/>
              <w:sz w:val="12"/>
              <w:szCs w:val="12"/>
              <w:lang w:val="nl-NL"/>
            </w:rPr>
            <w:t xml:space="preserve">Bezoekadres: Kelvinbaan 46 </w:t>
          </w:r>
          <w:r w:rsidRPr="000C0E2D">
            <w:rPr>
              <w:color w:val="ED7102" w:themeColor="accent1"/>
              <w:sz w:val="12"/>
              <w:szCs w:val="12"/>
              <w:lang w:val="nl-NL"/>
            </w:rPr>
            <w:t xml:space="preserve">| </w:t>
          </w:r>
          <w:r w:rsidRPr="000C0E2D">
            <w:rPr>
              <w:color w:val="000000" w:themeColor="text1"/>
              <w:sz w:val="12"/>
              <w:szCs w:val="12"/>
              <w:lang w:val="nl-NL"/>
            </w:rPr>
            <w:t xml:space="preserve">3439 MT Nieuwegein </w:t>
          </w:r>
        </w:p>
        <w:p w:rsidR="00714C40" w:rsidRPr="000C0E2D" w:rsidRDefault="00714C40" w:rsidP="00714C40">
          <w:pPr>
            <w:pStyle w:val="JBNadresgegevens"/>
            <w:ind w:left="510"/>
            <w:rPr>
              <w:color w:val="000000" w:themeColor="text1"/>
              <w:sz w:val="12"/>
              <w:szCs w:val="12"/>
              <w:lang w:val="nl-NL"/>
            </w:rPr>
          </w:pPr>
          <w:r w:rsidRPr="000C0E2D">
            <w:rPr>
              <w:color w:val="000000" w:themeColor="text1"/>
              <w:sz w:val="12"/>
              <w:szCs w:val="12"/>
              <w:lang w:val="nl-NL"/>
            </w:rPr>
            <w:t xml:space="preserve">T +31(0)30-7073 600 </w:t>
          </w:r>
          <w:r w:rsidRPr="000C0E2D">
            <w:rPr>
              <w:color w:val="ED7102" w:themeColor="accent1"/>
              <w:sz w:val="12"/>
              <w:szCs w:val="12"/>
              <w:lang w:val="nl-NL"/>
            </w:rPr>
            <w:t xml:space="preserve">| </w:t>
          </w:r>
          <w:r w:rsidRPr="000C0E2D">
            <w:rPr>
              <w:color w:val="000000" w:themeColor="text1"/>
              <w:sz w:val="12"/>
              <w:szCs w:val="12"/>
              <w:lang w:val="nl-NL"/>
            </w:rPr>
            <w:t xml:space="preserve">E: info@jbn.nl </w:t>
          </w:r>
          <w:r w:rsidRPr="000C0E2D">
            <w:rPr>
              <w:color w:val="ED7102" w:themeColor="accent1"/>
              <w:sz w:val="12"/>
              <w:szCs w:val="12"/>
              <w:lang w:val="nl-NL"/>
            </w:rPr>
            <w:t>|</w:t>
          </w:r>
          <w:r w:rsidRPr="000C0E2D">
            <w:rPr>
              <w:color w:val="000000" w:themeColor="text1"/>
              <w:sz w:val="12"/>
              <w:szCs w:val="12"/>
              <w:lang w:val="nl-NL"/>
            </w:rPr>
            <w:t xml:space="preserve"> www.jbn.nl </w:t>
          </w:r>
        </w:p>
        <w:p w:rsidR="00714C40" w:rsidRPr="000C0E2D" w:rsidRDefault="00714C40" w:rsidP="00714C40">
          <w:pPr>
            <w:pStyle w:val="JBNadresgegevens"/>
            <w:ind w:left="510"/>
            <w:rPr>
              <w:color w:val="000000" w:themeColor="text1"/>
              <w:sz w:val="12"/>
              <w:szCs w:val="12"/>
              <w:lang w:val="nl-NL"/>
            </w:rPr>
          </w:pPr>
          <w:r w:rsidRPr="000C0E2D">
            <w:rPr>
              <w:color w:val="000000" w:themeColor="text1"/>
              <w:sz w:val="12"/>
              <w:szCs w:val="12"/>
              <w:lang w:val="nl-NL"/>
            </w:rPr>
            <w:t>IBAN:</w:t>
          </w:r>
          <w:r>
            <w:rPr>
              <w:noProof/>
              <w:lang w:val="nl-NL"/>
            </w:rPr>
            <w:drawing>
              <wp:anchor distT="0" distB="0" distL="114300" distR="114300" simplePos="0" relativeHeight="251850240" behindDoc="0" locked="0" layoutInCell="1" allowOverlap="1" wp14:anchorId="4FFB8179" wp14:editId="7EA2E8FA">
                <wp:simplePos x="0" y="0"/>
                <wp:positionH relativeFrom="column">
                  <wp:posOffset>-105469690</wp:posOffset>
                </wp:positionH>
                <wp:positionV relativeFrom="paragraph">
                  <wp:posOffset>-1943905180</wp:posOffset>
                </wp:positionV>
                <wp:extent cx="400050" cy="400050"/>
                <wp:effectExtent l="0" t="0" r="0" b="0"/>
                <wp:wrapNone/>
                <wp:docPr id="13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C0E2D">
            <w:rPr>
              <w:color w:val="000000" w:themeColor="text1"/>
              <w:sz w:val="12"/>
              <w:szCs w:val="12"/>
              <w:lang w:val="nl-NL"/>
            </w:rPr>
            <w:t xml:space="preserve"> NL52 RABO 0381 0339 37 </w:t>
          </w:r>
          <w:r w:rsidRPr="000C0E2D">
            <w:rPr>
              <w:color w:val="ED7102" w:themeColor="accent1"/>
              <w:sz w:val="12"/>
              <w:szCs w:val="12"/>
              <w:lang w:val="nl-NL"/>
            </w:rPr>
            <w:t>|</w:t>
          </w:r>
          <w:r w:rsidRPr="000C0E2D">
            <w:rPr>
              <w:color w:val="000000" w:themeColor="text1"/>
              <w:sz w:val="12"/>
              <w:szCs w:val="12"/>
              <w:lang w:val="nl-NL"/>
            </w:rPr>
            <w:t xml:space="preserve"> BIC: RABONL2U</w:t>
          </w:r>
        </w:p>
        <w:p w:rsidR="00714C40" w:rsidRPr="000C0E2D" w:rsidRDefault="00714C40" w:rsidP="00714C40">
          <w:pPr>
            <w:pStyle w:val="JBNadresgegevens"/>
            <w:ind w:left="510"/>
            <w:rPr>
              <w:color w:val="ED7102"/>
              <w:lang w:val="nl-NL"/>
            </w:rPr>
          </w:pPr>
          <w:r w:rsidRPr="000C0E2D">
            <w:rPr>
              <w:color w:val="000000" w:themeColor="text1"/>
              <w:sz w:val="12"/>
              <w:szCs w:val="12"/>
              <w:lang w:val="nl-NL"/>
            </w:rPr>
            <w:t xml:space="preserve">BTW-nummer: NL002870381B01 </w:t>
          </w:r>
          <w:r w:rsidRPr="000C0E2D">
            <w:rPr>
              <w:color w:val="ED7102" w:themeColor="accent1"/>
              <w:sz w:val="12"/>
              <w:szCs w:val="12"/>
              <w:lang w:val="nl-NL"/>
            </w:rPr>
            <w:t>|</w:t>
          </w:r>
          <w:r w:rsidRPr="000C0E2D">
            <w:rPr>
              <w:color w:val="000000" w:themeColor="text1"/>
              <w:sz w:val="12"/>
              <w:szCs w:val="12"/>
              <w:lang w:val="nl-NL"/>
            </w:rPr>
            <w:t xml:space="preserve"> KVK: 40410022</w:t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:rsidR="00714C40" w:rsidRDefault="00714C40" w:rsidP="00714C40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4AD0BFD9" wp14:editId="455CB994">
                <wp:extent cx="438150" cy="144845"/>
                <wp:effectExtent l="0" t="0" r="0" b="7620"/>
                <wp:docPr id="10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14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:rsidR="00714C40" w:rsidRDefault="00714C40" w:rsidP="00714C40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11484320" wp14:editId="1C43ECBB">
                <wp:extent cx="752475" cy="533400"/>
                <wp:effectExtent l="0" t="0" r="9525" b="0"/>
                <wp:docPr id="9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:rsidR="00714C40" w:rsidRDefault="00714C40" w:rsidP="00714C40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74DD8E0F" wp14:editId="729FC444">
                <wp:extent cx="733425" cy="238125"/>
                <wp:effectExtent l="0" t="0" r="0" b="9525"/>
                <wp:docPr id="8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:rsidR="00714C40" w:rsidRDefault="00714C40" w:rsidP="00714C40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7639576A" wp14:editId="10DB814F">
                <wp:extent cx="428625" cy="361950"/>
                <wp:effectExtent l="0" t="0" r="9525" b="0"/>
                <wp:docPr id="4" name="Afbeelding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:rsidR="00714C40" w:rsidRDefault="00714C40" w:rsidP="00714C40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4FFC7AA8" wp14:editId="23FA5966">
                <wp:extent cx="742950" cy="304800"/>
                <wp:effectExtent l="0" t="0" r="0" b="0"/>
                <wp:docPr id="2" name="Afbeelding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3096" w:rsidRPr="00714C40" w:rsidRDefault="00714C40" w:rsidP="00714C40">
    <w:r>
      <w:rPr>
        <w:noProof/>
        <w:color w:val="ED7102"/>
      </w:rPr>
      <w:drawing>
        <wp:anchor distT="0" distB="0" distL="114300" distR="114300" simplePos="0" relativeHeight="251849216" behindDoc="0" locked="0" layoutInCell="1" allowOverlap="1" wp14:anchorId="564453C7" wp14:editId="164EDC34">
          <wp:simplePos x="0" y="0"/>
          <wp:positionH relativeFrom="column">
            <wp:posOffset>-614680</wp:posOffset>
          </wp:positionH>
          <wp:positionV relativeFrom="paragraph">
            <wp:posOffset>-553720</wp:posOffset>
          </wp:positionV>
          <wp:extent cx="447675" cy="447675"/>
          <wp:effectExtent l="0" t="0" r="9525" b="9525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BN klein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49" w:rsidRPr="00253740" w:rsidRDefault="00253740" w:rsidP="00253740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Pr="00253740">
      <w:rPr>
        <w:color w:val="ED7102" w:themeColor="accent1"/>
        <w:sz w:val="11"/>
        <w:szCs w:val="13"/>
      </w:rPr>
      <w:fldChar w:fldCharType="separate"/>
    </w:r>
    <w:r w:rsidR="00976D2C">
      <w:rPr>
        <w:noProof/>
        <w:color w:val="ED7102" w:themeColor="accent1"/>
        <w:sz w:val="11"/>
        <w:szCs w:val="13"/>
      </w:rPr>
      <w:t>4</w:t>
    </w:r>
    <w:r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Pr="00253740">
      <w:rPr>
        <w:color w:val="ED7102" w:themeColor="accent1"/>
        <w:sz w:val="11"/>
        <w:szCs w:val="13"/>
      </w:rPr>
      <w:fldChar w:fldCharType="separate"/>
    </w:r>
    <w:r w:rsidR="00976D2C">
      <w:rPr>
        <w:noProof/>
        <w:color w:val="ED7102" w:themeColor="accent1"/>
        <w:sz w:val="11"/>
        <w:szCs w:val="13"/>
      </w:rPr>
      <w:t>8</w:t>
    </w:r>
    <w:r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| </w:t>
    </w:r>
    <w:r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CREATEDATE  \@ "d MMMM yyyy"  \* MERGEFORMAT </w:instrText>
    </w:r>
    <w:r w:rsidRPr="00253740">
      <w:rPr>
        <w:color w:val="ED7102" w:themeColor="accent1"/>
        <w:sz w:val="11"/>
        <w:szCs w:val="13"/>
      </w:rPr>
      <w:fldChar w:fldCharType="separate"/>
    </w:r>
    <w:r w:rsidR="006C52A1">
      <w:rPr>
        <w:noProof/>
        <w:color w:val="ED7102" w:themeColor="accent1"/>
        <w:sz w:val="11"/>
        <w:szCs w:val="13"/>
      </w:rPr>
      <w:t>29 november 2018</w:t>
    </w:r>
    <w:r w:rsidRPr="00253740">
      <w:rPr>
        <w:color w:val="ED7102" w:themeColor="accent1"/>
        <w:sz w:val="11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78" w:rsidRDefault="00A00778">
      <w:r>
        <w:separator/>
      </w:r>
    </w:p>
  </w:footnote>
  <w:footnote w:type="continuationSeparator" w:id="0">
    <w:p w:rsidR="00A00778" w:rsidRDefault="00A0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AC" w:rsidRDefault="00EA0744">
    <w:pPr>
      <w:pStyle w:val="Koptekst"/>
    </w:pPr>
    <w:r w:rsidRPr="00EA0744">
      <w:rPr>
        <w:noProof/>
      </w:rPr>
      <w:drawing>
        <wp:anchor distT="0" distB="0" distL="114300" distR="114300" simplePos="0" relativeHeight="251732480" behindDoc="1" locked="0" layoutInCell="1" allowOverlap="1" wp14:anchorId="1A26D6D1" wp14:editId="1E6BFB17">
          <wp:simplePos x="0" y="0"/>
          <wp:positionH relativeFrom="page">
            <wp:posOffset>6033770</wp:posOffset>
          </wp:positionH>
          <wp:positionV relativeFrom="page">
            <wp:posOffset>190500</wp:posOffset>
          </wp:positionV>
          <wp:extent cx="1266824" cy="1266828"/>
          <wp:effectExtent l="0" t="0" r="0" b="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61" cy="127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744">
      <w:rPr>
        <w:noProof/>
      </w:rPr>
      <w:drawing>
        <wp:anchor distT="0" distB="0" distL="114300" distR="114300" simplePos="0" relativeHeight="251847168" behindDoc="1" locked="0" layoutInCell="1" allowOverlap="1" wp14:anchorId="630EC42C" wp14:editId="32FFE7CA">
          <wp:simplePos x="0" y="0"/>
          <wp:positionH relativeFrom="page">
            <wp:posOffset>6397625</wp:posOffset>
          </wp:positionH>
          <wp:positionV relativeFrom="page">
            <wp:posOffset>601980</wp:posOffset>
          </wp:positionV>
          <wp:extent cx="538070" cy="443912"/>
          <wp:effectExtent l="0" t="0" r="0" b="0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58657" cy="4608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6E6C4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20271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1880F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D9871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774F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6F7A45"/>
    <w:multiLevelType w:val="singleLevel"/>
    <w:tmpl w:val="FBCC73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FC8695E"/>
    <w:multiLevelType w:val="hybridMultilevel"/>
    <w:tmpl w:val="C8060CA4"/>
    <w:lvl w:ilvl="0" w:tplc="611A8726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 w:themeColor="accen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DF"/>
    <w:rsid w:val="00003F90"/>
    <w:rsid w:val="0000740B"/>
    <w:rsid w:val="00010666"/>
    <w:rsid w:val="000153BC"/>
    <w:rsid w:val="0001659F"/>
    <w:rsid w:val="000172B1"/>
    <w:rsid w:val="00041C74"/>
    <w:rsid w:val="000429AC"/>
    <w:rsid w:val="00050F81"/>
    <w:rsid w:val="000639D7"/>
    <w:rsid w:val="00063DA2"/>
    <w:rsid w:val="0009039E"/>
    <w:rsid w:val="000978D4"/>
    <w:rsid w:val="000B4C88"/>
    <w:rsid w:val="000C4D61"/>
    <w:rsid w:val="000D055F"/>
    <w:rsid w:val="000F3096"/>
    <w:rsid w:val="000F45DF"/>
    <w:rsid w:val="000F4849"/>
    <w:rsid w:val="0010442B"/>
    <w:rsid w:val="001073C4"/>
    <w:rsid w:val="00111D71"/>
    <w:rsid w:val="00114EAC"/>
    <w:rsid w:val="001201E2"/>
    <w:rsid w:val="00123A13"/>
    <w:rsid w:val="001257FD"/>
    <w:rsid w:val="00136264"/>
    <w:rsid w:val="001413A6"/>
    <w:rsid w:val="00163FE7"/>
    <w:rsid w:val="00177801"/>
    <w:rsid w:val="00181D27"/>
    <w:rsid w:val="00194532"/>
    <w:rsid w:val="001A0984"/>
    <w:rsid w:val="001A1223"/>
    <w:rsid w:val="001B111C"/>
    <w:rsid w:val="001B7E7D"/>
    <w:rsid w:val="001D5393"/>
    <w:rsid w:val="001D5C59"/>
    <w:rsid w:val="001F0348"/>
    <w:rsid w:val="00200E24"/>
    <w:rsid w:val="002058E4"/>
    <w:rsid w:val="00216568"/>
    <w:rsid w:val="0024207D"/>
    <w:rsid w:val="00253740"/>
    <w:rsid w:val="002556E2"/>
    <w:rsid w:val="0025761D"/>
    <w:rsid w:val="002740FB"/>
    <w:rsid w:val="00274EC0"/>
    <w:rsid w:val="00293E2C"/>
    <w:rsid w:val="002A51A1"/>
    <w:rsid w:val="002A5430"/>
    <w:rsid w:val="002B1B8A"/>
    <w:rsid w:val="002B7973"/>
    <w:rsid w:val="002C19FD"/>
    <w:rsid w:val="002C7E30"/>
    <w:rsid w:val="002D374B"/>
    <w:rsid w:val="002D53CB"/>
    <w:rsid w:val="002F1AA2"/>
    <w:rsid w:val="002F37DD"/>
    <w:rsid w:val="002F4D34"/>
    <w:rsid w:val="00307A15"/>
    <w:rsid w:val="00314064"/>
    <w:rsid w:val="0031512B"/>
    <w:rsid w:val="00322F42"/>
    <w:rsid w:val="00341AAB"/>
    <w:rsid w:val="003573A8"/>
    <w:rsid w:val="003676C6"/>
    <w:rsid w:val="0037401E"/>
    <w:rsid w:val="00394336"/>
    <w:rsid w:val="003B58AF"/>
    <w:rsid w:val="003D0C59"/>
    <w:rsid w:val="003E7340"/>
    <w:rsid w:val="003F2C5E"/>
    <w:rsid w:val="003F2F35"/>
    <w:rsid w:val="00405209"/>
    <w:rsid w:val="004079B4"/>
    <w:rsid w:val="004143AB"/>
    <w:rsid w:val="00421066"/>
    <w:rsid w:val="004211ED"/>
    <w:rsid w:val="00434810"/>
    <w:rsid w:val="00445343"/>
    <w:rsid w:val="00445F6D"/>
    <w:rsid w:val="004567C1"/>
    <w:rsid w:val="00464A5D"/>
    <w:rsid w:val="004673AF"/>
    <w:rsid w:val="00476155"/>
    <w:rsid w:val="00490F46"/>
    <w:rsid w:val="00493D9C"/>
    <w:rsid w:val="004A6EF1"/>
    <w:rsid w:val="004B4968"/>
    <w:rsid w:val="004F2138"/>
    <w:rsid w:val="005025FB"/>
    <w:rsid w:val="00505F1B"/>
    <w:rsid w:val="005075DD"/>
    <w:rsid w:val="00507E37"/>
    <w:rsid w:val="00513F49"/>
    <w:rsid w:val="00516132"/>
    <w:rsid w:val="00520B85"/>
    <w:rsid w:val="0055590A"/>
    <w:rsid w:val="005570E2"/>
    <w:rsid w:val="00573109"/>
    <w:rsid w:val="0058577F"/>
    <w:rsid w:val="005933C3"/>
    <w:rsid w:val="00593414"/>
    <w:rsid w:val="00595DD4"/>
    <w:rsid w:val="005C05AE"/>
    <w:rsid w:val="005D68C9"/>
    <w:rsid w:val="006154B6"/>
    <w:rsid w:val="006219FB"/>
    <w:rsid w:val="006323B7"/>
    <w:rsid w:val="00632F00"/>
    <w:rsid w:val="00634606"/>
    <w:rsid w:val="00644278"/>
    <w:rsid w:val="00645A39"/>
    <w:rsid w:val="00646F42"/>
    <w:rsid w:val="00672806"/>
    <w:rsid w:val="006742F3"/>
    <w:rsid w:val="00683A1D"/>
    <w:rsid w:val="006875CA"/>
    <w:rsid w:val="006B7CBD"/>
    <w:rsid w:val="006C0961"/>
    <w:rsid w:val="006C1CD1"/>
    <w:rsid w:val="006C52A1"/>
    <w:rsid w:val="00704DA8"/>
    <w:rsid w:val="00706EF0"/>
    <w:rsid w:val="00714C40"/>
    <w:rsid w:val="00724514"/>
    <w:rsid w:val="007257A9"/>
    <w:rsid w:val="00735FB5"/>
    <w:rsid w:val="00737567"/>
    <w:rsid w:val="00741913"/>
    <w:rsid w:val="007435DD"/>
    <w:rsid w:val="00755AFB"/>
    <w:rsid w:val="00771FEA"/>
    <w:rsid w:val="00773EC0"/>
    <w:rsid w:val="0077420E"/>
    <w:rsid w:val="00776CFB"/>
    <w:rsid w:val="0078186A"/>
    <w:rsid w:val="00781F44"/>
    <w:rsid w:val="007A4EEB"/>
    <w:rsid w:val="007A53C5"/>
    <w:rsid w:val="007B1CA4"/>
    <w:rsid w:val="007C0F60"/>
    <w:rsid w:val="007C2B1A"/>
    <w:rsid w:val="007C6582"/>
    <w:rsid w:val="007C74B7"/>
    <w:rsid w:val="007E36BD"/>
    <w:rsid w:val="007E5512"/>
    <w:rsid w:val="0080323A"/>
    <w:rsid w:val="00810423"/>
    <w:rsid w:val="008127CE"/>
    <w:rsid w:val="008154E5"/>
    <w:rsid w:val="008260E2"/>
    <w:rsid w:val="008430A2"/>
    <w:rsid w:val="00844169"/>
    <w:rsid w:val="00846EE4"/>
    <w:rsid w:val="00857F30"/>
    <w:rsid w:val="00866F0F"/>
    <w:rsid w:val="00871515"/>
    <w:rsid w:val="00875DCB"/>
    <w:rsid w:val="00877538"/>
    <w:rsid w:val="008904A4"/>
    <w:rsid w:val="00890FFC"/>
    <w:rsid w:val="00896A46"/>
    <w:rsid w:val="008C2135"/>
    <w:rsid w:val="008D301E"/>
    <w:rsid w:val="008F04E9"/>
    <w:rsid w:val="008F5C2B"/>
    <w:rsid w:val="008F7F3D"/>
    <w:rsid w:val="00900092"/>
    <w:rsid w:val="00901C14"/>
    <w:rsid w:val="00927091"/>
    <w:rsid w:val="00936C81"/>
    <w:rsid w:val="00941E7E"/>
    <w:rsid w:val="00945491"/>
    <w:rsid w:val="009537DD"/>
    <w:rsid w:val="00954617"/>
    <w:rsid w:val="0096030A"/>
    <w:rsid w:val="00970A60"/>
    <w:rsid w:val="00976D2C"/>
    <w:rsid w:val="009852E9"/>
    <w:rsid w:val="00990096"/>
    <w:rsid w:val="009A3339"/>
    <w:rsid w:val="009B384E"/>
    <w:rsid w:val="009B4BC8"/>
    <w:rsid w:val="009C0370"/>
    <w:rsid w:val="009C18EA"/>
    <w:rsid w:val="009C1FF5"/>
    <w:rsid w:val="009D2923"/>
    <w:rsid w:val="009D7788"/>
    <w:rsid w:val="009F10DF"/>
    <w:rsid w:val="009F5906"/>
    <w:rsid w:val="009F7C29"/>
    <w:rsid w:val="00A00778"/>
    <w:rsid w:val="00A114AD"/>
    <w:rsid w:val="00A174F7"/>
    <w:rsid w:val="00A66440"/>
    <w:rsid w:val="00A725D8"/>
    <w:rsid w:val="00A752FF"/>
    <w:rsid w:val="00A81A65"/>
    <w:rsid w:val="00A843B8"/>
    <w:rsid w:val="00A92BD5"/>
    <w:rsid w:val="00A97F4F"/>
    <w:rsid w:val="00AA1470"/>
    <w:rsid w:val="00AA7492"/>
    <w:rsid w:val="00AA7FF3"/>
    <w:rsid w:val="00AB10C2"/>
    <w:rsid w:val="00AB156D"/>
    <w:rsid w:val="00AC42FD"/>
    <w:rsid w:val="00AE3688"/>
    <w:rsid w:val="00AE5F03"/>
    <w:rsid w:val="00B0051C"/>
    <w:rsid w:val="00B02B8C"/>
    <w:rsid w:val="00B02CAB"/>
    <w:rsid w:val="00B3254E"/>
    <w:rsid w:val="00B85EE1"/>
    <w:rsid w:val="00BA0629"/>
    <w:rsid w:val="00BA3433"/>
    <w:rsid w:val="00BB045F"/>
    <w:rsid w:val="00BC02F8"/>
    <w:rsid w:val="00BC0E55"/>
    <w:rsid w:val="00BC5A89"/>
    <w:rsid w:val="00BC787F"/>
    <w:rsid w:val="00BD4600"/>
    <w:rsid w:val="00BE4265"/>
    <w:rsid w:val="00BE540C"/>
    <w:rsid w:val="00BF25FE"/>
    <w:rsid w:val="00BF40B4"/>
    <w:rsid w:val="00BF5EBD"/>
    <w:rsid w:val="00BF69AC"/>
    <w:rsid w:val="00C10553"/>
    <w:rsid w:val="00C15095"/>
    <w:rsid w:val="00C2730C"/>
    <w:rsid w:val="00C306D2"/>
    <w:rsid w:val="00C42228"/>
    <w:rsid w:val="00C5287B"/>
    <w:rsid w:val="00C5560B"/>
    <w:rsid w:val="00C6795E"/>
    <w:rsid w:val="00C67CF7"/>
    <w:rsid w:val="00C8187F"/>
    <w:rsid w:val="00C82850"/>
    <w:rsid w:val="00C9565D"/>
    <w:rsid w:val="00CA48A8"/>
    <w:rsid w:val="00CC16E1"/>
    <w:rsid w:val="00CC7C65"/>
    <w:rsid w:val="00CF49D1"/>
    <w:rsid w:val="00CF6A87"/>
    <w:rsid w:val="00D00B63"/>
    <w:rsid w:val="00D05DAC"/>
    <w:rsid w:val="00D108FA"/>
    <w:rsid w:val="00D214C9"/>
    <w:rsid w:val="00D2275C"/>
    <w:rsid w:val="00D23628"/>
    <w:rsid w:val="00D31E24"/>
    <w:rsid w:val="00D35B56"/>
    <w:rsid w:val="00D43249"/>
    <w:rsid w:val="00D9264B"/>
    <w:rsid w:val="00DB4DEF"/>
    <w:rsid w:val="00DB60D2"/>
    <w:rsid w:val="00DB755A"/>
    <w:rsid w:val="00DE5D09"/>
    <w:rsid w:val="00E05846"/>
    <w:rsid w:val="00E163E2"/>
    <w:rsid w:val="00E221E0"/>
    <w:rsid w:val="00E23208"/>
    <w:rsid w:val="00E23997"/>
    <w:rsid w:val="00E241F9"/>
    <w:rsid w:val="00E41E12"/>
    <w:rsid w:val="00E42CA8"/>
    <w:rsid w:val="00E604A8"/>
    <w:rsid w:val="00E6585A"/>
    <w:rsid w:val="00E7726D"/>
    <w:rsid w:val="00E9341B"/>
    <w:rsid w:val="00EA0744"/>
    <w:rsid w:val="00EA7235"/>
    <w:rsid w:val="00EB06C4"/>
    <w:rsid w:val="00EC1B0E"/>
    <w:rsid w:val="00ED66FD"/>
    <w:rsid w:val="00EF6B04"/>
    <w:rsid w:val="00F11D78"/>
    <w:rsid w:val="00F13016"/>
    <w:rsid w:val="00F151BF"/>
    <w:rsid w:val="00F42D41"/>
    <w:rsid w:val="00F43662"/>
    <w:rsid w:val="00F4542A"/>
    <w:rsid w:val="00F61633"/>
    <w:rsid w:val="00F62F98"/>
    <w:rsid w:val="00F64FC1"/>
    <w:rsid w:val="00F939A4"/>
    <w:rsid w:val="00F962F9"/>
    <w:rsid w:val="00FA30AA"/>
    <w:rsid w:val="00FB796A"/>
    <w:rsid w:val="00FC735B"/>
    <w:rsid w:val="00FD3E05"/>
    <w:rsid w:val="00FD7270"/>
    <w:rsid w:val="00FE29CA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ff8a00"/>
    </o:shapedefaults>
    <o:shapelayout v:ext="edit">
      <o:idmap v:ext="edit" data="1"/>
    </o:shapelayout>
  </w:shapeDefaults>
  <w:decimalSymbol w:val=","/>
  <w:listSeparator w:val=";"/>
  <w15:docId w15:val="{6BEAE721-DD6A-4003-AB2F-88C33FA4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138"/>
    <w:pPr>
      <w:spacing w:line="288" w:lineRule="auto"/>
    </w:pPr>
    <w:rPr>
      <w:rFonts w:ascii="Verdana" w:hAnsi="Verdana"/>
      <w:color w:val="404040" w:themeColor="text1" w:themeTint="BF"/>
      <w:szCs w:val="24"/>
    </w:rPr>
  </w:style>
  <w:style w:type="paragraph" w:styleId="Kop1">
    <w:name w:val="heading 1"/>
    <w:basedOn w:val="Standaard"/>
    <w:next w:val="Standaard"/>
    <w:link w:val="Kop1Char"/>
    <w:qFormat/>
    <w:rsid w:val="00464A5D"/>
    <w:pPr>
      <w:keepNext/>
      <w:keepLines/>
      <w:spacing w:before="240"/>
      <w:outlineLvl w:val="0"/>
    </w:pPr>
    <w:rPr>
      <w:rFonts w:ascii="FedraSans-Medium" w:eastAsiaTheme="majorEastAsia" w:hAnsi="FedraSans-Medium" w:cstheme="majorBidi"/>
      <w:color w:val="ED7102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111D71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11D71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paragraph" w:styleId="Kop4">
    <w:name w:val="heading 4"/>
    <w:basedOn w:val="Standaard"/>
    <w:next w:val="Standaard"/>
    <w:link w:val="Kop4Char"/>
    <w:qFormat/>
    <w:rsid w:val="009F10DF"/>
    <w:pPr>
      <w:keepNext/>
      <w:spacing w:line="240" w:lineRule="auto"/>
      <w:outlineLvl w:val="3"/>
    </w:pPr>
    <w:rPr>
      <w:rFonts w:ascii="Arial" w:hAnsi="Arial" w:cs="Arial"/>
      <w:b/>
      <w:bCs/>
      <w:color w:val="auto"/>
      <w:sz w:val="24"/>
    </w:rPr>
  </w:style>
  <w:style w:type="paragraph" w:styleId="Kop6">
    <w:name w:val="heading 6"/>
    <w:basedOn w:val="Standaard"/>
    <w:next w:val="Standaard"/>
    <w:link w:val="Kop6Char"/>
    <w:qFormat/>
    <w:rsid w:val="009F10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E6E6E6"/>
      <w:spacing w:line="240" w:lineRule="auto"/>
      <w:jc w:val="center"/>
      <w:outlineLvl w:val="5"/>
    </w:pPr>
    <w:rPr>
      <w:rFonts w:ascii="Arial" w:hAnsi="Arial" w:cs="Arial"/>
      <w:b/>
      <w:bCs/>
      <w:caps/>
      <w:shadow/>
      <w:color w:val="auto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D374B"/>
    <w:rPr>
      <w:color w:val="0000FF"/>
      <w:u w:val="single"/>
    </w:rPr>
  </w:style>
  <w:style w:type="paragraph" w:styleId="Koptekst">
    <w:name w:val="header"/>
    <w:basedOn w:val="Standaard"/>
    <w:rsid w:val="00BC78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C787F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6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AC42FD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7E5512"/>
  </w:style>
  <w:style w:type="character" w:customStyle="1" w:styleId="VoettekstChar">
    <w:name w:val="Voettekst Char"/>
    <w:basedOn w:val="Standaardalinea-lettertype"/>
    <w:link w:val="Voettekst"/>
    <w:rsid w:val="00A174F7"/>
    <w:rPr>
      <w:rFonts w:ascii="Verdana" w:hAnsi="Verdana"/>
      <w:color w:val="333333"/>
      <w:szCs w:val="24"/>
      <w:lang w:val="nl-NL" w:eastAsia="nl-NL"/>
    </w:rPr>
  </w:style>
  <w:style w:type="paragraph" w:styleId="Ballontekst">
    <w:name w:val="Balloon Text"/>
    <w:basedOn w:val="Standaard"/>
    <w:link w:val="BallontekstChar"/>
    <w:semiHidden/>
    <w:unhideWhenUsed/>
    <w:rsid w:val="00BA3433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BA3433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464A5D"/>
    <w:rPr>
      <w:rFonts w:ascii="FedraSans-Medium" w:eastAsiaTheme="majorEastAsia" w:hAnsi="FedraSans-Medium" w:cstheme="majorBidi"/>
      <w:color w:val="ED7102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111D71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111D71"/>
    <w:rPr>
      <w:rFonts w:ascii="Verdana" w:eastAsiaTheme="majorEastAsia" w:hAnsi="Verdana" w:cstheme="majorBidi"/>
      <w:i/>
      <w:color w:val="ED7102" w:themeColor="accent1"/>
      <w:sz w:val="19"/>
      <w:szCs w:val="24"/>
    </w:rPr>
  </w:style>
  <w:style w:type="paragraph" w:styleId="Geenafstand">
    <w:name w:val="No Spacing"/>
    <w:uiPriority w:val="1"/>
    <w:qFormat/>
    <w:rsid w:val="00111D71"/>
    <w:rPr>
      <w:rFonts w:ascii="Verdana" w:hAnsi="Verdana"/>
      <w:color w:val="595959" w:themeColor="text1" w:themeTint="A6"/>
      <w:sz w:val="19"/>
      <w:szCs w:val="24"/>
    </w:rPr>
  </w:style>
  <w:style w:type="paragraph" w:styleId="Lijstalinea">
    <w:name w:val="List Paragraph"/>
    <w:basedOn w:val="Standaard"/>
    <w:uiPriority w:val="34"/>
    <w:qFormat/>
    <w:rsid w:val="00111D71"/>
    <w:pPr>
      <w:numPr>
        <w:numId w:val="6"/>
      </w:numPr>
      <w:ind w:left="284" w:hanging="284"/>
      <w:contextualSpacing/>
    </w:pPr>
  </w:style>
  <w:style w:type="paragraph" w:customStyle="1" w:styleId="briefcategorien">
    <w:name w:val="brief_categorieën"/>
    <w:basedOn w:val="Standaard"/>
    <w:rsid w:val="00C6795E"/>
    <w:rPr>
      <w:color w:val="A6A6A6" w:themeColor="background1" w:themeShade="A6"/>
      <w:sz w:val="16"/>
      <w:szCs w:val="16"/>
    </w:rPr>
  </w:style>
  <w:style w:type="paragraph" w:customStyle="1" w:styleId="JBNadresgegevens">
    <w:name w:val="JBN_adres_gegevens"/>
    <w:basedOn w:val="Voettekst"/>
    <w:rsid w:val="00C6795E"/>
    <w:pPr>
      <w:spacing w:line="240" w:lineRule="auto"/>
    </w:pPr>
    <w:rPr>
      <w:color w:val="7F7F7F" w:themeColor="accent6"/>
      <w:sz w:val="10"/>
      <w:szCs w:val="10"/>
      <w:lang w:val="en-GB"/>
    </w:rPr>
  </w:style>
  <w:style w:type="paragraph" w:customStyle="1" w:styleId="JBNadres">
    <w:name w:val="JBN_adres"/>
    <w:basedOn w:val="Voettekst"/>
    <w:rsid w:val="00C6795E"/>
    <w:pPr>
      <w:spacing w:line="240" w:lineRule="auto"/>
    </w:pPr>
    <w:rPr>
      <w:color w:val="ED7102" w:themeColor="accent1"/>
      <w:sz w:val="12"/>
      <w:szCs w:val="12"/>
    </w:rPr>
  </w:style>
  <w:style w:type="character" w:customStyle="1" w:styleId="Kop4Char">
    <w:name w:val="Kop 4 Char"/>
    <w:basedOn w:val="Standaardalinea-lettertype"/>
    <w:link w:val="Kop4"/>
    <w:rsid w:val="009F10DF"/>
    <w:rPr>
      <w:rFonts w:ascii="Arial" w:hAnsi="Arial" w:cs="Arial"/>
      <w:b/>
      <w:bCs/>
      <w:sz w:val="24"/>
      <w:szCs w:val="24"/>
    </w:rPr>
  </w:style>
  <w:style w:type="character" w:customStyle="1" w:styleId="Kop6Char">
    <w:name w:val="Kop 6 Char"/>
    <w:basedOn w:val="Standaardalinea-lettertype"/>
    <w:link w:val="Kop6"/>
    <w:rsid w:val="009F10DF"/>
    <w:rPr>
      <w:rFonts w:ascii="Arial" w:hAnsi="Arial" w:cs="Arial"/>
      <w:b/>
      <w:bCs/>
      <w:caps/>
      <w:shadow/>
      <w:sz w:val="24"/>
      <w:szCs w:val="24"/>
      <w:shd w:val="clear" w:color="auto" w:fill="E6E6E6"/>
    </w:rPr>
  </w:style>
  <w:style w:type="paragraph" w:styleId="Plattetekst">
    <w:name w:val="Body Text"/>
    <w:basedOn w:val="Standaard"/>
    <w:link w:val="PlattetekstChar"/>
    <w:semiHidden/>
    <w:rsid w:val="009F10DF"/>
    <w:pPr>
      <w:spacing w:line="240" w:lineRule="auto"/>
      <w:jc w:val="both"/>
    </w:pPr>
    <w:rPr>
      <w:rFonts w:ascii="Arial" w:hAnsi="Arial"/>
      <w:color w:val="auto"/>
      <w:sz w:val="24"/>
    </w:rPr>
  </w:style>
  <w:style w:type="character" w:customStyle="1" w:styleId="PlattetekstChar">
    <w:name w:val="Platte tekst Char"/>
    <w:basedOn w:val="Standaardalinea-lettertype"/>
    <w:link w:val="Plattetekst"/>
    <w:semiHidden/>
    <w:rsid w:val="009F10DF"/>
    <w:rPr>
      <w:rFonts w:ascii="Arial" w:hAnsi="Arial"/>
      <w:sz w:val="24"/>
      <w:szCs w:val="24"/>
    </w:rPr>
  </w:style>
  <w:style w:type="paragraph" w:customStyle="1" w:styleId="Default">
    <w:name w:val="Default"/>
    <w:rsid w:val="007E36B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14.%20Sjablonen\Gebruikerssjabonen\Brief.dotm" TargetMode="External"/></Relationships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FFB61-6C7A-4F3A-A078-5105F0AE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8</Pages>
  <Words>628</Words>
  <Characters>4216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Jennifer Regts</dc:creator>
  <cp:lastModifiedBy>Patricia van Bommel</cp:lastModifiedBy>
  <cp:revision>2</cp:revision>
  <cp:lastPrinted>2019-01-08T15:30:00Z</cp:lastPrinted>
  <dcterms:created xsi:type="dcterms:W3CDTF">2019-03-05T10:11:00Z</dcterms:created>
  <dcterms:modified xsi:type="dcterms:W3CDTF">2019-03-05T10:11:00Z</dcterms:modified>
</cp:coreProperties>
</file>