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C8A6" w14:textId="73D674C1" w:rsidR="00AA7492" w:rsidRPr="001E597C" w:rsidRDefault="00DF4FE0" w:rsidP="00AD78F5">
      <w:pPr>
        <w:pStyle w:val="Titel-Memo"/>
        <w:rPr>
          <w:rFonts w:ascii="Arial" w:hAnsi="Arial" w:cs="Arial"/>
        </w:rPr>
        <w:sectPr w:rsidR="00AA7492" w:rsidRPr="001E597C" w:rsidSect="00DF4FE0">
          <w:headerReference w:type="default" r:id="rId8"/>
          <w:footerReference w:type="default" r:id="rId9"/>
          <w:pgSz w:w="11906" w:h="16838" w:code="9"/>
          <w:pgMar w:top="2552" w:right="1418" w:bottom="1701" w:left="1418" w:header="454" w:footer="0" w:gutter="0"/>
          <w:cols w:space="708"/>
          <w:docGrid w:linePitch="360"/>
        </w:sectPr>
      </w:pPr>
      <w:r w:rsidRPr="00692457">
        <w:rPr>
          <w:rFonts w:ascii="Arial" w:hAnsi="Arial" w:cs="Arial"/>
        </w:rPr>
        <w:drawing>
          <wp:anchor distT="0" distB="0" distL="114300" distR="114300" simplePos="0" relativeHeight="251806720" behindDoc="1" locked="0" layoutInCell="1" allowOverlap="1" wp14:anchorId="28CAC8CC" wp14:editId="28CAC8CD">
            <wp:simplePos x="0" y="0"/>
            <wp:positionH relativeFrom="page">
              <wp:posOffset>6083935</wp:posOffset>
            </wp:positionH>
            <wp:positionV relativeFrom="page">
              <wp:posOffset>755650</wp:posOffset>
            </wp:positionV>
            <wp:extent cx="766445" cy="633730"/>
            <wp:effectExtent l="0" t="0" r="0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idden-Logo-JBN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9" t="31984" r="28287" b="31897"/>
                    <a:stretch/>
                  </pic:blipFill>
                  <pic:spPr bwMode="auto">
                    <a:xfrm>
                      <a:off x="0" y="0"/>
                      <a:ext cx="766445" cy="63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457">
        <w:rPr>
          <w:rFonts w:ascii="Arial" w:hAnsi="Arial" w:cs="Arial"/>
        </w:rPr>
        <w:drawing>
          <wp:anchor distT="0" distB="0" distL="114300" distR="114300" simplePos="0" relativeHeight="251628544" behindDoc="1" locked="0" layoutInCell="1" allowOverlap="1" wp14:anchorId="28CAC8CE" wp14:editId="28CAC8CF">
            <wp:simplePos x="0" y="0"/>
            <wp:positionH relativeFrom="page">
              <wp:posOffset>5567680</wp:posOffset>
            </wp:positionH>
            <wp:positionV relativeFrom="page">
              <wp:posOffset>172720</wp:posOffset>
            </wp:positionV>
            <wp:extent cx="1800000" cy="18000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ingen Logo JBN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97C" w:rsidRPr="001E597C">
        <w:rPr>
          <w:rFonts w:ascii="Arial" w:hAnsi="Arial" w:cs="Arial"/>
        </w:rPr>
        <w:t>Aanvraagformulier h</w:t>
      </w:r>
      <w:r w:rsidR="00AD78F5" w:rsidRPr="001E597C">
        <w:rPr>
          <w:rFonts w:ascii="Arial" w:hAnsi="Arial" w:cs="Arial"/>
        </w:rPr>
        <w:t>uur</w:t>
      </w:r>
      <w:r w:rsidR="001E597C" w:rsidRPr="001E597C">
        <w:rPr>
          <w:rFonts w:ascii="Arial" w:hAnsi="Arial" w:cs="Arial"/>
        </w:rPr>
        <w:t xml:space="preserve"> </w:t>
      </w:r>
      <w:r w:rsidR="00AD78F5" w:rsidRPr="001E597C">
        <w:rPr>
          <w:rFonts w:ascii="Arial" w:hAnsi="Arial" w:cs="Arial"/>
        </w:rPr>
        <w:t>distictmatten</w:t>
      </w:r>
    </w:p>
    <w:p w14:paraId="28CAC8A8" w14:textId="05A054E9" w:rsidR="00CC16E1" w:rsidRPr="001E597C" w:rsidRDefault="00CC16E1" w:rsidP="00DF4FE0">
      <w:pPr>
        <w:pStyle w:val="StijladresblokAuto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7F62" w:rsidRPr="00FB7F62" w14:paraId="16D7E41D" w14:textId="77777777" w:rsidTr="00AA285B">
        <w:tc>
          <w:tcPr>
            <w:tcW w:w="4530" w:type="dxa"/>
            <w:tcBorders>
              <w:bottom w:val="single" w:sz="4" w:space="0" w:color="auto"/>
            </w:tcBorders>
          </w:tcPr>
          <w:p w14:paraId="76ECE87F" w14:textId="19393359" w:rsidR="00FB7F62" w:rsidRPr="00FB7F62" w:rsidRDefault="00FB7F62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 w:rsidRPr="00FB7F62">
              <w:rPr>
                <w:rFonts w:ascii="Arial" w:hAnsi="Arial" w:cs="Arial"/>
                <w:sz w:val="22"/>
                <w:szCs w:val="22"/>
              </w:rPr>
              <w:t>Datum van het toernooi</w:t>
            </w:r>
            <w:r w:rsidR="00AA285B">
              <w:rPr>
                <w:rFonts w:ascii="Arial" w:hAnsi="Arial" w:cs="Arial"/>
                <w:sz w:val="22"/>
                <w:szCs w:val="22"/>
              </w:rPr>
              <w:t>/evenement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9A05488" w14:textId="77777777" w:rsidR="00FB7F62" w:rsidRPr="00FB7F62" w:rsidRDefault="00FB7F62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176" w:rsidRPr="00FB7F62" w14:paraId="37D2E6E3" w14:textId="77777777" w:rsidTr="00AA285B">
        <w:tc>
          <w:tcPr>
            <w:tcW w:w="4530" w:type="dxa"/>
            <w:tcBorders>
              <w:bottom w:val="single" w:sz="4" w:space="0" w:color="auto"/>
            </w:tcBorders>
          </w:tcPr>
          <w:p w14:paraId="6C570C5D" w14:textId="77777777" w:rsidR="008B1176" w:rsidRPr="00FB7F62" w:rsidRDefault="008B1176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282325C" w14:textId="77777777" w:rsidR="008B1176" w:rsidRPr="00FB7F62" w:rsidRDefault="008B1176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F62" w:rsidRPr="00FB7F62" w14:paraId="58001718" w14:textId="77777777" w:rsidTr="00AA285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220" w14:textId="6989F4C3" w:rsidR="00FB7F62" w:rsidRPr="00FB7F62" w:rsidRDefault="00AA285B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Toestemmingsnummer JBN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7D2" w14:textId="77777777" w:rsidR="00FB7F62" w:rsidRPr="00FB7F62" w:rsidRDefault="00FB7F62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F62" w:rsidRPr="00FB7F62" w14:paraId="499B1B1D" w14:textId="77777777" w:rsidTr="001E597C">
        <w:tc>
          <w:tcPr>
            <w:tcW w:w="4530" w:type="dxa"/>
            <w:tcBorders>
              <w:top w:val="single" w:sz="4" w:space="0" w:color="auto"/>
            </w:tcBorders>
          </w:tcPr>
          <w:p w14:paraId="2D47F037" w14:textId="3D1B8A8E" w:rsidR="00FB7F62" w:rsidRPr="00FB7F62" w:rsidRDefault="00FB7F62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 w:rsidRPr="00FB7F62">
              <w:rPr>
                <w:rFonts w:ascii="Arial" w:hAnsi="Arial" w:cs="Arial"/>
                <w:sz w:val="22"/>
                <w:szCs w:val="22"/>
              </w:rPr>
              <w:t>Naam organiserende club/sportschool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3BD731B7" w14:textId="77777777" w:rsidR="00FB7F62" w:rsidRPr="00FB7F62" w:rsidRDefault="00FB7F62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0B5E72EE" w14:textId="77777777" w:rsidTr="00FB7F62">
        <w:tc>
          <w:tcPr>
            <w:tcW w:w="4530" w:type="dxa"/>
          </w:tcPr>
          <w:p w14:paraId="301395EE" w14:textId="5B3C3301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contactpersoon (ontvanger sleutel)</w:t>
            </w:r>
          </w:p>
        </w:tc>
        <w:tc>
          <w:tcPr>
            <w:tcW w:w="4530" w:type="dxa"/>
          </w:tcPr>
          <w:p w14:paraId="7A6B8F1E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10E93DC9" w14:textId="77777777" w:rsidTr="00FB7F62">
        <w:tc>
          <w:tcPr>
            <w:tcW w:w="4530" w:type="dxa"/>
          </w:tcPr>
          <w:p w14:paraId="1C6C0C1F" w14:textId="4610E76A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4530" w:type="dxa"/>
          </w:tcPr>
          <w:p w14:paraId="7819CD63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7FAC08E2" w14:textId="77777777" w:rsidTr="00FB7F62">
        <w:tc>
          <w:tcPr>
            <w:tcW w:w="4530" w:type="dxa"/>
          </w:tcPr>
          <w:p w14:paraId="26241A4A" w14:textId="13E2C8FE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+ Woonplaats</w:t>
            </w:r>
          </w:p>
        </w:tc>
        <w:tc>
          <w:tcPr>
            <w:tcW w:w="4530" w:type="dxa"/>
          </w:tcPr>
          <w:p w14:paraId="52116066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24EE57EE" w14:textId="77777777" w:rsidTr="001E597C">
        <w:tc>
          <w:tcPr>
            <w:tcW w:w="4530" w:type="dxa"/>
            <w:tcBorders>
              <w:bottom w:val="single" w:sz="4" w:space="0" w:color="auto"/>
            </w:tcBorders>
          </w:tcPr>
          <w:p w14:paraId="5D6A0209" w14:textId="6A491601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Emailadres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6DCEFF5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5E44FD22" w14:textId="77777777" w:rsidTr="001E597C"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69F9E" w14:textId="77777777" w:rsidR="001E597C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6472B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5CAD75D9" w14:textId="77777777" w:rsidTr="00FB7F62">
        <w:tc>
          <w:tcPr>
            <w:tcW w:w="4530" w:type="dxa"/>
          </w:tcPr>
          <w:p w14:paraId="2B781E95" w14:textId="0C55619B" w:rsidR="001E597C" w:rsidRPr="00FB7F62" w:rsidRDefault="002E76B4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E597C">
              <w:rPr>
                <w:rFonts w:ascii="Arial" w:hAnsi="Arial" w:cs="Arial"/>
                <w:sz w:val="22"/>
                <w:szCs w:val="22"/>
              </w:rPr>
              <w:t xml:space="preserve">aam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E597C">
              <w:rPr>
                <w:rFonts w:ascii="Arial" w:hAnsi="Arial" w:cs="Arial"/>
                <w:sz w:val="22"/>
                <w:szCs w:val="22"/>
              </w:rPr>
              <w:t>porthal</w:t>
            </w:r>
          </w:p>
        </w:tc>
        <w:tc>
          <w:tcPr>
            <w:tcW w:w="4530" w:type="dxa"/>
          </w:tcPr>
          <w:p w14:paraId="3A39F65F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308CC05E" w14:textId="77777777" w:rsidTr="00FB7F62">
        <w:tc>
          <w:tcPr>
            <w:tcW w:w="4530" w:type="dxa"/>
          </w:tcPr>
          <w:p w14:paraId="03A92B17" w14:textId="4C8CB89C" w:rsidR="001E597C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4530" w:type="dxa"/>
          </w:tcPr>
          <w:p w14:paraId="0BE6CE80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596724F8" w14:textId="77777777" w:rsidTr="00FB7F62">
        <w:tc>
          <w:tcPr>
            <w:tcW w:w="4530" w:type="dxa"/>
          </w:tcPr>
          <w:p w14:paraId="05193A32" w14:textId="67D4E6E3" w:rsidR="001E597C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+ Woonplaats</w:t>
            </w:r>
          </w:p>
        </w:tc>
        <w:tc>
          <w:tcPr>
            <w:tcW w:w="4530" w:type="dxa"/>
          </w:tcPr>
          <w:p w14:paraId="33DA5121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EC8" w:rsidRPr="00FB7F62" w14:paraId="1B9D0152" w14:textId="77777777" w:rsidTr="00FB7F62">
        <w:tc>
          <w:tcPr>
            <w:tcW w:w="4530" w:type="dxa"/>
          </w:tcPr>
          <w:p w14:paraId="2501FB85" w14:textId="2D0FFD3C" w:rsidR="00690EC8" w:rsidRDefault="00690EC8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Telefoonnummer beheerder </w:t>
            </w:r>
            <w:r w:rsidR="002E76B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porthal </w:t>
            </w:r>
          </w:p>
        </w:tc>
        <w:tc>
          <w:tcPr>
            <w:tcW w:w="4530" w:type="dxa"/>
          </w:tcPr>
          <w:p w14:paraId="581AEA57" w14:textId="77777777" w:rsidR="00690EC8" w:rsidRPr="00FB7F62" w:rsidRDefault="00690EC8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71E3FF10" w14:textId="77777777" w:rsidTr="002E76B4">
        <w:tc>
          <w:tcPr>
            <w:tcW w:w="4530" w:type="dxa"/>
            <w:tcBorders>
              <w:bottom w:val="single" w:sz="4" w:space="0" w:color="auto"/>
            </w:tcBorders>
          </w:tcPr>
          <w:p w14:paraId="1653F203" w14:textId="4958A734" w:rsidR="001E597C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plaatsen container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D780EFE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38A3B33D" w14:textId="77777777" w:rsidTr="002E76B4">
        <w:tc>
          <w:tcPr>
            <w:tcW w:w="4530" w:type="dxa"/>
            <w:tcBorders>
              <w:bottom w:val="single" w:sz="4" w:space="0" w:color="auto"/>
            </w:tcBorders>
          </w:tcPr>
          <w:p w14:paraId="75728153" w14:textId="31E8142D" w:rsidR="001E597C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ophalen container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4D84A35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97C" w:rsidRPr="00FB7F62" w14:paraId="5D58AC71" w14:textId="77777777" w:rsidTr="002E76B4"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40DC6" w14:textId="4B624E60" w:rsidR="009F0182" w:rsidRDefault="009F0182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1236B" w14:textId="77777777" w:rsidR="001E597C" w:rsidRPr="00FB7F62" w:rsidRDefault="001E597C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85B" w:rsidRPr="00FB7F62" w14:paraId="3DE8F0C8" w14:textId="77777777" w:rsidTr="002E76B4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9A8AE" w14:textId="08055408" w:rsidR="00AA285B" w:rsidRPr="00FB7F62" w:rsidRDefault="00AA285B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Wij verzoeken u vriendelijk dit ingevuld formulier te mailen naar de verhuurcoördinator Eddy Jongenelen </w:t>
            </w:r>
            <w:hyperlink r:id="rId12" w:history="1">
              <w:r w:rsidR="001D683D" w:rsidRPr="003A2ABC">
                <w:rPr>
                  <w:rStyle w:val="Hyperlink"/>
                  <w:rFonts w:ascii="Arial" w:hAnsi="Arial" w:cs="Arial"/>
                  <w:sz w:val="22"/>
                  <w:szCs w:val="22"/>
                </w:rPr>
                <w:t>voorzitter.dwoc@jbn-zn.nl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76B4" w:rsidRPr="00FB7F62" w14:paraId="6FB40A5B" w14:textId="77777777" w:rsidTr="002E76B4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08151" w14:textId="5C393A9B" w:rsidR="00C46A01" w:rsidRPr="00C46A01" w:rsidRDefault="00C46A01" w:rsidP="00DF4FE0">
            <w:pPr>
              <w:pStyle w:val="StijladresblokAuto"/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46A01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Onderstaande wordt ingevuld door de coördinator.</w:t>
            </w:r>
          </w:p>
          <w:p w14:paraId="2D995DE6" w14:textId="7DB5E5DE" w:rsidR="002E76B4" w:rsidRDefault="002E76B4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coördinator gaat akkoord met de huur van de mattencontainer </w:t>
            </w:r>
          </w:p>
        </w:tc>
      </w:tr>
      <w:tr w:rsidR="002E76B4" w:rsidRPr="00FB7F62" w14:paraId="74C49C2E" w14:textId="77777777" w:rsidTr="002E76B4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85292" w14:textId="77777777" w:rsidR="002E76B4" w:rsidRDefault="002E76B4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6B4" w:rsidRPr="00FB7F62" w14:paraId="158BBEB6" w14:textId="77777777" w:rsidTr="002E76B4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E045D29" w14:textId="1CD353D2" w:rsidR="002E76B4" w:rsidRDefault="002E76B4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AAA6259" w14:textId="55D42DD5" w:rsidR="002E76B4" w:rsidRDefault="002E76B4" w:rsidP="00DF4FE0">
            <w:pPr>
              <w:pStyle w:val="Stijladresblok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Handtekening: </w:t>
            </w:r>
          </w:p>
        </w:tc>
      </w:tr>
    </w:tbl>
    <w:p w14:paraId="72E61BC0" w14:textId="77777777" w:rsidR="00FB7F62" w:rsidRPr="00AA285B" w:rsidRDefault="00FB7F62" w:rsidP="00DF4FE0">
      <w:pPr>
        <w:pStyle w:val="StijladresblokAuto"/>
        <w:rPr>
          <w:rFonts w:ascii="Arial" w:hAnsi="Arial" w:cs="Arial"/>
          <w:sz w:val="22"/>
          <w:szCs w:val="22"/>
        </w:rPr>
      </w:pPr>
    </w:p>
    <w:p w14:paraId="28CAC8C8" w14:textId="77777777" w:rsidR="00D030AD" w:rsidRDefault="00D030AD" w:rsidP="00990096">
      <w:pPr>
        <w:rPr>
          <w:rFonts w:ascii="Arial" w:hAnsi="Arial" w:cs="Arial"/>
          <w:color w:val="auto"/>
          <w:sz w:val="22"/>
          <w:szCs w:val="22"/>
        </w:rPr>
      </w:pPr>
    </w:p>
    <w:p w14:paraId="28CAC8C9" w14:textId="77777777" w:rsidR="00D030AD" w:rsidRDefault="00D030AD" w:rsidP="00990096">
      <w:pPr>
        <w:rPr>
          <w:rFonts w:ascii="Arial" w:hAnsi="Arial" w:cs="Arial"/>
          <w:color w:val="auto"/>
          <w:sz w:val="22"/>
          <w:szCs w:val="22"/>
        </w:rPr>
      </w:pPr>
    </w:p>
    <w:p w14:paraId="28CAC8CA" w14:textId="77777777" w:rsidR="00D030AD" w:rsidRPr="00692457" w:rsidRDefault="00D030AD" w:rsidP="00990096">
      <w:pPr>
        <w:rPr>
          <w:rFonts w:ascii="Arial" w:hAnsi="Arial" w:cs="Arial"/>
          <w:color w:val="auto"/>
          <w:sz w:val="22"/>
          <w:szCs w:val="22"/>
        </w:rPr>
      </w:pPr>
    </w:p>
    <w:p w14:paraId="28CAC8CB" w14:textId="77777777" w:rsidR="00A93BAD" w:rsidRPr="00777FC0" w:rsidRDefault="00A93BAD" w:rsidP="00990096">
      <w:pPr>
        <w:rPr>
          <w:color w:val="auto"/>
        </w:rPr>
      </w:pPr>
    </w:p>
    <w:sectPr w:rsidR="00A93BAD" w:rsidRPr="00777FC0" w:rsidSect="00DF4FE0">
      <w:headerReference w:type="default" r:id="rId13"/>
      <w:footerReference w:type="default" r:id="rId14"/>
      <w:type w:val="continuous"/>
      <w:pgSz w:w="11906" w:h="16838" w:code="9"/>
      <w:pgMar w:top="2552" w:right="1418" w:bottom="1701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E326" w14:textId="77777777" w:rsidR="00450A58" w:rsidRDefault="00450A58">
      <w:r>
        <w:separator/>
      </w:r>
    </w:p>
  </w:endnote>
  <w:endnote w:type="continuationSeparator" w:id="0">
    <w:p w14:paraId="0C8F2EB0" w14:textId="77777777" w:rsidR="00450A58" w:rsidRDefault="004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C8E5" w14:textId="72FA7108" w:rsidR="00BA773D" w:rsidRPr="00193E2A" w:rsidRDefault="009A0ED9" w:rsidP="00DF4FE0">
    <w:pPr>
      <w:pStyle w:val="Voettekst"/>
      <w:rPr>
        <w:lang w:val="en-GB"/>
      </w:rPr>
    </w:pPr>
    <w:r w:rsidRPr="009A0ED9">
      <w:rPr>
        <w:noProof/>
      </w:rPr>
      <w:drawing>
        <wp:inline distT="0" distB="0" distL="0" distR="0" wp14:anchorId="13DB3AB8" wp14:editId="08BCE0C4">
          <wp:extent cx="5759450" cy="476885"/>
          <wp:effectExtent l="0" t="0" r="0" b="0"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0ED9">
      <w:rPr>
        <w:lang w:val="en-GB"/>
      </w:rPr>
      <w:tab/>
    </w:r>
    <w:r w:rsidRPr="009A0ED9">
      <w:rPr>
        <w:lang w:val="en-GB"/>
      </w:rPr>
      <w:tab/>
    </w:r>
    <w:r w:rsidRPr="009A0ED9">
      <w:rPr>
        <w:lang w:val="en-GB"/>
      </w:rPr>
      <w:tab/>
    </w:r>
    <w:r w:rsidRPr="009A0ED9">
      <w:rPr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C8E9" w14:textId="77777777" w:rsidR="00DF4FE0" w:rsidRPr="00253740" w:rsidRDefault="00BA773D" w:rsidP="00DF4FE0">
    <w:pPr>
      <w:tabs>
        <w:tab w:val="right" w:pos="9070"/>
      </w:tabs>
      <w:rPr>
        <w:color w:val="ED7102" w:themeColor="accent1"/>
      </w:rPr>
    </w:pPr>
    <w:bookmarkStart w:id="0" w:name="kenmerk_2"/>
    <w:bookmarkEnd w:id="0"/>
    <w:r>
      <w:rPr>
        <w:noProof/>
        <w:sz w:val="11"/>
        <w:szCs w:val="13"/>
      </w:rPr>
      <w:tab/>
    </w:r>
    <w:r w:rsidR="00DF4FE0" w:rsidRPr="00253740">
      <w:rPr>
        <w:color w:val="ED7102" w:themeColor="accent1"/>
        <w:sz w:val="11"/>
        <w:szCs w:val="13"/>
      </w:rPr>
      <w:t xml:space="preserve">Pag. </w:t>
    </w:r>
    <w:r w:rsidR="00DF4FE0" w:rsidRPr="00253740">
      <w:rPr>
        <w:color w:val="ED7102" w:themeColor="accent1"/>
        <w:sz w:val="11"/>
        <w:szCs w:val="13"/>
      </w:rPr>
      <w:fldChar w:fldCharType="begin"/>
    </w:r>
    <w:r w:rsidR="00DF4FE0" w:rsidRPr="00253740">
      <w:rPr>
        <w:color w:val="ED7102" w:themeColor="accent1"/>
        <w:sz w:val="11"/>
        <w:szCs w:val="13"/>
      </w:rPr>
      <w:instrText xml:space="preserve"> PAGE </w:instrText>
    </w:r>
    <w:r w:rsidR="00DF4FE0" w:rsidRPr="00253740">
      <w:rPr>
        <w:color w:val="ED7102" w:themeColor="accent1"/>
        <w:sz w:val="11"/>
        <w:szCs w:val="13"/>
      </w:rPr>
      <w:fldChar w:fldCharType="separate"/>
    </w:r>
    <w:r w:rsidR="00D030AD">
      <w:rPr>
        <w:noProof/>
        <w:color w:val="ED7102" w:themeColor="accent1"/>
        <w:sz w:val="11"/>
        <w:szCs w:val="13"/>
      </w:rPr>
      <w:t>2</w:t>
    </w:r>
    <w:r w:rsidR="00DF4FE0" w:rsidRPr="00253740">
      <w:rPr>
        <w:color w:val="ED7102" w:themeColor="accent1"/>
        <w:sz w:val="11"/>
        <w:szCs w:val="13"/>
      </w:rPr>
      <w:fldChar w:fldCharType="end"/>
    </w:r>
    <w:r w:rsidR="00DF4FE0" w:rsidRPr="00253740">
      <w:rPr>
        <w:color w:val="ED7102" w:themeColor="accent1"/>
        <w:sz w:val="11"/>
        <w:szCs w:val="13"/>
      </w:rPr>
      <w:t>/</w:t>
    </w:r>
    <w:r w:rsidR="00DF4FE0" w:rsidRPr="00253740">
      <w:rPr>
        <w:color w:val="ED7102" w:themeColor="accent1"/>
        <w:sz w:val="11"/>
        <w:szCs w:val="13"/>
      </w:rPr>
      <w:fldChar w:fldCharType="begin"/>
    </w:r>
    <w:r w:rsidR="00DF4FE0" w:rsidRPr="00253740">
      <w:rPr>
        <w:color w:val="ED7102" w:themeColor="accent1"/>
        <w:sz w:val="11"/>
        <w:szCs w:val="13"/>
      </w:rPr>
      <w:instrText xml:space="preserve"> NUMPAGES </w:instrText>
    </w:r>
    <w:r w:rsidR="00DF4FE0" w:rsidRPr="00253740">
      <w:rPr>
        <w:color w:val="ED7102" w:themeColor="accent1"/>
        <w:sz w:val="11"/>
        <w:szCs w:val="13"/>
      </w:rPr>
      <w:fldChar w:fldCharType="separate"/>
    </w:r>
    <w:r w:rsidR="00D030AD">
      <w:rPr>
        <w:noProof/>
        <w:color w:val="ED7102" w:themeColor="accent1"/>
        <w:sz w:val="11"/>
        <w:szCs w:val="13"/>
      </w:rPr>
      <w:t>2</w:t>
    </w:r>
    <w:r w:rsidR="00DF4FE0" w:rsidRPr="00253740">
      <w:rPr>
        <w:color w:val="ED7102" w:themeColor="accent1"/>
        <w:sz w:val="11"/>
        <w:szCs w:val="13"/>
      </w:rPr>
      <w:fldChar w:fldCharType="end"/>
    </w:r>
    <w:r w:rsidR="00DF4FE0" w:rsidRPr="00253740">
      <w:rPr>
        <w:color w:val="ED7102" w:themeColor="accent1"/>
        <w:sz w:val="11"/>
        <w:szCs w:val="13"/>
      </w:rPr>
      <w:t xml:space="preserve"> | </w:t>
    </w:r>
    <w:r w:rsidR="00DF4FE0" w:rsidRPr="00253740">
      <w:rPr>
        <w:color w:val="ED7102" w:themeColor="accent1"/>
        <w:sz w:val="11"/>
        <w:szCs w:val="13"/>
      </w:rPr>
      <w:fldChar w:fldCharType="begin"/>
    </w:r>
    <w:r w:rsidR="00DF4FE0" w:rsidRPr="00253740">
      <w:rPr>
        <w:color w:val="ED7102" w:themeColor="accent1"/>
        <w:sz w:val="11"/>
        <w:szCs w:val="13"/>
      </w:rPr>
      <w:instrText xml:space="preserve"> CREATEDATE  \@ "d MMMM yyyy"  \* MERGEFORMAT </w:instrText>
    </w:r>
    <w:r w:rsidR="00DF4FE0" w:rsidRPr="00253740">
      <w:rPr>
        <w:color w:val="ED7102" w:themeColor="accent1"/>
        <w:sz w:val="11"/>
        <w:szCs w:val="13"/>
      </w:rPr>
      <w:fldChar w:fldCharType="separate"/>
    </w:r>
    <w:r w:rsidR="002F0911">
      <w:rPr>
        <w:noProof/>
        <w:color w:val="ED7102" w:themeColor="accent1"/>
        <w:sz w:val="11"/>
        <w:szCs w:val="13"/>
      </w:rPr>
      <w:t>2 december 2014</w:t>
    </w:r>
    <w:r w:rsidR="00DF4FE0" w:rsidRPr="00253740">
      <w:rPr>
        <w:color w:val="ED7102" w:themeColor="accent1"/>
        <w:sz w:val="11"/>
        <w:szCs w:val="13"/>
      </w:rPr>
      <w:fldChar w:fldCharType="end"/>
    </w:r>
  </w:p>
  <w:p w14:paraId="28CAC8EA" w14:textId="77777777" w:rsidR="00BA773D" w:rsidRPr="00E73EE8" w:rsidRDefault="00BA773D" w:rsidP="00DF4FE0">
    <w:pPr>
      <w:pStyle w:val="Voettekst"/>
      <w:spacing w:after="40"/>
      <w:rPr>
        <w:noProof/>
        <w:sz w:val="11"/>
        <w:szCs w:val="13"/>
      </w:rPr>
    </w:pPr>
  </w:p>
  <w:p w14:paraId="28CAC8EB" w14:textId="77777777" w:rsidR="006A5101" w:rsidRDefault="006A51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56C1" w14:textId="77777777" w:rsidR="00450A58" w:rsidRDefault="00450A58">
      <w:r>
        <w:separator/>
      </w:r>
    </w:p>
  </w:footnote>
  <w:footnote w:type="continuationSeparator" w:id="0">
    <w:p w14:paraId="4722BFB9" w14:textId="77777777" w:rsidR="00450A58" w:rsidRDefault="0045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C8D7" w14:textId="77777777" w:rsidR="006A5426" w:rsidRDefault="006A5426" w:rsidP="006A5426">
    <w:pPr>
      <w:pStyle w:val="Titel-Memo"/>
    </w:pPr>
  </w:p>
  <w:p w14:paraId="28CAC8D8" w14:textId="77777777" w:rsidR="006A5426" w:rsidRDefault="00647848" w:rsidP="006A5426">
    <w:pPr>
      <w:pStyle w:val="Titel-Memo"/>
    </w:pPr>
    <w:r>
      <w:t>District</w:t>
    </w:r>
    <w:r w:rsidR="000F06E6">
      <w:t xml:space="preserve"> </w:t>
    </w:r>
    <w:r w:rsidR="00656195">
      <w:t>Zuid Nederland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C8E8" w14:textId="77777777" w:rsidR="006E1536" w:rsidRDefault="006E1536">
    <w:pPr>
      <w:pStyle w:val="Koptekst"/>
    </w:pPr>
    <w:r w:rsidRPr="00DF4FE0">
      <w:rPr>
        <w:noProof/>
      </w:rPr>
      <w:drawing>
        <wp:anchor distT="0" distB="0" distL="114300" distR="114300" simplePos="0" relativeHeight="251837440" behindDoc="1" locked="0" layoutInCell="1" allowOverlap="1" wp14:anchorId="28CAC8F6" wp14:editId="28CAC8F7">
          <wp:simplePos x="0" y="0"/>
          <wp:positionH relativeFrom="page">
            <wp:posOffset>6426835</wp:posOffset>
          </wp:positionH>
          <wp:positionV relativeFrom="page">
            <wp:posOffset>689610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FE0">
      <w:rPr>
        <w:noProof/>
      </w:rPr>
      <w:drawing>
        <wp:anchor distT="0" distB="0" distL="114300" distR="114300" simplePos="0" relativeHeight="251836416" behindDoc="1" locked="0" layoutInCell="1" allowOverlap="1" wp14:anchorId="28CAC8F8" wp14:editId="28CAC8F9">
          <wp:simplePos x="0" y="0"/>
          <wp:positionH relativeFrom="page">
            <wp:posOffset>6062980</wp:posOffset>
          </wp:positionH>
          <wp:positionV relativeFrom="page">
            <wp:posOffset>278130</wp:posOffset>
          </wp:positionV>
          <wp:extent cx="1266824" cy="1266828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74F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C8695E"/>
    <w:multiLevelType w:val="hybridMultilevel"/>
    <w:tmpl w:val="FD040958"/>
    <w:lvl w:ilvl="0" w:tplc="D2BAE258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1544612">
    <w:abstractNumId w:val="1"/>
  </w:num>
  <w:num w:numId="2" w16cid:durableId="107636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26"/>
    <w:rsid w:val="0001659F"/>
    <w:rsid w:val="00041C74"/>
    <w:rsid w:val="00045080"/>
    <w:rsid w:val="00094E99"/>
    <w:rsid w:val="000D055F"/>
    <w:rsid w:val="000D09B9"/>
    <w:rsid w:val="000D3349"/>
    <w:rsid w:val="000F06E6"/>
    <w:rsid w:val="000F453B"/>
    <w:rsid w:val="0010442B"/>
    <w:rsid w:val="00113196"/>
    <w:rsid w:val="001201E2"/>
    <w:rsid w:val="00126FD2"/>
    <w:rsid w:val="00163FE7"/>
    <w:rsid w:val="001643C5"/>
    <w:rsid w:val="00181D27"/>
    <w:rsid w:val="00193E2A"/>
    <w:rsid w:val="00194532"/>
    <w:rsid w:val="001A0984"/>
    <w:rsid w:val="001A1223"/>
    <w:rsid w:val="001D683D"/>
    <w:rsid w:val="001E597C"/>
    <w:rsid w:val="002136F7"/>
    <w:rsid w:val="00220FA7"/>
    <w:rsid w:val="00221874"/>
    <w:rsid w:val="00226312"/>
    <w:rsid w:val="00260B46"/>
    <w:rsid w:val="0026632C"/>
    <w:rsid w:val="002A5430"/>
    <w:rsid w:val="002C040D"/>
    <w:rsid w:val="002C19FD"/>
    <w:rsid w:val="002C7801"/>
    <w:rsid w:val="002C7E30"/>
    <w:rsid w:val="002D0544"/>
    <w:rsid w:val="002D1E45"/>
    <w:rsid w:val="002D374B"/>
    <w:rsid w:val="002E621F"/>
    <w:rsid w:val="002E71EC"/>
    <w:rsid w:val="002E76B4"/>
    <w:rsid w:val="002F0911"/>
    <w:rsid w:val="002F4D34"/>
    <w:rsid w:val="0031512B"/>
    <w:rsid w:val="00321DFC"/>
    <w:rsid w:val="003417CD"/>
    <w:rsid w:val="0034367A"/>
    <w:rsid w:val="003514F1"/>
    <w:rsid w:val="0037401E"/>
    <w:rsid w:val="003A7C90"/>
    <w:rsid w:val="003B58AF"/>
    <w:rsid w:val="003D0C59"/>
    <w:rsid w:val="003E1D95"/>
    <w:rsid w:val="003E2367"/>
    <w:rsid w:val="00405209"/>
    <w:rsid w:val="00405EE1"/>
    <w:rsid w:val="004211ED"/>
    <w:rsid w:val="00433363"/>
    <w:rsid w:val="00433651"/>
    <w:rsid w:val="00434810"/>
    <w:rsid w:val="00450A58"/>
    <w:rsid w:val="004673AF"/>
    <w:rsid w:val="00476155"/>
    <w:rsid w:val="004800C2"/>
    <w:rsid w:val="004A6EF1"/>
    <w:rsid w:val="004D06F6"/>
    <w:rsid w:val="00573109"/>
    <w:rsid w:val="00585C3D"/>
    <w:rsid w:val="005C05AE"/>
    <w:rsid w:val="005D68C9"/>
    <w:rsid w:val="005E47BB"/>
    <w:rsid w:val="005F7E13"/>
    <w:rsid w:val="00601760"/>
    <w:rsid w:val="006154B6"/>
    <w:rsid w:val="00644278"/>
    <w:rsid w:val="00647848"/>
    <w:rsid w:val="00651CF3"/>
    <w:rsid w:val="00656195"/>
    <w:rsid w:val="00690EC8"/>
    <w:rsid w:val="00692457"/>
    <w:rsid w:val="00694EA1"/>
    <w:rsid w:val="006A2E95"/>
    <w:rsid w:val="006A5101"/>
    <w:rsid w:val="006A5426"/>
    <w:rsid w:val="006B0A76"/>
    <w:rsid w:val="006E1536"/>
    <w:rsid w:val="006E3AF0"/>
    <w:rsid w:val="00706EF0"/>
    <w:rsid w:val="00733294"/>
    <w:rsid w:val="00735FB5"/>
    <w:rsid w:val="00741913"/>
    <w:rsid w:val="007459A7"/>
    <w:rsid w:val="007512E0"/>
    <w:rsid w:val="00773EC0"/>
    <w:rsid w:val="00776CFB"/>
    <w:rsid w:val="00777FC0"/>
    <w:rsid w:val="00780810"/>
    <w:rsid w:val="00781F44"/>
    <w:rsid w:val="007B0078"/>
    <w:rsid w:val="007C6582"/>
    <w:rsid w:val="007C74B7"/>
    <w:rsid w:val="00814035"/>
    <w:rsid w:val="00826994"/>
    <w:rsid w:val="0083635B"/>
    <w:rsid w:val="0084232E"/>
    <w:rsid w:val="00844169"/>
    <w:rsid w:val="00866960"/>
    <w:rsid w:val="00875DCB"/>
    <w:rsid w:val="00876591"/>
    <w:rsid w:val="00885BF3"/>
    <w:rsid w:val="00893F80"/>
    <w:rsid w:val="00896A46"/>
    <w:rsid w:val="008B1176"/>
    <w:rsid w:val="008D5766"/>
    <w:rsid w:val="008D74F1"/>
    <w:rsid w:val="008D7642"/>
    <w:rsid w:val="008F04E9"/>
    <w:rsid w:val="00970A60"/>
    <w:rsid w:val="00990096"/>
    <w:rsid w:val="009A0ED9"/>
    <w:rsid w:val="009A373F"/>
    <w:rsid w:val="009A4328"/>
    <w:rsid w:val="009C18EA"/>
    <w:rsid w:val="009C1FF5"/>
    <w:rsid w:val="009C6FFF"/>
    <w:rsid w:val="009F0182"/>
    <w:rsid w:val="009F7C29"/>
    <w:rsid w:val="00A4473F"/>
    <w:rsid w:val="00A9127F"/>
    <w:rsid w:val="00A93BAD"/>
    <w:rsid w:val="00AA285B"/>
    <w:rsid w:val="00AA7492"/>
    <w:rsid w:val="00AB0E6B"/>
    <w:rsid w:val="00AD78F5"/>
    <w:rsid w:val="00AF7CB7"/>
    <w:rsid w:val="00B02B8C"/>
    <w:rsid w:val="00B301CF"/>
    <w:rsid w:val="00B30FF7"/>
    <w:rsid w:val="00B32642"/>
    <w:rsid w:val="00B71461"/>
    <w:rsid w:val="00BA49EC"/>
    <w:rsid w:val="00BA773D"/>
    <w:rsid w:val="00BC0E55"/>
    <w:rsid w:val="00BC7342"/>
    <w:rsid w:val="00BC787F"/>
    <w:rsid w:val="00BE16C0"/>
    <w:rsid w:val="00BE4265"/>
    <w:rsid w:val="00BF1B0D"/>
    <w:rsid w:val="00BF40B4"/>
    <w:rsid w:val="00C17012"/>
    <w:rsid w:val="00C35157"/>
    <w:rsid w:val="00C46511"/>
    <w:rsid w:val="00C46A01"/>
    <w:rsid w:val="00C5287B"/>
    <w:rsid w:val="00C67CF7"/>
    <w:rsid w:val="00C77C22"/>
    <w:rsid w:val="00C82850"/>
    <w:rsid w:val="00CA5070"/>
    <w:rsid w:val="00CC16E1"/>
    <w:rsid w:val="00CD7AAB"/>
    <w:rsid w:val="00CF49D1"/>
    <w:rsid w:val="00D030AD"/>
    <w:rsid w:val="00D05DAC"/>
    <w:rsid w:val="00D31E24"/>
    <w:rsid w:val="00D64DD3"/>
    <w:rsid w:val="00D74822"/>
    <w:rsid w:val="00D80201"/>
    <w:rsid w:val="00DE5D09"/>
    <w:rsid w:val="00DF1296"/>
    <w:rsid w:val="00DF4FE0"/>
    <w:rsid w:val="00E41E12"/>
    <w:rsid w:val="00E43D5C"/>
    <w:rsid w:val="00E604A8"/>
    <w:rsid w:val="00E63C33"/>
    <w:rsid w:val="00E63FA4"/>
    <w:rsid w:val="00E66E33"/>
    <w:rsid w:val="00E73EE8"/>
    <w:rsid w:val="00E80EEB"/>
    <w:rsid w:val="00E9341B"/>
    <w:rsid w:val="00E94AF7"/>
    <w:rsid w:val="00EC0091"/>
    <w:rsid w:val="00ED2748"/>
    <w:rsid w:val="00ED5013"/>
    <w:rsid w:val="00F13016"/>
    <w:rsid w:val="00F3320B"/>
    <w:rsid w:val="00F466A1"/>
    <w:rsid w:val="00F63401"/>
    <w:rsid w:val="00F939A4"/>
    <w:rsid w:val="00FA30AA"/>
    <w:rsid w:val="00FB7F62"/>
    <w:rsid w:val="00FD766D"/>
    <w:rsid w:val="00FE29CA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28CAC8A5"/>
  <w15:docId w15:val="{E904BB60-49CE-4358-A8D5-4C199BC8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F4FE0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DF4FE0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F4FE0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DF4FE0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F4FE0"/>
    <w:rPr>
      <w:color w:val="0000FF"/>
      <w:u w:val="single"/>
    </w:rPr>
  </w:style>
  <w:style w:type="paragraph" w:styleId="Koptekst">
    <w:name w:val="header"/>
    <w:basedOn w:val="Standaard"/>
    <w:rsid w:val="00DF4FE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DF4FE0"/>
    <w:pPr>
      <w:tabs>
        <w:tab w:val="center" w:pos="4536"/>
        <w:tab w:val="right" w:pos="9072"/>
      </w:tabs>
    </w:pPr>
  </w:style>
  <w:style w:type="paragraph" w:customStyle="1" w:styleId="adresblok">
    <w:name w:val="!adresblok"/>
    <w:basedOn w:val="Standaard"/>
    <w:rsid w:val="00BF40B4"/>
    <w:pPr>
      <w:tabs>
        <w:tab w:val="left" w:pos="1134"/>
        <w:tab w:val="left" w:pos="1418"/>
      </w:tabs>
      <w:spacing w:after="120"/>
    </w:pPr>
  </w:style>
  <w:style w:type="character" w:customStyle="1" w:styleId="VoettekstChar">
    <w:name w:val="Voettekst Char"/>
    <w:basedOn w:val="Standaardalinea-lettertype"/>
    <w:link w:val="Voettekst"/>
    <w:rsid w:val="00DF4FE0"/>
    <w:rPr>
      <w:rFonts w:ascii="Verdana" w:hAnsi="Verdana"/>
      <w:color w:val="404040" w:themeColor="text1" w:themeTint="BF"/>
      <w:sz w:val="18"/>
      <w:szCs w:val="24"/>
    </w:rPr>
  </w:style>
  <w:style w:type="character" w:styleId="Paginanummer">
    <w:name w:val="page number"/>
    <w:basedOn w:val="Standaardalinea-lettertype"/>
    <w:rsid w:val="00DF4FE0"/>
  </w:style>
  <w:style w:type="paragraph" w:styleId="Ballontekst">
    <w:name w:val="Balloon Text"/>
    <w:basedOn w:val="Standaard"/>
    <w:link w:val="BallontekstChar"/>
    <w:semiHidden/>
    <w:unhideWhenUsed/>
    <w:rsid w:val="00DF4FE0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F4FE0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DF4FE0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DF4FE0"/>
    <w:rPr>
      <w:rFonts w:ascii="Verdana" w:hAnsi="Verdana"/>
      <w:color w:val="595959" w:themeColor="text1" w:themeTint="A6"/>
      <w:sz w:val="19"/>
      <w:szCs w:val="24"/>
    </w:rPr>
  </w:style>
  <w:style w:type="character" w:styleId="HTMLCode">
    <w:name w:val="HTML Code"/>
    <w:basedOn w:val="Standaardalinea-lettertype"/>
    <w:semiHidden/>
    <w:rsid w:val="00DF4FE0"/>
    <w:rPr>
      <w:rFonts w:ascii="Courier New" w:hAnsi="Courier New" w:cs="Courier New"/>
      <w:sz w:val="20"/>
      <w:szCs w:val="20"/>
    </w:rPr>
  </w:style>
  <w:style w:type="paragraph" w:customStyle="1" w:styleId="JBNadres">
    <w:name w:val="JBN_adres"/>
    <w:basedOn w:val="Voettekst"/>
    <w:rsid w:val="00DF4FE0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DF4FE0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DF4FE0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DF4FE0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DF4FE0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6E1536"/>
    <w:pPr>
      <w:numPr>
        <w:numId w:val="1"/>
      </w:numPr>
      <w:ind w:left="284" w:hanging="284"/>
      <w:contextualSpacing/>
    </w:pPr>
  </w:style>
  <w:style w:type="table" w:styleId="Tabelraster">
    <w:name w:val="Table Grid"/>
    <w:basedOn w:val="Standaardtabel"/>
    <w:rsid w:val="00DF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adresblokAuto">
    <w:name w:val="Stijl !adresblok + Auto"/>
    <w:basedOn w:val="adresblok"/>
    <w:rsid w:val="00DF4FE0"/>
  </w:style>
  <w:style w:type="paragraph" w:customStyle="1" w:styleId="Titel-Memo">
    <w:name w:val="Titel-Memo"/>
    <w:basedOn w:val="Kop1"/>
    <w:qFormat/>
    <w:rsid w:val="00DF4FE0"/>
    <w:rPr>
      <w:b/>
      <w:noProof/>
      <w:sz w:val="30"/>
      <w:szCs w:val="30"/>
    </w:rPr>
  </w:style>
  <w:style w:type="character" w:customStyle="1" w:styleId="igc">
    <w:name w:val="_igc"/>
    <w:basedOn w:val="Standaardalinea-lettertype"/>
    <w:rsid w:val="00D030AD"/>
  </w:style>
  <w:style w:type="character" w:styleId="Onopgelostemelding">
    <w:name w:val="Unresolved Mention"/>
    <w:basedOn w:val="Standaardalinea-lettertype"/>
    <w:uiPriority w:val="99"/>
    <w:semiHidden/>
    <w:unhideWhenUsed/>
    <w:rsid w:val="00AA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orzitter.dwoc@jbn-zn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memo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F230-AF8B-4649-8598-8867F5E2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69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Jennifer Regts</dc:creator>
  <cp:keywords/>
  <dc:description/>
  <cp:lastModifiedBy>Eddy Jongenelen</cp:lastModifiedBy>
  <cp:revision>6</cp:revision>
  <cp:lastPrinted>2009-11-09T14:33:00Z</cp:lastPrinted>
  <dcterms:created xsi:type="dcterms:W3CDTF">2023-02-22T10:38:00Z</dcterms:created>
  <dcterms:modified xsi:type="dcterms:W3CDTF">2024-03-27T06:41:00Z</dcterms:modified>
</cp:coreProperties>
</file>