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0D0AA" w14:textId="77777777" w:rsidR="00844084" w:rsidRDefault="00844084" w:rsidP="00844084">
      <w:pPr>
        <w:pStyle w:val="Kop1"/>
        <w:rPr>
          <w:b/>
          <w:color w:val="auto"/>
          <w:sz w:val="28"/>
          <w:szCs w:val="28"/>
        </w:rPr>
      </w:pPr>
      <w:r w:rsidRPr="00844084">
        <w:rPr>
          <w:b/>
          <w:color w:val="auto"/>
          <w:sz w:val="28"/>
          <w:szCs w:val="28"/>
        </w:rPr>
        <w:t xml:space="preserve">Declaratieformulier </w:t>
      </w:r>
    </w:p>
    <w:p w14:paraId="16F1E46D" w14:textId="77777777" w:rsidR="00844084" w:rsidRPr="00844084" w:rsidRDefault="00844084" w:rsidP="00844084"/>
    <w:p w14:paraId="58D4D4D5" w14:textId="77777777" w:rsidR="00844084" w:rsidRDefault="00844084" w:rsidP="00844084">
      <w:pPr>
        <w:pStyle w:val="Plattetekst"/>
        <w:rPr>
          <w:rFonts w:ascii="Calibri" w:hAnsi="Calibri"/>
        </w:rPr>
      </w:pPr>
      <w:r w:rsidRPr="00844084">
        <w:rPr>
          <w:rFonts w:ascii="Calibri" w:hAnsi="Calibri"/>
        </w:rPr>
        <w:t xml:space="preserve">Alle declaraties moeten per maand worden afgerekend. Van alle gemaakte kosten moeten de bewijsstukken </w:t>
      </w:r>
      <w:r w:rsidRPr="00F10B77">
        <w:rPr>
          <w:rFonts w:ascii="Calibri" w:hAnsi="Calibri"/>
        </w:rPr>
        <w:t>(kassabonnen, treinkaartjes etc.) worden bijgevoegd.</w:t>
      </w:r>
      <w:r w:rsidRPr="00844084">
        <w:rPr>
          <w:rFonts w:ascii="Calibri" w:hAnsi="Calibri"/>
        </w:rPr>
        <w:t xml:space="preserve"> </w:t>
      </w:r>
    </w:p>
    <w:p w14:paraId="77F5C1CC" w14:textId="77777777" w:rsidR="00771FAF" w:rsidRPr="00844084" w:rsidRDefault="00771FAF" w:rsidP="00771FAF">
      <w:pPr>
        <w:pStyle w:val="Plattetekst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49"/>
        <w:gridCol w:w="622"/>
        <w:gridCol w:w="530"/>
        <w:gridCol w:w="641"/>
        <w:gridCol w:w="554"/>
        <w:gridCol w:w="506"/>
        <w:gridCol w:w="503"/>
        <w:gridCol w:w="616"/>
        <w:gridCol w:w="655"/>
        <w:gridCol w:w="549"/>
        <w:gridCol w:w="605"/>
        <w:gridCol w:w="605"/>
      </w:tblGrid>
      <w:tr w:rsidR="00844084" w14:paraId="688293F0" w14:textId="77777777" w:rsidTr="00505C7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A18A7D2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844084">
              <w:rPr>
                <w:rFonts w:ascii="Calibri" w:hAnsi="Calibri"/>
                <w:sz w:val="24"/>
              </w:rPr>
              <w:t xml:space="preserve">Declaratie over de maand : </w:t>
            </w:r>
          </w:p>
        </w:tc>
        <w:tc>
          <w:tcPr>
            <w:tcW w:w="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EAEEBF" w14:textId="77777777" w:rsidR="00844084" w:rsidRPr="00F3716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proofErr w:type="spellStart"/>
            <w:r w:rsidRPr="00F37164">
              <w:rPr>
                <w:lang w:val="en-GB"/>
              </w:rPr>
              <w:t>jan.</w:t>
            </w:r>
            <w:proofErr w:type="spellEnd"/>
          </w:p>
        </w:tc>
        <w:tc>
          <w:tcPr>
            <w:tcW w:w="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5C57D" w14:textId="77777777" w:rsidR="00844084" w:rsidRPr="00545C0E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proofErr w:type="spellStart"/>
            <w:r w:rsidRPr="009D333F">
              <w:rPr>
                <w:lang w:val="en-GB"/>
              </w:rPr>
              <w:t>febr</w:t>
            </w:r>
            <w:proofErr w:type="spellEnd"/>
            <w:r w:rsidRPr="009D333F">
              <w:rPr>
                <w:lang w:val="en-GB"/>
              </w:rPr>
              <w:t>.</w:t>
            </w:r>
          </w:p>
        </w:tc>
        <w:tc>
          <w:tcPr>
            <w:tcW w:w="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63DC7" w14:textId="77777777" w:rsidR="00844084" w:rsidRPr="00545C0E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proofErr w:type="spellStart"/>
            <w:r w:rsidRPr="0029388A">
              <w:rPr>
                <w:lang w:val="en-GB"/>
              </w:rPr>
              <w:t>mrt</w:t>
            </w:r>
            <w:proofErr w:type="spellEnd"/>
            <w:r w:rsidRPr="0029388A">
              <w:rPr>
                <w:lang w:val="en-GB"/>
              </w:rPr>
              <w:t>.</w:t>
            </w:r>
          </w:p>
        </w:tc>
        <w:tc>
          <w:tcPr>
            <w:tcW w:w="6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CCE50" w14:textId="77777777" w:rsidR="00844084" w:rsidRPr="00523AB5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highlight w:val="yellow"/>
              </w:rPr>
            </w:pPr>
            <w:r w:rsidRPr="00001D63">
              <w:t>april</w:t>
            </w:r>
          </w:p>
        </w:tc>
        <w:tc>
          <w:tcPr>
            <w:tcW w:w="5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03B6CB" w14:textId="77777777" w:rsidR="00844084" w:rsidRPr="00872F7C" w:rsidRDefault="00844084" w:rsidP="00664FC6">
            <w:pPr>
              <w:tabs>
                <w:tab w:val="left" w:pos="142"/>
              </w:tabs>
              <w:spacing w:line="300" w:lineRule="atLeast"/>
              <w:jc w:val="both"/>
            </w:pPr>
            <w:r w:rsidRPr="00505C7E">
              <w:t>mei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85A98" w14:textId="77777777" w:rsidR="00844084" w:rsidRPr="00872F7C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b/>
              </w:rPr>
            </w:pPr>
            <w:r w:rsidRPr="000806D2">
              <w:t>juni</w:t>
            </w:r>
          </w:p>
        </w:tc>
        <w:tc>
          <w:tcPr>
            <w:tcW w:w="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0852B0" w14:textId="77777777" w:rsidR="00844084" w:rsidRPr="003C4CB3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proofErr w:type="spellStart"/>
            <w:r w:rsidRPr="003C4CB3">
              <w:rPr>
                <w:lang w:val="en-GB"/>
              </w:rPr>
              <w:t>juli</w:t>
            </w:r>
            <w:proofErr w:type="spellEnd"/>
          </w:p>
        </w:tc>
        <w:tc>
          <w:tcPr>
            <w:tcW w:w="6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58D8C5" w14:textId="77777777" w:rsidR="00844084" w:rsidRPr="003C4CB3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proofErr w:type="spellStart"/>
            <w:r w:rsidRPr="003C4CB3">
              <w:rPr>
                <w:lang w:val="en-GB"/>
              </w:rPr>
              <w:t>aug.</w:t>
            </w:r>
            <w:proofErr w:type="spellEnd"/>
          </w:p>
        </w:tc>
        <w:tc>
          <w:tcPr>
            <w:tcW w:w="6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0C532" w14:textId="77777777" w:rsidR="00844084" w:rsidRPr="001871FD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r w:rsidRPr="00B43B4B">
              <w:rPr>
                <w:lang w:val="en-GB"/>
              </w:rPr>
              <w:t>sept.</w:t>
            </w:r>
          </w:p>
        </w:tc>
        <w:tc>
          <w:tcPr>
            <w:tcW w:w="5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1A01E1" w14:textId="77777777" w:rsidR="00844084" w:rsidRPr="001871FD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lang w:val="en-GB"/>
              </w:rPr>
            </w:pPr>
            <w:proofErr w:type="spellStart"/>
            <w:r w:rsidRPr="002A56A0">
              <w:rPr>
                <w:lang w:val="en-GB"/>
              </w:rPr>
              <w:t>okt</w:t>
            </w:r>
            <w:proofErr w:type="spellEnd"/>
            <w:r w:rsidRPr="002A56A0">
              <w:rPr>
                <w:lang w:val="en-GB"/>
              </w:rPr>
              <w:t>.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6F219" w14:textId="77777777" w:rsidR="00844084" w:rsidRPr="001871FD" w:rsidRDefault="00844084" w:rsidP="00664FC6">
            <w:pPr>
              <w:tabs>
                <w:tab w:val="left" w:pos="142"/>
              </w:tabs>
              <w:spacing w:line="300" w:lineRule="atLeast"/>
              <w:jc w:val="both"/>
            </w:pPr>
            <w:r w:rsidRPr="004D723E">
              <w:t>nov.</w:t>
            </w:r>
          </w:p>
        </w:tc>
        <w:tc>
          <w:tcPr>
            <w:tcW w:w="6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428F5B" w14:textId="77777777" w:rsidR="00844084" w:rsidRPr="002906DC" w:rsidRDefault="00844084" w:rsidP="00664FC6">
            <w:pPr>
              <w:tabs>
                <w:tab w:val="left" w:pos="142"/>
              </w:tabs>
              <w:spacing w:line="300" w:lineRule="atLeast"/>
              <w:jc w:val="both"/>
            </w:pPr>
            <w:r w:rsidRPr="002906DC">
              <w:t>dec.</w:t>
            </w:r>
          </w:p>
        </w:tc>
      </w:tr>
      <w:tr w:rsidR="00844084" w14:paraId="7D19CCC5" w14:textId="77777777" w:rsidTr="00664FC6">
        <w:trPr>
          <w:cantSplit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4723E05" w14:textId="175E0403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4"/>
              </w:rPr>
            </w:pPr>
            <w:r w:rsidRPr="00844084">
              <w:rPr>
                <w:sz w:val="24"/>
              </w:rPr>
              <w:t>Jaar:</w:t>
            </w:r>
          </w:p>
        </w:tc>
        <w:tc>
          <w:tcPr>
            <w:tcW w:w="6935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C22BDE" w14:textId="1654EB69" w:rsidR="00844084" w:rsidRPr="004F23A1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b/>
                <w:bCs/>
              </w:rPr>
            </w:pPr>
          </w:p>
        </w:tc>
      </w:tr>
    </w:tbl>
    <w:p w14:paraId="61D19BB3" w14:textId="77777777" w:rsidR="00844084" w:rsidRDefault="00844084" w:rsidP="00844084">
      <w:pPr>
        <w:tabs>
          <w:tab w:val="left" w:pos="142"/>
        </w:tabs>
        <w:spacing w:line="300" w:lineRule="atLeast"/>
        <w:jc w:val="both"/>
        <w:rPr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152"/>
        <w:gridCol w:w="1683"/>
        <w:gridCol w:w="851"/>
        <w:gridCol w:w="1426"/>
        <w:gridCol w:w="2401"/>
      </w:tblGrid>
      <w:tr w:rsidR="00844084" w14:paraId="686DBFCE" w14:textId="77777777" w:rsidTr="00664FC6">
        <w:tc>
          <w:tcPr>
            <w:tcW w:w="2338" w:type="dxa"/>
          </w:tcPr>
          <w:p w14:paraId="414EFEDD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 xml:space="preserve">Naam: </w:t>
            </w:r>
          </w:p>
        </w:tc>
        <w:tc>
          <w:tcPr>
            <w:tcW w:w="75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44027" w14:textId="52D7DA9C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</w:tr>
      <w:tr w:rsidR="00844084" w14:paraId="33509DC9" w14:textId="77777777" w:rsidTr="00664FC6">
        <w:tc>
          <w:tcPr>
            <w:tcW w:w="2338" w:type="dxa"/>
          </w:tcPr>
          <w:p w14:paraId="55641F0C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Adres:</w:t>
            </w:r>
          </w:p>
        </w:tc>
        <w:tc>
          <w:tcPr>
            <w:tcW w:w="75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07E7B2" w14:textId="3DEA66BE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</w:tr>
      <w:tr w:rsidR="00844084" w14:paraId="3F35B37F" w14:textId="77777777" w:rsidTr="00664FC6">
        <w:tc>
          <w:tcPr>
            <w:tcW w:w="2338" w:type="dxa"/>
          </w:tcPr>
          <w:p w14:paraId="36C20741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Postcode / Plaats:</w:t>
            </w:r>
          </w:p>
        </w:tc>
        <w:tc>
          <w:tcPr>
            <w:tcW w:w="1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1D48" w14:textId="5E8F9D26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  <w:tc>
          <w:tcPr>
            <w:tcW w:w="63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7936BC" w14:textId="64745938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</w:tr>
      <w:tr w:rsidR="00844084" w14:paraId="333C313A" w14:textId="77777777" w:rsidTr="00664FC6">
        <w:tc>
          <w:tcPr>
            <w:tcW w:w="2338" w:type="dxa"/>
          </w:tcPr>
          <w:p w14:paraId="0A33E9E1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Telefoonnummer: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A00EF2" w14:textId="468C928C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A01DB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Mail:</w:t>
            </w:r>
          </w:p>
        </w:tc>
        <w:tc>
          <w:tcPr>
            <w:tcW w:w="38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D5DAEA" w14:textId="4D39930F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</w:p>
        </w:tc>
      </w:tr>
      <w:tr w:rsidR="00844084" w14:paraId="18F7F3D3" w14:textId="77777777" w:rsidTr="00542FBF">
        <w:tc>
          <w:tcPr>
            <w:tcW w:w="2338" w:type="dxa"/>
          </w:tcPr>
          <w:p w14:paraId="27395F67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Functie: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DCA62" w14:textId="19DED33D" w:rsidR="00844084" w:rsidRPr="00523AB5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19F4E2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Commissie :</w:t>
            </w:r>
          </w:p>
        </w:tc>
        <w:tc>
          <w:tcPr>
            <w:tcW w:w="2401" w:type="dxa"/>
            <w:tcBorders>
              <w:top w:val="single" w:sz="4" w:space="0" w:color="808080"/>
              <w:left w:val="single" w:sz="4" w:space="0" w:color="808080"/>
              <w:bottom w:val="single" w:sz="2" w:space="0" w:color="auto"/>
              <w:right w:val="single" w:sz="4" w:space="0" w:color="808080"/>
            </w:tcBorders>
          </w:tcPr>
          <w:p w14:paraId="11D44F6E" w14:textId="43EFCFE2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</w:tr>
      <w:tr w:rsidR="00844084" w14:paraId="6835E2E0" w14:textId="77777777" w:rsidTr="00542FBF">
        <w:tc>
          <w:tcPr>
            <w:tcW w:w="2338" w:type="dxa"/>
          </w:tcPr>
          <w:p w14:paraId="7B51965A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Giro/Bank nr.:</w:t>
            </w:r>
          </w:p>
        </w:tc>
        <w:tc>
          <w:tcPr>
            <w:tcW w:w="283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01FD73" w14:textId="2EF1CC54" w:rsidR="00844084" w:rsidRPr="00FD39C0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2" w:space="0" w:color="auto"/>
            </w:tcBorders>
          </w:tcPr>
          <w:p w14:paraId="5B64D6E7" w14:textId="77777777" w:rsidR="00844084" w:rsidRP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b/>
                <w:sz w:val="24"/>
              </w:rPr>
            </w:pPr>
            <w:r w:rsidRPr="00844084">
              <w:rPr>
                <w:rFonts w:ascii="Calibri" w:hAnsi="Calibri"/>
                <w:b/>
                <w:sz w:val="24"/>
              </w:rPr>
              <w:t>JBN paspoort. nr.:</w:t>
            </w:r>
          </w:p>
        </w:tc>
        <w:tc>
          <w:tcPr>
            <w:tcW w:w="2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499D" w14:textId="0D388B02" w:rsidR="00844084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 w:val="22"/>
              </w:rPr>
            </w:pPr>
          </w:p>
        </w:tc>
      </w:tr>
    </w:tbl>
    <w:p w14:paraId="764D9938" w14:textId="77777777" w:rsidR="00844084" w:rsidRDefault="00844084" w:rsidP="00844084">
      <w:pPr>
        <w:tabs>
          <w:tab w:val="left" w:pos="142"/>
        </w:tabs>
        <w:spacing w:line="300" w:lineRule="atLeast"/>
        <w:jc w:val="both"/>
        <w:rPr>
          <w:sz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626"/>
        <w:gridCol w:w="720"/>
        <w:gridCol w:w="720"/>
        <w:gridCol w:w="1164"/>
        <w:gridCol w:w="1342"/>
        <w:gridCol w:w="76"/>
      </w:tblGrid>
      <w:tr w:rsidR="00844084" w14:paraId="0BFBF878" w14:textId="77777777" w:rsidTr="00AF2CA8">
        <w:trPr>
          <w:cantSplit/>
        </w:trPr>
        <w:tc>
          <w:tcPr>
            <w:tcW w:w="1204" w:type="dxa"/>
          </w:tcPr>
          <w:p w14:paraId="19FBDE20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Datum</w:t>
            </w:r>
          </w:p>
        </w:tc>
        <w:tc>
          <w:tcPr>
            <w:tcW w:w="4626" w:type="dxa"/>
          </w:tcPr>
          <w:p w14:paraId="6E8530F0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 xml:space="preserve">Aard en omschrijving van </w:t>
            </w:r>
          </w:p>
          <w:p w14:paraId="06B353B0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de gemaakte kosten</w:t>
            </w:r>
          </w:p>
        </w:tc>
        <w:tc>
          <w:tcPr>
            <w:tcW w:w="720" w:type="dxa"/>
          </w:tcPr>
          <w:p w14:paraId="289E3B04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Km</w:t>
            </w:r>
          </w:p>
        </w:tc>
        <w:tc>
          <w:tcPr>
            <w:tcW w:w="720" w:type="dxa"/>
          </w:tcPr>
          <w:p w14:paraId="594AC525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0,21</w:t>
            </w:r>
          </w:p>
        </w:tc>
        <w:tc>
          <w:tcPr>
            <w:tcW w:w="1164" w:type="dxa"/>
          </w:tcPr>
          <w:p w14:paraId="2479FB3A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Bedrag</w:t>
            </w:r>
          </w:p>
        </w:tc>
        <w:tc>
          <w:tcPr>
            <w:tcW w:w="1418" w:type="dxa"/>
            <w:gridSpan w:val="2"/>
          </w:tcPr>
          <w:p w14:paraId="76A7B14A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Grootboek-</w:t>
            </w:r>
          </w:p>
          <w:p w14:paraId="1A496031" w14:textId="77777777" w:rsidR="00844084" w:rsidRPr="00771FAF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rFonts w:ascii="Calibri" w:hAnsi="Calibri"/>
                <w:sz w:val="24"/>
              </w:rPr>
            </w:pPr>
            <w:r w:rsidRPr="00771FAF">
              <w:rPr>
                <w:rFonts w:ascii="Calibri" w:hAnsi="Calibri"/>
                <w:sz w:val="24"/>
              </w:rPr>
              <w:t>Rekening *</w:t>
            </w:r>
          </w:p>
        </w:tc>
      </w:tr>
      <w:tr w:rsidR="00844084" w:rsidRPr="007935F2" w14:paraId="307C45B3" w14:textId="77777777" w:rsidTr="00AF2CA8">
        <w:trPr>
          <w:cantSplit/>
          <w:trHeight w:val="70"/>
        </w:trPr>
        <w:tc>
          <w:tcPr>
            <w:tcW w:w="1204" w:type="dxa"/>
          </w:tcPr>
          <w:p w14:paraId="5C77BDB4" w14:textId="77777777" w:rsidR="002A2163" w:rsidRPr="007935F2" w:rsidRDefault="002A2163" w:rsidP="004D5084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78B57F60" w14:textId="7D926DB9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65E46FAC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79D059C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2DECE945" w14:textId="34CB7D4B" w:rsidR="00844084" w:rsidRPr="007935F2" w:rsidRDefault="00844084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74BDCD5C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844084" w:rsidRPr="007935F2" w14:paraId="2233B662" w14:textId="77777777" w:rsidTr="00AF2CA8">
        <w:trPr>
          <w:cantSplit/>
        </w:trPr>
        <w:tc>
          <w:tcPr>
            <w:tcW w:w="1204" w:type="dxa"/>
          </w:tcPr>
          <w:p w14:paraId="2A8AA07F" w14:textId="77777777" w:rsidR="00844084" w:rsidRPr="007935F2" w:rsidRDefault="00844084" w:rsidP="004D5084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233BF205" w14:textId="77777777" w:rsidR="00844084" w:rsidRPr="007935F2" w:rsidRDefault="00844084" w:rsidP="002A56A0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4DC0610A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68579173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0273DA4C" w14:textId="77777777" w:rsidR="00844084" w:rsidRPr="007935F2" w:rsidRDefault="00844084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318A5034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523AB5" w:rsidRPr="007935F2" w14:paraId="55495E2F" w14:textId="44E4F065" w:rsidTr="00523AB5">
        <w:trPr>
          <w:gridAfter w:val="1"/>
          <w:wAfter w:w="76" w:type="dxa"/>
          <w:cantSplit/>
        </w:trPr>
        <w:tc>
          <w:tcPr>
            <w:tcW w:w="1204" w:type="dxa"/>
          </w:tcPr>
          <w:p w14:paraId="34E88FC4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58E01497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2782BC26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5D78C8BB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7DB9A058" w14:textId="77777777" w:rsidR="00523AB5" w:rsidRPr="007935F2" w:rsidRDefault="00523AB5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342" w:type="dxa"/>
          </w:tcPr>
          <w:p w14:paraId="1DE739B8" w14:textId="77777777" w:rsidR="00523AB5" w:rsidRPr="007935F2" w:rsidRDefault="00523AB5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</w:tr>
      <w:tr w:rsidR="00523AB5" w:rsidRPr="007935F2" w14:paraId="47891FA5" w14:textId="4A9E1851" w:rsidTr="00523AB5">
        <w:trPr>
          <w:gridAfter w:val="1"/>
          <w:wAfter w:w="76" w:type="dxa"/>
          <w:cantSplit/>
        </w:trPr>
        <w:tc>
          <w:tcPr>
            <w:tcW w:w="1204" w:type="dxa"/>
          </w:tcPr>
          <w:p w14:paraId="7AAF019E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26DE14B8" w14:textId="77777777" w:rsidR="00523AB5" w:rsidRPr="007935F2" w:rsidRDefault="00523AB5" w:rsidP="00905584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30CD964F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5A0C28C4" w14:textId="77777777" w:rsidR="00523AB5" w:rsidRPr="007935F2" w:rsidRDefault="00523AB5" w:rsidP="00F124D5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1F84DFC4" w14:textId="77777777" w:rsidR="00523AB5" w:rsidRPr="007935F2" w:rsidRDefault="00523AB5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342" w:type="dxa"/>
          </w:tcPr>
          <w:p w14:paraId="2E17B86A" w14:textId="77777777" w:rsidR="00523AB5" w:rsidRPr="007935F2" w:rsidRDefault="00523AB5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</w:tr>
      <w:tr w:rsidR="001F70A2" w:rsidRPr="007935F2" w14:paraId="47490C10" w14:textId="77777777" w:rsidTr="00AF2CA8">
        <w:trPr>
          <w:cantSplit/>
        </w:trPr>
        <w:tc>
          <w:tcPr>
            <w:tcW w:w="1204" w:type="dxa"/>
          </w:tcPr>
          <w:p w14:paraId="728FD4AE" w14:textId="77777777" w:rsidR="001F70A2" w:rsidRPr="007935F2" w:rsidRDefault="001F70A2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12DF0BF4" w14:textId="77777777" w:rsidR="001F70A2" w:rsidRDefault="001F70A2"/>
        </w:tc>
        <w:tc>
          <w:tcPr>
            <w:tcW w:w="720" w:type="dxa"/>
          </w:tcPr>
          <w:p w14:paraId="11DA431F" w14:textId="77777777" w:rsidR="001F70A2" w:rsidRDefault="001F70A2"/>
        </w:tc>
        <w:tc>
          <w:tcPr>
            <w:tcW w:w="720" w:type="dxa"/>
          </w:tcPr>
          <w:p w14:paraId="7D4DA791" w14:textId="77777777" w:rsidR="001F70A2" w:rsidRDefault="001F70A2"/>
        </w:tc>
        <w:tc>
          <w:tcPr>
            <w:tcW w:w="1164" w:type="dxa"/>
          </w:tcPr>
          <w:p w14:paraId="2722656E" w14:textId="77777777" w:rsidR="001F70A2" w:rsidRDefault="001F70A2" w:rsidP="00BB651F">
            <w:pPr>
              <w:jc w:val="center"/>
            </w:pPr>
          </w:p>
        </w:tc>
        <w:tc>
          <w:tcPr>
            <w:tcW w:w="1418" w:type="dxa"/>
            <w:gridSpan w:val="2"/>
          </w:tcPr>
          <w:p w14:paraId="6D99FB42" w14:textId="77777777" w:rsidR="001F70A2" w:rsidRPr="007935F2" w:rsidRDefault="001F70A2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844084" w:rsidRPr="007935F2" w14:paraId="5A08C67C" w14:textId="77777777" w:rsidTr="00C36391">
        <w:trPr>
          <w:cantSplit/>
          <w:trHeight w:val="304"/>
        </w:trPr>
        <w:tc>
          <w:tcPr>
            <w:tcW w:w="1204" w:type="dxa"/>
          </w:tcPr>
          <w:p w14:paraId="586089AB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0A8E4662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F2EC83D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10C48D33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5F69AA7A" w14:textId="77777777" w:rsidR="00844084" w:rsidRPr="007935F2" w:rsidRDefault="00844084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73BDF910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844084" w:rsidRPr="007935F2" w14:paraId="428E0BF5" w14:textId="77777777" w:rsidTr="00BF6271">
        <w:trPr>
          <w:cantSplit/>
          <w:trHeight w:val="153"/>
        </w:trPr>
        <w:tc>
          <w:tcPr>
            <w:tcW w:w="1204" w:type="dxa"/>
          </w:tcPr>
          <w:p w14:paraId="1DB35DA3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051C00D9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1E593503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5F53860F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224AE2B7" w14:textId="77777777" w:rsidR="00844084" w:rsidRPr="007935F2" w:rsidRDefault="00844084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2DE84439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844084" w:rsidRPr="007935F2" w14:paraId="18E1E9D0" w14:textId="77777777" w:rsidTr="00AF2CA8">
        <w:trPr>
          <w:cantSplit/>
        </w:trPr>
        <w:tc>
          <w:tcPr>
            <w:tcW w:w="1204" w:type="dxa"/>
          </w:tcPr>
          <w:p w14:paraId="5E6D9A42" w14:textId="77777777" w:rsidR="001871FD" w:rsidRPr="007935F2" w:rsidRDefault="001871FD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2DC3B12A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47707445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40295701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0CFB9656" w14:textId="77777777" w:rsidR="00844084" w:rsidRPr="007935F2" w:rsidRDefault="00844084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2AC313F8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844084" w:rsidRPr="007935F2" w14:paraId="748D1250" w14:textId="77777777" w:rsidTr="00AF2CA8">
        <w:trPr>
          <w:cantSplit/>
        </w:trPr>
        <w:tc>
          <w:tcPr>
            <w:tcW w:w="1204" w:type="dxa"/>
          </w:tcPr>
          <w:p w14:paraId="2DD38670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26D9412B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77A5D739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303EA649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6E7E0CAB" w14:textId="77777777" w:rsidR="00844084" w:rsidRPr="007935F2" w:rsidRDefault="00844084" w:rsidP="00DC3211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74B8E744" w14:textId="77777777" w:rsidR="00844084" w:rsidRPr="007935F2" w:rsidRDefault="00844084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503714A3" w14:textId="77777777" w:rsidTr="00AF2CA8">
        <w:trPr>
          <w:cantSplit/>
        </w:trPr>
        <w:tc>
          <w:tcPr>
            <w:tcW w:w="1204" w:type="dxa"/>
          </w:tcPr>
          <w:p w14:paraId="63047594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3D1FABF9" w14:textId="77777777" w:rsidR="00205A9F" w:rsidRPr="007935F2" w:rsidRDefault="00205A9F" w:rsidP="00CE5C8C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31536F1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5FE979F7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1AF8DE57" w14:textId="77777777" w:rsidR="00205A9F" w:rsidRPr="007935F2" w:rsidRDefault="00205A9F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58765F69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4E3EA7E8" w14:textId="77777777" w:rsidTr="00AF2CA8">
        <w:trPr>
          <w:cantSplit/>
        </w:trPr>
        <w:tc>
          <w:tcPr>
            <w:tcW w:w="1204" w:type="dxa"/>
          </w:tcPr>
          <w:p w14:paraId="6C1F94B8" w14:textId="77777777" w:rsidR="00205A9F" w:rsidRPr="007935F2" w:rsidRDefault="00205A9F" w:rsidP="00C1795E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12993914" w14:textId="77777777" w:rsidR="00205A9F" w:rsidRPr="007935F2" w:rsidRDefault="00205A9F" w:rsidP="00CE5C8C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1B2F6CD7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56F2CE8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151A679F" w14:textId="77777777" w:rsidR="00205A9F" w:rsidRPr="007935F2" w:rsidRDefault="00205A9F" w:rsidP="00BB651F">
            <w:pPr>
              <w:tabs>
                <w:tab w:val="left" w:pos="142"/>
              </w:tabs>
              <w:spacing w:line="300" w:lineRule="atLeast"/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3106001A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6AC90F46" w14:textId="77777777" w:rsidTr="00AF2CA8">
        <w:trPr>
          <w:cantSplit/>
        </w:trPr>
        <w:tc>
          <w:tcPr>
            <w:tcW w:w="1204" w:type="dxa"/>
          </w:tcPr>
          <w:p w14:paraId="54BC4D8A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56F7944D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730140C3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121E5D2C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31E91CDA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5704B60E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20CED78B" w14:textId="77777777" w:rsidTr="00AF2CA8">
        <w:trPr>
          <w:cantSplit/>
        </w:trPr>
        <w:tc>
          <w:tcPr>
            <w:tcW w:w="1204" w:type="dxa"/>
          </w:tcPr>
          <w:p w14:paraId="3E5BE89D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66F7B65C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481BD3C5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6E97F911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573AEC79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0A8EBBFF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6B1ECBE6" w14:textId="77777777" w:rsidTr="00AF2CA8">
        <w:trPr>
          <w:cantSplit/>
        </w:trPr>
        <w:tc>
          <w:tcPr>
            <w:tcW w:w="1204" w:type="dxa"/>
          </w:tcPr>
          <w:p w14:paraId="3A2FA1EC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5063BDF0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1D7A8CE9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17C8FA1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229EC3D2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3FCB08D6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4ED2ACE6" w14:textId="77777777" w:rsidTr="00AF2CA8">
        <w:trPr>
          <w:cantSplit/>
        </w:trPr>
        <w:tc>
          <w:tcPr>
            <w:tcW w:w="1204" w:type="dxa"/>
          </w:tcPr>
          <w:p w14:paraId="17812A19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5138B827" w14:textId="77777777" w:rsidR="00205A9F" w:rsidRPr="007935F2" w:rsidRDefault="00205A9F" w:rsidP="00BB6FF0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7FD9D6B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278CBEE8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5D848420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3FCDA228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4D42775C" w14:textId="77777777" w:rsidTr="00AF2CA8">
        <w:trPr>
          <w:cantSplit/>
        </w:trPr>
        <w:tc>
          <w:tcPr>
            <w:tcW w:w="1204" w:type="dxa"/>
          </w:tcPr>
          <w:p w14:paraId="033FE1A1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44BF8A72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32F10A9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3F9ED453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4B443F15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1434EBB0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3ABCDB07" w14:textId="77777777" w:rsidTr="00AF2CA8">
        <w:trPr>
          <w:cantSplit/>
        </w:trPr>
        <w:tc>
          <w:tcPr>
            <w:tcW w:w="1204" w:type="dxa"/>
          </w:tcPr>
          <w:p w14:paraId="09E9D5A6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6AB5F0E2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60E6F50D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1753E398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084EF8F7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58B1DECA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6E2D3CCC" w14:textId="77777777" w:rsidTr="00AF2CA8">
        <w:trPr>
          <w:cantSplit/>
        </w:trPr>
        <w:tc>
          <w:tcPr>
            <w:tcW w:w="1204" w:type="dxa"/>
          </w:tcPr>
          <w:p w14:paraId="7A2B67BE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6E37D9CF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6FABC8B7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2C4011B0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30F3547F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01FD5186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56544707" w14:textId="77777777" w:rsidTr="00AF2CA8">
        <w:trPr>
          <w:cantSplit/>
        </w:trPr>
        <w:tc>
          <w:tcPr>
            <w:tcW w:w="1204" w:type="dxa"/>
          </w:tcPr>
          <w:p w14:paraId="58824403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18781935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526BD23B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D6D0252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29FEB1F2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2AFD668F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74968B11" w14:textId="77777777" w:rsidTr="00AF2CA8">
        <w:trPr>
          <w:cantSplit/>
          <w:trHeight w:val="415"/>
        </w:trPr>
        <w:tc>
          <w:tcPr>
            <w:tcW w:w="1204" w:type="dxa"/>
          </w:tcPr>
          <w:p w14:paraId="7A35B187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78E88E03" w14:textId="0CEAE143" w:rsidR="00205A9F" w:rsidRPr="007935F2" w:rsidRDefault="00205A9F" w:rsidP="002906DC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C9D009B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7E2CE2FE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1B0D1C51" w14:textId="0FD22BE6" w:rsidR="00205A9F" w:rsidRPr="007935F2" w:rsidRDefault="00205A9F" w:rsidP="002676BB">
            <w:pPr>
              <w:tabs>
                <w:tab w:val="left" w:pos="142"/>
              </w:tabs>
              <w:spacing w:line="300" w:lineRule="atLeast"/>
              <w:jc w:val="right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61041495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0D625AB7" w14:textId="77777777" w:rsidTr="00AF2CA8">
        <w:trPr>
          <w:cantSplit/>
        </w:trPr>
        <w:tc>
          <w:tcPr>
            <w:tcW w:w="1204" w:type="dxa"/>
          </w:tcPr>
          <w:p w14:paraId="4E61FD71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4626" w:type="dxa"/>
          </w:tcPr>
          <w:p w14:paraId="2044B20B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066F093F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720" w:type="dxa"/>
          </w:tcPr>
          <w:p w14:paraId="6CC260AB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164" w:type="dxa"/>
          </w:tcPr>
          <w:p w14:paraId="78037575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  <w:tc>
          <w:tcPr>
            <w:tcW w:w="1418" w:type="dxa"/>
            <w:gridSpan w:val="2"/>
          </w:tcPr>
          <w:p w14:paraId="37BDF4BA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both"/>
              <w:rPr>
                <w:szCs w:val="18"/>
              </w:rPr>
            </w:pPr>
          </w:p>
        </w:tc>
      </w:tr>
      <w:tr w:rsidR="00205A9F" w:rsidRPr="007935F2" w14:paraId="64E2CF59" w14:textId="77777777" w:rsidTr="00664FC6">
        <w:trPr>
          <w:gridBefore w:val="3"/>
          <w:gridAfter w:val="2"/>
          <w:wBefore w:w="6550" w:type="dxa"/>
          <w:wAfter w:w="1418" w:type="dxa"/>
        </w:trPr>
        <w:tc>
          <w:tcPr>
            <w:tcW w:w="720" w:type="dxa"/>
          </w:tcPr>
          <w:p w14:paraId="113EDB7A" w14:textId="77777777" w:rsidR="00205A9F" w:rsidRPr="007935F2" w:rsidRDefault="00205A9F" w:rsidP="00664FC6">
            <w:pPr>
              <w:tabs>
                <w:tab w:val="left" w:pos="142"/>
              </w:tabs>
              <w:spacing w:line="300" w:lineRule="atLeast"/>
              <w:jc w:val="right"/>
              <w:rPr>
                <w:b/>
                <w:szCs w:val="18"/>
              </w:rPr>
            </w:pPr>
          </w:p>
        </w:tc>
        <w:tc>
          <w:tcPr>
            <w:tcW w:w="1164" w:type="dxa"/>
          </w:tcPr>
          <w:p w14:paraId="33768541" w14:textId="75885D59" w:rsidR="00205A9F" w:rsidRPr="007935F2" w:rsidRDefault="00205A9F" w:rsidP="002676BB">
            <w:pPr>
              <w:tabs>
                <w:tab w:val="left" w:pos="142"/>
              </w:tabs>
              <w:spacing w:line="300" w:lineRule="atLeast"/>
              <w:jc w:val="right"/>
              <w:rPr>
                <w:szCs w:val="18"/>
              </w:rPr>
            </w:pPr>
          </w:p>
        </w:tc>
      </w:tr>
    </w:tbl>
    <w:p w14:paraId="6C398722" w14:textId="4EA0F48A" w:rsidR="00771FAF" w:rsidRDefault="00771FAF" w:rsidP="00771FAF">
      <w:pPr>
        <w:pStyle w:val="Kop2"/>
        <w:rPr>
          <w:rFonts w:ascii="Calibri" w:hAnsi="Calibri"/>
          <w:b/>
          <w:color w:val="auto"/>
          <w:sz w:val="24"/>
          <w:szCs w:val="24"/>
        </w:rPr>
      </w:pPr>
      <w:r>
        <w:rPr>
          <w:rFonts w:ascii="Calibri" w:hAnsi="Calibri"/>
          <w:b/>
          <w:color w:val="auto"/>
          <w:sz w:val="24"/>
          <w:szCs w:val="24"/>
        </w:rPr>
        <w:t>Datum:</w:t>
      </w:r>
      <w:r>
        <w:rPr>
          <w:rFonts w:ascii="Calibri" w:hAnsi="Calibri"/>
          <w:b/>
          <w:color w:val="auto"/>
          <w:sz w:val="24"/>
          <w:szCs w:val="24"/>
        </w:rPr>
        <w:tab/>
      </w:r>
      <w:r>
        <w:rPr>
          <w:rFonts w:ascii="Calibri" w:hAnsi="Calibri"/>
          <w:b/>
          <w:color w:val="auto"/>
          <w:sz w:val="24"/>
          <w:szCs w:val="24"/>
        </w:rPr>
        <w:tab/>
      </w:r>
      <w:r>
        <w:rPr>
          <w:rFonts w:ascii="Calibri" w:hAnsi="Calibri"/>
          <w:b/>
          <w:color w:val="auto"/>
          <w:sz w:val="24"/>
          <w:szCs w:val="24"/>
        </w:rPr>
        <w:tab/>
      </w:r>
      <w:r>
        <w:rPr>
          <w:rFonts w:ascii="Calibri" w:hAnsi="Calibri"/>
          <w:b/>
          <w:color w:val="auto"/>
          <w:sz w:val="24"/>
          <w:szCs w:val="24"/>
        </w:rPr>
        <w:tab/>
        <w:t>Handtekening:</w:t>
      </w:r>
    </w:p>
    <w:p w14:paraId="76022294" w14:textId="77777777" w:rsidR="00844084" w:rsidRPr="00771FAF" w:rsidRDefault="00844084" w:rsidP="00844084">
      <w:pPr>
        <w:pStyle w:val="Kop2"/>
        <w:rPr>
          <w:rFonts w:ascii="Calibri" w:hAnsi="Calibri"/>
          <w:b/>
          <w:color w:val="auto"/>
          <w:sz w:val="24"/>
          <w:szCs w:val="24"/>
        </w:rPr>
      </w:pPr>
      <w:r w:rsidRPr="00771FAF">
        <w:rPr>
          <w:rFonts w:ascii="Calibri" w:hAnsi="Calibri"/>
          <w:b/>
          <w:color w:val="auto"/>
          <w:sz w:val="24"/>
          <w:szCs w:val="24"/>
        </w:rPr>
        <w:t>Dit declaratieformulier sturen aan:</w:t>
      </w:r>
    </w:p>
    <w:p w14:paraId="4AF57217" w14:textId="3E914F43" w:rsidR="00844084" w:rsidRDefault="00844084" w:rsidP="00844084">
      <w:pPr>
        <w:pStyle w:val="Platteteksteersteinspringing"/>
        <w:ind w:firstLine="0"/>
        <w:rPr>
          <w:rFonts w:ascii="Calibri" w:hAnsi="Calibri"/>
          <w:sz w:val="24"/>
          <w:szCs w:val="24"/>
        </w:rPr>
      </w:pPr>
      <w:r w:rsidRPr="00771FAF">
        <w:rPr>
          <w:rFonts w:ascii="Calibri" w:hAnsi="Calibri"/>
          <w:sz w:val="24"/>
          <w:szCs w:val="24"/>
        </w:rPr>
        <w:t>Judo Bond Nederland District Limburg</w:t>
      </w:r>
    </w:p>
    <w:p w14:paraId="679A8C9D" w14:textId="7E63A5C6" w:rsidR="00F37164" w:rsidRPr="00771FAF" w:rsidRDefault="00F37164" w:rsidP="00844084">
      <w:pPr>
        <w:pStyle w:val="Platteteksteersteinspringing"/>
        <w:ind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basilvanvoorden@ziggo.nl</w:t>
      </w:r>
    </w:p>
    <w:p w14:paraId="77B87E63" w14:textId="0DCEB922" w:rsidR="00844084" w:rsidRPr="00771FAF" w:rsidRDefault="00844084" w:rsidP="00844084">
      <w:pPr>
        <w:pBdr>
          <w:top w:val="single" w:sz="18" w:space="1" w:color="808080"/>
        </w:pBdr>
        <w:tabs>
          <w:tab w:val="left" w:pos="142"/>
        </w:tabs>
        <w:spacing w:line="300" w:lineRule="atLeast"/>
        <w:rPr>
          <w:rFonts w:ascii="Calibri" w:hAnsi="Calibri"/>
          <w:sz w:val="24"/>
        </w:rPr>
      </w:pPr>
    </w:p>
    <w:tbl>
      <w:tblPr>
        <w:tblW w:w="10150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844084" w14:paraId="4B53C0B2" w14:textId="77777777" w:rsidTr="00664FC6">
        <w:tc>
          <w:tcPr>
            <w:tcW w:w="10150" w:type="dxa"/>
          </w:tcPr>
          <w:p w14:paraId="7BD59220" w14:textId="77777777" w:rsidR="00844084" w:rsidRDefault="00844084" w:rsidP="00664FC6">
            <w:pPr>
              <w:tabs>
                <w:tab w:val="left" w:pos="142"/>
              </w:tabs>
              <w:spacing w:line="300" w:lineRule="atLeast"/>
              <w:rPr>
                <w:sz w:val="22"/>
              </w:rPr>
            </w:pPr>
          </w:p>
        </w:tc>
      </w:tr>
    </w:tbl>
    <w:p w14:paraId="67145C3B" w14:textId="77777777" w:rsidR="00132E11" w:rsidRDefault="00132E11" w:rsidP="00542FBF">
      <w:pPr>
        <w:pStyle w:val="Bijschrift"/>
      </w:pPr>
    </w:p>
    <w:p w14:paraId="13232F09" w14:textId="77777777" w:rsidR="00542FBF" w:rsidRDefault="00542FBF" w:rsidP="00542FBF">
      <w:pPr>
        <w:pStyle w:val="Bijschrift"/>
      </w:pPr>
      <w:r>
        <w:t>* In te vullen door het districtsbureau.</w:t>
      </w:r>
    </w:p>
    <w:p w14:paraId="47D01973" w14:textId="77777777" w:rsidR="00844084" w:rsidRDefault="00844084" w:rsidP="00844084">
      <w:pPr>
        <w:pStyle w:val="Bijschrift"/>
      </w:pPr>
    </w:p>
    <w:sectPr w:rsidR="00844084" w:rsidSect="00132E11">
      <w:footerReference w:type="even" r:id="rId7"/>
      <w:footerReference w:type="default" r:id="rId8"/>
      <w:headerReference w:type="first" r:id="rId9"/>
      <w:type w:val="continuous"/>
      <w:pgSz w:w="11906" w:h="16838" w:code="9"/>
      <w:pgMar w:top="851" w:right="424" w:bottom="0" w:left="567" w:header="0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4AEC2" w14:textId="77777777" w:rsidR="00E664A7" w:rsidRDefault="00E664A7">
      <w:r>
        <w:separator/>
      </w:r>
    </w:p>
  </w:endnote>
  <w:endnote w:type="continuationSeparator" w:id="0">
    <w:p w14:paraId="3F5BC019" w14:textId="77777777" w:rsidR="00E664A7" w:rsidRDefault="00E6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66130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0C72C4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0C72C4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0C72C4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0C72C4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0C72C4" w:rsidRPr="007E5512">
      <w:rPr>
        <w:sz w:val="11"/>
        <w:szCs w:val="13"/>
      </w:rPr>
      <w:fldChar w:fldCharType="separate"/>
    </w:r>
    <w:r w:rsidR="00FA3F43">
      <w:rPr>
        <w:noProof/>
        <w:sz w:val="11"/>
        <w:szCs w:val="13"/>
      </w:rPr>
      <w:t>1</w:t>
    </w:r>
    <w:r w:rsidR="000C72C4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0C72C4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0C72C4">
      <w:rPr>
        <w:sz w:val="11"/>
        <w:szCs w:val="13"/>
      </w:rPr>
      <w:fldChar w:fldCharType="separate"/>
    </w:r>
    <w:r w:rsidR="00FA3F43">
      <w:rPr>
        <w:noProof/>
        <w:sz w:val="11"/>
        <w:szCs w:val="13"/>
      </w:rPr>
      <w:t>13 maart 2017</w:t>
    </w:r>
    <w:r w:rsidR="000C72C4">
      <w:rPr>
        <w:sz w:val="11"/>
        <w:szCs w:val="13"/>
      </w:rPr>
      <w:fldChar w:fldCharType="end"/>
    </w:r>
  </w:p>
  <w:p w14:paraId="03EB56D1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1F668" w14:textId="77777777" w:rsidR="00C25CDB" w:rsidRPr="00253740" w:rsidRDefault="00C25CDB" w:rsidP="00C25CDB">
    <w:pPr>
      <w:jc w:val="right"/>
      <w:rPr>
        <w:color w:val="ED7102"/>
      </w:rPr>
    </w:pPr>
    <w:r w:rsidRPr="00253740">
      <w:rPr>
        <w:color w:val="ED7102"/>
        <w:sz w:val="11"/>
        <w:szCs w:val="13"/>
      </w:rPr>
      <w:t xml:space="preserve">Pag. </w:t>
    </w:r>
    <w:r w:rsidR="000C72C4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PAGE </w:instrText>
    </w:r>
    <w:r w:rsidR="000C72C4" w:rsidRPr="00253740">
      <w:rPr>
        <w:color w:val="ED7102"/>
        <w:sz w:val="11"/>
        <w:szCs w:val="13"/>
      </w:rPr>
      <w:fldChar w:fldCharType="separate"/>
    </w:r>
    <w:r w:rsidR="007826B4">
      <w:rPr>
        <w:noProof/>
        <w:color w:val="ED7102"/>
        <w:sz w:val="11"/>
        <w:szCs w:val="13"/>
      </w:rPr>
      <w:t>2</w:t>
    </w:r>
    <w:r w:rsidR="000C72C4" w:rsidRPr="00253740">
      <w:rPr>
        <w:color w:val="ED7102"/>
        <w:sz w:val="11"/>
        <w:szCs w:val="13"/>
      </w:rPr>
      <w:fldChar w:fldCharType="end"/>
    </w:r>
    <w:r w:rsidRPr="00253740">
      <w:rPr>
        <w:color w:val="ED7102"/>
        <w:sz w:val="11"/>
        <w:szCs w:val="13"/>
      </w:rPr>
      <w:t>/</w:t>
    </w:r>
    <w:r w:rsidR="000C72C4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NUMPAGES </w:instrText>
    </w:r>
    <w:r w:rsidR="000C72C4" w:rsidRPr="00253740">
      <w:rPr>
        <w:color w:val="ED7102"/>
        <w:sz w:val="11"/>
        <w:szCs w:val="13"/>
      </w:rPr>
      <w:fldChar w:fldCharType="separate"/>
    </w:r>
    <w:r w:rsidR="007826B4">
      <w:rPr>
        <w:noProof/>
        <w:color w:val="ED7102"/>
        <w:sz w:val="11"/>
        <w:szCs w:val="13"/>
      </w:rPr>
      <w:t>2</w:t>
    </w:r>
    <w:r w:rsidR="000C72C4" w:rsidRPr="00253740">
      <w:rPr>
        <w:color w:val="ED7102"/>
        <w:sz w:val="11"/>
        <w:szCs w:val="13"/>
      </w:rPr>
      <w:fldChar w:fldCharType="end"/>
    </w:r>
    <w:r w:rsidRPr="00253740">
      <w:rPr>
        <w:color w:val="ED7102"/>
        <w:sz w:val="11"/>
        <w:szCs w:val="13"/>
      </w:rPr>
      <w:t xml:space="preserve"> | </w:t>
    </w:r>
    <w:r w:rsidR="000C72C4" w:rsidRPr="00253740">
      <w:rPr>
        <w:color w:val="ED7102"/>
        <w:sz w:val="11"/>
        <w:szCs w:val="13"/>
      </w:rPr>
      <w:fldChar w:fldCharType="begin"/>
    </w:r>
    <w:r w:rsidRPr="00253740">
      <w:rPr>
        <w:color w:val="ED7102"/>
        <w:sz w:val="11"/>
        <w:szCs w:val="13"/>
      </w:rPr>
      <w:instrText xml:space="preserve"> CREATEDATE  \@ "d MMMM yyyy"  \* MERGEFORMAT </w:instrText>
    </w:r>
    <w:r w:rsidR="000C72C4" w:rsidRPr="00253740">
      <w:rPr>
        <w:color w:val="ED7102"/>
        <w:sz w:val="11"/>
        <w:szCs w:val="13"/>
      </w:rPr>
      <w:fldChar w:fldCharType="separate"/>
    </w:r>
    <w:r w:rsidR="00FA3F43">
      <w:rPr>
        <w:noProof/>
        <w:color w:val="ED7102"/>
        <w:sz w:val="11"/>
        <w:szCs w:val="13"/>
      </w:rPr>
      <w:t>13 maart 2017</w:t>
    </w:r>
    <w:r w:rsidR="000C72C4" w:rsidRPr="00253740">
      <w:rPr>
        <w:color w:val="ED7102"/>
        <w:sz w:val="11"/>
        <w:szCs w:val="13"/>
      </w:rPr>
      <w:fldChar w:fldCharType="end"/>
    </w:r>
  </w:p>
  <w:p w14:paraId="2096E467" w14:textId="77777777" w:rsidR="007340A9" w:rsidRPr="00C25CDB" w:rsidRDefault="007340A9" w:rsidP="00C25C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C1372" w14:textId="77777777" w:rsidR="00E664A7" w:rsidRDefault="00E664A7">
      <w:r>
        <w:separator/>
      </w:r>
    </w:p>
  </w:footnote>
  <w:footnote w:type="continuationSeparator" w:id="0">
    <w:p w14:paraId="447F8E86" w14:textId="77777777" w:rsidR="00E664A7" w:rsidRDefault="00E6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C0059" w14:textId="1F038346" w:rsidR="00D9784F" w:rsidRPr="00E6560E" w:rsidRDefault="00F37164" w:rsidP="003820A1">
    <w:pPr>
      <w:pStyle w:val="Titel-Memo"/>
      <w:ind w:right="-284"/>
    </w:pPr>
    <w:r>
      <w:drawing>
        <wp:anchor distT="0" distB="0" distL="114300" distR="114300" simplePos="0" relativeHeight="251657216" behindDoc="1" locked="0" layoutInCell="1" allowOverlap="1" wp14:anchorId="691B6021" wp14:editId="71E5FC0D">
          <wp:simplePos x="0" y="0"/>
          <wp:positionH relativeFrom="page">
            <wp:posOffset>5615940</wp:posOffset>
          </wp:positionH>
          <wp:positionV relativeFrom="page">
            <wp:posOffset>47625</wp:posOffset>
          </wp:positionV>
          <wp:extent cx="1432560" cy="1245870"/>
          <wp:effectExtent l="0" t="0" r="0" b="0"/>
          <wp:wrapNone/>
          <wp:docPr id="2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245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8240" behindDoc="1" locked="0" layoutInCell="1" allowOverlap="1" wp14:anchorId="5A43BEA2" wp14:editId="475B5491">
          <wp:simplePos x="0" y="0"/>
          <wp:positionH relativeFrom="page">
            <wp:posOffset>6000750</wp:posOffset>
          </wp:positionH>
          <wp:positionV relativeFrom="page">
            <wp:posOffset>428625</wp:posOffset>
          </wp:positionV>
          <wp:extent cx="653415" cy="495300"/>
          <wp:effectExtent l="0" t="0" r="0" b="0"/>
          <wp:wrapNone/>
          <wp:docPr id="1" name="Afbeelding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8" t="31984" r="28287" b="31897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CFB" w:rsidRPr="00E6560E">
      <w:t xml:space="preserve">District </w:t>
    </w:r>
    <w:r w:rsidR="00CC6388" w:rsidRPr="00E6560E">
      <w:t>Limburg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6935"/>
    <w:multiLevelType w:val="hybridMultilevel"/>
    <w:tmpl w:val="C6DEED22"/>
    <w:lvl w:ilvl="0" w:tplc="FFFFFFFF"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b w:val="0"/>
        <w:i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016E2"/>
    <w:multiLevelType w:val="multilevel"/>
    <w:tmpl w:val="3EB0303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674E6"/>
    <w:multiLevelType w:val="singleLevel"/>
    <w:tmpl w:val="D3120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92381B"/>
    <w:multiLevelType w:val="hybridMultilevel"/>
    <w:tmpl w:val="F330277A"/>
    <w:lvl w:ilvl="0" w:tplc="0413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A597B"/>
    <w:multiLevelType w:val="hybridMultilevel"/>
    <w:tmpl w:val="C6FE8E7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24637"/>
    <w:multiLevelType w:val="hybridMultilevel"/>
    <w:tmpl w:val="EB2C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F391D"/>
    <w:multiLevelType w:val="hybridMultilevel"/>
    <w:tmpl w:val="60A4043C"/>
    <w:lvl w:ilvl="0" w:tplc="E4B47BB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DE829A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0354D"/>
    <w:multiLevelType w:val="hybridMultilevel"/>
    <w:tmpl w:val="CDF8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A2A56"/>
    <w:multiLevelType w:val="hybridMultilevel"/>
    <w:tmpl w:val="0AFCBB66"/>
    <w:lvl w:ilvl="0" w:tplc="B22E0AC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47564"/>
    <w:multiLevelType w:val="hybridMultilevel"/>
    <w:tmpl w:val="F3A21226"/>
    <w:lvl w:ilvl="0" w:tplc="065C31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F65FF"/>
    <w:multiLevelType w:val="hybridMultilevel"/>
    <w:tmpl w:val="4B0EAD96"/>
    <w:lvl w:ilvl="0" w:tplc="FD7E509E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380" w:hanging="360"/>
      </w:pPr>
    </w:lvl>
    <w:lvl w:ilvl="2" w:tplc="0413001B" w:tentative="1">
      <w:start w:val="1"/>
      <w:numFmt w:val="lowerRoman"/>
      <w:lvlText w:val="%3."/>
      <w:lvlJc w:val="right"/>
      <w:pPr>
        <w:ind w:left="2100" w:hanging="180"/>
      </w:pPr>
    </w:lvl>
    <w:lvl w:ilvl="3" w:tplc="0413000F" w:tentative="1">
      <w:start w:val="1"/>
      <w:numFmt w:val="decimal"/>
      <w:lvlText w:val="%4."/>
      <w:lvlJc w:val="left"/>
      <w:pPr>
        <w:ind w:left="2820" w:hanging="360"/>
      </w:pPr>
    </w:lvl>
    <w:lvl w:ilvl="4" w:tplc="04130019" w:tentative="1">
      <w:start w:val="1"/>
      <w:numFmt w:val="lowerLetter"/>
      <w:lvlText w:val="%5."/>
      <w:lvlJc w:val="left"/>
      <w:pPr>
        <w:ind w:left="3540" w:hanging="360"/>
      </w:pPr>
    </w:lvl>
    <w:lvl w:ilvl="5" w:tplc="0413001B" w:tentative="1">
      <w:start w:val="1"/>
      <w:numFmt w:val="lowerRoman"/>
      <w:lvlText w:val="%6."/>
      <w:lvlJc w:val="right"/>
      <w:pPr>
        <w:ind w:left="4260" w:hanging="180"/>
      </w:pPr>
    </w:lvl>
    <w:lvl w:ilvl="6" w:tplc="0413000F" w:tentative="1">
      <w:start w:val="1"/>
      <w:numFmt w:val="decimal"/>
      <w:lvlText w:val="%7."/>
      <w:lvlJc w:val="left"/>
      <w:pPr>
        <w:ind w:left="4980" w:hanging="360"/>
      </w:pPr>
    </w:lvl>
    <w:lvl w:ilvl="7" w:tplc="04130019" w:tentative="1">
      <w:start w:val="1"/>
      <w:numFmt w:val="lowerLetter"/>
      <w:lvlText w:val="%8."/>
      <w:lvlJc w:val="left"/>
      <w:pPr>
        <w:ind w:left="5700" w:hanging="360"/>
      </w:pPr>
    </w:lvl>
    <w:lvl w:ilvl="8" w:tplc="041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6316FE3"/>
    <w:multiLevelType w:val="hybridMultilevel"/>
    <w:tmpl w:val="674E9C88"/>
    <w:lvl w:ilvl="0" w:tplc="682244C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93C1B25"/>
    <w:multiLevelType w:val="hybridMultilevel"/>
    <w:tmpl w:val="5798FE58"/>
    <w:lvl w:ilvl="0" w:tplc="1CA4FFE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D3E25"/>
    <w:multiLevelType w:val="hybridMultilevel"/>
    <w:tmpl w:val="7DD4BF90"/>
    <w:lvl w:ilvl="0" w:tplc="0413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596D17"/>
    <w:multiLevelType w:val="hybridMultilevel"/>
    <w:tmpl w:val="1B1A0918"/>
    <w:lvl w:ilvl="0" w:tplc="DEBEA33E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0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5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B0"/>
    <w:rsid w:val="00001D63"/>
    <w:rsid w:val="00003F90"/>
    <w:rsid w:val="0000740B"/>
    <w:rsid w:val="00007D4C"/>
    <w:rsid w:val="00010666"/>
    <w:rsid w:val="000121C9"/>
    <w:rsid w:val="000153BC"/>
    <w:rsid w:val="0001659F"/>
    <w:rsid w:val="000172B1"/>
    <w:rsid w:val="00026E67"/>
    <w:rsid w:val="00041C74"/>
    <w:rsid w:val="000429AC"/>
    <w:rsid w:val="000442E1"/>
    <w:rsid w:val="00050F81"/>
    <w:rsid w:val="00054513"/>
    <w:rsid w:val="00063DA2"/>
    <w:rsid w:val="000806D2"/>
    <w:rsid w:val="00085606"/>
    <w:rsid w:val="0009039E"/>
    <w:rsid w:val="00094C39"/>
    <w:rsid w:val="000A7E4A"/>
    <w:rsid w:val="000B4C88"/>
    <w:rsid w:val="000C411D"/>
    <w:rsid w:val="000C4D61"/>
    <w:rsid w:val="000C72C4"/>
    <w:rsid w:val="000D055F"/>
    <w:rsid w:val="000D424B"/>
    <w:rsid w:val="000D61CB"/>
    <w:rsid w:val="000F33A7"/>
    <w:rsid w:val="000F45DF"/>
    <w:rsid w:val="000F4849"/>
    <w:rsid w:val="00100470"/>
    <w:rsid w:val="0010442B"/>
    <w:rsid w:val="00111E17"/>
    <w:rsid w:val="001201E2"/>
    <w:rsid w:val="00123A13"/>
    <w:rsid w:val="001257FD"/>
    <w:rsid w:val="00132E11"/>
    <w:rsid w:val="001413A6"/>
    <w:rsid w:val="00145D94"/>
    <w:rsid w:val="00163FE7"/>
    <w:rsid w:val="00181D27"/>
    <w:rsid w:val="001871FD"/>
    <w:rsid w:val="00194532"/>
    <w:rsid w:val="001A0984"/>
    <w:rsid w:val="001A1223"/>
    <w:rsid w:val="001B111C"/>
    <w:rsid w:val="001B7E7D"/>
    <w:rsid w:val="001D5393"/>
    <w:rsid w:val="001D5C59"/>
    <w:rsid w:val="001F0348"/>
    <w:rsid w:val="001F0490"/>
    <w:rsid w:val="001F70A2"/>
    <w:rsid w:val="00200360"/>
    <w:rsid w:val="002013E1"/>
    <w:rsid w:val="002058E4"/>
    <w:rsid w:val="00205A9F"/>
    <w:rsid w:val="00216568"/>
    <w:rsid w:val="00230014"/>
    <w:rsid w:val="00234B69"/>
    <w:rsid w:val="0024207D"/>
    <w:rsid w:val="00252B39"/>
    <w:rsid w:val="002556E2"/>
    <w:rsid w:val="0025761D"/>
    <w:rsid w:val="002676BB"/>
    <w:rsid w:val="002740FB"/>
    <w:rsid w:val="00274EC0"/>
    <w:rsid w:val="00285BFE"/>
    <w:rsid w:val="002906DC"/>
    <w:rsid w:val="0029388A"/>
    <w:rsid w:val="00296DCB"/>
    <w:rsid w:val="002A2163"/>
    <w:rsid w:val="002A51A1"/>
    <w:rsid w:val="002A5430"/>
    <w:rsid w:val="002A56A0"/>
    <w:rsid w:val="002A7B54"/>
    <w:rsid w:val="002B1B8A"/>
    <w:rsid w:val="002B7973"/>
    <w:rsid w:val="002C19FD"/>
    <w:rsid w:val="002C4B6B"/>
    <w:rsid w:val="002C7E30"/>
    <w:rsid w:val="002D1ABA"/>
    <w:rsid w:val="002D374B"/>
    <w:rsid w:val="002E0B0C"/>
    <w:rsid w:val="002F0B14"/>
    <w:rsid w:val="002F1AA2"/>
    <w:rsid w:val="002F37DD"/>
    <w:rsid w:val="002F4D34"/>
    <w:rsid w:val="00306828"/>
    <w:rsid w:val="00307990"/>
    <w:rsid w:val="00307A15"/>
    <w:rsid w:val="00307EFD"/>
    <w:rsid w:val="00312107"/>
    <w:rsid w:val="00314064"/>
    <w:rsid w:val="0031512B"/>
    <w:rsid w:val="00320440"/>
    <w:rsid w:val="00322F42"/>
    <w:rsid w:val="00327B46"/>
    <w:rsid w:val="00330649"/>
    <w:rsid w:val="003322EB"/>
    <w:rsid w:val="00334643"/>
    <w:rsid w:val="00341AAB"/>
    <w:rsid w:val="003458FA"/>
    <w:rsid w:val="00352EB3"/>
    <w:rsid w:val="0035473A"/>
    <w:rsid w:val="003573A8"/>
    <w:rsid w:val="003676C6"/>
    <w:rsid w:val="0037401E"/>
    <w:rsid w:val="003820A1"/>
    <w:rsid w:val="00394336"/>
    <w:rsid w:val="003A1EDD"/>
    <w:rsid w:val="003B58AF"/>
    <w:rsid w:val="003B7CFB"/>
    <w:rsid w:val="003C0AA3"/>
    <w:rsid w:val="003C4CB3"/>
    <w:rsid w:val="003D0C59"/>
    <w:rsid w:val="003D65FB"/>
    <w:rsid w:val="003E7340"/>
    <w:rsid w:val="003F2F35"/>
    <w:rsid w:val="00402A1E"/>
    <w:rsid w:val="00404E45"/>
    <w:rsid w:val="00405209"/>
    <w:rsid w:val="004073B0"/>
    <w:rsid w:val="004079B4"/>
    <w:rsid w:val="00421066"/>
    <w:rsid w:val="004211ED"/>
    <w:rsid w:val="004264D9"/>
    <w:rsid w:val="00434810"/>
    <w:rsid w:val="00435C87"/>
    <w:rsid w:val="004419D5"/>
    <w:rsid w:val="00445343"/>
    <w:rsid w:val="0044633C"/>
    <w:rsid w:val="004567C1"/>
    <w:rsid w:val="004673AF"/>
    <w:rsid w:val="00474974"/>
    <w:rsid w:val="00476155"/>
    <w:rsid w:val="00486419"/>
    <w:rsid w:val="00490F46"/>
    <w:rsid w:val="00493D9C"/>
    <w:rsid w:val="004A50A8"/>
    <w:rsid w:val="004A6EF1"/>
    <w:rsid w:val="004B4968"/>
    <w:rsid w:val="004D5084"/>
    <w:rsid w:val="004D6082"/>
    <w:rsid w:val="004D6A8B"/>
    <w:rsid w:val="004D723E"/>
    <w:rsid w:val="004E62BA"/>
    <w:rsid w:val="004E6B9C"/>
    <w:rsid w:val="005025FB"/>
    <w:rsid w:val="00502D02"/>
    <w:rsid w:val="00505C7E"/>
    <w:rsid w:val="005075DD"/>
    <w:rsid w:val="00507E37"/>
    <w:rsid w:val="00510E3D"/>
    <w:rsid w:val="00516132"/>
    <w:rsid w:val="00520B85"/>
    <w:rsid w:val="00523AB5"/>
    <w:rsid w:val="00536A2C"/>
    <w:rsid w:val="00542541"/>
    <w:rsid w:val="00542FBF"/>
    <w:rsid w:val="00543B8C"/>
    <w:rsid w:val="00545C0E"/>
    <w:rsid w:val="0055590A"/>
    <w:rsid w:val="005570E2"/>
    <w:rsid w:val="00564BF5"/>
    <w:rsid w:val="00573109"/>
    <w:rsid w:val="00581FEC"/>
    <w:rsid w:val="0058577F"/>
    <w:rsid w:val="005933C3"/>
    <w:rsid w:val="00593414"/>
    <w:rsid w:val="00595214"/>
    <w:rsid w:val="00595B36"/>
    <w:rsid w:val="005A4C8C"/>
    <w:rsid w:val="005C05AE"/>
    <w:rsid w:val="005C6E46"/>
    <w:rsid w:val="005D45A7"/>
    <w:rsid w:val="005D68C9"/>
    <w:rsid w:val="005E060C"/>
    <w:rsid w:val="006154B6"/>
    <w:rsid w:val="006219FB"/>
    <w:rsid w:val="006275E2"/>
    <w:rsid w:val="0063390D"/>
    <w:rsid w:val="00634606"/>
    <w:rsid w:val="00644278"/>
    <w:rsid w:val="00645A39"/>
    <w:rsid w:val="006555A4"/>
    <w:rsid w:val="00656F81"/>
    <w:rsid w:val="0066172C"/>
    <w:rsid w:val="006623BF"/>
    <w:rsid w:val="00664FC6"/>
    <w:rsid w:val="00683A1D"/>
    <w:rsid w:val="006878B6"/>
    <w:rsid w:val="006C0961"/>
    <w:rsid w:val="006C0D2D"/>
    <w:rsid w:val="006C1CD1"/>
    <w:rsid w:val="006D011A"/>
    <w:rsid w:val="006F1DDA"/>
    <w:rsid w:val="006F475B"/>
    <w:rsid w:val="0070077A"/>
    <w:rsid w:val="00704DA8"/>
    <w:rsid w:val="00706EF0"/>
    <w:rsid w:val="007125BA"/>
    <w:rsid w:val="00724514"/>
    <w:rsid w:val="00731237"/>
    <w:rsid w:val="007340A9"/>
    <w:rsid w:val="00735FB5"/>
    <w:rsid w:val="00737567"/>
    <w:rsid w:val="00741913"/>
    <w:rsid w:val="007435DD"/>
    <w:rsid w:val="00771FAF"/>
    <w:rsid w:val="00771FEA"/>
    <w:rsid w:val="00772581"/>
    <w:rsid w:val="0077266D"/>
    <w:rsid w:val="00773EC0"/>
    <w:rsid w:val="0077420E"/>
    <w:rsid w:val="00776CFB"/>
    <w:rsid w:val="0078186A"/>
    <w:rsid w:val="00781F44"/>
    <w:rsid w:val="007826B4"/>
    <w:rsid w:val="007935F2"/>
    <w:rsid w:val="00794760"/>
    <w:rsid w:val="007A4908"/>
    <w:rsid w:val="007A4EEB"/>
    <w:rsid w:val="007A53C5"/>
    <w:rsid w:val="007B1CA4"/>
    <w:rsid w:val="007C0F60"/>
    <w:rsid w:val="007C5F39"/>
    <w:rsid w:val="007C6582"/>
    <w:rsid w:val="007C74B7"/>
    <w:rsid w:val="007E229E"/>
    <w:rsid w:val="007E5512"/>
    <w:rsid w:val="007F6AA6"/>
    <w:rsid w:val="007F6DB9"/>
    <w:rsid w:val="0080323A"/>
    <w:rsid w:val="00806BC5"/>
    <w:rsid w:val="00810423"/>
    <w:rsid w:val="00810526"/>
    <w:rsid w:val="008154E5"/>
    <w:rsid w:val="008430A2"/>
    <w:rsid w:val="00844084"/>
    <w:rsid w:val="00844169"/>
    <w:rsid w:val="00856185"/>
    <w:rsid w:val="00857F30"/>
    <w:rsid w:val="00866F0F"/>
    <w:rsid w:val="00872F7C"/>
    <w:rsid w:val="00875DCB"/>
    <w:rsid w:val="00877538"/>
    <w:rsid w:val="008904A4"/>
    <w:rsid w:val="00890FFC"/>
    <w:rsid w:val="00896A46"/>
    <w:rsid w:val="008C2135"/>
    <w:rsid w:val="008D301E"/>
    <w:rsid w:val="008F04E9"/>
    <w:rsid w:val="008F5C2B"/>
    <w:rsid w:val="008F7F3D"/>
    <w:rsid w:val="00900092"/>
    <w:rsid w:val="00905584"/>
    <w:rsid w:val="00910168"/>
    <w:rsid w:val="009155E6"/>
    <w:rsid w:val="00927091"/>
    <w:rsid w:val="00941740"/>
    <w:rsid w:val="00945491"/>
    <w:rsid w:val="009537DD"/>
    <w:rsid w:val="00953F1D"/>
    <w:rsid w:val="00954617"/>
    <w:rsid w:val="0096030A"/>
    <w:rsid w:val="00965A1A"/>
    <w:rsid w:val="00970A60"/>
    <w:rsid w:val="009715E6"/>
    <w:rsid w:val="009852E9"/>
    <w:rsid w:val="00990096"/>
    <w:rsid w:val="00991B89"/>
    <w:rsid w:val="009A7BFA"/>
    <w:rsid w:val="009B2C4E"/>
    <w:rsid w:val="009B384E"/>
    <w:rsid w:val="009B4BC8"/>
    <w:rsid w:val="009C0370"/>
    <w:rsid w:val="009C18EA"/>
    <w:rsid w:val="009C1FF5"/>
    <w:rsid w:val="009D333F"/>
    <w:rsid w:val="009D4EE1"/>
    <w:rsid w:val="009D7788"/>
    <w:rsid w:val="009E2B53"/>
    <w:rsid w:val="009F1E91"/>
    <w:rsid w:val="009F5906"/>
    <w:rsid w:val="009F7C29"/>
    <w:rsid w:val="00A00BAA"/>
    <w:rsid w:val="00A114AD"/>
    <w:rsid w:val="00A174F7"/>
    <w:rsid w:val="00A45D46"/>
    <w:rsid w:val="00A46958"/>
    <w:rsid w:val="00A50047"/>
    <w:rsid w:val="00A61B2C"/>
    <w:rsid w:val="00A66440"/>
    <w:rsid w:val="00A70E6D"/>
    <w:rsid w:val="00A752FF"/>
    <w:rsid w:val="00A81A65"/>
    <w:rsid w:val="00A92BD5"/>
    <w:rsid w:val="00A97F4F"/>
    <w:rsid w:val="00AA1470"/>
    <w:rsid w:val="00AA7492"/>
    <w:rsid w:val="00AA7FF3"/>
    <w:rsid w:val="00AB0F4F"/>
    <w:rsid w:val="00AB156D"/>
    <w:rsid w:val="00AB2448"/>
    <w:rsid w:val="00AC28F3"/>
    <w:rsid w:val="00AC42FD"/>
    <w:rsid w:val="00AC6740"/>
    <w:rsid w:val="00AE3688"/>
    <w:rsid w:val="00AF2CA8"/>
    <w:rsid w:val="00AF721E"/>
    <w:rsid w:val="00B0051C"/>
    <w:rsid w:val="00B02B8C"/>
    <w:rsid w:val="00B02CAB"/>
    <w:rsid w:val="00B05020"/>
    <w:rsid w:val="00B3254E"/>
    <w:rsid w:val="00B43B4B"/>
    <w:rsid w:val="00B77087"/>
    <w:rsid w:val="00B85EE1"/>
    <w:rsid w:val="00BA0629"/>
    <w:rsid w:val="00BA2170"/>
    <w:rsid w:val="00BA22D7"/>
    <w:rsid w:val="00BA3ECA"/>
    <w:rsid w:val="00BB045F"/>
    <w:rsid w:val="00BB651F"/>
    <w:rsid w:val="00BB6FF0"/>
    <w:rsid w:val="00BC02E0"/>
    <w:rsid w:val="00BC02F8"/>
    <w:rsid w:val="00BC0E55"/>
    <w:rsid w:val="00BC5A89"/>
    <w:rsid w:val="00BC787F"/>
    <w:rsid w:val="00BC7D2A"/>
    <w:rsid w:val="00BD4600"/>
    <w:rsid w:val="00BE4265"/>
    <w:rsid w:val="00BE540C"/>
    <w:rsid w:val="00BE5A1F"/>
    <w:rsid w:val="00BF25FE"/>
    <w:rsid w:val="00BF40B4"/>
    <w:rsid w:val="00BF4926"/>
    <w:rsid w:val="00BF6271"/>
    <w:rsid w:val="00C10553"/>
    <w:rsid w:val="00C15095"/>
    <w:rsid w:val="00C1795E"/>
    <w:rsid w:val="00C25CDB"/>
    <w:rsid w:val="00C2730C"/>
    <w:rsid w:val="00C306D2"/>
    <w:rsid w:val="00C35D98"/>
    <w:rsid w:val="00C36391"/>
    <w:rsid w:val="00C42228"/>
    <w:rsid w:val="00C5287B"/>
    <w:rsid w:val="00C52B53"/>
    <w:rsid w:val="00C5560B"/>
    <w:rsid w:val="00C64512"/>
    <w:rsid w:val="00C66908"/>
    <w:rsid w:val="00C67CF7"/>
    <w:rsid w:val="00C8086E"/>
    <w:rsid w:val="00C8122F"/>
    <w:rsid w:val="00C82850"/>
    <w:rsid w:val="00C82D9A"/>
    <w:rsid w:val="00C84BCB"/>
    <w:rsid w:val="00C86153"/>
    <w:rsid w:val="00CA48A8"/>
    <w:rsid w:val="00CA6BAF"/>
    <w:rsid w:val="00CC16E1"/>
    <w:rsid w:val="00CC6388"/>
    <w:rsid w:val="00CC7C65"/>
    <w:rsid w:val="00CE5C8C"/>
    <w:rsid w:val="00CF49D1"/>
    <w:rsid w:val="00D00B63"/>
    <w:rsid w:val="00D05DAC"/>
    <w:rsid w:val="00D108FA"/>
    <w:rsid w:val="00D214C9"/>
    <w:rsid w:val="00D2275C"/>
    <w:rsid w:val="00D31E24"/>
    <w:rsid w:val="00D33466"/>
    <w:rsid w:val="00D35B56"/>
    <w:rsid w:val="00D4112A"/>
    <w:rsid w:val="00D43249"/>
    <w:rsid w:val="00D56842"/>
    <w:rsid w:val="00D64D88"/>
    <w:rsid w:val="00D81864"/>
    <w:rsid w:val="00D9264B"/>
    <w:rsid w:val="00D9784F"/>
    <w:rsid w:val="00DB755A"/>
    <w:rsid w:val="00DC3211"/>
    <w:rsid w:val="00DC7FD6"/>
    <w:rsid w:val="00DE4A1F"/>
    <w:rsid w:val="00DE5D09"/>
    <w:rsid w:val="00E0158E"/>
    <w:rsid w:val="00E04217"/>
    <w:rsid w:val="00E125C1"/>
    <w:rsid w:val="00E15949"/>
    <w:rsid w:val="00E163E2"/>
    <w:rsid w:val="00E221E0"/>
    <w:rsid w:val="00E23997"/>
    <w:rsid w:val="00E241F9"/>
    <w:rsid w:val="00E41E12"/>
    <w:rsid w:val="00E42CA8"/>
    <w:rsid w:val="00E4659C"/>
    <w:rsid w:val="00E52783"/>
    <w:rsid w:val="00E60254"/>
    <w:rsid w:val="00E604A8"/>
    <w:rsid w:val="00E64209"/>
    <w:rsid w:val="00E6560E"/>
    <w:rsid w:val="00E6585A"/>
    <w:rsid w:val="00E664A7"/>
    <w:rsid w:val="00E7726D"/>
    <w:rsid w:val="00E80ACB"/>
    <w:rsid w:val="00E80CBF"/>
    <w:rsid w:val="00E81AAE"/>
    <w:rsid w:val="00E8224D"/>
    <w:rsid w:val="00E9341B"/>
    <w:rsid w:val="00EA40AC"/>
    <w:rsid w:val="00EA7235"/>
    <w:rsid w:val="00EB06C4"/>
    <w:rsid w:val="00EC1AF3"/>
    <w:rsid w:val="00ED23E1"/>
    <w:rsid w:val="00ED66FD"/>
    <w:rsid w:val="00EF4768"/>
    <w:rsid w:val="00EF6B04"/>
    <w:rsid w:val="00F05DA4"/>
    <w:rsid w:val="00F10B77"/>
    <w:rsid w:val="00F11D78"/>
    <w:rsid w:val="00F124D5"/>
    <w:rsid w:val="00F13016"/>
    <w:rsid w:val="00F151BF"/>
    <w:rsid w:val="00F16CEB"/>
    <w:rsid w:val="00F275A4"/>
    <w:rsid w:val="00F37164"/>
    <w:rsid w:val="00F40C12"/>
    <w:rsid w:val="00F42D41"/>
    <w:rsid w:val="00F43662"/>
    <w:rsid w:val="00F4542A"/>
    <w:rsid w:val="00F47405"/>
    <w:rsid w:val="00F5293C"/>
    <w:rsid w:val="00F61633"/>
    <w:rsid w:val="00F62F98"/>
    <w:rsid w:val="00F64FC1"/>
    <w:rsid w:val="00F65AA6"/>
    <w:rsid w:val="00F7005D"/>
    <w:rsid w:val="00F75D17"/>
    <w:rsid w:val="00F915B0"/>
    <w:rsid w:val="00F939A4"/>
    <w:rsid w:val="00F9494D"/>
    <w:rsid w:val="00F962F9"/>
    <w:rsid w:val="00FA30AA"/>
    <w:rsid w:val="00FA3F43"/>
    <w:rsid w:val="00FD39C0"/>
    <w:rsid w:val="00FD3E05"/>
    <w:rsid w:val="00FD7270"/>
    <w:rsid w:val="00FE29CA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8a00"/>
    </o:shapedefaults>
    <o:shapelayout v:ext="edit">
      <o:idmap v:ext="edit" data="1"/>
    </o:shapelayout>
  </w:shapeDefaults>
  <w:decimalSymbol w:val=","/>
  <w:listSeparator w:val=";"/>
  <w14:docId w14:val="2107CCE3"/>
  <w15:docId w15:val="{00FA1D51-DC00-4E89-8734-2B3811D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="PMingLiU"/>
      <w:color w:val="ED7102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="PMingLiU"/>
      <w:color w:val="ED7102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="PMingLiU"/>
      <w:i/>
      <w:color w:val="ED710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rsid w:val="00C25CDB"/>
    <w:rPr>
      <w:rFonts w:ascii="Verdana" w:hAnsi="Verdana"/>
      <w:color w:val="404040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="PMingLiU" w:hAnsi="Verdana" w:cs="Times New Roman"/>
      <w:color w:val="ED7102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="PMingLiU" w:hAnsi="Verdana" w:cs="Times New Roman"/>
      <w:color w:val="ED7102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="PMingLiU" w:hAnsi="Verdana" w:cs="Times New Roman"/>
      <w:i/>
      <w:color w:val="ED7102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character" w:styleId="Nadruk">
    <w:name w:val="Emphasis"/>
    <w:basedOn w:val="Standaardalinea-lettertype"/>
    <w:qFormat/>
    <w:rsid w:val="004E6B9C"/>
    <w:rPr>
      <w:i/>
      <w:iCs/>
    </w:rPr>
  </w:style>
  <w:style w:type="paragraph" w:styleId="Titel">
    <w:name w:val="Title"/>
    <w:basedOn w:val="Standaard"/>
    <w:link w:val="TitelChar"/>
    <w:qFormat/>
    <w:rsid w:val="004E6B9C"/>
    <w:pPr>
      <w:spacing w:line="240" w:lineRule="auto"/>
      <w:jc w:val="center"/>
    </w:pPr>
    <w:rPr>
      <w:rFonts w:ascii="Times New Roman" w:hAnsi="Times New Roman"/>
      <w:b/>
      <w:color w:val="auto"/>
      <w:sz w:val="28"/>
      <w:szCs w:val="20"/>
    </w:rPr>
  </w:style>
  <w:style w:type="character" w:customStyle="1" w:styleId="TitelChar">
    <w:name w:val="Titel Char"/>
    <w:basedOn w:val="Standaardalinea-lettertype"/>
    <w:link w:val="Titel"/>
    <w:rsid w:val="004E6B9C"/>
    <w:rPr>
      <w:b/>
      <w:sz w:val="28"/>
    </w:rPr>
  </w:style>
  <w:style w:type="paragraph" w:styleId="Plattetekst">
    <w:name w:val="Body Text"/>
    <w:basedOn w:val="Standaard"/>
    <w:link w:val="PlattetekstChar"/>
    <w:rsid w:val="004E6B9C"/>
    <w:pPr>
      <w:spacing w:line="240" w:lineRule="auto"/>
    </w:pPr>
    <w:rPr>
      <w:rFonts w:ascii="Times New Roman" w:hAnsi="Times New Roman"/>
      <w:color w:val="auto"/>
      <w:sz w:val="24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4E6B9C"/>
    <w:rPr>
      <w:sz w:val="24"/>
    </w:rPr>
  </w:style>
  <w:style w:type="paragraph" w:styleId="Bijschrift">
    <w:name w:val="caption"/>
    <w:basedOn w:val="Standaard"/>
    <w:next w:val="Standaard"/>
    <w:qFormat/>
    <w:rsid w:val="00844084"/>
    <w:pPr>
      <w:spacing w:line="240" w:lineRule="auto"/>
    </w:pPr>
    <w:rPr>
      <w:rFonts w:ascii="Arial" w:hAnsi="Arial"/>
      <w:b/>
      <w:bCs/>
      <w:color w:val="auto"/>
      <w:spacing w:val="-5"/>
      <w:sz w:val="20"/>
      <w:szCs w:val="20"/>
    </w:rPr>
  </w:style>
  <w:style w:type="paragraph" w:styleId="Platteteksteersteinspringing">
    <w:name w:val="Body Text First Indent"/>
    <w:basedOn w:val="Plattetekst"/>
    <w:link w:val="PlatteteksteersteinspringingChar"/>
    <w:rsid w:val="00844084"/>
    <w:pPr>
      <w:spacing w:after="120"/>
      <w:ind w:firstLine="210"/>
    </w:pPr>
    <w:rPr>
      <w:rFonts w:ascii="Arial" w:hAnsi="Arial"/>
      <w:spacing w:val="-5"/>
      <w:sz w:val="20"/>
    </w:r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844084"/>
    <w:rPr>
      <w:rFonts w:ascii="Arial" w:hAnsi="Arial"/>
      <w:spacing w:val="-5"/>
      <w:sz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Geert Boots</dc:creator>
  <cp:keywords/>
  <cp:lastModifiedBy>Basil van Voorden</cp:lastModifiedBy>
  <cp:revision>2</cp:revision>
  <cp:lastPrinted>2017-03-16T17:14:00Z</cp:lastPrinted>
  <dcterms:created xsi:type="dcterms:W3CDTF">2020-05-20T14:17:00Z</dcterms:created>
  <dcterms:modified xsi:type="dcterms:W3CDTF">2020-05-20T14:17:00Z</dcterms:modified>
</cp:coreProperties>
</file>